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FF" w:rsidRPr="00A15DEA" w:rsidRDefault="00CC72FF" w:rsidP="00CC72FF">
      <w:pPr>
        <w:rPr>
          <w:rFonts w:cs="Arial"/>
          <w:lang w:val="en-US"/>
        </w:rPr>
      </w:pPr>
      <w:bookmarkStart w:id="0" w:name="_GoBack"/>
      <w:bookmarkEnd w:id="0"/>
    </w:p>
    <w:p w:rsidR="00CC72FF" w:rsidRPr="00A15DEA" w:rsidRDefault="00CC72FF" w:rsidP="00CC72FF">
      <w:pPr>
        <w:pStyle w:val="1"/>
        <w:ind w:firstLine="0"/>
        <w:rPr>
          <w:sz w:val="24"/>
          <w:lang w:val="en-US"/>
        </w:rPr>
      </w:pPr>
    </w:p>
    <w:p w:rsidR="00CC72FF" w:rsidRPr="00A15DEA" w:rsidRDefault="00F0003B" w:rsidP="00A15DEA">
      <w:pPr>
        <w:pStyle w:val="2"/>
      </w:pPr>
      <w:r w:rsidRPr="00A15DEA">
        <w:t>МУНИЦИПАЛЬНОЕ ОБРАЗОВАНИЕ</w:t>
      </w:r>
    </w:p>
    <w:p w:rsidR="00677468" w:rsidRPr="00A15DEA" w:rsidRDefault="00F0003B" w:rsidP="00A15DEA">
      <w:pPr>
        <w:pStyle w:val="2"/>
        <w:rPr>
          <w:szCs w:val="36"/>
        </w:rPr>
      </w:pPr>
      <w:r w:rsidRPr="00A15DEA">
        <w:rPr>
          <w:szCs w:val="36"/>
        </w:rPr>
        <w:t>городской округ</w:t>
      </w:r>
      <w:r w:rsidR="00A15DEA" w:rsidRPr="00A15DEA">
        <w:rPr>
          <w:szCs w:val="36"/>
        </w:rPr>
        <w:t xml:space="preserve"> </w:t>
      </w:r>
      <w:proofErr w:type="spellStart"/>
      <w:r w:rsidR="00677468" w:rsidRPr="00A15DEA">
        <w:rPr>
          <w:szCs w:val="36"/>
        </w:rPr>
        <w:t>Пыть-Ях</w:t>
      </w:r>
      <w:proofErr w:type="spellEnd"/>
    </w:p>
    <w:p w:rsidR="00F0003B" w:rsidRPr="00A15DEA" w:rsidRDefault="00F0003B" w:rsidP="00A15DEA">
      <w:pPr>
        <w:pStyle w:val="2"/>
        <w:rPr>
          <w:szCs w:val="36"/>
        </w:rPr>
      </w:pPr>
      <w:r w:rsidRPr="00A15DEA">
        <w:rPr>
          <w:szCs w:val="36"/>
        </w:rPr>
        <w:t>Ханты-Мансийского автономного округа -Югры</w:t>
      </w:r>
    </w:p>
    <w:p w:rsidR="00A15DEA" w:rsidRPr="00A15DEA" w:rsidRDefault="00677468" w:rsidP="00A15DEA">
      <w:pPr>
        <w:pStyle w:val="2"/>
        <w:rPr>
          <w:szCs w:val="36"/>
        </w:rPr>
      </w:pPr>
      <w:r w:rsidRPr="00A15DEA">
        <w:rPr>
          <w:szCs w:val="36"/>
        </w:rPr>
        <w:t>АДМИНИСТРАЦИЯ ГОРОДА</w:t>
      </w:r>
    </w:p>
    <w:p w:rsidR="00A15DEA" w:rsidRPr="00A15DEA" w:rsidRDefault="00A15DEA" w:rsidP="00A15DEA">
      <w:pPr>
        <w:pStyle w:val="2"/>
        <w:rPr>
          <w:szCs w:val="36"/>
        </w:rPr>
      </w:pPr>
    </w:p>
    <w:p w:rsidR="00677468" w:rsidRPr="00A15DEA" w:rsidRDefault="00677468" w:rsidP="00A15DEA">
      <w:pPr>
        <w:pStyle w:val="2"/>
        <w:rPr>
          <w:spacing w:val="20"/>
          <w:szCs w:val="36"/>
        </w:rPr>
      </w:pPr>
      <w:r w:rsidRPr="00A15DEA">
        <w:rPr>
          <w:spacing w:val="20"/>
          <w:szCs w:val="36"/>
        </w:rPr>
        <w:t>П О С Т А Н О В Л Е Н И Е</w:t>
      </w:r>
    </w:p>
    <w:p w:rsidR="00CC72FF" w:rsidRPr="00A15DEA" w:rsidRDefault="00CC72FF" w:rsidP="00A15DEA">
      <w:pPr>
        <w:pStyle w:val="2"/>
      </w:pPr>
    </w:p>
    <w:p w:rsidR="00E06FBE" w:rsidRPr="00A15DEA" w:rsidRDefault="000E40B1" w:rsidP="00E23838">
      <w:pPr>
        <w:rPr>
          <w:rFonts w:cs="Arial"/>
          <w:szCs w:val="28"/>
        </w:rPr>
      </w:pPr>
      <w:r w:rsidRPr="00A15DEA">
        <w:rPr>
          <w:rFonts w:cs="Arial"/>
          <w:szCs w:val="28"/>
        </w:rPr>
        <w:t>От 24.05.2022</w:t>
      </w:r>
      <w:r w:rsidR="00A15DEA" w:rsidRPr="00A15DEA">
        <w:rPr>
          <w:rFonts w:cs="Arial"/>
          <w:szCs w:val="28"/>
        </w:rPr>
        <w:t xml:space="preserve"> № </w:t>
      </w:r>
      <w:r w:rsidRPr="00A15DEA">
        <w:rPr>
          <w:rFonts w:cs="Arial"/>
          <w:szCs w:val="28"/>
        </w:rPr>
        <w:t>198-па</w:t>
      </w:r>
    </w:p>
    <w:p w:rsidR="00DC7C75" w:rsidRPr="00A15DEA" w:rsidRDefault="00DC7C75" w:rsidP="00E23838">
      <w:pPr>
        <w:rPr>
          <w:rFonts w:cs="Arial"/>
          <w:szCs w:val="28"/>
        </w:rPr>
      </w:pPr>
    </w:p>
    <w:p w:rsidR="00A15DEA" w:rsidRPr="00A15DEA" w:rsidRDefault="003460C0" w:rsidP="00A15DEA">
      <w:pPr>
        <w:pStyle w:val="Title"/>
      </w:pPr>
      <w:r w:rsidRPr="00A15DEA">
        <w:t>О создании координационного совета</w:t>
      </w:r>
      <w:r w:rsidR="00A15DEA" w:rsidRPr="00A15DEA">
        <w:t xml:space="preserve"> </w:t>
      </w:r>
      <w:r w:rsidRPr="00A15DEA">
        <w:t>по вопросам развития малого</w:t>
      </w:r>
      <w:r w:rsidR="008E1AEE" w:rsidRPr="00A15DEA">
        <w:t xml:space="preserve"> и среднего</w:t>
      </w:r>
      <w:r w:rsidR="00A15DEA" w:rsidRPr="00A15DEA">
        <w:t xml:space="preserve"> </w:t>
      </w:r>
      <w:r w:rsidR="008E1AEE" w:rsidRPr="00A15DEA">
        <w:t>предпринимательства</w:t>
      </w:r>
      <w:r w:rsidR="00E61890" w:rsidRPr="00A15DEA">
        <w:t xml:space="preserve"> в городе </w:t>
      </w:r>
      <w:proofErr w:type="spellStart"/>
      <w:r w:rsidR="00E61890" w:rsidRPr="00A15DEA">
        <w:t>Пыть-Яхе</w:t>
      </w:r>
      <w:proofErr w:type="spellEnd"/>
      <w:r w:rsidR="00A15DEA" w:rsidRPr="00A15DEA">
        <w:t xml:space="preserve"> </w:t>
      </w:r>
    </w:p>
    <w:p w:rsidR="00A15DEA" w:rsidRDefault="009032E6" w:rsidP="009032E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Pr="009032E6">
          <w:rPr>
            <w:rStyle w:val="ab"/>
            <w:rFonts w:cs="Arial"/>
          </w:rPr>
          <w:t>от 03.05.2023 № 127-па</w:t>
        </w:r>
      </w:hyperlink>
      <w:r>
        <w:rPr>
          <w:rFonts w:cs="Arial"/>
        </w:rPr>
        <w:t>)</w:t>
      </w:r>
    </w:p>
    <w:p w:rsidR="00426329" w:rsidRDefault="00426329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0.06.2023 0:00:00 №167-па Администрация г. Пыть-Ях&#10;&#10;О внесении изменения в постановление администрации города от 24.05.2022 № 198-па " w:history="1">
        <w:r w:rsidRPr="00426329">
          <w:rPr>
            <w:rStyle w:val="ab"/>
            <w:rFonts w:cs="Arial"/>
          </w:rPr>
          <w:t>от 20.06.2023 № 167-па</w:t>
        </w:r>
      </w:hyperlink>
      <w:r>
        <w:rPr>
          <w:rFonts w:cs="Arial"/>
        </w:rPr>
        <w:t>)</w:t>
      </w:r>
    </w:p>
    <w:p w:rsidR="0005637F" w:rsidRDefault="0005637F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03.10.2023 10:35:48 №275-па Администрация г. Пыть-Ях&#10;&#10;О внесении изменения в постановление администрации города от 24.05.2022 № 198-па " w:history="1">
        <w:r w:rsidRPr="0005637F">
          <w:rPr>
            <w:rStyle w:val="ab"/>
            <w:rFonts w:cs="Arial"/>
          </w:rPr>
          <w:t>от 03.10.2023 № 275-па</w:t>
        </w:r>
      </w:hyperlink>
      <w:r>
        <w:rPr>
          <w:rFonts w:cs="Arial"/>
        </w:rPr>
        <w:t>)</w:t>
      </w:r>
    </w:p>
    <w:p w:rsidR="002872A8" w:rsidRDefault="002872A8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1" w:tooltip="постановление от 09.09.2024 0:00:00 №194-па Администрация г. Пыть-Ях&#10;&#10;О внесении изменения в постановление администрации города от 24.05.2022 № 198-па " w:history="1">
        <w:r w:rsidRPr="002872A8">
          <w:rPr>
            <w:rStyle w:val="ab"/>
            <w:rFonts w:cs="Arial"/>
          </w:rPr>
          <w:t>от 09.09.2024 № 194-па</w:t>
        </w:r>
      </w:hyperlink>
      <w:r>
        <w:rPr>
          <w:rFonts w:cs="Arial"/>
        </w:rPr>
        <w:t>)</w:t>
      </w:r>
    </w:p>
    <w:p w:rsidR="009032E6" w:rsidRPr="00A15DEA" w:rsidRDefault="009032E6" w:rsidP="00A15DEA">
      <w:pPr>
        <w:rPr>
          <w:rFonts w:cs="Arial"/>
        </w:rPr>
      </w:pPr>
    </w:p>
    <w:p w:rsidR="00A15DEA" w:rsidRPr="00A15DEA" w:rsidRDefault="003460C0" w:rsidP="002872A8">
      <w:pPr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Во</w:t>
      </w:r>
      <w:r w:rsidR="00E61890" w:rsidRPr="00A15DEA">
        <w:rPr>
          <w:rFonts w:cs="Arial"/>
          <w:szCs w:val="28"/>
        </w:rPr>
        <w:t xml:space="preserve"> исполнение статей </w:t>
      </w:r>
      <w:r w:rsidRPr="00A15DEA">
        <w:rPr>
          <w:rFonts w:cs="Arial"/>
          <w:szCs w:val="28"/>
        </w:rPr>
        <w:t>11</w:t>
      </w:r>
      <w:r w:rsidR="00E61890" w:rsidRPr="00A15DEA">
        <w:rPr>
          <w:rFonts w:cs="Arial"/>
          <w:szCs w:val="28"/>
        </w:rPr>
        <w:t xml:space="preserve"> и</w:t>
      </w:r>
      <w:r w:rsidRPr="00A15DEA">
        <w:rPr>
          <w:rFonts w:cs="Arial"/>
          <w:szCs w:val="28"/>
        </w:rPr>
        <w:t xml:space="preserve"> 13 Федерального закона </w:t>
      </w:r>
      <w:hyperlink r:id="rId12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A15DEA">
          <w:rPr>
            <w:rStyle w:val="ab"/>
            <w:rFonts w:cs="Arial"/>
            <w:szCs w:val="28"/>
          </w:rPr>
          <w:t>от 24.07.2007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209-ФЗ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Pr="00A15DEA">
        <w:rPr>
          <w:rFonts w:cs="Arial"/>
          <w:szCs w:val="28"/>
        </w:rPr>
        <w:t>О развитии малого и среднего предпринимательства в Российской Федерации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 xml:space="preserve">, в целях содействия формированию благоприятных условии предпринимательской деятельности, оказания поддержки развития малого и среднего предпринимательства со стороны представителей различных служб государственной и муниципальной власти на территории города </w:t>
      </w:r>
      <w:proofErr w:type="spellStart"/>
      <w:r w:rsidRPr="00A15DEA">
        <w:rPr>
          <w:rFonts w:cs="Arial"/>
          <w:szCs w:val="28"/>
        </w:rPr>
        <w:t>Пыть-Яха</w:t>
      </w:r>
      <w:proofErr w:type="spellEnd"/>
      <w:r w:rsidR="004B1E37" w:rsidRPr="00A15DEA">
        <w:rPr>
          <w:rFonts w:cs="Arial"/>
          <w:szCs w:val="28"/>
        </w:rPr>
        <w:t>:</w:t>
      </w:r>
    </w:p>
    <w:p w:rsidR="00D64E56" w:rsidRDefault="00D64E56" w:rsidP="002872A8">
      <w:pPr>
        <w:pStyle w:val="a9"/>
        <w:tabs>
          <w:tab w:val="left" w:pos="1920"/>
        </w:tabs>
        <w:spacing w:line="360" w:lineRule="auto"/>
        <w:ind w:left="0" w:firstLine="708"/>
        <w:rPr>
          <w:rFonts w:cs="Arial"/>
          <w:sz w:val="24"/>
          <w:szCs w:val="28"/>
        </w:rPr>
      </w:pPr>
    </w:p>
    <w:p w:rsidR="00873213" w:rsidRPr="00A15DEA" w:rsidRDefault="00D64E56" w:rsidP="002872A8">
      <w:pPr>
        <w:pStyle w:val="a9"/>
        <w:spacing w:line="360" w:lineRule="auto"/>
        <w:ind w:left="0" w:firstLine="708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1.</w:t>
      </w:r>
      <w:r w:rsidR="00E23838" w:rsidRPr="00A15DEA">
        <w:rPr>
          <w:rFonts w:cs="Arial"/>
          <w:sz w:val="24"/>
          <w:szCs w:val="28"/>
        </w:rPr>
        <w:t>Утвердить</w:t>
      </w:r>
      <w:r w:rsidR="00873213" w:rsidRPr="00A15DEA">
        <w:rPr>
          <w:rFonts w:cs="Arial"/>
          <w:sz w:val="24"/>
          <w:szCs w:val="28"/>
        </w:rPr>
        <w:t>:</w:t>
      </w:r>
    </w:p>
    <w:p w:rsidR="00B05800" w:rsidRPr="00A15DEA" w:rsidRDefault="00873213" w:rsidP="002872A8">
      <w:pPr>
        <w:pStyle w:val="a9"/>
        <w:spacing w:line="360" w:lineRule="auto"/>
        <w:ind w:left="0" w:firstLine="708"/>
        <w:rPr>
          <w:rFonts w:cs="Arial"/>
          <w:sz w:val="24"/>
          <w:szCs w:val="28"/>
        </w:rPr>
      </w:pPr>
      <w:r w:rsidRPr="00A15DEA">
        <w:rPr>
          <w:rFonts w:cs="Arial"/>
          <w:sz w:val="24"/>
          <w:szCs w:val="28"/>
        </w:rPr>
        <w:t>1.1.</w:t>
      </w:r>
      <w:r w:rsidR="00E23838" w:rsidRPr="00A15DEA">
        <w:rPr>
          <w:rFonts w:cs="Arial"/>
          <w:sz w:val="24"/>
          <w:szCs w:val="28"/>
        </w:rPr>
        <w:t xml:space="preserve"> </w:t>
      </w:r>
      <w:r w:rsidR="00E61890" w:rsidRPr="00A15DEA">
        <w:rPr>
          <w:rFonts w:cs="Arial"/>
          <w:sz w:val="24"/>
          <w:szCs w:val="28"/>
        </w:rPr>
        <w:t>Положение о координационном совете по вопросам развития малого</w:t>
      </w:r>
      <w:r w:rsidR="00B05800" w:rsidRPr="00A15DEA">
        <w:rPr>
          <w:rFonts w:cs="Arial"/>
          <w:sz w:val="24"/>
          <w:szCs w:val="28"/>
        </w:rPr>
        <w:t xml:space="preserve"> и среднего </w:t>
      </w:r>
      <w:r w:rsidR="009831B7" w:rsidRPr="00A15DEA">
        <w:rPr>
          <w:rFonts w:cs="Arial"/>
          <w:sz w:val="24"/>
          <w:szCs w:val="28"/>
        </w:rPr>
        <w:t>предпринимательства в</w:t>
      </w:r>
      <w:r w:rsidR="009E31A4" w:rsidRPr="00A15DEA">
        <w:rPr>
          <w:rFonts w:cs="Arial"/>
          <w:sz w:val="24"/>
          <w:szCs w:val="28"/>
        </w:rPr>
        <w:t xml:space="preserve"> городе </w:t>
      </w:r>
      <w:proofErr w:type="spellStart"/>
      <w:r w:rsidR="009E31A4" w:rsidRPr="00A15DEA">
        <w:rPr>
          <w:rFonts w:cs="Arial"/>
          <w:sz w:val="24"/>
          <w:szCs w:val="28"/>
        </w:rPr>
        <w:t>Пыть-Яхе</w:t>
      </w:r>
      <w:proofErr w:type="spellEnd"/>
      <w:r w:rsidR="009E31A4" w:rsidRPr="00A15DEA">
        <w:rPr>
          <w:rFonts w:cs="Arial"/>
          <w:sz w:val="24"/>
          <w:szCs w:val="28"/>
        </w:rPr>
        <w:t xml:space="preserve"> </w:t>
      </w:r>
      <w:r w:rsidR="007A26E2" w:rsidRPr="00A15DEA">
        <w:rPr>
          <w:rFonts w:cs="Arial"/>
          <w:sz w:val="24"/>
          <w:szCs w:val="28"/>
        </w:rPr>
        <w:t>(приложение</w:t>
      </w:r>
      <w:r w:rsidR="00A15DEA" w:rsidRPr="00A15DEA">
        <w:rPr>
          <w:rFonts w:cs="Arial"/>
          <w:sz w:val="24"/>
          <w:szCs w:val="28"/>
        </w:rPr>
        <w:t xml:space="preserve"> № </w:t>
      </w:r>
      <w:r w:rsidR="00E61890" w:rsidRPr="00A15DEA">
        <w:rPr>
          <w:rFonts w:cs="Arial"/>
          <w:sz w:val="24"/>
          <w:szCs w:val="28"/>
        </w:rPr>
        <w:t>1</w:t>
      </w:r>
      <w:r w:rsidR="00B05800" w:rsidRPr="00A15DEA">
        <w:rPr>
          <w:rFonts w:cs="Arial"/>
          <w:sz w:val="24"/>
          <w:szCs w:val="28"/>
        </w:rPr>
        <w:t>).</w:t>
      </w:r>
    </w:p>
    <w:p w:rsidR="00E61890" w:rsidRPr="00A15DEA" w:rsidRDefault="00873213" w:rsidP="002872A8">
      <w:pPr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1.2. С</w:t>
      </w:r>
      <w:r w:rsidR="00E61890" w:rsidRPr="00A15DEA">
        <w:rPr>
          <w:rFonts w:cs="Arial"/>
          <w:szCs w:val="28"/>
        </w:rPr>
        <w:t xml:space="preserve">остав координационного совета по вопросам развития малого и среднего предпринимательства в городе </w:t>
      </w:r>
      <w:proofErr w:type="spellStart"/>
      <w:r w:rsidR="00E61890" w:rsidRPr="00A15DEA">
        <w:rPr>
          <w:rFonts w:cs="Arial"/>
          <w:szCs w:val="28"/>
        </w:rPr>
        <w:t>Пыть-Яхе</w:t>
      </w:r>
      <w:proofErr w:type="spellEnd"/>
      <w:r w:rsidR="00E61890" w:rsidRPr="00A15DEA">
        <w:rPr>
          <w:rFonts w:cs="Arial"/>
          <w:szCs w:val="28"/>
        </w:rPr>
        <w:t xml:space="preserve"> (приложение</w:t>
      </w:r>
      <w:r w:rsidR="00A15DEA" w:rsidRPr="00A15DEA">
        <w:rPr>
          <w:rFonts w:cs="Arial"/>
          <w:szCs w:val="28"/>
        </w:rPr>
        <w:t xml:space="preserve"> № </w:t>
      </w:r>
      <w:r w:rsidR="00E61890" w:rsidRPr="00A15DEA">
        <w:rPr>
          <w:rFonts w:cs="Arial"/>
          <w:szCs w:val="28"/>
        </w:rPr>
        <w:t>2).</w:t>
      </w:r>
    </w:p>
    <w:p w:rsidR="00A47842" w:rsidRPr="00A15DEA" w:rsidRDefault="00873213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2</w:t>
      </w:r>
      <w:r w:rsidR="00061188" w:rsidRPr="00A15DEA">
        <w:rPr>
          <w:rFonts w:cs="Arial"/>
          <w:szCs w:val="28"/>
        </w:rPr>
        <w:t xml:space="preserve">. </w:t>
      </w:r>
      <w:r w:rsidR="009F2D81" w:rsidRPr="00A15DEA">
        <w:rPr>
          <w:rFonts w:cs="Arial"/>
          <w:szCs w:val="28"/>
        </w:rPr>
        <w:t>Отделу по внутренней политике, связям с общественными организациями и СМИ управления по внутренней политике (О.В.</w:t>
      </w:r>
      <w:r w:rsidR="00061188" w:rsidRPr="00A15DEA">
        <w:rPr>
          <w:rFonts w:cs="Arial"/>
          <w:szCs w:val="28"/>
        </w:rPr>
        <w:t xml:space="preserve"> </w:t>
      </w:r>
      <w:r w:rsidR="009F2D81" w:rsidRPr="00A15DEA">
        <w:rPr>
          <w:rFonts w:cs="Arial"/>
          <w:szCs w:val="28"/>
        </w:rPr>
        <w:t xml:space="preserve">Кулиш) опубликовать постановление в печатном средстве массовой информации </w:t>
      </w:r>
      <w:r w:rsidR="00A15DEA" w:rsidRPr="00A15DEA">
        <w:rPr>
          <w:rFonts w:cs="Arial"/>
          <w:szCs w:val="28"/>
        </w:rPr>
        <w:t>«</w:t>
      </w:r>
      <w:r w:rsidR="009F2D81" w:rsidRPr="00A15DEA">
        <w:rPr>
          <w:rFonts w:cs="Arial"/>
          <w:szCs w:val="28"/>
        </w:rPr>
        <w:t>Официальный вестник</w:t>
      </w:r>
      <w:r w:rsidR="00A15DEA" w:rsidRPr="00A15DEA">
        <w:rPr>
          <w:rFonts w:cs="Arial"/>
          <w:szCs w:val="28"/>
        </w:rPr>
        <w:t>»</w:t>
      </w:r>
      <w:r w:rsidR="009F2D81" w:rsidRPr="00A15DEA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A15DEA" w:rsidRPr="00A15DEA">
        <w:rPr>
          <w:rFonts w:cs="Arial"/>
          <w:szCs w:val="28"/>
        </w:rPr>
        <w:t>«</w:t>
      </w:r>
      <w:proofErr w:type="gramStart"/>
      <w:r w:rsidR="009F2D81" w:rsidRPr="00A15DEA">
        <w:rPr>
          <w:rFonts w:cs="Arial"/>
          <w:szCs w:val="28"/>
        </w:rPr>
        <w:t>Интернет</w:t>
      </w:r>
      <w:r w:rsidR="00A15DEA" w:rsidRPr="00A15DEA">
        <w:rPr>
          <w:rFonts w:cs="Arial"/>
          <w:szCs w:val="28"/>
        </w:rPr>
        <w:t>»-</w:t>
      </w:r>
      <w:proofErr w:type="gramEnd"/>
      <w:r w:rsidR="009F2D81" w:rsidRPr="00A15DEA">
        <w:rPr>
          <w:rFonts w:cs="Arial"/>
          <w:szCs w:val="28"/>
        </w:rPr>
        <w:t>pyt-yahinform.</w:t>
      </w:r>
      <w:r w:rsidR="00061188" w:rsidRPr="00A15DEA">
        <w:rPr>
          <w:rFonts w:cs="Arial"/>
          <w:szCs w:val="28"/>
        </w:rPr>
        <w:t>ru.</w:t>
      </w:r>
    </w:p>
    <w:p w:rsidR="00A47842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>4</w:t>
      </w:r>
      <w:r w:rsidR="00061188" w:rsidRPr="00A15DEA">
        <w:rPr>
          <w:rFonts w:cs="Arial"/>
          <w:szCs w:val="28"/>
        </w:rPr>
        <w:t xml:space="preserve">. </w:t>
      </w:r>
      <w:r w:rsidR="00A47842" w:rsidRPr="00A15DEA">
        <w:rPr>
          <w:rFonts w:cs="Arial"/>
          <w:szCs w:val="28"/>
        </w:rPr>
        <w:t xml:space="preserve">Отделу по </w:t>
      </w:r>
      <w:r w:rsidR="00E06FBE" w:rsidRPr="00A15DEA">
        <w:rPr>
          <w:rFonts w:cs="Arial"/>
          <w:szCs w:val="28"/>
        </w:rPr>
        <w:t>обеспечению информационной безопасности</w:t>
      </w:r>
      <w:r w:rsidR="00A15DEA" w:rsidRPr="00A15DEA">
        <w:rPr>
          <w:rFonts w:cs="Arial"/>
          <w:szCs w:val="28"/>
        </w:rPr>
        <w:t xml:space="preserve"> </w:t>
      </w:r>
      <w:r w:rsidR="00A47842" w:rsidRPr="00A15DEA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47842" w:rsidRPr="00A15DEA" w:rsidRDefault="00061188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5. </w:t>
      </w:r>
      <w:r w:rsidR="00A47842" w:rsidRPr="00A15DEA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310BDC" w:rsidRPr="00A15DEA" w:rsidRDefault="00061188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6</w:t>
      </w:r>
      <w:r w:rsidR="0053259D" w:rsidRPr="00A15DEA">
        <w:rPr>
          <w:rFonts w:cs="Arial"/>
          <w:szCs w:val="28"/>
        </w:rPr>
        <w:t>. Признать утратившими силу</w:t>
      </w:r>
      <w:r w:rsidR="00310BDC" w:rsidRPr="00A15DEA">
        <w:rPr>
          <w:rFonts w:cs="Arial"/>
          <w:szCs w:val="28"/>
        </w:rPr>
        <w:t>:</w:t>
      </w:r>
    </w:p>
    <w:p w:rsidR="00310BDC" w:rsidRPr="00A15DEA" w:rsidRDefault="00310BDC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постановление главы города </w:t>
      </w:r>
      <w:hyperlink r:id="rId13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Pr="00A15DEA">
          <w:rPr>
            <w:rStyle w:val="ab"/>
            <w:rFonts w:cs="Arial"/>
            <w:szCs w:val="28"/>
          </w:rPr>
          <w:t>от 19.05.2008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77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bCs/>
          <w:kern w:val="28"/>
          <w:szCs w:val="28"/>
        </w:rPr>
        <w:t>»</w:t>
      </w:r>
      <w:r w:rsidRPr="00A15DEA">
        <w:rPr>
          <w:rFonts w:cs="Arial"/>
          <w:bCs/>
          <w:kern w:val="28"/>
          <w:szCs w:val="28"/>
        </w:rPr>
        <w:t>;</w:t>
      </w:r>
    </w:p>
    <w:p w:rsidR="00E61890" w:rsidRPr="00A15DEA" w:rsidRDefault="00E6189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kern w:val="28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14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Pr="00A15DEA">
          <w:rPr>
            <w:rStyle w:val="ab"/>
            <w:rFonts w:cs="Arial"/>
            <w:szCs w:val="28"/>
          </w:rPr>
          <w:t>от 26.10.2012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259-па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изменения в постановление главы города </w:t>
      </w:r>
      <w:hyperlink r:id="rId15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bCs/>
          <w:kern w:val="28"/>
          <w:szCs w:val="28"/>
        </w:rPr>
        <w:t xml:space="preserve"> </w:t>
      </w:r>
      <w:r w:rsidR="00A22302" w:rsidRPr="00A15DEA">
        <w:rPr>
          <w:rFonts w:cs="Arial"/>
          <w:bCs/>
          <w:kern w:val="28"/>
          <w:szCs w:val="28"/>
        </w:rPr>
        <w:t xml:space="preserve">(в ред. </w:t>
      </w:r>
      <w:hyperlink r:id="rId16" w:tooltip="постановление от 08.06.2012 0:00:00 №130-па Администрация г. Пыть-Ях&#10;&#10;О внесении изменения в постановление главы города от 19.05.2008 №77 " w:history="1">
        <w:r w:rsidR="00A22302" w:rsidRPr="00A15DEA">
          <w:rPr>
            <w:rStyle w:val="ab"/>
            <w:rFonts w:cs="Arial"/>
            <w:bCs/>
            <w:kern w:val="28"/>
            <w:szCs w:val="28"/>
          </w:rPr>
          <w:t>от 08.06.2012</w:t>
        </w:r>
        <w:r w:rsidR="00A15DEA" w:rsidRPr="00A15DEA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A15DEA">
          <w:rPr>
            <w:rStyle w:val="ab"/>
            <w:rFonts w:cs="Arial"/>
            <w:bCs/>
            <w:kern w:val="28"/>
            <w:szCs w:val="28"/>
          </w:rPr>
          <w:t>130-па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pStyle w:val="a5"/>
        <w:spacing w:line="360" w:lineRule="auto"/>
        <w:ind w:firstLine="708"/>
        <w:rPr>
          <w:rFonts w:cs="Arial"/>
          <w:bCs/>
          <w:kern w:val="28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17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Pr="00A15DEA">
          <w:rPr>
            <w:rStyle w:val="ab"/>
            <w:rFonts w:cs="Arial"/>
            <w:szCs w:val="28"/>
          </w:rPr>
          <w:t>от 18.05.2015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144-па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изменений в постановление главы города </w:t>
      </w:r>
      <w:hyperlink r:id="rId18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bCs/>
          <w:kern w:val="28"/>
          <w:szCs w:val="28"/>
        </w:rPr>
        <w:t xml:space="preserve"> «</w:t>
      </w:r>
      <w:r w:rsidR="00A22302"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bCs/>
          <w:kern w:val="28"/>
          <w:szCs w:val="28"/>
        </w:rPr>
        <w:t>»</w:t>
      </w:r>
      <w:r w:rsidR="00A22302" w:rsidRPr="00A15DEA">
        <w:rPr>
          <w:rFonts w:cs="Arial"/>
          <w:bCs/>
          <w:kern w:val="28"/>
          <w:szCs w:val="28"/>
        </w:rPr>
        <w:t xml:space="preserve"> (в ред. </w:t>
      </w:r>
      <w:hyperlink r:id="rId19" w:tooltip="постановление от 11.06.2009 0:00:00 №119-па Администрация г. Пыть-Ях&#10;&#10;О внесении изменения в постановление Главы города от 19.05.2008 №77 " w:history="1">
        <w:r w:rsidR="00A22302" w:rsidRPr="00A15DEA">
          <w:rPr>
            <w:rStyle w:val="ab"/>
            <w:rFonts w:cs="Arial"/>
            <w:bCs/>
            <w:kern w:val="28"/>
            <w:szCs w:val="28"/>
          </w:rPr>
          <w:t>от 11.06.2009</w:t>
        </w:r>
        <w:r w:rsidR="00A15DEA" w:rsidRPr="00A15DEA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A15DEA">
          <w:rPr>
            <w:rStyle w:val="ab"/>
            <w:rFonts w:cs="Arial"/>
            <w:bCs/>
            <w:kern w:val="28"/>
            <w:szCs w:val="28"/>
          </w:rPr>
          <w:t>119-па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 </w:t>
      </w:r>
      <w:hyperlink r:id="rId20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1" w:tooltip="постановление от 11.02.2014 0:00:00 №21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11.02.2014</w:t>
        </w:r>
        <w:r w:rsidR="00A15DEA"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21-па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2" w:tooltip="постановление от 27.06.2014 0:00:00 №136-па Администрация г. Пыть-Ях&#10;&#10;О внесении изменения в постановление главы города от 19.05.2008 № 77 " w:history="1">
        <w:r w:rsidR="00A22302" w:rsidRPr="00ED33C4">
          <w:rPr>
            <w:rStyle w:val="ab"/>
            <w:rFonts w:cs="Arial"/>
            <w:bCs/>
            <w:kern w:val="28"/>
            <w:szCs w:val="28"/>
          </w:rPr>
          <w:t>от 27.06.2014</w:t>
        </w:r>
        <w:r w:rsidR="00A15DEA" w:rsidRPr="00ED33C4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ED33C4">
          <w:rPr>
            <w:rStyle w:val="ab"/>
            <w:rFonts w:cs="Arial"/>
            <w:bCs/>
            <w:kern w:val="28"/>
            <w:szCs w:val="28"/>
          </w:rPr>
          <w:t>136-па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A15DEA" w:rsidP="002872A8">
      <w:pPr>
        <w:pStyle w:val="a5"/>
        <w:spacing w:after="0" w:line="360" w:lineRule="auto"/>
        <w:ind w:firstLine="708"/>
        <w:rPr>
          <w:rFonts w:cs="Arial"/>
          <w:bCs/>
          <w:kern w:val="28"/>
          <w:szCs w:val="28"/>
        </w:rPr>
      </w:pPr>
      <w:r w:rsidRPr="00A15DEA">
        <w:rPr>
          <w:rFonts w:cs="Arial"/>
          <w:szCs w:val="28"/>
        </w:rPr>
        <w:t>-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23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F10D36" w:rsidRPr="00A15DEA">
        <w:rPr>
          <w:rFonts w:cs="Arial"/>
          <w:szCs w:val="28"/>
        </w:rPr>
        <w:t xml:space="preserve"> </w:t>
      </w:r>
      <w:r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изменений в постановление главы города </w:t>
      </w:r>
      <w:hyperlink r:id="rId24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Pr="00A15DEA">
          <w:rPr>
            <w:rStyle w:val="ab"/>
            <w:rFonts w:cs="Arial"/>
            <w:szCs w:val="28"/>
          </w:rPr>
          <w:t>от 19.05.2008 № 77</w:t>
        </w:r>
      </w:hyperlink>
      <w:r w:rsidRPr="00A15DEA">
        <w:rPr>
          <w:rFonts w:cs="Arial"/>
          <w:bCs/>
          <w:kern w:val="28"/>
          <w:szCs w:val="28"/>
        </w:rPr>
        <w:t xml:space="preserve"> «</w:t>
      </w:r>
      <w:r w:rsidR="00A22302"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Pr="00A15DEA">
        <w:rPr>
          <w:rFonts w:cs="Arial"/>
          <w:bCs/>
          <w:kern w:val="28"/>
          <w:szCs w:val="28"/>
        </w:rPr>
        <w:t>»</w:t>
      </w:r>
      <w:r w:rsidR="00A22302" w:rsidRPr="00A15DEA">
        <w:rPr>
          <w:rFonts w:cs="Arial"/>
          <w:bCs/>
          <w:kern w:val="28"/>
          <w:szCs w:val="28"/>
        </w:rPr>
        <w:t xml:space="preserve"> (в ред. </w:t>
      </w:r>
      <w:hyperlink r:id="rId25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6" w:tooltip="постановление от 11.02.2014 0:00:00 №21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11.02.2014</w:t>
        </w:r>
        <w:r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21-па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7" w:tooltip="постановление от 27.06.2014 0:00:00 №136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27.06.2014</w:t>
        </w:r>
        <w:r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136-па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8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9" w:tooltip="постановление от 28.05.2015 0:00:00 №161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28.05.2015</w:t>
        </w:r>
        <w:r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161-па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Pr="00A15DEA">
        <w:rPr>
          <w:rFonts w:cs="Arial"/>
          <w:bCs/>
          <w:kern w:val="28"/>
          <w:szCs w:val="28"/>
        </w:rPr>
        <w:t>»</w:t>
      </w:r>
      <w:r w:rsidR="00E61890"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30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Pr="001064B6">
          <w:rPr>
            <w:rStyle w:val="ab"/>
            <w:rFonts w:cs="Arial"/>
            <w:szCs w:val="28"/>
          </w:rPr>
          <w:t>от 16.09.2016</w:t>
        </w:r>
        <w:r w:rsidR="00A15DEA" w:rsidRPr="001064B6">
          <w:rPr>
            <w:rStyle w:val="ab"/>
            <w:rFonts w:cs="Arial"/>
            <w:szCs w:val="28"/>
          </w:rPr>
          <w:t xml:space="preserve"> № </w:t>
        </w:r>
        <w:r w:rsidRPr="001064B6">
          <w:rPr>
            <w:rStyle w:val="ab"/>
            <w:rFonts w:cs="Arial"/>
            <w:szCs w:val="28"/>
          </w:rPr>
          <w:t>241-па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 xml:space="preserve">О внесении изменений в постановление главы города </w:t>
      </w:r>
      <w:hyperlink r:id="rId31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A22302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A22302" w:rsidRPr="00A15DEA">
        <w:rPr>
          <w:rFonts w:cs="Arial"/>
          <w:szCs w:val="28"/>
        </w:rPr>
        <w:t xml:space="preserve"> (в ред. </w:t>
      </w:r>
      <w:hyperlink r:id="rId32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33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34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A22302" w:rsidRPr="001064B6">
          <w:rPr>
            <w:rStyle w:val="ab"/>
            <w:rFonts w:cs="Arial"/>
            <w:szCs w:val="28"/>
          </w:rPr>
          <w:t>от 11.03.2016</w:t>
        </w:r>
        <w:r w:rsidR="00A15DEA" w:rsidRPr="001064B6">
          <w:rPr>
            <w:rStyle w:val="ab"/>
            <w:rFonts w:cs="Arial"/>
            <w:szCs w:val="28"/>
          </w:rPr>
          <w:t xml:space="preserve"> № </w:t>
        </w:r>
        <w:r w:rsidR="00A22302" w:rsidRPr="001064B6">
          <w:rPr>
            <w:rStyle w:val="ab"/>
            <w:rFonts w:cs="Arial"/>
            <w:szCs w:val="28"/>
          </w:rPr>
          <w:t>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35" w:tooltip="постановление от 06.05.2016 0:00:00 №96-па Администрация г. Пыть-Ях&#10;&#10;О внесении изменения в постановление главы города от 19.05.2008 № 77 " w:history="1">
        <w:r w:rsidR="00A22302" w:rsidRPr="00F10D36">
          <w:rPr>
            <w:rStyle w:val="ab"/>
            <w:rFonts w:cs="Arial"/>
            <w:szCs w:val="28"/>
          </w:rPr>
          <w:t>от 06.05.2016</w:t>
        </w:r>
        <w:r w:rsidR="00A15DEA" w:rsidRPr="00F10D36">
          <w:rPr>
            <w:rStyle w:val="ab"/>
            <w:rFonts w:cs="Arial"/>
            <w:szCs w:val="28"/>
          </w:rPr>
          <w:t xml:space="preserve"> № </w:t>
        </w:r>
        <w:r w:rsidR="00A22302" w:rsidRPr="00F10D36">
          <w:rPr>
            <w:rStyle w:val="ab"/>
            <w:rFonts w:cs="Arial"/>
            <w:szCs w:val="28"/>
          </w:rPr>
          <w:t>96-па</w:t>
        </w:r>
      </w:hyperlink>
      <w:r w:rsidR="00A22302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36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834B8F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изменений в постановление главы города </w:t>
      </w:r>
      <w:hyperlink r:id="rId37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bCs/>
          <w:kern w:val="28"/>
          <w:szCs w:val="28"/>
        </w:rPr>
        <w:t xml:space="preserve"> «</w:t>
      </w:r>
      <w:r w:rsidR="00A22302"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bCs/>
          <w:kern w:val="28"/>
          <w:szCs w:val="28"/>
        </w:rPr>
        <w:t>»</w:t>
      </w:r>
      <w:r w:rsidR="00A22302" w:rsidRPr="00A15DEA">
        <w:rPr>
          <w:rFonts w:cs="Arial"/>
          <w:bCs/>
          <w:kern w:val="28"/>
          <w:szCs w:val="28"/>
        </w:rPr>
        <w:t xml:space="preserve"> (в ред. </w:t>
      </w:r>
      <w:hyperlink r:id="rId38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39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40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A22302" w:rsidRPr="001064B6">
          <w:rPr>
            <w:rStyle w:val="ab"/>
            <w:rFonts w:cs="Arial"/>
            <w:bCs/>
            <w:kern w:val="28"/>
            <w:szCs w:val="28"/>
          </w:rPr>
          <w:t>от 11.03.2016</w:t>
        </w:r>
        <w:r w:rsidR="00A15DEA" w:rsidRPr="001064B6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1064B6">
          <w:rPr>
            <w:rStyle w:val="ab"/>
            <w:rFonts w:cs="Arial"/>
            <w:bCs/>
            <w:kern w:val="28"/>
            <w:szCs w:val="28"/>
          </w:rPr>
          <w:t>44-па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41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42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834B8F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 xml:space="preserve">О внесении изменения в постановление главы города </w:t>
      </w:r>
      <w:hyperlink r:id="rId43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A22302" w:rsidRPr="00A15DEA">
        <w:rPr>
          <w:rFonts w:cs="Arial"/>
          <w:szCs w:val="28"/>
        </w:rPr>
        <w:t xml:space="preserve">О создании координационного совета по вопросам развития малого и среднего </w:t>
      </w:r>
      <w:r w:rsidR="00A22302" w:rsidRPr="00A15DEA">
        <w:rPr>
          <w:rFonts w:cs="Arial"/>
          <w:szCs w:val="28"/>
        </w:rPr>
        <w:lastRenderedPageBreak/>
        <w:t>предпринимательства</w:t>
      </w:r>
      <w:r w:rsidR="00A15DEA" w:rsidRPr="00A15DEA">
        <w:rPr>
          <w:rFonts w:cs="Arial"/>
          <w:szCs w:val="28"/>
        </w:rPr>
        <w:t>»</w:t>
      </w:r>
      <w:r w:rsidR="00A22302" w:rsidRPr="00A15DEA">
        <w:rPr>
          <w:rFonts w:cs="Arial"/>
          <w:szCs w:val="28"/>
        </w:rPr>
        <w:t xml:space="preserve"> (в ред. </w:t>
      </w:r>
      <w:hyperlink r:id="rId44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5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6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7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8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A22302" w:rsidRPr="00834B8F">
          <w:rPr>
            <w:rStyle w:val="ab"/>
            <w:rFonts w:cs="Arial"/>
            <w:szCs w:val="28"/>
          </w:rPr>
          <w:t>от 27.02.2017</w:t>
        </w:r>
        <w:r w:rsidR="00A15DEA" w:rsidRPr="00834B8F">
          <w:rPr>
            <w:rStyle w:val="ab"/>
            <w:rFonts w:cs="Arial"/>
            <w:szCs w:val="28"/>
          </w:rPr>
          <w:t xml:space="preserve"> № </w:t>
        </w:r>
        <w:r w:rsidR="00A22302" w:rsidRPr="00834B8F">
          <w:rPr>
            <w:rStyle w:val="ab"/>
            <w:rFonts w:cs="Arial"/>
            <w:szCs w:val="28"/>
          </w:rPr>
          <w:t>44-па</w:t>
        </w:r>
      </w:hyperlink>
      <w:r w:rsidR="00A22302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49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2B41CC" w:rsidRPr="00834B8F">
          <w:rPr>
            <w:rStyle w:val="ab"/>
            <w:rFonts w:cs="Arial"/>
            <w:szCs w:val="28"/>
          </w:rPr>
          <w:t>от 10.08.2018 № 237-па</w:t>
        </w:r>
      </w:hyperlink>
      <w:r w:rsidR="002B41CC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 xml:space="preserve">О внесении изменения в постановление главы города </w:t>
      </w:r>
      <w:hyperlink r:id="rId50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D2813" w:rsidRPr="00A15DEA">
          <w:rPr>
            <w:rStyle w:val="ab"/>
            <w:rFonts w:cs="Arial"/>
            <w:szCs w:val="28"/>
          </w:rPr>
          <w:t>от 19.05.2008 № 77</w:t>
        </w:r>
      </w:hyperlink>
      <w:r w:rsidR="00AD2813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A22302" w:rsidRPr="00A15DEA">
        <w:rPr>
          <w:rFonts w:cs="Arial"/>
          <w:szCs w:val="28"/>
        </w:rPr>
        <w:t xml:space="preserve"> (в ред. </w:t>
      </w:r>
      <w:hyperlink r:id="rId51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2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3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4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5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A22302" w:rsidRPr="00834B8F">
          <w:rPr>
            <w:rStyle w:val="ab"/>
            <w:rFonts w:cs="Arial"/>
            <w:szCs w:val="28"/>
          </w:rPr>
          <w:t>от 05.04.2017</w:t>
        </w:r>
        <w:r w:rsidR="00A15DEA" w:rsidRPr="00834B8F">
          <w:rPr>
            <w:rStyle w:val="ab"/>
            <w:rFonts w:cs="Arial"/>
            <w:szCs w:val="28"/>
          </w:rPr>
          <w:t xml:space="preserve"> № </w:t>
        </w:r>
        <w:r w:rsidR="00A22302" w:rsidRPr="00834B8F">
          <w:rPr>
            <w:rStyle w:val="ab"/>
            <w:rFonts w:cs="Arial"/>
            <w:szCs w:val="28"/>
          </w:rPr>
          <w:t>82-па</w:t>
        </w:r>
      </w:hyperlink>
      <w:r w:rsidR="00A22302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56" w:tooltip="постановление от 31.01.2020 0:00:00 №24-па Администрация г. Пыть-Ях&#10;&#10;О внесении изменений в постановление главы города от 19.05.2008 № 77 " w:history="1">
        <w:r w:rsidR="002B41CC" w:rsidRPr="00004F8B">
          <w:rPr>
            <w:rStyle w:val="ab"/>
            <w:rFonts w:cs="Arial"/>
            <w:szCs w:val="28"/>
          </w:rPr>
          <w:t>от 31.01.2020 № 24-па</w:t>
        </w:r>
      </w:hyperlink>
      <w:r w:rsidR="002B41CC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 xml:space="preserve">О внесении изменений в постановление главы города </w:t>
      </w:r>
      <w:r w:rsidR="00A15DEA" w:rsidRPr="00A15DEA">
        <w:rPr>
          <w:rFonts w:cs="Arial"/>
          <w:szCs w:val="28"/>
        </w:rPr>
        <w:t xml:space="preserve"> </w:t>
      </w:r>
      <w:hyperlink r:id="rId57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D2813" w:rsidRPr="00A15DEA">
          <w:rPr>
            <w:rStyle w:val="ab"/>
            <w:rFonts w:cs="Arial"/>
            <w:szCs w:val="28"/>
          </w:rPr>
          <w:t>от 19.05.2008 № 77</w:t>
        </w:r>
      </w:hyperlink>
      <w:r w:rsidR="00AD2813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310BDC" w:rsidRPr="00A15DEA">
        <w:rPr>
          <w:rFonts w:cs="Arial"/>
          <w:szCs w:val="28"/>
        </w:rPr>
        <w:t xml:space="preserve"> (в ред. </w:t>
      </w:r>
      <w:hyperlink r:id="rId58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59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0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1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2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3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4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004F8B" w:rsidRPr="00834B8F">
          <w:rPr>
            <w:rStyle w:val="ab"/>
            <w:rFonts w:cs="Arial"/>
            <w:szCs w:val="28"/>
          </w:rPr>
          <w:t>от 10.08.2018 № 237-па</w:t>
        </w:r>
      </w:hyperlink>
      <w:r w:rsidR="00310BDC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65" w:tooltip="постановление от 06.05.2020 0:00:00 №166-па Администрация г. Пыть-Ях&#10;&#10;О внесении изменений в постановление главы города от 19.05.2008 № 77 " w:history="1">
        <w:r w:rsidR="00004F8B" w:rsidRPr="00004F8B">
          <w:rPr>
            <w:rStyle w:val="ab"/>
            <w:rFonts w:cs="Arial"/>
            <w:szCs w:val="28"/>
          </w:rPr>
          <w:t>от 06.05.2020 № 166-па</w:t>
        </w:r>
      </w:hyperlink>
      <w:r w:rsidR="00004F8B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 xml:space="preserve">О внесении изменений в постановление главы города </w:t>
      </w:r>
      <w:hyperlink r:id="rId66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310BDC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310BDC" w:rsidRPr="00A15DEA">
        <w:rPr>
          <w:rFonts w:cs="Arial"/>
          <w:szCs w:val="28"/>
        </w:rPr>
        <w:t xml:space="preserve"> (в ред. </w:t>
      </w:r>
      <w:hyperlink r:id="rId67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8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9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0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1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2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3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004F8B" w:rsidRPr="00834B8F">
          <w:rPr>
            <w:rStyle w:val="ab"/>
            <w:rFonts w:cs="Arial"/>
            <w:szCs w:val="28"/>
          </w:rPr>
          <w:t>от 10.08.2018 № 237-па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4" w:tooltip="постановление от 31.01.2020 0:00:00 №24-па Администрация г. Пыть-Ях&#10;&#10;О внесении изменений в постановление главы города от 19.05.2008 № 77 " w:history="1">
        <w:r w:rsidR="00004F8B" w:rsidRPr="00004F8B">
          <w:rPr>
            <w:rStyle w:val="ab"/>
            <w:rFonts w:cs="Arial"/>
            <w:szCs w:val="28"/>
          </w:rPr>
          <w:t>от 31.01.2020 № 24-па</w:t>
        </w:r>
      </w:hyperlink>
      <w:r w:rsidR="00310BDC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53259D" w:rsidRPr="00A15DEA" w:rsidRDefault="0053259D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75" w:tooltip="постановление от 21.09.2020 0:00:00 №381-па Администрация г. Пыть-Ях&#10;&#10;О внесении изменений в постановление главы города от 19.05.2008 № 77 " w:history="1">
        <w:r w:rsidRPr="002B41CC">
          <w:rPr>
            <w:rStyle w:val="ab"/>
            <w:rFonts w:cs="Arial"/>
            <w:szCs w:val="28"/>
          </w:rPr>
          <w:t xml:space="preserve">от </w:t>
        </w:r>
        <w:r w:rsidR="00E61890" w:rsidRPr="002B41CC">
          <w:rPr>
            <w:rStyle w:val="ab"/>
            <w:rFonts w:cs="Arial"/>
            <w:szCs w:val="28"/>
          </w:rPr>
          <w:t>21.09.2020</w:t>
        </w:r>
        <w:r w:rsidR="00A15DEA" w:rsidRPr="002B41CC">
          <w:rPr>
            <w:rStyle w:val="ab"/>
            <w:rFonts w:cs="Arial"/>
            <w:szCs w:val="28"/>
          </w:rPr>
          <w:t xml:space="preserve"> № </w:t>
        </w:r>
        <w:r w:rsidR="00E61890" w:rsidRPr="002B41CC">
          <w:rPr>
            <w:rStyle w:val="ab"/>
            <w:rFonts w:cs="Arial"/>
            <w:szCs w:val="28"/>
          </w:rPr>
          <w:t>381-па</w:t>
        </w:r>
      </w:hyperlink>
      <w:r w:rsidR="00E61890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 xml:space="preserve">О внесении изменений в постановление главы города </w:t>
      </w:r>
      <w:hyperlink r:id="rId76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310BDC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310BDC" w:rsidRPr="00A15DEA">
        <w:rPr>
          <w:rFonts w:cs="Arial"/>
          <w:szCs w:val="28"/>
        </w:rPr>
        <w:t xml:space="preserve"> (в ред. </w:t>
      </w:r>
      <w:hyperlink r:id="rId77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8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9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0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1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2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3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310BDC" w:rsidRPr="00834B8F">
          <w:rPr>
            <w:rStyle w:val="ab"/>
            <w:rFonts w:cs="Arial"/>
            <w:szCs w:val="28"/>
          </w:rPr>
          <w:t>от 10.08.2018</w:t>
        </w:r>
        <w:r w:rsidR="00A15DEA" w:rsidRPr="00834B8F">
          <w:rPr>
            <w:rStyle w:val="ab"/>
            <w:rFonts w:cs="Arial"/>
            <w:szCs w:val="28"/>
          </w:rPr>
          <w:t xml:space="preserve"> № </w:t>
        </w:r>
        <w:r w:rsidR="00310BDC" w:rsidRPr="00834B8F">
          <w:rPr>
            <w:rStyle w:val="ab"/>
            <w:rFonts w:cs="Arial"/>
            <w:szCs w:val="28"/>
          </w:rPr>
          <w:t>237-па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4" w:tooltip="постановление от 31.01.2020 0:00:00 №24-па Администрация г. Пыть-Ях&#10;&#10;О внесении изменений в постановление главы города от 19.05.2008 № 77 " w:history="1">
        <w:r w:rsidR="00310BDC" w:rsidRPr="00004F8B">
          <w:rPr>
            <w:rStyle w:val="ab"/>
            <w:rFonts w:cs="Arial"/>
            <w:szCs w:val="28"/>
          </w:rPr>
          <w:t>от 31.01.2020</w:t>
        </w:r>
        <w:r w:rsidR="00A15DEA" w:rsidRPr="00004F8B">
          <w:rPr>
            <w:rStyle w:val="ab"/>
            <w:rFonts w:cs="Arial"/>
            <w:szCs w:val="28"/>
          </w:rPr>
          <w:t xml:space="preserve"> № </w:t>
        </w:r>
        <w:r w:rsidR="00310BDC" w:rsidRPr="00004F8B">
          <w:rPr>
            <w:rStyle w:val="ab"/>
            <w:rFonts w:cs="Arial"/>
            <w:szCs w:val="28"/>
          </w:rPr>
          <w:t>24-па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5" w:tooltip="постановление от 06.05.2020 0:00:00 №166-па Администрация г. Пыть-Ях&#10;&#10;О внесении изменений в постановление главы города от 19.05.2008 № 77 " w:history="1">
        <w:r w:rsidR="00310BDC" w:rsidRPr="00004F8B">
          <w:rPr>
            <w:rStyle w:val="ab"/>
            <w:rFonts w:cs="Arial"/>
            <w:szCs w:val="28"/>
          </w:rPr>
          <w:t>от 06.05.2020</w:t>
        </w:r>
        <w:r w:rsidR="00A15DEA" w:rsidRPr="00004F8B">
          <w:rPr>
            <w:rStyle w:val="ab"/>
            <w:rFonts w:cs="Arial"/>
            <w:szCs w:val="28"/>
          </w:rPr>
          <w:t xml:space="preserve"> № </w:t>
        </w:r>
        <w:r w:rsidR="00310BDC" w:rsidRPr="00004F8B">
          <w:rPr>
            <w:rStyle w:val="ab"/>
            <w:rFonts w:cs="Arial"/>
            <w:szCs w:val="28"/>
          </w:rPr>
          <w:t>166-па</w:t>
        </w:r>
      </w:hyperlink>
      <w:r w:rsidR="00310BDC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="00E61890" w:rsidRPr="00A15DEA">
        <w:rPr>
          <w:rFonts w:cs="Arial"/>
          <w:szCs w:val="28"/>
        </w:rPr>
        <w:t>.</w:t>
      </w:r>
    </w:p>
    <w:p w:rsidR="00A15DEA" w:rsidRPr="00A15DEA" w:rsidRDefault="00061188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7. </w:t>
      </w:r>
      <w:r w:rsidR="00A47842" w:rsidRPr="00A15DEA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A15DEA" w:rsidRPr="00A15DEA">
        <w:rPr>
          <w:rFonts w:cs="Arial"/>
          <w:szCs w:val="28"/>
        </w:rPr>
        <w:t>-</w:t>
      </w:r>
      <w:r w:rsidR="00A47842" w:rsidRPr="00A15DEA">
        <w:rPr>
          <w:rFonts w:cs="Arial"/>
          <w:szCs w:val="28"/>
        </w:rPr>
        <w:t xml:space="preserve">председателя комитета по </w:t>
      </w:r>
      <w:r w:rsidR="00922870" w:rsidRPr="00A15DEA">
        <w:rPr>
          <w:rFonts w:cs="Arial"/>
          <w:szCs w:val="28"/>
        </w:rPr>
        <w:t>финансам</w:t>
      </w:r>
      <w:r w:rsidR="00A47842" w:rsidRPr="00A15DEA">
        <w:rPr>
          <w:rFonts w:cs="Arial"/>
          <w:szCs w:val="28"/>
        </w:rPr>
        <w:t>.</w:t>
      </w:r>
    </w:p>
    <w:p w:rsidR="00A15DEA" w:rsidRPr="00A15DEA" w:rsidRDefault="00A15DEA" w:rsidP="002872A8">
      <w:pPr>
        <w:suppressAutoHyphens/>
        <w:spacing w:line="360" w:lineRule="auto"/>
        <w:ind w:firstLine="708"/>
        <w:rPr>
          <w:rFonts w:cs="Arial"/>
          <w:szCs w:val="28"/>
        </w:rPr>
      </w:pPr>
    </w:p>
    <w:p w:rsidR="00990900" w:rsidRPr="00A15DEA" w:rsidRDefault="00873213" w:rsidP="002872A8">
      <w:pPr>
        <w:ind w:firstLine="708"/>
        <w:rPr>
          <w:rFonts w:cs="Arial"/>
          <w:szCs w:val="28"/>
        </w:rPr>
      </w:pPr>
      <w:proofErr w:type="spellStart"/>
      <w:r w:rsidRPr="00A15DEA">
        <w:rPr>
          <w:rFonts w:cs="Arial"/>
          <w:szCs w:val="28"/>
        </w:rPr>
        <w:t>И.о.главы</w:t>
      </w:r>
      <w:proofErr w:type="spellEnd"/>
      <w:r w:rsidR="00A47842" w:rsidRPr="00A15DEA">
        <w:rPr>
          <w:rFonts w:cs="Arial"/>
          <w:szCs w:val="28"/>
        </w:rPr>
        <w:t xml:space="preserve"> города </w:t>
      </w:r>
      <w:proofErr w:type="spellStart"/>
      <w:r w:rsidR="00A47842" w:rsidRPr="00A15DEA">
        <w:rPr>
          <w:rFonts w:cs="Arial"/>
          <w:szCs w:val="28"/>
        </w:rPr>
        <w:t>Пыть-Яха</w:t>
      </w:r>
      <w:proofErr w:type="spellEnd"/>
      <w:r w:rsidR="00D64E56">
        <w:rPr>
          <w:rFonts w:cs="Arial"/>
          <w:szCs w:val="28"/>
        </w:rPr>
        <w:t xml:space="preserve">                                                           </w:t>
      </w:r>
      <w:r w:rsidR="00A15DEA" w:rsidRPr="00A15DEA">
        <w:rPr>
          <w:rFonts w:cs="Arial"/>
          <w:szCs w:val="28"/>
        </w:rPr>
        <w:t xml:space="preserve"> </w:t>
      </w:r>
      <w:proofErr w:type="spellStart"/>
      <w:r w:rsidR="00124BFF" w:rsidRPr="00A15DEA">
        <w:rPr>
          <w:rFonts w:cs="Arial"/>
          <w:szCs w:val="28"/>
        </w:rPr>
        <w:t>А</w:t>
      </w:r>
      <w:r w:rsidRPr="00A15DEA">
        <w:rPr>
          <w:rFonts w:cs="Arial"/>
          <w:szCs w:val="28"/>
        </w:rPr>
        <w:t>.Ф.Золотухин</w:t>
      </w:r>
      <w:proofErr w:type="spellEnd"/>
    </w:p>
    <w:p w:rsidR="00CC72FF" w:rsidRPr="00A15DEA" w:rsidRDefault="00943877" w:rsidP="00F67375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br w:type="page"/>
      </w:r>
      <w:r w:rsidR="00E23838" w:rsidRPr="00A15DEA">
        <w:rPr>
          <w:rFonts w:cs="Arial"/>
          <w:szCs w:val="28"/>
        </w:rPr>
        <w:lastRenderedPageBreak/>
        <w:t>Приложение</w:t>
      </w:r>
      <w:r w:rsidR="00A15DEA" w:rsidRPr="00A15DEA">
        <w:rPr>
          <w:rFonts w:cs="Arial"/>
          <w:szCs w:val="28"/>
        </w:rPr>
        <w:t xml:space="preserve"> № </w:t>
      </w:r>
      <w:r w:rsidR="00E61890" w:rsidRPr="00A15DEA">
        <w:rPr>
          <w:rFonts w:cs="Arial"/>
          <w:szCs w:val="28"/>
        </w:rPr>
        <w:t>1</w:t>
      </w:r>
    </w:p>
    <w:p w:rsidR="00E23838" w:rsidRPr="00A15DEA" w:rsidRDefault="00CC72FF" w:rsidP="00CC72FF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к постановлению администрации </w:t>
      </w:r>
    </w:p>
    <w:p w:rsidR="00CC72FF" w:rsidRPr="00A15DEA" w:rsidRDefault="00CC72FF" w:rsidP="0014791D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>города</w:t>
      </w:r>
      <w:r w:rsidR="00E23838" w:rsidRPr="00A15DEA">
        <w:rPr>
          <w:rFonts w:cs="Arial"/>
          <w:szCs w:val="28"/>
        </w:rPr>
        <w:t xml:space="preserve"> Пыть-Яха</w:t>
      </w:r>
      <w:r w:rsidR="003703D7" w:rsidRPr="00A15DEA">
        <w:rPr>
          <w:rFonts w:cs="Arial"/>
          <w:szCs w:val="28"/>
        </w:rPr>
        <w:t xml:space="preserve"> </w:t>
      </w:r>
    </w:p>
    <w:p w:rsidR="00124BFF" w:rsidRPr="00A15DEA" w:rsidRDefault="000E40B1" w:rsidP="00CC72FF">
      <w:pPr>
        <w:pStyle w:val="ConsPlusTitle"/>
        <w:widowControl/>
        <w:jc w:val="right"/>
        <w:rPr>
          <w:b w:val="0"/>
          <w:sz w:val="24"/>
          <w:szCs w:val="28"/>
        </w:rPr>
      </w:pPr>
      <w:r w:rsidRPr="00A15DEA">
        <w:rPr>
          <w:b w:val="0"/>
          <w:sz w:val="24"/>
          <w:szCs w:val="28"/>
        </w:rPr>
        <w:t>от 24.05.2022</w:t>
      </w:r>
      <w:r w:rsidR="00A15DEA" w:rsidRPr="00A15DEA">
        <w:rPr>
          <w:b w:val="0"/>
          <w:sz w:val="24"/>
          <w:szCs w:val="28"/>
        </w:rPr>
        <w:t xml:space="preserve"> № </w:t>
      </w:r>
      <w:r w:rsidRPr="00A15DEA">
        <w:rPr>
          <w:b w:val="0"/>
          <w:sz w:val="24"/>
          <w:szCs w:val="28"/>
        </w:rPr>
        <w:t>198-па</w:t>
      </w:r>
    </w:p>
    <w:p w:rsidR="005A1472" w:rsidRPr="00A15DEA" w:rsidRDefault="005A1472" w:rsidP="005A1472">
      <w:pPr>
        <w:pStyle w:val="ConsPlusTitle"/>
        <w:widowControl/>
        <w:jc w:val="center"/>
        <w:rPr>
          <w:b w:val="0"/>
          <w:sz w:val="24"/>
          <w:szCs w:val="28"/>
        </w:rPr>
      </w:pPr>
    </w:p>
    <w:p w:rsidR="00094AFC" w:rsidRPr="00A15DEA" w:rsidRDefault="00094AFC" w:rsidP="00D64E56">
      <w:pPr>
        <w:pStyle w:val="2"/>
      </w:pPr>
      <w:r w:rsidRPr="00A15DEA">
        <w:t xml:space="preserve">Положение </w:t>
      </w:r>
    </w:p>
    <w:p w:rsidR="00094AFC" w:rsidRPr="00A15DEA" w:rsidRDefault="00094AFC" w:rsidP="00D64E56">
      <w:pPr>
        <w:pStyle w:val="2"/>
        <w:rPr>
          <w:color w:val="000000"/>
        </w:rPr>
      </w:pPr>
      <w:r w:rsidRPr="00A15DEA">
        <w:t>о</w:t>
      </w:r>
      <w:r w:rsidRPr="00A15DEA">
        <w:rPr>
          <w:color w:val="000000"/>
        </w:rPr>
        <w:t xml:space="preserve"> координационном совете </w:t>
      </w:r>
      <w:r w:rsidRPr="00A15DEA">
        <w:t xml:space="preserve">по вопросам развития малого и среднего предпринимательства </w:t>
      </w:r>
      <w:r w:rsidR="00061188" w:rsidRPr="00A15DEA">
        <w:t>в городе</w:t>
      </w:r>
      <w:r w:rsidRPr="00A15DEA">
        <w:t xml:space="preserve"> Пыть-Ях</w:t>
      </w:r>
      <w:r w:rsidR="00061188" w:rsidRPr="00A15DEA">
        <w:t>е</w:t>
      </w:r>
    </w:p>
    <w:p w:rsidR="00094AFC" w:rsidRPr="00A15DEA" w:rsidRDefault="00094AFC" w:rsidP="00094AFC">
      <w:pPr>
        <w:autoSpaceDE w:val="0"/>
        <w:autoSpaceDN w:val="0"/>
        <w:adjustRightInd w:val="0"/>
        <w:outlineLvl w:val="0"/>
        <w:rPr>
          <w:rFonts w:cs="Arial"/>
          <w:szCs w:val="28"/>
        </w:rPr>
      </w:pPr>
    </w:p>
    <w:p w:rsidR="00D64E56" w:rsidRDefault="0047389C" w:rsidP="00D64E56">
      <w:pPr>
        <w:pStyle w:val="2"/>
      </w:pPr>
      <w:r w:rsidRPr="00A15DEA">
        <w:t xml:space="preserve">1. </w:t>
      </w:r>
      <w:r w:rsidR="00094AFC" w:rsidRPr="00A15DEA">
        <w:t>Общие положения</w:t>
      </w:r>
    </w:p>
    <w:p w:rsidR="00D64E56" w:rsidRDefault="00D64E56" w:rsidP="00D64E56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</w:p>
    <w:p w:rsidR="00094AFC" w:rsidRPr="00A15DEA" w:rsidRDefault="00C84D6F" w:rsidP="00D64E56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 xml:space="preserve">Координационный совет по вопросам развития малого и среднего предпринимательства </w:t>
      </w:r>
      <w:r w:rsidR="00061188" w:rsidRPr="00A15DEA">
        <w:rPr>
          <w:rFonts w:cs="Arial"/>
          <w:szCs w:val="28"/>
        </w:rPr>
        <w:t xml:space="preserve">в городе </w:t>
      </w:r>
      <w:proofErr w:type="spellStart"/>
      <w:r w:rsidR="00061188" w:rsidRPr="00A15DEA">
        <w:rPr>
          <w:rFonts w:cs="Arial"/>
          <w:szCs w:val="28"/>
        </w:rPr>
        <w:t>Пыть-Яхе</w:t>
      </w:r>
      <w:proofErr w:type="spellEnd"/>
      <w:r w:rsidR="00094AFC" w:rsidRPr="00A15DEA">
        <w:rPr>
          <w:rFonts w:cs="Arial"/>
          <w:szCs w:val="28"/>
        </w:rPr>
        <w:t xml:space="preserve"> (далее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>Совет) является постоянно действующим совещательным органом.</w:t>
      </w:r>
    </w:p>
    <w:p w:rsidR="00094AFC" w:rsidRPr="00A15DEA" w:rsidRDefault="00C84D6F" w:rsidP="00D64E5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 xml:space="preserve">Совет в своей деятельности руководствуется </w:t>
      </w:r>
      <w:hyperlink r:id="rId86" w:tooltip="КОНСТИТУЦИЯ РОССИЙСКОЙ ФЕДЕРАЦИИ от 12.12.1993 №  РЕФЕРЕНДУМ&#10;&#10;КОНСТИТУЦИЯ РОССИЙСКОЙ ФЕДЕРАЦИИ" w:history="1">
        <w:r w:rsidR="00094AFC" w:rsidRPr="00876709">
          <w:rPr>
            <w:rStyle w:val="ab"/>
            <w:rFonts w:cs="Arial"/>
            <w:szCs w:val="28"/>
          </w:rPr>
          <w:t>Конституцией</w:t>
        </w:r>
      </w:hyperlink>
      <w:r w:rsidR="00094AFC" w:rsidRPr="00A15DEA">
        <w:rPr>
          <w:rFonts w:cs="Arial"/>
          <w:szCs w:val="28"/>
        </w:rPr>
        <w:t xml:space="preserve"> Российской Федерации, нормативными правовыми актами Российской Федерации, Ханты-Мансийского автономного округа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 xml:space="preserve">Югры, муниципальными правовыми актами, </w:t>
      </w:r>
      <w:hyperlink r:id="rId87" w:tooltip="УСТАВ МО от 25.06.2005 № 516 Дума города Пыть-Яха&#10;&#10;УСТАВ ГОРОДА ПЫТЬ-ЯХА" w:history="1">
        <w:r w:rsidR="00094AFC" w:rsidRPr="002872A8">
          <w:rPr>
            <w:rStyle w:val="ab"/>
            <w:rFonts w:cs="Arial"/>
            <w:szCs w:val="28"/>
          </w:rPr>
          <w:t>Уставом</w:t>
        </w:r>
      </w:hyperlink>
      <w:r w:rsidR="00094AFC" w:rsidRPr="00A15DEA">
        <w:rPr>
          <w:rFonts w:cs="Arial"/>
          <w:szCs w:val="28"/>
        </w:rPr>
        <w:t xml:space="preserve"> муниципального образования, настоящим положением.</w:t>
      </w:r>
    </w:p>
    <w:p w:rsidR="00094AFC" w:rsidRPr="00A15DEA" w:rsidRDefault="00094AFC" w:rsidP="00D64E56">
      <w:pPr>
        <w:pStyle w:val="2"/>
      </w:pPr>
    </w:p>
    <w:p w:rsidR="00094AFC" w:rsidRPr="00A15DEA" w:rsidRDefault="0047389C" w:rsidP="00D64E56">
      <w:pPr>
        <w:pStyle w:val="2"/>
      </w:pPr>
      <w:r w:rsidRPr="00A15DEA">
        <w:t xml:space="preserve">2. </w:t>
      </w:r>
      <w:r w:rsidR="00094AFC" w:rsidRPr="00A15DEA">
        <w:t>Цели и задачи Совета</w:t>
      </w:r>
    </w:p>
    <w:p w:rsidR="00094AFC" w:rsidRPr="00A15DEA" w:rsidRDefault="00094AFC" w:rsidP="00094AFC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Основными целями Совета являются: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1.1. </w:t>
      </w:r>
      <w:r w:rsidR="00094AFC" w:rsidRPr="00A15DEA">
        <w:rPr>
          <w:rFonts w:cs="Arial"/>
          <w:szCs w:val="28"/>
        </w:rPr>
        <w:t xml:space="preserve">Привлечение субъектов малого и среднего предпринимательства к выработке и реализации </w:t>
      </w:r>
      <w:r w:rsidRPr="00A15DEA">
        <w:rPr>
          <w:rFonts w:cs="Arial"/>
          <w:szCs w:val="28"/>
        </w:rPr>
        <w:t>муниципальной политики</w:t>
      </w:r>
      <w:r w:rsidR="00094AFC" w:rsidRPr="00A15DEA">
        <w:rPr>
          <w:rFonts w:cs="Arial"/>
          <w:szCs w:val="28"/>
        </w:rPr>
        <w:t xml:space="preserve"> в области развития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1.2. </w:t>
      </w:r>
      <w:r w:rsidR="00094AFC" w:rsidRPr="00A15DEA">
        <w:rPr>
          <w:rFonts w:cs="Arial"/>
          <w:szCs w:val="28"/>
        </w:rPr>
        <w:t>Выдвижение и поддержка инициатив, направленных на реализацию государственной политики в области развития малого и среднего предпринимательства в муниципальном образовании.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1.3. </w:t>
      </w:r>
      <w:r w:rsidR="00094AFC" w:rsidRPr="00A15DEA">
        <w:rPr>
          <w:rFonts w:cs="Arial"/>
          <w:szCs w:val="28"/>
        </w:rPr>
        <w:t>Проведение общественной экспертизы проектов нормативных правовых актов Российской Федерации, Ханты-Мансийского автономного округа-</w:t>
      </w:r>
      <w:r w:rsidRPr="00A15DEA">
        <w:rPr>
          <w:rFonts w:cs="Arial"/>
          <w:szCs w:val="28"/>
        </w:rPr>
        <w:t>Югры, органов</w:t>
      </w:r>
      <w:r w:rsidR="00094AFC" w:rsidRPr="00A15DEA">
        <w:rPr>
          <w:rFonts w:cs="Arial"/>
          <w:szCs w:val="28"/>
        </w:rPr>
        <w:t xml:space="preserve"> местного самоуправления, регулирующих развитие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1.4. </w:t>
      </w:r>
      <w:r w:rsidR="00094AFC" w:rsidRPr="00A15DEA">
        <w:rPr>
          <w:rFonts w:cs="Arial"/>
          <w:szCs w:val="28"/>
        </w:rPr>
        <w:t>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1.5. </w:t>
      </w:r>
      <w:r w:rsidR="00094AFC" w:rsidRPr="00A15DEA">
        <w:rPr>
          <w:rFonts w:cs="Arial"/>
          <w:szCs w:val="28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</w:t>
      </w:r>
      <w:r w:rsidR="00094AFC" w:rsidRPr="00A15DEA">
        <w:rPr>
          <w:rFonts w:cs="Arial"/>
          <w:szCs w:val="28"/>
        </w:rPr>
        <w:lastRenderedPageBreak/>
        <w:t>права граждан на предпринимательскую деятельность, и выработки по данным вопросам рекомендаций.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Основными задачами Совета являются: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2.1. </w:t>
      </w:r>
      <w:r w:rsidR="00094AFC" w:rsidRPr="00A15DEA">
        <w:rPr>
          <w:rFonts w:cs="Arial"/>
          <w:szCs w:val="28"/>
        </w:rPr>
        <w:t>Организация взаимодействия органов местного самоуправления и субъектов малого и среднего предпринимательства в целях согласования позиций по основным вопросам развития малого и среднего предпринимательства в муниципальном образовании, в том числе по вопросам налогообложения, формирования и реализации муниципальных программ развития субъектов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2.2. </w:t>
      </w:r>
      <w:r w:rsidR="00094AFC" w:rsidRPr="00A15DEA">
        <w:rPr>
          <w:rFonts w:cs="Arial"/>
          <w:szCs w:val="28"/>
        </w:rPr>
        <w:t xml:space="preserve">Реализация программ развития малого и среднего </w:t>
      </w:r>
      <w:r w:rsidRPr="00A15DEA">
        <w:rPr>
          <w:rFonts w:cs="Arial"/>
          <w:szCs w:val="28"/>
        </w:rPr>
        <w:t>предпринимательства на</w:t>
      </w:r>
      <w:r w:rsidR="00094AFC" w:rsidRPr="00A15DEA">
        <w:rPr>
          <w:rFonts w:cs="Arial"/>
          <w:szCs w:val="28"/>
        </w:rPr>
        <w:t xml:space="preserve"> территории города Пыть-Яха. 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2.3. </w:t>
      </w:r>
      <w:r w:rsidR="00094AFC" w:rsidRPr="00A15DEA">
        <w:rPr>
          <w:rFonts w:cs="Arial"/>
          <w:szCs w:val="28"/>
        </w:rPr>
        <w:t>Определение мер муниципальной поддержки малого и среднего предпринимательства в городе Пыть-Ях</w:t>
      </w:r>
      <w:r w:rsidR="00081946" w:rsidRPr="00A15DEA">
        <w:rPr>
          <w:rFonts w:cs="Arial"/>
          <w:szCs w:val="28"/>
        </w:rPr>
        <w:t>е</w:t>
      </w:r>
      <w:r w:rsidR="00094AFC" w:rsidRPr="00A15DEA">
        <w:rPr>
          <w:rFonts w:cs="Arial"/>
          <w:szCs w:val="28"/>
        </w:rPr>
        <w:t xml:space="preserve"> и повышение ее эффективности. 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2.4. </w:t>
      </w:r>
      <w:r w:rsidR="00094AFC" w:rsidRPr="00A15DEA">
        <w:rPr>
          <w:rFonts w:cs="Arial"/>
          <w:szCs w:val="28"/>
        </w:rPr>
        <w:t>П</w:t>
      </w:r>
      <w:r w:rsidR="00094AFC" w:rsidRPr="00A15DEA">
        <w:rPr>
          <w:rFonts w:cs="Arial"/>
          <w:spacing w:val="-4"/>
          <w:szCs w:val="28"/>
        </w:rPr>
        <w:t>ривлечение субъектов малого и среднего предпринимательства к реализации</w:t>
      </w:r>
      <w:r w:rsidR="00094AFC" w:rsidRPr="00A15DEA">
        <w:rPr>
          <w:rFonts w:cs="Arial"/>
          <w:szCs w:val="28"/>
        </w:rPr>
        <w:t xml:space="preserve"> программ, направленных на решение актуальных социально-экономических проблем </w:t>
      </w:r>
      <w:r w:rsidR="00094AFC" w:rsidRPr="00A15DEA">
        <w:rPr>
          <w:rFonts w:cs="Arial"/>
          <w:spacing w:val="-4"/>
          <w:szCs w:val="28"/>
        </w:rPr>
        <w:t>муниципального образования.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2.5. </w:t>
      </w:r>
      <w:r w:rsidR="00094AFC" w:rsidRPr="00A15DEA">
        <w:rPr>
          <w:rFonts w:cs="Arial"/>
          <w:szCs w:val="28"/>
        </w:rPr>
        <w:t>Изучение, обобщение и распространение положительного опыта деятельности субъектов малого и среднего предпринимательства и организаций, осуществляющих поддержку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2.6. </w:t>
      </w:r>
      <w:r w:rsidR="00094AFC" w:rsidRPr="00A15DEA">
        <w:rPr>
          <w:rFonts w:cs="Arial"/>
          <w:szCs w:val="28"/>
        </w:rPr>
        <w:t>Определение приоритетных направлений развития малого и среднего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>предпринимательства.</w:t>
      </w:r>
    </w:p>
    <w:p w:rsidR="00094AFC" w:rsidRPr="00A15DEA" w:rsidRDefault="00094AFC" w:rsidP="00873213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  <w:highlight w:val="red"/>
        </w:rPr>
      </w:pPr>
    </w:p>
    <w:p w:rsidR="00094AFC" w:rsidRPr="00A15DEA" w:rsidRDefault="0047389C" w:rsidP="00D64E56">
      <w:pPr>
        <w:pStyle w:val="2"/>
      </w:pPr>
      <w:r w:rsidRPr="00A15DEA">
        <w:t xml:space="preserve">3. </w:t>
      </w:r>
      <w:r w:rsidR="00CC2595" w:rsidRPr="00A15DEA">
        <w:t>Полномочия Совета</w:t>
      </w:r>
    </w:p>
    <w:p w:rsidR="00094AFC" w:rsidRPr="00A15DEA" w:rsidRDefault="00094AFC" w:rsidP="00094AFC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В рамках установленных целей и задач Совет исполняет следующие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>полномочия: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1.1. </w:t>
      </w:r>
      <w:r w:rsidR="00094AFC" w:rsidRPr="00A15DEA">
        <w:rPr>
          <w:rFonts w:cs="Arial"/>
          <w:szCs w:val="28"/>
        </w:rPr>
        <w:t>Вносит предложения по совершенствованию налогообложения субъектов малого и среднего предпринимательства в муниципальном образовании, в том числе расширение использования системы налогообложения на основе патента.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1.2. </w:t>
      </w:r>
      <w:r w:rsidR="00094AFC" w:rsidRPr="00A15DEA">
        <w:rPr>
          <w:rFonts w:cs="Arial"/>
          <w:szCs w:val="28"/>
        </w:rPr>
        <w:t>Изучает, обобщает и обсуждает имеющиеся проблемы субъектов малого и среднего предпринимательства в муниципальном образовании.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1.3. </w:t>
      </w:r>
      <w:r w:rsidR="00094AFC" w:rsidRPr="00A15DEA">
        <w:rPr>
          <w:rFonts w:cs="Arial"/>
          <w:szCs w:val="28"/>
        </w:rPr>
        <w:t>Готовит предложения по совершенствованию нормативной правовой базы по вопросам деятельности малого и среднего предпринимательства.</w:t>
      </w:r>
    </w:p>
    <w:p w:rsidR="00A15DEA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1.4. </w:t>
      </w:r>
      <w:r w:rsidR="00094AFC" w:rsidRPr="00A15DEA">
        <w:rPr>
          <w:rFonts w:cs="Arial"/>
          <w:szCs w:val="28"/>
        </w:rPr>
        <w:t xml:space="preserve">Рассматривает проекты нормативных правовых актов по вопросам развития малого и среднего предпринимательства. </w:t>
      </w:r>
    </w:p>
    <w:p w:rsidR="00094AFC" w:rsidRPr="00A15DEA" w:rsidRDefault="00CC2595" w:rsidP="002872A8">
      <w:pPr>
        <w:tabs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1.5. </w:t>
      </w:r>
      <w:r w:rsidR="00094AFC" w:rsidRPr="00A15DEA">
        <w:rPr>
          <w:rFonts w:cs="Arial"/>
          <w:szCs w:val="28"/>
        </w:rPr>
        <w:t>Готовит предложения по созданию и совершенствованию инфраструктуры поддержки и развития предпринимательской деятельности.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1.6. </w:t>
      </w:r>
      <w:r w:rsidR="00094AFC" w:rsidRPr="00A15DEA">
        <w:rPr>
          <w:rFonts w:cs="Arial"/>
          <w:szCs w:val="28"/>
        </w:rPr>
        <w:t>Содействует реализации государственной политики, направленной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 xml:space="preserve">на поддержку и развитие малого и среднего предпринимательства на территории муниципального образования. </w:t>
      </w:r>
    </w:p>
    <w:p w:rsidR="00094AFC" w:rsidRPr="00A15DEA" w:rsidRDefault="009B0BA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1.7. </w:t>
      </w:r>
      <w:r w:rsidR="00094AFC" w:rsidRPr="00A15DEA">
        <w:rPr>
          <w:rFonts w:cs="Arial"/>
          <w:szCs w:val="28"/>
        </w:rPr>
        <w:t>Проводит общественную экспертизу прое</w:t>
      </w:r>
      <w:r w:rsidRPr="00A15DEA">
        <w:rPr>
          <w:rFonts w:cs="Arial"/>
          <w:szCs w:val="28"/>
        </w:rPr>
        <w:t xml:space="preserve">ктов нормативных правовых актов </w:t>
      </w:r>
      <w:r w:rsidR="00094AFC" w:rsidRPr="00A15DEA">
        <w:rPr>
          <w:rFonts w:cs="Arial"/>
          <w:szCs w:val="28"/>
        </w:rPr>
        <w:t>Российской Федерации, Ханты-Мансийского автономного округа-Югры, органов местного самоуправления, затрагивающих интересы субъектов малого и среднего предпринимательства, и разрабатывает соответствующие рекомендации.</w:t>
      </w:r>
    </w:p>
    <w:p w:rsidR="00D64E56" w:rsidRDefault="009B0BA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1.8. </w:t>
      </w:r>
      <w:r w:rsidR="00094AFC" w:rsidRPr="00A15DEA">
        <w:rPr>
          <w:rFonts w:cs="Arial"/>
          <w:szCs w:val="28"/>
        </w:rPr>
        <w:t xml:space="preserve">Участвует в разработке и содействует в реализации подпрограммы </w:t>
      </w:r>
      <w:r w:rsidR="00A15DEA" w:rsidRPr="00A15DEA">
        <w:rPr>
          <w:rFonts w:cs="Arial"/>
          <w:szCs w:val="28"/>
        </w:rPr>
        <w:t>«</w:t>
      </w:r>
      <w:r w:rsidR="00094AFC" w:rsidRPr="00A15DEA">
        <w:rPr>
          <w:rFonts w:cs="Arial"/>
          <w:szCs w:val="28"/>
        </w:rPr>
        <w:t>Развитие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094AFC" w:rsidRPr="00A15DEA">
        <w:rPr>
          <w:rFonts w:cs="Arial"/>
          <w:szCs w:val="28"/>
        </w:rPr>
        <w:t xml:space="preserve"> муниципальной программы </w:t>
      </w:r>
      <w:r w:rsidR="00A15DEA" w:rsidRPr="00A15DEA">
        <w:rPr>
          <w:rFonts w:cs="Arial"/>
          <w:szCs w:val="28"/>
        </w:rPr>
        <w:t>«</w:t>
      </w:r>
      <w:r w:rsidR="00094AFC" w:rsidRPr="00A15DEA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094AFC" w:rsidRPr="00A15DEA">
        <w:rPr>
          <w:rFonts w:cs="Arial"/>
          <w:szCs w:val="28"/>
        </w:rPr>
        <w:t>Пыть-Яха</w:t>
      </w:r>
      <w:proofErr w:type="spellEnd"/>
      <w:r w:rsidR="00A15DEA" w:rsidRPr="00A15DEA">
        <w:rPr>
          <w:rFonts w:cs="Arial"/>
          <w:szCs w:val="28"/>
        </w:rPr>
        <w:t>»</w:t>
      </w:r>
      <w:r w:rsidR="00094AFC" w:rsidRPr="00A15DEA">
        <w:rPr>
          <w:rFonts w:cs="Arial"/>
          <w:szCs w:val="28"/>
        </w:rPr>
        <w:t>.</w:t>
      </w:r>
    </w:p>
    <w:p w:rsidR="00094AFC" w:rsidRPr="00A15DEA" w:rsidRDefault="00D64E5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>
        <w:rPr>
          <w:rFonts w:cs="Arial"/>
          <w:szCs w:val="28"/>
        </w:rPr>
        <w:t>1.9.</w:t>
      </w:r>
      <w:r w:rsidR="00094AFC" w:rsidRPr="00A15DEA">
        <w:rPr>
          <w:rFonts w:cs="Arial"/>
          <w:szCs w:val="28"/>
        </w:rPr>
        <w:t>Рассматривает вопросы об изменении состава Совета.</w:t>
      </w:r>
    </w:p>
    <w:p w:rsidR="00094AFC" w:rsidRPr="00A15DEA" w:rsidRDefault="00CE07D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В рамках установленных полномочий Совет имеет право:</w:t>
      </w:r>
    </w:p>
    <w:p w:rsidR="00094AFC" w:rsidRPr="00A15DEA" w:rsidRDefault="00CE07D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2.1. </w:t>
      </w:r>
      <w:r w:rsidR="00094AFC" w:rsidRPr="00A15DEA">
        <w:rPr>
          <w:rFonts w:cs="Arial"/>
          <w:szCs w:val="28"/>
        </w:rPr>
        <w:t>Принимать решения, по вопросам, относящимся к полномочиям Совета.</w:t>
      </w:r>
    </w:p>
    <w:p w:rsidR="00094AFC" w:rsidRPr="00A15DEA" w:rsidRDefault="00CE07D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2.2. </w:t>
      </w:r>
      <w:r w:rsidR="00094AFC" w:rsidRPr="00A15DEA">
        <w:rPr>
          <w:rFonts w:cs="Arial"/>
          <w:szCs w:val="28"/>
        </w:rPr>
        <w:t>Запрашивать у федеральных органов государственной власти, органов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>государственной власти Ханты-Мансийского автономного округа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 xml:space="preserve">Югры, иных организаций и должностных лиц документы и материалы по вопросам, относящимся к полномочиям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</w:t>
      </w:r>
      <w:r w:rsidRPr="00A15DEA">
        <w:rPr>
          <w:rFonts w:cs="Arial"/>
          <w:szCs w:val="28"/>
        </w:rPr>
        <w:t>вопросам осуществления</w:t>
      </w:r>
      <w:r w:rsidR="00094AFC" w:rsidRPr="00A15DEA">
        <w:rPr>
          <w:rFonts w:cs="Arial"/>
          <w:szCs w:val="28"/>
        </w:rPr>
        <w:t xml:space="preserve"> предпринимательской деятельности на </w:t>
      </w:r>
      <w:r w:rsidRPr="00A15DEA">
        <w:rPr>
          <w:rFonts w:cs="Arial"/>
          <w:szCs w:val="28"/>
        </w:rPr>
        <w:t>территории города</w:t>
      </w:r>
      <w:r w:rsidR="00094AFC" w:rsidRPr="00A15DEA">
        <w:rPr>
          <w:rFonts w:cs="Arial"/>
          <w:szCs w:val="28"/>
        </w:rPr>
        <w:t xml:space="preserve"> Пыть-Яха.</w:t>
      </w:r>
    </w:p>
    <w:p w:rsidR="00094AFC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2.3. </w:t>
      </w:r>
      <w:r w:rsidR="00094AFC" w:rsidRPr="00A15DEA">
        <w:rPr>
          <w:rFonts w:cs="Arial"/>
          <w:szCs w:val="28"/>
        </w:rPr>
        <w:t>Осуществлять взаимодействие с территориальными органами федеральных органов исполнительной власти, органами государственной власти Ханты-Мансийского автономного округа-Югры для выработки согласованных позиций по совершенствованию государственной политики в области развития малого и среднего предпринимательства.</w:t>
      </w:r>
    </w:p>
    <w:p w:rsidR="00094AFC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2.4. </w:t>
      </w:r>
      <w:r w:rsidR="00094AFC" w:rsidRPr="00A15DEA">
        <w:rPr>
          <w:rFonts w:cs="Arial"/>
          <w:szCs w:val="28"/>
        </w:rPr>
        <w:t>Заслушивать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вопросам, относящимся к компетенции Совета, и принимать соответствующие решения.</w:t>
      </w:r>
    </w:p>
    <w:p w:rsidR="00094AFC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2.5. </w:t>
      </w:r>
      <w:r w:rsidR="00094AFC" w:rsidRPr="00A15DEA">
        <w:rPr>
          <w:rFonts w:cs="Arial"/>
          <w:szCs w:val="28"/>
        </w:rPr>
        <w:t>Участвовать в разработке и реализации городских программ развития малого и среднего предпринимательства.</w:t>
      </w:r>
    </w:p>
    <w:p w:rsidR="00A15DEA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2.6. </w:t>
      </w:r>
      <w:r w:rsidR="00094AFC" w:rsidRPr="00A15DEA">
        <w:rPr>
          <w:rFonts w:cs="Arial"/>
          <w:szCs w:val="28"/>
        </w:rPr>
        <w:t>Осуществлять анализ проблем малого и среднего предпринимательства и представлять предложения по их решению.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2.7. </w:t>
      </w:r>
      <w:r w:rsidR="00094AFC" w:rsidRPr="00A15DEA">
        <w:rPr>
          <w:rFonts w:cs="Arial"/>
          <w:szCs w:val="28"/>
        </w:rPr>
        <w:t>Принимать участие в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2.8. </w:t>
      </w:r>
      <w:r w:rsidR="00094AFC" w:rsidRPr="00A15DEA">
        <w:rPr>
          <w:rFonts w:cs="Arial"/>
          <w:szCs w:val="28"/>
        </w:rPr>
        <w:t>Формировать постоянные и временные комиссии, рабочие группы для решения задач Совета.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2.9. </w:t>
      </w:r>
      <w:r w:rsidR="00094AFC" w:rsidRPr="00A15DEA">
        <w:rPr>
          <w:rFonts w:cs="Arial"/>
          <w:szCs w:val="28"/>
        </w:rPr>
        <w:t>Привлекать для участия в работе Совета экспертов и консультантов из числа ученых, предпринимателей, представителей органов государственной власти и других специалистов, не входящих в состав Совета.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2.10. </w:t>
      </w:r>
      <w:r w:rsidR="00094AFC" w:rsidRPr="00A15DEA">
        <w:rPr>
          <w:rFonts w:cs="Arial"/>
          <w:szCs w:val="28"/>
        </w:rPr>
        <w:t>Участвовать в работе конференций, совещаний, круглых столов, семинаров по вопросам развития предпринимательства.</w:t>
      </w:r>
    </w:p>
    <w:p w:rsidR="00094AFC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color w:val="000000"/>
          <w:szCs w:val="28"/>
        </w:rPr>
      </w:pPr>
      <w:r w:rsidRPr="00A15DEA">
        <w:rPr>
          <w:rFonts w:cs="Arial"/>
          <w:color w:val="000000"/>
          <w:szCs w:val="28"/>
        </w:rPr>
        <w:t xml:space="preserve">2.11. </w:t>
      </w:r>
      <w:r w:rsidR="00094AFC" w:rsidRPr="00A15DEA">
        <w:rPr>
          <w:rFonts w:cs="Arial"/>
          <w:color w:val="000000"/>
          <w:szCs w:val="28"/>
        </w:rPr>
        <w:t>Рассматривает вопросы об осуществлении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A15DEA" w:rsidRPr="00A15DEA">
        <w:rPr>
          <w:rFonts w:cs="Arial"/>
          <w:color w:val="000000"/>
          <w:szCs w:val="28"/>
        </w:rPr>
        <w:t>»</w:t>
      </w:r>
      <w:r w:rsidR="00094AFC" w:rsidRPr="00A15DEA">
        <w:rPr>
          <w:rFonts w:cs="Arial"/>
          <w:color w:val="000000"/>
          <w:szCs w:val="28"/>
        </w:rPr>
        <w:t>.</w:t>
      </w:r>
    </w:p>
    <w:p w:rsidR="00094AFC" w:rsidRPr="00A15DEA" w:rsidRDefault="00094AFC" w:rsidP="00873213">
      <w:pPr>
        <w:tabs>
          <w:tab w:val="left" w:pos="1620"/>
        </w:tabs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</w:p>
    <w:p w:rsidR="00094AFC" w:rsidRPr="00A15DEA" w:rsidRDefault="0047389C" w:rsidP="00D64E56">
      <w:pPr>
        <w:pStyle w:val="2"/>
      </w:pPr>
      <w:r w:rsidRPr="00A15DEA">
        <w:t xml:space="preserve">4. </w:t>
      </w:r>
      <w:r w:rsidR="00094AFC" w:rsidRPr="00A15DEA">
        <w:t>Состав Совета</w:t>
      </w:r>
    </w:p>
    <w:p w:rsidR="00094AFC" w:rsidRPr="00A15DEA" w:rsidRDefault="00094AFC" w:rsidP="00094AFC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Совет формируется в составе председателя Совета, заместителя председателя Совета, секретаря Совета и членов Совета</w:t>
      </w:r>
      <w:r w:rsidR="00094AFC" w:rsidRPr="00A15DEA">
        <w:rPr>
          <w:rFonts w:cs="Arial"/>
          <w:i/>
          <w:color w:val="000000"/>
          <w:szCs w:val="28"/>
        </w:rPr>
        <w:t>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В состав Совета входят представители органов местного самоуправления города Пыть-Яха, территориальных органов федеральных органов исполнительной власти, представители организаций, образующих инфраструктуру поддержки малого и среднего предпринимательства, субъектов малого и среднего предпринимательства, организаций, выражающих интересы субъектов малого и среднего предпринимательства, и иных лиц, заинтересованных в развитии малого и среднего предпринимательства в городе Пыть-Яхе.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 </w:t>
      </w:r>
      <w:r w:rsidR="00094AFC" w:rsidRPr="00A15DEA">
        <w:rPr>
          <w:rFonts w:cs="Arial"/>
          <w:szCs w:val="28"/>
        </w:rPr>
        <w:t>Численный состав Совета не ограничен.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3.1. </w:t>
      </w:r>
      <w:r w:rsidR="00094AFC" w:rsidRPr="00A15DEA">
        <w:rPr>
          <w:rFonts w:cs="Arial"/>
          <w:szCs w:val="28"/>
        </w:rPr>
        <w:t xml:space="preserve">Персональный состав Совета утверждается </w:t>
      </w:r>
      <w:r w:rsidR="0020412C" w:rsidRPr="00A15DEA">
        <w:rPr>
          <w:rFonts w:cs="Arial"/>
          <w:szCs w:val="28"/>
        </w:rPr>
        <w:t>приложением к настоящему постановлению</w:t>
      </w:r>
      <w:r w:rsidR="00094AFC" w:rsidRPr="00A15DEA">
        <w:rPr>
          <w:rFonts w:cs="Arial"/>
          <w:szCs w:val="28"/>
        </w:rPr>
        <w:t>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3.2. </w:t>
      </w:r>
      <w:r w:rsidR="00094AFC" w:rsidRPr="00A15DEA">
        <w:rPr>
          <w:rFonts w:cs="Arial"/>
          <w:szCs w:val="28"/>
        </w:rPr>
        <w:t>Члены Совета, не посетившие без уважительной причины подряд три заседания Совета, исключаются из состава Совета, на основании решения членов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3.3. </w:t>
      </w:r>
      <w:r w:rsidR="00094AFC" w:rsidRPr="00A15DEA">
        <w:rPr>
          <w:rFonts w:cs="Arial"/>
          <w:szCs w:val="28"/>
        </w:rPr>
        <w:t xml:space="preserve">В случае возникновения обстоятельств, препятствующих члену Совета входить в его состав, или в случае выхода из его состава по собственному желанию </w:t>
      </w:r>
      <w:r w:rsidR="00094AFC" w:rsidRPr="00A15DEA">
        <w:rPr>
          <w:rFonts w:cs="Arial"/>
          <w:szCs w:val="28"/>
        </w:rPr>
        <w:lastRenderedPageBreak/>
        <w:t>он обязан направить председателю Совета письменное заявление о выходе из состава Совета.</w:t>
      </w:r>
    </w:p>
    <w:p w:rsidR="00094AFC" w:rsidRPr="00A15DEA" w:rsidRDefault="00495321" w:rsidP="002872A8">
      <w:pPr>
        <w:pStyle w:val="a9"/>
        <w:autoSpaceDE w:val="0"/>
        <w:autoSpaceDN w:val="0"/>
        <w:adjustRightInd w:val="0"/>
        <w:spacing w:line="360" w:lineRule="auto"/>
        <w:ind w:left="0" w:firstLine="709"/>
        <w:outlineLvl w:val="1"/>
        <w:rPr>
          <w:rFonts w:cs="Arial"/>
          <w:b/>
          <w:sz w:val="24"/>
          <w:szCs w:val="28"/>
        </w:rPr>
      </w:pPr>
      <w:r w:rsidRPr="00A15DEA">
        <w:rPr>
          <w:rFonts w:cs="Arial"/>
          <w:sz w:val="24"/>
          <w:szCs w:val="28"/>
        </w:rPr>
        <w:t xml:space="preserve">3.4. </w:t>
      </w:r>
      <w:r w:rsidR="00094AFC" w:rsidRPr="00A15DEA">
        <w:rPr>
          <w:rFonts w:cs="Arial"/>
          <w:sz w:val="24"/>
          <w:szCs w:val="28"/>
        </w:rPr>
        <w:t xml:space="preserve">Изменения в состав Совета вносятся по решению председателя Совета на основании предложений членов Совета и лиц, указанных в пункте 2 </w:t>
      </w:r>
      <w:r w:rsidR="00A0621A" w:rsidRPr="00A15DEA">
        <w:rPr>
          <w:rFonts w:cs="Arial"/>
          <w:sz w:val="24"/>
          <w:szCs w:val="28"/>
        </w:rPr>
        <w:t xml:space="preserve">раздела 4. Состав Совета </w:t>
      </w:r>
      <w:r w:rsidR="00094AFC" w:rsidRPr="00A15DEA">
        <w:rPr>
          <w:rFonts w:cs="Arial"/>
          <w:sz w:val="24"/>
          <w:szCs w:val="28"/>
        </w:rPr>
        <w:t>настоящего Положения.</w:t>
      </w:r>
    </w:p>
    <w:p w:rsidR="00094AFC" w:rsidRPr="00A15DEA" w:rsidRDefault="00094AFC" w:rsidP="00094AFC">
      <w:pPr>
        <w:autoSpaceDE w:val="0"/>
        <w:autoSpaceDN w:val="0"/>
        <w:adjustRightInd w:val="0"/>
        <w:ind w:firstLine="540"/>
        <w:rPr>
          <w:rFonts w:cs="Arial"/>
          <w:szCs w:val="28"/>
          <w:highlight w:val="yellow"/>
        </w:rPr>
      </w:pPr>
    </w:p>
    <w:p w:rsidR="00094AFC" w:rsidRPr="00A15DEA" w:rsidRDefault="00495321" w:rsidP="00D64E56">
      <w:pPr>
        <w:pStyle w:val="2"/>
      </w:pPr>
      <w:r w:rsidRPr="00A15DEA">
        <w:t xml:space="preserve">5. </w:t>
      </w:r>
      <w:r w:rsidR="00094AFC" w:rsidRPr="00A15DEA">
        <w:t>Организация деятельности Совета</w:t>
      </w:r>
    </w:p>
    <w:p w:rsidR="00495321" w:rsidRPr="00A15DEA" w:rsidRDefault="00495321" w:rsidP="00A0621A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Основной формой работы Совета является заседание, на котором рассматриваются вопросы, отнесённые к его компетенции, и принимаются соответствующие решения. Решения Совета принимаются как на его заседаниях, так и путем заочного голосования (опросным путем).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Работа членов Совета осуществляется на безвозмездной основе в соответствии с повесткой, утверждаемой его председателем.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 </w:t>
      </w:r>
      <w:r w:rsidR="00094AFC" w:rsidRPr="00A15DEA">
        <w:rPr>
          <w:rFonts w:cs="Arial"/>
          <w:szCs w:val="28"/>
        </w:rPr>
        <w:t>Совет осуществляет свою деятельность в соответствии с планом работы, утверждаемым председателем Совета. План работы на будущий год формируется на последнем заседании Совета в текущем году с учетом мнения членов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4. </w:t>
      </w:r>
      <w:r w:rsidR="00094AFC" w:rsidRPr="00A15DEA">
        <w:rPr>
          <w:rFonts w:cs="Arial"/>
          <w:szCs w:val="28"/>
        </w:rPr>
        <w:t>Заседания Совета проводятся по мере необходимости, но не реже одного раза в квартал.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5. </w:t>
      </w:r>
      <w:r w:rsidR="00094AFC" w:rsidRPr="00A15DEA">
        <w:rPr>
          <w:rFonts w:cs="Arial"/>
          <w:szCs w:val="28"/>
        </w:rPr>
        <w:t>Заседание Совета является правомочным, если на нем присутствует и (или) изложили свое мнение по рассматриваемым вопросам в опросном листе не менее половины от общего числа членов Совета.</w:t>
      </w:r>
    </w:p>
    <w:p w:rsidR="00A15DEA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6. </w:t>
      </w:r>
      <w:r w:rsidR="00094AFC" w:rsidRPr="00A15DEA">
        <w:rPr>
          <w:rFonts w:cs="Arial"/>
          <w:szCs w:val="28"/>
        </w:rPr>
        <w:t>Члены Совета принимают личное участие в заседаниях Совета. В отдельных случаях они имеют право поручить присутствовать на заседаниях Совета своим представителям по согласованию с председателем Совета.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В случае невозможности члена Совета присутствовать на заседании он вправе до начала заседания Совета изложить свое мнение по рассматриваемым вопросам в письменной форме в опросном листе.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Члены Совета лично отвечают на поставленные в опросном листе вопросы.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Опросный лист, уведомление о проведении Совета, документы, необходимые для рассмотрения вопросов, направляет управление по экономике администрации города Пыть-Яха членам Совета любым способом, обеспечивающим их получение (в том числе путем направления по почте, курьерской доставкой, по факсу, электронной почте и др.).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Опросный лист управление по экономике администрации города Пыть-Яха направляет в соответствии с формой согласно </w:t>
      </w:r>
      <w:r w:rsidR="00495321" w:rsidRPr="00A15DEA">
        <w:rPr>
          <w:rFonts w:cs="Arial"/>
          <w:szCs w:val="28"/>
        </w:rPr>
        <w:t>приложению,</w:t>
      </w:r>
      <w:r w:rsidRPr="00A15DEA">
        <w:rPr>
          <w:rFonts w:cs="Arial"/>
          <w:szCs w:val="28"/>
        </w:rPr>
        <w:t xml:space="preserve"> к настоящему Положению.</w:t>
      </w:r>
    </w:p>
    <w:p w:rsidR="00D64E56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Члены Совета направляют заполненные опросные листы в управление по экономике администрации города Пыть-Яха не позднее срока, установленного в опросном листе, любым способом, обеспечивающим их получение по указанному в нем адресу.</w:t>
      </w:r>
    </w:p>
    <w:p w:rsidR="00094AFC" w:rsidRPr="00A15DEA" w:rsidRDefault="00D64E56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 xml:space="preserve">7. </w:t>
      </w:r>
      <w:r w:rsidR="00094AFC" w:rsidRPr="00A15DEA">
        <w:rPr>
          <w:rFonts w:cs="Arial"/>
          <w:szCs w:val="28"/>
        </w:rPr>
        <w:t>Заседания Совета созываются и проводятся председателем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8. </w:t>
      </w:r>
      <w:r w:rsidR="00094AFC" w:rsidRPr="00A15DEA">
        <w:rPr>
          <w:rFonts w:cs="Arial"/>
          <w:szCs w:val="28"/>
        </w:rPr>
        <w:t>В случае отсутствия председателя Совета его обязанности выполняет заместитель председателя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9. </w:t>
      </w:r>
      <w:r w:rsidR="00094AFC" w:rsidRPr="00A15DEA">
        <w:rPr>
          <w:rFonts w:cs="Arial"/>
          <w:szCs w:val="28"/>
        </w:rPr>
        <w:t>Председатель Совета: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руководит работой Совета;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утверждает план работы Совета;</w:t>
      </w:r>
    </w:p>
    <w:p w:rsidR="00094AFC" w:rsidRPr="002872A8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созывает заседание Совета;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утверждает повестку заседания Совета;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ведёт заседания Совета</w:t>
      </w:r>
      <w:r w:rsidR="00A15DEA" w:rsidRPr="00A15DEA">
        <w:rPr>
          <w:rFonts w:cs="Arial"/>
          <w:szCs w:val="28"/>
          <w:lang w:eastAsia="en-US"/>
        </w:rPr>
        <w:t>»</w:t>
      </w:r>
      <w:r w:rsidR="00094AFC" w:rsidRPr="00A15DEA">
        <w:rPr>
          <w:rFonts w:cs="Arial"/>
          <w:szCs w:val="28"/>
          <w:lang w:eastAsia="en-US"/>
        </w:rPr>
        <w:t>.</w:t>
      </w:r>
    </w:p>
    <w:p w:rsidR="00094AFC" w:rsidRPr="00A15DEA" w:rsidRDefault="00D64E56" w:rsidP="002872A8">
      <w:pPr>
        <w:pStyle w:val="a9"/>
        <w:autoSpaceDE w:val="0"/>
        <w:autoSpaceDN w:val="0"/>
        <w:adjustRightInd w:val="0"/>
        <w:spacing w:line="360" w:lineRule="auto"/>
        <w:ind w:left="0" w:firstLine="708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10. </w:t>
      </w:r>
      <w:r w:rsidR="00094AFC" w:rsidRPr="00A15DEA">
        <w:rPr>
          <w:rFonts w:cs="Arial"/>
          <w:sz w:val="24"/>
          <w:szCs w:val="28"/>
        </w:rPr>
        <w:t>Заместитель председателя Совета: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координирует деятельность комиссий (комиссий, рабочих групп Совета);</w:t>
      </w:r>
    </w:p>
    <w:p w:rsidR="00A15DEA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готовит предложения по основным направлениям деятельности Совета;</w:t>
      </w:r>
    </w:p>
    <w:p w:rsidR="00094AFC" w:rsidRPr="00A15DEA" w:rsidRDefault="00A15DEA" w:rsidP="002872A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>-</w:t>
      </w:r>
      <w:r w:rsidR="00094AFC" w:rsidRPr="00A15DEA">
        <w:rPr>
          <w:rFonts w:cs="Arial"/>
          <w:szCs w:val="28"/>
          <w:lang w:eastAsia="en-US"/>
        </w:rPr>
        <w:t>на основании предложений членов Совета вносит на заседания Совета вопросы изменения состава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11. </w:t>
      </w:r>
      <w:r w:rsidR="00094AFC" w:rsidRPr="00A15DEA">
        <w:rPr>
          <w:rFonts w:cs="Arial"/>
          <w:szCs w:val="28"/>
        </w:rPr>
        <w:t>Члены Совета имеют право: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принимать участие в подготовке, обсуждении и принятии решений по вопросам, рассматриваемым на заседании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вносить на рассмотрение Совета в соответствии с планом работы вопросы, находящиеся в компетенции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участвовать в составлении и обсуждении планов работы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получать необходимую информацию и материалы по вопросам, связанным с работой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рекомендовать кандидатуры для включения с состав Совета,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 xml:space="preserve">представлять отчеты по исполнению порученных решений Совета 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12. </w:t>
      </w:r>
      <w:r w:rsidR="00094AFC" w:rsidRPr="00A15DEA">
        <w:rPr>
          <w:rFonts w:cs="Arial"/>
          <w:szCs w:val="28"/>
        </w:rPr>
        <w:t>Секретарь Совета осуществляет организационное обеспечение работы Совета, в том числе: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формирует повестку заседания Совета не позднее 2 рабочих дней до дня заседания;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lastRenderedPageBreak/>
        <w:t xml:space="preserve">- </w:t>
      </w:r>
      <w:r w:rsidR="00094AFC" w:rsidRPr="00A15DEA">
        <w:rPr>
          <w:rFonts w:cs="Arial"/>
          <w:szCs w:val="28"/>
          <w:lang w:eastAsia="en-US"/>
        </w:rPr>
        <w:t>обеспечивает своевременное оповещение членов Совета о проведении заседания;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ведёт протокол заседания Совета;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 xml:space="preserve">рассылает утвержденный протокол членам Совета и приглашенным в течение </w:t>
      </w:r>
      <w:r w:rsidRPr="00A15DEA">
        <w:rPr>
          <w:rFonts w:cs="Arial"/>
          <w:szCs w:val="28"/>
          <w:lang w:eastAsia="en-US"/>
        </w:rPr>
        <w:t>5 рабочих</w:t>
      </w:r>
      <w:r w:rsidR="00094AFC" w:rsidRPr="00A15DEA">
        <w:rPr>
          <w:rFonts w:cs="Arial"/>
          <w:szCs w:val="28"/>
          <w:lang w:eastAsia="en-US"/>
        </w:rPr>
        <w:t xml:space="preserve"> дней с момента утверждения протокола;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контролирует исполнение решений протокола путем направления письменных запросов об исполнении решений Совета;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</w:rPr>
        <w:t xml:space="preserve">- </w:t>
      </w:r>
      <w:r w:rsidR="00094AFC" w:rsidRPr="00A15DEA">
        <w:rPr>
          <w:rFonts w:cs="Arial"/>
          <w:szCs w:val="28"/>
        </w:rPr>
        <w:t>на основании протокола заседаний Совета оформляет предложения и рекомендации, отчеты по исполнению решений Совета в виде аналитических и информационных материалов для опубликования в газете и размещения на официальном сайте администрации города в течении 10 дней с момента проведения заседания;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 xml:space="preserve">осуществляет </w:t>
      </w:r>
      <w:r w:rsidR="00094AFC" w:rsidRPr="00A15DEA">
        <w:rPr>
          <w:rFonts w:cs="Arial"/>
          <w:szCs w:val="28"/>
        </w:rPr>
        <w:t>мониторинг исполнения рекомендаций, содержащихся в решениях Совета.</w:t>
      </w:r>
    </w:p>
    <w:p w:rsidR="006E2615" w:rsidRPr="00A15DEA" w:rsidRDefault="006E2615" w:rsidP="002872A8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094AFC" w:rsidRPr="00A15DEA">
        <w:rPr>
          <w:rFonts w:cs="Arial"/>
          <w:szCs w:val="28"/>
        </w:rPr>
        <w:t>предоставляет проект протокола заседания всем членам Совета</w:t>
      </w:r>
      <w:r w:rsidRPr="00A15DEA">
        <w:rPr>
          <w:rFonts w:cs="Arial"/>
          <w:szCs w:val="28"/>
        </w:rPr>
        <w:t>.</w:t>
      </w:r>
    </w:p>
    <w:p w:rsidR="00094AFC" w:rsidRPr="00A15DEA" w:rsidRDefault="006E2615" w:rsidP="002872A8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13. </w:t>
      </w:r>
      <w:r w:rsidR="00094AFC" w:rsidRPr="00A15DEA">
        <w:rPr>
          <w:rFonts w:cs="Arial"/>
          <w:szCs w:val="28"/>
        </w:rPr>
        <w:t>Решения по обсуждаемым вопросам принимаются большинством голосов. В случае равенства голосов решающим является голос председательствующего. Решения Совета оформляются протоколом заседания.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14. </w:t>
      </w:r>
      <w:r w:rsidR="00094AFC" w:rsidRPr="00A15DEA">
        <w:rPr>
          <w:rFonts w:cs="Arial"/>
          <w:szCs w:val="28"/>
        </w:rPr>
        <w:t>Протокол подписывается председателем и секретарем Совета, а при их отсутствии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>соответственно председательствовавшим на заседании и членом Совета, замещавшим секретаря Совета, в течение 5 рабочих дней с момента заседания.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15. </w:t>
      </w:r>
      <w:r w:rsidR="00094AFC" w:rsidRPr="00A15DEA">
        <w:rPr>
          <w:rFonts w:cs="Arial"/>
          <w:szCs w:val="28"/>
        </w:rPr>
        <w:t>На основании протокола заседаний Совета готовятся предложения и рекомендации в виде аналитических и информационных материалов.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16. </w:t>
      </w:r>
      <w:r w:rsidR="00094AFC" w:rsidRPr="00A15DEA">
        <w:rPr>
          <w:rFonts w:cs="Arial"/>
          <w:szCs w:val="28"/>
        </w:rPr>
        <w:t>Контроль за выполнением решений Совета осуществляет председатель Совета и, по его поручению, заместител</w:t>
      </w:r>
      <w:r w:rsidRPr="00A15DEA">
        <w:rPr>
          <w:rFonts w:cs="Arial"/>
          <w:szCs w:val="28"/>
        </w:rPr>
        <w:t>ь</w:t>
      </w:r>
      <w:r w:rsidR="00094AFC" w:rsidRPr="00A15DEA">
        <w:rPr>
          <w:rFonts w:cs="Arial"/>
          <w:szCs w:val="28"/>
        </w:rPr>
        <w:t xml:space="preserve"> председателя Совета.</w:t>
      </w:r>
    </w:p>
    <w:p w:rsidR="00094AFC" w:rsidRPr="00A15DEA" w:rsidRDefault="00F12BD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17. </w:t>
      </w:r>
      <w:r w:rsidR="00094AFC" w:rsidRPr="00A15DEA">
        <w:rPr>
          <w:rFonts w:cs="Arial"/>
          <w:szCs w:val="28"/>
        </w:rPr>
        <w:t>Итоги исполнения принятых решений рассматриваются на последующих заседаниях Совета и публикуются на официальном сайте администрации города Пыть-Яха.</w:t>
      </w:r>
    </w:p>
    <w:p w:rsidR="00094AFC" w:rsidRPr="00A15DEA" w:rsidRDefault="00F12BD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18. </w:t>
      </w:r>
      <w:r w:rsidR="00094AFC" w:rsidRPr="00A15DEA">
        <w:rPr>
          <w:rFonts w:cs="Arial"/>
          <w:szCs w:val="28"/>
        </w:rPr>
        <w:t>В работе Совета могут принимать участие представители структурных подразделений администрации города Пыть-Яха, объединений предпринимателей, предприятий города, представители органов печати, телевидения, представители общественных организаций, в качестве докладчиков по решению председателя Совета.</w:t>
      </w:r>
    </w:p>
    <w:p w:rsidR="00A15DEA" w:rsidRPr="00A15DEA" w:rsidRDefault="00F12BD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19. </w:t>
      </w:r>
      <w:r w:rsidR="00094AFC" w:rsidRPr="00A15DEA">
        <w:rPr>
          <w:rFonts w:cs="Arial"/>
          <w:szCs w:val="28"/>
        </w:rPr>
        <w:t xml:space="preserve">Организационное обеспечение деятельности Совета осуществляет управление по экономике администрации города Пыть-Яха. </w:t>
      </w:r>
    </w:p>
    <w:p w:rsidR="00094AFC" w:rsidRPr="00A15DEA" w:rsidRDefault="00094AFC" w:rsidP="002872A8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br w:type="page"/>
      </w:r>
      <w:r w:rsidRPr="00A15DEA">
        <w:rPr>
          <w:rFonts w:cs="Arial"/>
          <w:szCs w:val="28"/>
        </w:rPr>
        <w:lastRenderedPageBreak/>
        <w:t xml:space="preserve">Приложение </w:t>
      </w:r>
    </w:p>
    <w:p w:rsidR="00D64E56" w:rsidRDefault="00094AFC" w:rsidP="002872A8">
      <w:pPr>
        <w:ind w:left="4320" w:firstLine="720"/>
        <w:jc w:val="right"/>
        <w:rPr>
          <w:rFonts w:cs="Arial"/>
          <w:color w:val="000000"/>
          <w:szCs w:val="28"/>
        </w:rPr>
      </w:pPr>
      <w:r w:rsidRPr="00A15DEA">
        <w:rPr>
          <w:rFonts w:cs="Arial"/>
          <w:szCs w:val="28"/>
        </w:rPr>
        <w:t>к Положению о</w:t>
      </w:r>
      <w:r w:rsidRPr="00A15DEA">
        <w:rPr>
          <w:rFonts w:cs="Arial"/>
          <w:color w:val="000000"/>
          <w:szCs w:val="28"/>
        </w:rPr>
        <w:t xml:space="preserve"> координационном совете</w:t>
      </w:r>
    </w:p>
    <w:p w:rsidR="00094AFC" w:rsidRPr="00A15DEA" w:rsidRDefault="00094AFC" w:rsidP="002872A8">
      <w:pPr>
        <w:ind w:left="4320" w:firstLine="72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по вопросам развития малого и среднего предпринимательства </w:t>
      </w:r>
    </w:p>
    <w:p w:rsidR="00A15DEA" w:rsidRPr="00A15DEA" w:rsidRDefault="00094AFC" w:rsidP="002872A8">
      <w:pPr>
        <w:ind w:left="4320" w:firstLine="72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города Пыть-Ях </w:t>
      </w:r>
    </w:p>
    <w:p w:rsidR="00A15DEA" w:rsidRPr="00A15DEA" w:rsidRDefault="00A15DEA" w:rsidP="00094AFC">
      <w:pPr>
        <w:ind w:left="4320" w:firstLine="720"/>
        <w:jc w:val="right"/>
        <w:rPr>
          <w:rFonts w:cs="Arial"/>
          <w:szCs w:val="28"/>
        </w:rPr>
      </w:pPr>
    </w:p>
    <w:p w:rsidR="00094AFC" w:rsidRPr="00A15DEA" w:rsidRDefault="00094AFC" w:rsidP="00D64E56">
      <w:pPr>
        <w:pStyle w:val="2"/>
      </w:pPr>
      <w:r w:rsidRPr="00A15DEA">
        <w:t>ОПРОСНЫЙ ЛИСТ</w:t>
      </w:r>
      <w:r w:rsidR="00A15DEA" w:rsidRPr="00A15DEA">
        <w:t xml:space="preserve"> </w:t>
      </w:r>
      <w:r w:rsidRPr="00A15DEA">
        <w:t xml:space="preserve">для голосования по вопросам повестки дня заседания </w:t>
      </w:r>
    </w:p>
    <w:p w:rsidR="00094AFC" w:rsidRPr="00A15DEA" w:rsidRDefault="00094AFC" w:rsidP="00D64E56">
      <w:pPr>
        <w:pStyle w:val="2"/>
      </w:pPr>
      <w:r w:rsidRPr="00A15DEA">
        <w:t xml:space="preserve">координационного совета по вопросам развития малого и среднего предпринимательства </w:t>
      </w:r>
      <w:r w:rsidR="00DD4E75" w:rsidRPr="00A15DEA">
        <w:t>в городе</w:t>
      </w:r>
      <w:r w:rsidRPr="00A15DEA">
        <w:t xml:space="preserve"> Пыть-Ях</w:t>
      </w:r>
      <w:r w:rsidR="00DD4E75" w:rsidRPr="00A15DEA">
        <w:t>е</w:t>
      </w:r>
    </w:p>
    <w:p w:rsidR="00A15DEA" w:rsidRPr="00A15DEA" w:rsidRDefault="00A15DEA" w:rsidP="00D64E56">
      <w:pPr>
        <w:pStyle w:val="2"/>
      </w:pPr>
      <w:r w:rsidRPr="00A15DEA">
        <w:t>«</w:t>
      </w:r>
      <w:r w:rsidR="00094AFC" w:rsidRPr="00A15DEA">
        <w:t>______</w:t>
      </w:r>
      <w:r w:rsidRPr="00A15DEA">
        <w:t>»</w:t>
      </w:r>
      <w:r w:rsidR="00094AFC" w:rsidRPr="00A15DEA">
        <w:t xml:space="preserve"> _____________ 20__ года</w:t>
      </w:r>
    </w:p>
    <w:p w:rsidR="00A15DEA" w:rsidRPr="00A15DEA" w:rsidRDefault="00A15DEA" w:rsidP="00094AFC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color w:val="26282F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  <w:r w:rsidRPr="00A15DEA">
        <w:rPr>
          <w:rFonts w:cs="Arial"/>
          <w:szCs w:val="28"/>
        </w:rPr>
        <w:t>Вопрос: _______________________________________________________________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4AFC" w:rsidRPr="00A15DEA" w:rsidTr="00A15DEA">
        <w:tc>
          <w:tcPr>
            <w:tcW w:w="3190" w:type="dxa"/>
            <w:shd w:val="clear" w:color="auto" w:fill="auto"/>
          </w:tcPr>
          <w:p w:rsidR="00094AFC" w:rsidRPr="00A15DEA" w:rsidRDefault="00094AFC" w:rsidP="00D64E56">
            <w:pPr>
              <w:widowControl w:val="0"/>
              <w:autoSpaceDE w:val="0"/>
              <w:autoSpaceDN w:val="0"/>
              <w:adjustRightInd w:val="0"/>
              <w:spacing w:line="257" w:lineRule="auto"/>
              <w:ind w:firstLine="0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за</w:t>
            </w:r>
          </w:p>
        </w:tc>
        <w:tc>
          <w:tcPr>
            <w:tcW w:w="3190" w:type="dxa"/>
            <w:shd w:val="clear" w:color="auto" w:fill="auto"/>
          </w:tcPr>
          <w:p w:rsidR="00094AFC" w:rsidRPr="00A15DEA" w:rsidRDefault="00094AFC" w:rsidP="00D64E56">
            <w:pPr>
              <w:widowControl w:val="0"/>
              <w:autoSpaceDE w:val="0"/>
              <w:autoSpaceDN w:val="0"/>
              <w:adjustRightInd w:val="0"/>
              <w:spacing w:line="257" w:lineRule="auto"/>
              <w:ind w:firstLine="0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против</w:t>
            </w:r>
          </w:p>
        </w:tc>
        <w:tc>
          <w:tcPr>
            <w:tcW w:w="3191" w:type="dxa"/>
            <w:shd w:val="clear" w:color="auto" w:fill="auto"/>
          </w:tcPr>
          <w:p w:rsidR="00094AFC" w:rsidRPr="00A15DEA" w:rsidRDefault="00094AFC" w:rsidP="00D64E56">
            <w:pPr>
              <w:widowControl w:val="0"/>
              <w:autoSpaceDE w:val="0"/>
              <w:autoSpaceDN w:val="0"/>
              <w:adjustRightInd w:val="0"/>
              <w:spacing w:line="257" w:lineRule="auto"/>
              <w:ind w:firstLine="0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воздержался</w:t>
            </w:r>
          </w:p>
        </w:tc>
      </w:tr>
    </w:tbl>
    <w:p w:rsidR="00A15DEA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cs="Arial"/>
          <w:szCs w:val="28"/>
        </w:rPr>
      </w:pPr>
      <w:r w:rsidRPr="00A15DEA">
        <w:rPr>
          <w:rFonts w:cs="Arial"/>
          <w:szCs w:val="28"/>
        </w:rPr>
        <w:t>(оставьте не зачеркнутым Ваш вариант ответа)</w:t>
      </w:r>
    </w:p>
    <w:p w:rsidR="00A15DEA" w:rsidRPr="00A15DEA" w:rsidRDefault="00A15DEA" w:rsidP="00094AFC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cs="Arial"/>
          <w:szCs w:val="28"/>
        </w:rPr>
      </w:pPr>
    </w:p>
    <w:p w:rsidR="00A15DEA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Заполненный и подписанный опросный лист направляется в оригинале и по электронной почте/факсу ___________________ в срок не позднее _____________________.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  <w:r w:rsidRPr="00A15DEA">
        <w:rPr>
          <w:rFonts w:cs="Arial"/>
          <w:szCs w:val="28"/>
        </w:rPr>
        <w:t>(дата, время)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Опросный лист, поступивший по истечении указанного срока, не учитывается при подсчете голосов и подведении итогов голосования.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Оригинал опросного листа просьба направить по адресу: _________________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  <w:r w:rsidRPr="00A15DEA">
        <w:rPr>
          <w:rFonts w:cs="Arial"/>
          <w:szCs w:val="28"/>
        </w:rPr>
        <w:t>_______________________________________________________________________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066"/>
        <w:gridCol w:w="3770"/>
      </w:tblGrid>
      <w:tr w:rsidR="00094AFC" w:rsidRPr="00A15DEA" w:rsidTr="00A15DEA">
        <w:trPr>
          <w:trHeight w:val="299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Член совета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______________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___________________</w:t>
            </w:r>
          </w:p>
        </w:tc>
      </w:tr>
      <w:tr w:rsidR="00094AFC" w:rsidRPr="00A15DEA" w:rsidTr="00A15DEA">
        <w:trPr>
          <w:trHeight w:val="28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(подпись)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A15DEA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 xml:space="preserve"> </w:t>
            </w:r>
            <w:r w:rsidR="00094AFC" w:rsidRPr="00A15DEA">
              <w:rPr>
                <w:rFonts w:cs="Arial"/>
                <w:szCs w:val="28"/>
              </w:rPr>
              <w:t>(Ф.И.О.)</w:t>
            </w:r>
          </w:p>
        </w:tc>
      </w:tr>
    </w:tbl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094AFC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БЕЗ ПОДПИСИ ЧЛЕНА СОВЕТА ОПРОСНЫЙ ЛИСТ ЯВЛЯЕТСЯ НЕДЕЙСТВИТЕЛЬНЫМ</w:t>
      </w:r>
    </w:p>
    <w:p w:rsidR="009032E6" w:rsidRDefault="00876709" w:rsidP="002872A8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  <w:szCs w:val="28"/>
        </w:rPr>
        <w:br w:type="page"/>
      </w:r>
      <w:r w:rsidR="009032E6">
        <w:rPr>
          <w:rFonts w:cs="Arial"/>
          <w:szCs w:val="28"/>
        </w:rPr>
        <w:lastRenderedPageBreak/>
        <w:t xml:space="preserve">(Приложение № 2 к постановлению изложено в новой редакции </w:t>
      </w:r>
      <w:r w:rsidR="009032E6">
        <w:rPr>
          <w:rFonts w:cs="Arial"/>
        </w:rPr>
        <w:t xml:space="preserve">постановлением администрации </w:t>
      </w:r>
      <w:hyperlink r:id="rId88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="009032E6" w:rsidRPr="009032E6">
          <w:rPr>
            <w:rStyle w:val="ab"/>
            <w:rFonts w:cs="Arial"/>
          </w:rPr>
          <w:t>от 03.05.2023 № 127-па</w:t>
        </w:r>
      </w:hyperlink>
      <w:r w:rsidR="009032E6">
        <w:rPr>
          <w:rFonts w:cs="Arial"/>
        </w:rPr>
        <w:t>)</w:t>
      </w:r>
    </w:p>
    <w:p w:rsidR="0005637F" w:rsidRDefault="00426329" w:rsidP="009032E6">
      <w:pPr>
        <w:autoSpaceDE w:val="0"/>
        <w:autoSpaceDN w:val="0"/>
        <w:adjustRightInd w:val="0"/>
        <w:ind w:firstLine="0"/>
        <w:rPr>
          <w:rStyle w:val="ab"/>
          <w:rFonts w:cs="Arial"/>
          <w:color w:val="auto"/>
        </w:rPr>
      </w:pPr>
      <w:r>
        <w:rPr>
          <w:rFonts w:cs="Arial"/>
          <w:szCs w:val="28"/>
        </w:rPr>
        <w:t xml:space="preserve">(Приложение № 2 к постановлению изложено в новой редакции </w:t>
      </w:r>
      <w:r>
        <w:rPr>
          <w:rFonts w:cs="Arial"/>
        </w:rPr>
        <w:t xml:space="preserve">постановлением администрации </w:t>
      </w:r>
      <w:hyperlink r:id="rId89" w:tooltip="постановление от 20.06.2023 0:00:00 №167-па Администрация г. Пыть-Ях&#10;&#10;О внесении изменения в постановление администрации города от 24.05.2022 № 198-па " w:history="1">
        <w:r w:rsidRPr="00426329">
          <w:rPr>
            <w:rStyle w:val="ab"/>
            <w:rFonts w:cs="Arial"/>
          </w:rPr>
          <w:t>от 20.06.2023 № 167-па</w:t>
        </w:r>
      </w:hyperlink>
      <w:r w:rsidR="0005637F">
        <w:rPr>
          <w:rStyle w:val="ab"/>
          <w:rFonts w:cs="Arial"/>
          <w:color w:val="auto"/>
        </w:rPr>
        <w:t>)</w:t>
      </w:r>
    </w:p>
    <w:p w:rsidR="0005637F" w:rsidRDefault="0005637F" w:rsidP="009032E6">
      <w:pPr>
        <w:autoSpaceDE w:val="0"/>
        <w:autoSpaceDN w:val="0"/>
        <w:adjustRightInd w:val="0"/>
        <w:ind w:firstLine="0"/>
        <w:rPr>
          <w:rFonts w:cs="Arial"/>
        </w:rPr>
      </w:pPr>
      <w:r w:rsidRPr="0005637F">
        <w:rPr>
          <w:rFonts w:cs="Arial"/>
        </w:rPr>
        <w:t>(Приложение № 2 к постановлению изложено в новой редакции постановлением администрации</w:t>
      </w:r>
      <w:r>
        <w:rPr>
          <w:rFonts w:cs="Arial"/>
        </w:rPr>
        <w:t xml:space="preserve"> </w:t>
      </w:r>
      <w:hyperlink r:id="rId90" w:tooltip="постановление от 03.10.2023 10:35:48 №275-па Администрация г. Пыть-Ях&#10;&#10;О внесении изменения в постановление администрации города от 24.05.2022 № 198-па " w:history="1">
        <w:r w:rsidRPr="0005637F">
          <w:rPr>
            <w:rStyle w:val="ab"/>
            <w:rFonts w:cs="Arial"/>
          </w:rPr>
          <w:t>от 03.10.2023 № 275-па</w:t>
        </w:r>
      </w:hyperlink>
      <w:r>
        <w:rPr>
          <w:rFonts w:cs="Arial"/>
        </w:rPr>
        <w:t>)</w:t>
      </w:r>
    </w:p>
    <w:p w:rsidR="002872A8" w:rsidRPr="0005637F" w:rsidRDefault="002872A8" w:rsidP="009032E6">
      <w:pPr>
        <w:autoSpaceDE w:val="0"/>
        <w:autoSpaceDN w:val="0"/>
        <w:adjustRightInd w:val="0"/>
        <w:ind w:firstLine="0"/>
        <w:rPr>
          <w:rStyle w:val="ab"/>
          <w:rFonts w:cs="Arial"/>
          <w:color w:val="auto"/>
        </w:rPr>
      </w:pPr>
      <w:r>
        <w:rPr>
          <w:rFonts w:cs="Arial"/>
        </w:rPr>
        <w:t>(</w:t>
      </w:r>
      <w:r w:rsidRPr="0005637F">
        <w:rPr>
          <w:rFonts w:cs="Arial"/>
        </w:rPr>
        <w:t>Приложение № 2 к постановлению изложено в новой редакции</w:t>
      </w:r>
      <w:r>
        <w:rPr>
          <w:rFonts w:cs="Arial"/>
        </w:rPr>
        <w:t xml:space="preserve"> постановлением администрации </w:t>
      </w:r>
      <w:hyperlink r:id="rId91" w:tooltip="постановление от 09.09.2024 0:00:00 №194-па Администрация г. Пыть-Ях&#10;&#10;О внесении изменения в постановление администрации города от 24.05.2022 № 198-па " w:history="1">
        <w:r w:rsidRPr="002872A8">
          <w:rPr>
            <w:rStyle w:val="ab"/>
            <w:rFonts w:cs="Arial"/>
          </w:rPr>
          <w:t>от 09.09.2024 № 194-па</w:t>
        </w:r>
      </w:hyperlink>
      <w:r>
        <w:rPr>
          <w:rFonts w:cs="Arial"/>
        </w:rPr>
        <w:t>)</w:t>
      </w:r>
    </w:p>
    <w:p w:rsidR="00F12BD0" w:rsidRPr="00A15DEA" w:rsidRDefault="00F12BD0" w:rsidP="00F12BD0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>Приложение</w:t>
      </w:r>
      <w:r w:rsidR="00A15DEA" w:rsidRPr="00A15DEA">
        <w:rPr>
          <w:rFonts w:cs="Arial"/>
          <w:szCs w:val="28"/>
        </w:rPr>
        <w:t xml:space="preserve"> № </w:t>
      </w:r>
      <w:r w:rsidRPr="00A15DEA">
        <w:rPr>
          <w:rFonts w:cs="Arial"/>
          <w:szCs w:val="28"/>
        </w:rPr>
        <w:t>2</w:t>
      </w:r>
    </w:p>
    <w:p w:rsidR="00F12BD0" w:rsidRPr="00A15DEA" w:rsidRDefault="00F12BD0" w:rsidP="00F12BD0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к постановлению администрации </w:t>
      </w:r>
    </w:p>
    <w:p w:rsidR="00F12BD0" w:rsidRPr="00A15DEA" w:rsidRDefault="00F12BD0" w:rsidP="00F12BD0">
      <w:pPr>
        <w:autoSpaceDE w:val="0"/>
        <w:autoSpaceDN w:val="0"/>
        <w:adjustRightInd w:val="0"/>
        <w:jc w:val="right"/>
        <w:rPr>
          <w:rFonts w:cs="Arial"/>
          <w:color w:val="000000"/>
          <w:szCs w:val="28"/>
        </w:rPr>
      </w:pPr>
      <w:r w:rsidRPr="00A15DEA">
        <w:rPr>
          <w:rFonts w:cs="Arial"/>
          <w:szCs w:val="28"/>
        </w:rPr>
        <w:t>города Пыть-</w:t>
      </w:r>
      <w:r w:rsidRPr="00A15DEA">
        <w:rPr>
          <w:rFonts w:cs="Arial"/>
          <w:color w:val="000000"/>
          <w:szCs w:val="28"/>
        </w:rPr>
        <w:t xml:space="preserve">Яха </w:t>
      </w:r>
    </w:p>
    <w:p w:rsidR="000E40B1" w:rsidRPr="00A15DEA" w:rsidRDefault="000E40B1" w:rsidP="000E40B1">
      <w:pPr>
        <w:pStyle w:val="ConsPlusTitle"/>
        <w:widowControl/>
        <w:jc w:val="right"/>
        <w:rPr>
          <w:b w:val="0"/>
          <w:sz w:val="24"/>
          <w:szCs w:val="28"/>
        </w:rPr>
      </w:pPr>
      <w:r w:rsidRPr="00A15DEA">
        <w:rPr>
          <w:b w:val="0"/>
          <w:sz w:val="24"/>
          <w:szCs w:val="28"/>
        </w:rPr>
        <w:t>от 24.05.2022</w:t>
      </w:r>
      <w:r w:rsidR="00A15DEA" w:rsidRPr="00A15DEA">
        <w:rPr>
          <w:b w:val="0"/>
          <w:sz w:val="24"/>
          <w:szCs w:val="28"/>
        </w:rPr>
        <w:t xml:space="preserve"> № </w:t>
      </w:r>
      <w:r w:rsidRPr="00A15DEA">
        <w:rPr>
          <w:b w:val="0"/>
          <w:sz w:val="24"/>
          <w:szCs w:val="28"/>
        </w:rPr>
        <w:t>198-па</w:t>
      </w:r>
    </w:p>
    <w:p w:rsidR="009B70B2" w:rsidRPr="006719D1" w:rsidRDefault="009B70B2" w:rsidP="009B70B2">
      <w:pPr>
        <w:pStyle w:val="2"/>
      </w:pPr>
      <w:r w:rsidRPr="006719D1">
        <w:t>СОСТАВ</w:t>
      </w:r>
    </w:p>
    <w:p w:rsidR="009B70B2" w:rsidRPr="006719D1" w:rsidRDefault="009B70B2" w:rsidP="009B70B2">
      <w:pPr>
        <w:pStyle w:val="2"/>
      </w:pPr>
      <w:r w:rsidRPr="006719D1">
        <w:t>координационного Совета по вопросам</w:t>
      </w:r>
    </w:p>
    <w:p w:rsidR="009B70B2" w:rsidRPr="006719D1" w:rsidRDefault="009B70B2" w:rsidP="009B70B2">
      <w:pPr>
        <w:pStyle w:val="2"/>
      </w:pPr>
      <w:r w:rsidRPr="006719D1">
        <w:t>развития малого и среднего предпринимательства</w:t>
      </w:r>
    </w:p>
    <w:p w:rsidR="009B70B2" w:rsidRPr="006719D1" w:rsidRDefault="009B70B2" w:rsidP="009B70B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9B70B2" w:rsidRPr="006719D1" w:rsidRDefault="009B70B2" w:rsidP="009B70B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76"/>
        <w:gridCol w:w="285"/>
        <w:gridCol w:w="6804"/>
      </w:tblGrid>
      <w:tr w:rsidR="009B70B2" w:rsidRPr="006719D1" w:rsidTr="00725C1E">
        <w:trPr>
          <w:trHeight w:val="749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глава города </w:t>
            </w:r>
            <w:proofErr w:type="spellStart"/>
            <w:r w:rsidRPr="006719D1">
              <w:rPr>
                <w:rFonts w:cs="Arial"/>
                <w:szCs w:val="28"/>
              </w:rPr>
              <w:t>Пыть-Яха</w:t>
            </w:r>
            <w:proofErr w:type="spellEnd"/>
            <w:r w:rsidRPr="006719D1">
              <w:rPr>
                <w:rFonts w:cs="Arial"/>
                <w:szCs w:val="28"/>
              </w:rPr>
              <w:t>, председатель Совета</w:t>
            </w:r>
          </w:p>
          <w:p w:rsidR="009B70B2" w:rsidRPr="00E01978" w:rsidRDefault="009B70B2" w:rsidP="00725C1E">
            <w:pPr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1116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заместитель главы города-председатель комитета по финансам, заместитель председателя Совета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1278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заместитель начальника отдела по предпринимательству, ценовой политике и защите прав потребителей управления по экономике администрации города </w:t>
            </w:r>
            <w:proofErr w:type="spellStart"/>
            <w:r w:rsidRPr="006719D1">
              <w:rPr>
                <w:rFonts w:cs="Arial"/>
                <w:szCs w:val="28"/>
              </w:rPr>
              <w:t>Пыть-Яха</w:t>
            </w:r>
            <w:proofErr w:type="spellEnd"/>
            <w:r w:rsidRPr="006719D1">
              <w:rPr>
                <w:rFonts w:cs="Arial"/>
                <w:szCs w:val="28"/>
              </w:rPr>
              <w:t>, секретарь Совета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431"/>
        </w:trPr>
        <w:tc>
          <w:tcPr>
            <w:tcW w:w="10065" w:type="dxa"/>
            <w:gridSpan w:val="3"/>
            <w:shd w:val="clear" w:color="auto" w:fill="auto"/>
          </w:tcPr>
          <w:p w:rsidR="009B70B2" w:rsidRPr="00D02BE7" w:rsidRDefault="009B70B2" w:rsidP="00725C1E">
            <w:pPr>
              <w:jc w:val="center"/>
              <w:rPr>
                <w:rFonts w:cs="Arial"/>
                <w:b/>
                <w:szCs w:val="28"/>
              </w:rPr>
            </w:pPr>
            <w:r w:rsidRPr="00D02BE7">
              <w:rPr>
                <w:rFonts w:cs="Arial"/>
                <w:b/>
                <w:szCs w:val="28"/>
              </w:rPr>
              <w:t xml:space="preserve">Члены Совета: </w:t>
            </w:r>
          </w:p>
          <w:p w:rsidR="009B70B2" w:rsidRPr="006719D1" w:rsidRDefault="009B70B2" w:rsidP="00725C1E">
            <w:pPr>
              <w:jc w:val="center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заместитель главы города </w:t>
            </w:r>
            <w:proofErr w:type="spellStart"/>
            <w:r w:rsidRPr="006719D1">
              <w:rPr>
                <w:rFonts w:cs="Arial"/>
                <w:szCs w:val="28"/>
              </w:rPr>
              <w:t>Пыть-Яха</w:t>
            </w:r>
            <w:proofErr w:type="spellEnd"/>
            <w:r w:rsidRPr="006719D1">
              <w:rPr>
                <w:rFonts w:cs="Arial"/>
                <w:szCs w:val="28"/>
              </w:rPr>
              <w:t xml:space="preserve"> (направление деятельности-социальные вопросы)</w:t>
            </w:r>
            <w:r w:rsidRPr="006719D1">
              <w:rPr>
                <w:rFonts w:cs="Arial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первый заместитель главы города </w:t>
            </w:r>
            <w:proofErr w:type="spellStart"/>
            <w:r w:rsidRPr="006719D1">
              <w:rPr>
                <w:rFonts w:cs="Arial"/>
                <w:szCs w:val="28"/>
              </w:rPr>
              <w:t>Пыть-Яха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начальник управления по экономике администрации города </w:t>
            </w:r>
            <w:proofErr w:type="spellStart"/>
            <w:r w:rsidRPr="006719D1">
              <w:rPr>
                <w:rFonts w:cs="Arial"/>
                <w:szCs w:val="28"/>
              </w:rPr>
              <w:t>Пыть-Яха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769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Агаев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Имамали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Абулфат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оглы</w:t>
            </w:r>
            <w:proofErr w:type="spellEnd"/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Архангельская </w:t>
            </w:r>
            <w:r w:rsidRPr="006719D1">
              <w:rPr>
                <w:rFonts w:cs="Arial"/>
                <w:szCs w:val="28"/>
              </w:rPr>
              <w:lastRenderedPageBreak/>
              <w:t>Светлана Васильевна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индивидуальный предприниматель (по </w:t>
            </w:r>
            <w:r w:rsidRPr="006719D1">
              <w:rPr>
                <w:rFonts w:cs="Arial"/>
                <w:szCs w:val="28"/>
              </w:rPr>
              <w:lastRenderedPageBreak/>
              <w:t>согласованию)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lastRenderedPageBreak/>
              <w:t xml:space="preserve">Асадов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Адем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Рза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оглы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«Измир» (по согласованию)</w:t>
            </w: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Баёк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Антон Викторович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uppressAutoHyphens/>
              <w:spacing w:line="360" w:lineRule="auto"/>
              <w:ind w:left="634" w:firstLine="0"/>
              <w:rPr>
                <w:rFonts w:cs="Arial"/>
                <w:color w:val="000000"/>
                <w:szCs w:val="28"/>
              </w:rPr>
            </w:pPr>
            <w:r w:rsidRPr="006719D1">
              <w:rPr>
                <w:rFonts w:cs="Arial"/>
                <w:color w:val="000000"/>
                <w:szCs w:val="28"/>
              </w:rPr>
              <w:t xml:space="preserve">общественный представитель Уполномоченного по защите прав предпринимателей в Ханты-Мансийском автономном округе-Югре, </w:t>
            </w:r>
            <w:r w:rsidRPr="006719D1">
              <w:rPr>
                <w:rFonts w:cs="Arial"/>
                <w:szCs w:val="28"/>
              </w:rPr>
              <w:t xml:space="preserve">индивидуальный предприниматель </w:t>
            </w:r>
            <w:r w:rsidRPr="006719D1">
              <w:rPr>
                <w:rFonts w:cs="Arial"/>
                <w:color w:val="000000"/>
                <w:szCs w:val="28"/>
              </w:rPr>
              <w:t>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uppressAutoHyphens/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Гавриленко Людмила Владимировна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председатель </w:t>
            </w:r>
            <w:proofErr w:type="spellStart"/>
            <w:r w:rsidRPr="006719D1">
              <w:rPr>
                <w:rFonts w:cs="Arial"/>
                <w:szCs w:val="28"/>
              </w:rPr>
              <w:t>Пыть-Яхской</w:t>
            </w:r>
            <w:proofErr w:type="spellEnd"/>
            <w:r w:rsidRPr="006719D1">
              <w:rPr>
                <w:rFonts w:cs="Arial"/>
                <w:szCs w:val="28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Гадершин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Ринат </w:t>
            </w:r>
            <w:proofErr w:type="spellStart"/>
            <w:r w:rsidRPr="006719D1">
              <w:rPr>
                <w:rFonts w:cs="Arial"/>
                <w:szCs w:val="28"/>
              </w:rPr>
              <w:t>Васимович</w:t>
            </w:r>
            <w:proofErr w:type="spellEnd"/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«ЭЛЬВИДА»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Закриев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Магомед-Салах </w:t>
            </w:r>
            <w:proofErr w:type="spellStart"/>
            <w:r w:rsidRPr="006719D1">
              <w:rPr>
                <w:rFonts w:cs="Arial"/>
                <w:szCs w:val="28"/>
              </w:rPr>
              <w:t>Люмиевич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uppressAutoHyphens/>
              <w:spacing w:line="360" w:lineRule="auto"/>
              <w:ind w:left="634" w:firstLine="0"/>
              <w:rPr>
                <w:rFonts w:cs="Arial"/>
                <w:color w:val="000000"/>
                <w:szCs w:val="28"/>
              </w:rPr>
            </w:pPr>
            <w:r w:rsidRPr="006719D1">
              <w:rPr>
                <w:rFonts w:cs="Arial"/>
                <w:color w:val="000000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Колещатова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Наталья Анатольевна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коммерческий директор главы крестьянского (фермерского) хозяйства «</w:t>
            </w:r>
            <w:proofErr w:type="spellStart"/>
            <w:r w:rsidRPr="006719D1">
              <w:rPr>
                <w:rFonts w:cs="Arial"/>
                <w:szCs w:val="28"/>
              </w:rPr>
              <w:t>Колещатов</w:t>
            </w:r>
            <w:proofErr w:type="spellEnd"/>
            <w:r w:rsidRPr="006719D1">
              <w:rPr>
                <w:rFonts w:cs="Arial"/>
                <w:szCs w:val="28"/>
              </w:rPr>
              <w:t xml:space="preserve"> Владимир Дмитриевич»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709"/>
              </w:tabs>
              <w:suppressAutoHyphens/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Колещатова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tabs>
                <w:tab w:val="left" w:pos="709"/>
              </w:tabs>
              <w:suppressAutoHyphens/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Ирина Владимировна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член Союза «Торгово-промышленная палата Ханты-Мансийского автономного округа-Югры»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Логачева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Евгения Александровна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lastRenderedPageBreak/>
              <w:t>Мутовкина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Валерия Валентиновна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генеральный директор общества с ограниченной ответственностью «Взгляд»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Рябова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Лилия Николаевна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Саенко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Екатерина Анатольевна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«Сибирячка»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Тыщенко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Александра Александровна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Хужулов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Супьян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Султанович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6719D1">
              <w:rPr>
                <w:rFonts w:cs="Arial"/>
                <w:szCs w:val="28"/>
              </w:rPr>
              <w:t>Автоспецтранс</w:t>
            </w:r>
            <w:proofErr w:type="spellEnd"/>
            <w:r w:rsidRPr="006719D1">
              <w:rPr>
                <w:rFonts w:cs="Arial"/>
                <w:szCs w:val="28"/>
              </w:rPr>
              <w:t>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Шайхилаева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Фатима Рашидовна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Шпачук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Анна Анатольевна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Штайнбрехер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Александр </w:t>
            </w:r>
            <w:proofErr w:type="spellStart"/>
            <w:r w:rsidRPr="006719D1">
              <w:rPr>
                <w:rFonts w:cs="Arial"/>
                <w:szCs w:val="28"/>
              </w:rPr>
              <w:t>Рихартович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6719D1">
              <w:rPr>
                <w:rFonts w:cs="Arial"/>
                <w:szCs w:val="28"/>
              </w:rPr>
              <w:t>Фрам</w:t>
            </w:r>
            <w:proofErr w:type="spellEnd"/>
            <w:r w:rsidRPr="006719D1">
              <w:rPr>
                <w:rFonts w:cs="Arial"/>
                <w:szCs w:val="28"/>
              </w:rPr>
              <w:t>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руководитель </w:t>
            </w:r>
            <w:proofErr w:type="spellStart"/>
            <w:r w:rsidRPr="006719D1">
              <w:rPr>
                <w:rFonts w:cs="Arial"/>
                <w:szCs w:val="28"/>
              </w:rPr>
              <w:t>Нефтеюганского</w:t>
            </w:r>
            <w:proofErr w:type="spellEnd"/>
            <w:r w:rsidRPr="006719D1">
              <w:rPr>
                <w:rFonts w:cs="Arial"/>
                <w:szCs w:val="28"/>
              </w:rPr>
              <w:t xml:space="preserve"> офиса обслуживания Фонда «Югорская региональная </w:t>
            </w:r>
            <w:proofErr w:type="spellStart"/>
            <w:r w:rsidRPr="006719D1">
              <w:rPr>
                <w:rFonts w:cs="Arial"/>
                <w:szCs w:val="28"/>
              </w:rPr>
              <w:t>микрокредитная</w:t>
            </w:r>
            <w:proofErr w:type="spellEnd"/>
            <w:r w:rsidRPr="006719D1">
              <w:rPr>
                <w:rFonts w:cs="Arial"/>
                <w:szCs w:val="28"/>
              </w:rPr>
              <w:t xml:space="preserve"> компания»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начальник Межрайонной Инспекции Федеральной налоговой службы России № 7 по Ханты-</w:t>
            </w:r>
            <w:r w:rsidRPr="006719D1">
              <w:rPr>
                <w:rFonts w:cs="Arial"/>
                <w:szCs w:val="28"/>
              </w:rPr>
              <w:lastRenderedPageBreak/>
              <w:t>Мансийскому автономному округу-Югре (по согласованию)</w:t>
            </w:r>
          </w:p>
        </w:tc>
      </w:tr>
    </w:tbl>
    <w:p w:rsidR="00094AFC" w:rsidRPr="00A15DEA" w:rsidRDefault="00094AFC" w:rsidP="009B70B2">
      <w:pPr>
        <w:pStyle w:val="2"/>
      </w:pPr>
    </w:p>
    <w:sectPr w:rsidR="00094AFC" w:rsidRPr="00A15DEA" w:rsidSect="00B832FA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3D" w:rsidRDefault="006B2E3D">
      <w:r>
        <w:separator/>
      </w:r>
    </w:p>
  </w:endnote>
  <w:endnote w:type="continuationSeparator" w:id="0">
    <w:p w:rsidR="006B2E3D" w:rsidRDefault="006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3D" w:rsidRDefault="006B2E3D">
      <w:r>
        <w:separator/>
      </w:r>
    </w:p>
  </w:footnote>
  <w:footnote w:type="continuationSeparator" w:id="0">
    <w:p w:rsidR="006B2E3D" w:rsidRDefault="006B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6329" w:rsidRDefault="004263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8pt;height:16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AC6D29"/>
    <w:multiLevelType w:val="hybridMultilevel"/>
    <w:tmpl w:val="E8A80D02"/>
    <w:lvl w:ilvl="0" w:tplc="48B8195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107365"/>
    <w:multiLevelType w:val="multilevel"/>
    <w:tmpl w:val="59FEDD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7F1457"/>
    <w:multiLevelType w:val="multilevel"/>
    <w:tmpl w:val="FB429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B9E27C8"/>
    <w:multiLevelType w:val="hybridMultilevel"/>
    <w:tmpl w:val="483C8EB6"/>
    <w:lvl w:ilvl="0" w:tplc="D71CFD7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suff w:val="nothing"/>
      <w:lvlText w:val=""/>
      <w:lvlJc w:val="left"/>
      <w:pPr>
        <w:ind w:left="2836" w:firstLine="0"/>
      </w:pPr>
    </w:lvl>
    <w:lvl w:ilvl="2">
      <w:start w:val="1"/>
      <w:numFmt w:val="none"/>
      <w:suff w:val="nothing"/>
      <w:lvlText w:val=""/>
      <w:lvlJc w:val="left"/>
      <w:pPr>
        <w:ind w:left="2836" w:firstLine="0"/>
      </w:pPr>
    </w:lvl>
    <w:lvl w:ilvl="3">
      <w:start w:val="1"/>
      <w:numFmt w:val="none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7" w15:restartNumberingAfterBreak="0">
    <w:nsid w:val="22FB2A9C"/>
    <w:multiLevelType w:val="hybridMultilevel"/>
    <w:tmpl w:val="4C303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6F5636"/>
    <w:multiLevelType w:val="hybridMultilevel"/>
    <w:tmpl w:val="C25CD72C"/>
    <w:lvl w:ilvl="0" w:tplc="2B4E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A75D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2" w15:restartNumberingAfterBreak="0">
    <w:nsid w:val="318923C5"/>
    <w:multiLevelType w:val="multilevel"/>
    <w:tmpl w:val="F78C7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7AC09F2"/>
    <w:multiLevelType w:val="hybridMultilevel"/>
    <w:tmpl w:val="5FF2237C"/>
    <w:lvl w:ilvl="0" w:tplc="93B638CA">
      <w:start w:val="1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ascii="Times New Roman" w:hAnsi="Times New Roman" w:cs="Times New Roman" w:hint="default"/>
        <w:sz w:val="26"/>
        <w:szCs w:val="26"/>
      </w:rPr>
    </w:lvl>
    <w:lvl w:ilvl="1" w:tplc="2D1CD5FA">
      <w:numFmt w:val="none"/>
      <w:lvlText w:val=""/>
      <w:lvlJc w:val="left"/>
      <w:pPr>
        <w:tabs>
          <w:tab w:val="num" w:pos="360"/>
        </w:tabs>
      </w:pPr>
    </w:lvl>
    <w:lvl w:ilvl="2" w:tplc="8CCAAD80">
      <w:numFmt w:val="none"/>
      <w:lvlText w:val=""/>
      <w:lvlJc w:val="left"/>
      <w:pPr>
        <w:tabs>
          <w:tab w:val="num" w:pos="360"/>
        </w:tabs>
      </w:pPr>
    </w:lvl>
    <w:lvl w:ilvl="3" w:tplc="9320DA4C">
      <w:numFmt w:val="none"/>
      <w:lvlText w:val=""/>
      <w:lvlJc w:val="left"/>
      <w:pPr>
        <w:tabs>
          <w:tab w:val="num" w:pos="360"/>
        </w:tabs>
      </w:pPr>
    </w:lvl>
    <w:lvl w:ilvl="4" w:tplc="28B628CC">
      <w:numFmt w:val="none"/>
      <w:lvlText w:val=""/>
      <w:lvlJc w:val="left"/>
      <w:pPr>
        <w:tabs>
          <w:tab w:val="num" w:pos="360"/>
        </w:tabs>
      </w:pPr>
    </w:lvl>
    <w:lvl w:ilvl="5" w:tplc="96888282">
      <w:numFmt w:val="none"/>
      <w:lvlText w:val=""/>
      <w:lvlJc w:val="left"/>
      <w:pPr>
        <w:tabs>
          <w:tab w:val="num" w:pos="360"/>
        </w:tabs>
      </w:pPr>
    </w:lvl>
    <w:lvl w:ilvl="6" w:tplc="1982FEE2">
      <w:numFmt w:val="none"/>
      <w:lvlText w:val=""/>
      <w:lvlJc w:val="left"/>
      <w:pPr>
        <w:tabs>
          <w:tab w:val="num" w:pos="360"/>
        </w:tabs>
      </w:pPr>
    </w:lvl>
    <w:lvl w:ilvl="7" w:tplc="E8AED878">
      <w:numFmt w:val="none"/>
      <w:lvlText w:val=""/>
      <w:lvlJc w:val="left"/>
      <w:pPr>
        <w:tabs>
          <w:tab w:val="num" w:pos="360"/>
        </w:tabs>
      </w:pPr>
    </w:lvl>
    <w:lvl w:ilvl="8" w:tplc="29202A5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9EF4AA0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1B6659"/>
    <w:multiLevelType w:val="multilevel"/>
    <w:tmpl w:val="56324CD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AC1BCF"/>
    <w:multiLevelType w:val="hybridMultilevel"/>
    <w:tmpl w:val="A5A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77EB"/>
    <w:multiLevelType w:val="hybridMultilevel"/>
    <w:tmpl w:val="22EC05E0"/>
    <w:lvl w:ilvl="0" w:tplc="48262C9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E624D88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9E5A0D"/>
    <w:multiLevelType w:val="hybridMultilevel"/>
    <w:tmpl w:val="FDF65768"/>
    <w:lvl w:ilvl="0" w:tplc="A17EF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D018F"/>
    <w:multiLevelType w:val="hybridMultilevel"/>
    <w:tmpl w:val="F1AE49C4"/>
    <w:lvl w:ilvl="0" w:tplc="97EA7E8A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BC60862"/>
    <w:multiLevelType w:val="hybridMultilevel"/>
    <w:tmpl w:val="1A0ED0BA"/>
    <w:lvl w:ilvl="0" w:tplc="D04EC35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6E477B"/>
    <w:multiLevelType w:val="multilevel"/>
    <w:tmpl w:val="EB22378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693946"/>
    <w:multiLevelType w:val="hybridMultilevel"/>
    <w:tmpl w:val="84E6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AD54DC8"/>
    <w:multiLevelType w:val="multilevel"/>
    <w:tmpl w:val="945C1B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E32CAD"/>
    <w:multiLevelType w:val="multilevel"/>
    <w:tmpl w:val="2FC0489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1F0218"/>
    <w:multiLevelType w:val="hybridMultilevel"/>
    <w:tmpl w:val="3EFA78C6"/>
    <w:lvl w:ilvl="0" w:tplc="BBDC89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30"/>
  </w:num>
  <w:num w:numId="5">
    <w:abstractNumId w:val="31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24"/>
  </w:num>
  <w:num w:numId="11">
    <w:abstractNumId w:val="1"/>
  </w:num>
  <w:num w:numId="12">
    <w:abstractNumId w:val="14"/>
  </w:num>
  <w:num w:numId="13">
    <w:abstractNumId w:val="10"/>
  </w:num>
  <w:num w:numId="14">
    <w:abstractNumId w:val="23"/>
  </w:num>
  <w:num w:numId="15">
    <w:abstractNumId w:val="28"/>
  </w:num>
  <w:num w:numId="16">
    <w:abstractNumId w:val="15"/>
  </w:num>
  <w:num w:numId="17">
    <w:abstractNumId w:val="19"/>
  </w:num>
  <w:num w:numId="18">
    <w:abstractNumId w:val="3"/>
  </w:num>
  <w:num w:numId="19">
    <w:abstractNumId w:val="16"/>
  </w:num>
  <w:num w:numId="20">
    <w:abstractNumId w:val="27"/>
  </w:num>
  <w:num w:numId="21">
    <w:abstractNumId w:val="29"/>
  </w:num>
  <w:num w:numId="22">
    <w:abstractNumId w:val="4"/>
  </w:num>
  <w:num w:numId="23">
    <w:abstractNumId w:val="7"/>
  </w:num>
  <w:num w:numId="24">
    <w:abstractNumId w:val="5"/>
  </w:num>
  <w:num w:numId="25">
    <w:abstractNumId w:val="21"/>
  </w:num>
  <w:num w:numId="26">
    <w:abstractNumId w:val="18"/>
  </w:num>
  <w:num w:numId="27">
    <w:abstractNumId w:val="22"/>
  </w:num>
  <w:num w:numId="28">
    <w:abstractNumId w:val="2"/>
  </w:num>
  <w:num w:numId="29">
    <w:abstractNumId w:val="17"/>
  </w:num>
  <w:num w:numId="30">
    <w:abstractNumId w:val="20"/>
  </w:num>
  <w:num w:numId="31">
    <w:abstractNumId w:val="25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72"/>
    <w:rsid w:val="00003623"/>
    <w:rsid w:val="000038E1"/>
    <w:rsid w:val="00003A77"/>
    <w:rsid w:val="00004280"/>
    <w:rsid w:val="000044A1"/>
    <w:rsid w:val="00004F8B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950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37F"/>
    <w:rsid w:val="00056483"/>
    <w:rsid w:val="00056542"/>
    <w:rsid w:val="00056B44"/>
    <w:rsid w:val="000575E0"/>
    <w:rsid w:val="000575E4"/>
    <w:rsid w:val="00060836"/>
    <w:rsid w:val="000608E5"/>
    <w:rsid w:val="00061188"/>
    <w:rsid w:val="000613BE"/>
    <w:rsid w:val="00061A41"/>
    <w:rsid w:val="00061CA8"/>
    <w:rsid w:val="0006258C"/>
    <w:rsid w:val="00062874"/>
    <w:rsid w:val="00063859"/>
    <w:rsid w:val="00064342"/>
    <w:rsid w:val="0006507B"/>
    <w:rsid w:val="0006524B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80443"/>
    <w:rsid w:val="00080B69"/>
    <w:rsid w:val="00080F57"/>
    <w:rsid w:val="00081946"/>
    <w:rsid w:val="00082846"/>
    <w:rsid w:val="000830C2"/>
    <w:rsid w:val="00083818"/>
    <w:rsid w:val="000844EA"/>
    <w:rsid w:val="00084B85"/>
    <w:rsid w:val="00085698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FC"/>
    <w:rsid w:val="0009534D"/>
    <w:rsid w:val="000956A8"/>
    <w:rsid w:val="00095AED"/>
    <w:rsid w:val="00096B1C"/>
    <w:rsid w:val="00096EEF"/>
    <w:rsid w:val="000A0E89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40B1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E99"/>
    <w:rsid w:val="00101FBA"/>
    <w:rsid w:val="001032D8"/>
    <w:rsid w:val="00104ACE"/>
    <w:rsid w:val="0010513F"/>
    <w:rsid w:val="001064B6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18E2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75B"/>
    <w:rsid w:val="00193D9F"/>
    <w:rsid w:val="001943B4"/>
    <w:rsid w:val="00194DB6"/>
    <w:rsid w:val="00195531"/>
    <w:rsid w:val="00196FCA"/>
    <w:rsid w:val="00197114"/>
    <w:rsid w:val="00197551"/>
    <w:rsid w:val="001A1067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3724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12C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B67"/>
    <w:rsid w:val="00211F98"/>
    <w:rsid w:val="00212B60"/>
    <w:rsid w:val="00212EA4"/>
    <w:rsid w:val="00213405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C93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35DE"/>
    <w:rsid w:val="00254354"/>
    <w:rsid w:val="002545BD"/>
    <w:rsid w:val="00254F24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67EA6"/>
    <w:rsid w:val="00270D6C"/>
    <w:rsid w:val="00271963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76EA"/>
    <w:rsid w:val="00281BA2"/>
    <w:rsid w:val="00282B60"/>
    <w:rsid w:val="002838B7"/>
    <w:rsid w:val="00284C19"/>
    <w:rsid w:val="00286CCE"/>
    <w:rsid w:val="002872A8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1D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41CC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02E2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0BDC"/>
    <w:rsid w:val="00311246"/>
    <w:rsid w:val="00312262"/>
    <w:rsid w:val="003128C6"/>
    <w:rsid w:val="00312D50"/>
    <w:rsid w:val="00313061"/>
    <w:rsid w:val="0031359D"/>
    <w:rsid w:val="003136FA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0C0"/>
    <w:rsid w:val="003466EC"/>
    <w:rsid w:val="003467C1"/>
    <w:rsid w:val="00346A73"/>
    <w:rsid w:val="00346ED9"/>
    <w:rsid w:val="00346EEC"/>
    <w:rsid w:val="0035089F"/>
    <w:rsid w:val="00351500"/>
    <w:rsid w:val="00351828"/>
    <w:rsid w:val="00351E18"/>
    <w:rsid w:val="00352FF7"/>
    <w:rsid w:val="0035475E"/>
    <w:rsid w:val="00354824"/>
    <w:rsid w:val="00355083"/>
    <w:rsid w:val="00355729"/>
    <w:rsid w:val="00357257"/>
    <w:rsid w:val="0035772A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509C"/>
    <w:rsid w:val="00375289"/>
    <w:rsid w:val="003759BB"/>
    <w:rsid w:val="00375AF4"/>
    <w:rsid w:val="00376772"/>
    <w:rsid w:val="003767FB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5EE9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2076"/>
    <w:rsid w:val="003E2C8D"/>
    <w:rsid w:val="003E42CA"/>
    <w:rsid w:val="003E43B2"/>
    <w:rsid w:val="003E57DA"/>
    <w:rsid w:val="003E7562"/>
    <w:rsid w:val="003E786C"/>
    <w:rsid w:val="003F0E98"/>
    <w:rsid w:val="003F10C3"/>
    <w:rsid w:val="003F10DB"/>
    <w:rsid w:val="003F1184"/>
    <w:rsid w:val="003F18D0"/>
    <w:rsid w:val="003F1C9B"/>
    <w:rsid w:val="003F300B"/>
    <w:rsid w:val="003F3B2A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26329"/>
    <w:rsid w:val="00426A46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427D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2FD4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35C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89C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5321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5ED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3C80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27DB5"/>
    <w:rsid w:val="005301C6"/>
    <w:rsid w:val="00530769"/>
    <w:rsid w:val="0053259D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2CF6"/>
    <w:rsid w:val="00553212"/>
    <w:rsid w:val="00554F35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E07BC"/>
    <w:rsid w:val="005E0C66"/>
    <w:rsid w:val="005E1174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AE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4E7A"/>
    <w:rsid w:val="006351A2"/>
    <w:rsid w:val="0063538F"/>
    <w:rsid w:val="006370AC"/>
    <w:rsid w:val="006373F5"/>
    <w:rsid w:val="006374BE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6F8A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2E3D"/>
    <w:rsid w:val="006B34BC"/>
    <w:rsid w:val="006B366D"/>
    <w:rsid w:val="006B4215"/>
    <w:rsid w:val="006B5539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2615"/>
    <w:rsid w:val="006E3C7E"/>
    <w:rsid w:val="006E3C99"/>
    <w:rsid w:val="006E45C9"/>
    <w:rsid w:val="006E4670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097B"/>
    <w:rsid w:val="00702660"/>
    <w:rsid w:val="00703108"/>
    <w:rsid w:val="00704A56"/>
    <w:rsid w:val="00705643"/>
    <w:rsid w:val="00705A39"/>
    <w:rsid w:val="007062C8"/>
    <w:rsid w:val="007072F9"/>
    <w:rsid w:val="00710194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6DA4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4CF0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1AD5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4CC3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10CED"/>
    <w:rsid w:val="008111AC"/>
    <w:rsid w:val="008125FB"/>
    <w:rsid w:val="00813A97"/>
    <w:rsid w:val="008158F3"/>
    <w:rsid w:val="00815AF6"/>
    <w:rsid w:val="00820881"/>
    <w:rsid w:val="00820DED"/>
    <w:rsid w:val="008211AC"/>
    <w:rsid w:val="00821EA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4B8F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3C04"/>
    <w:rsid w:val="0085605B"/>
    <w:rsid w:val="00857E05"/>
    <w:rsid w:val="0086090C"/>
    <w:rsid w:val="008623CE"/>
    <w:rsid w:val="0086271D"/>
    <w:rsid w:val="00862D5E"/>
    <w:rsid w:val="00863D56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3213"/>
    <w:rsid w:val="00874148"/>
    <w:rsid w:val="008742B0"/>
    <w:rsid w:val="008744BB"/>
    <w:rsid w:val="00875A6C"/>
    <w:rsid w:val="00875C59"/>
    <w:rsid w:val="0087670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239"/>
    <w:rsid w:val="008A4E97"/>
    <w:rsid w:val="008A5C20"/>
    <w:rsid w:val="008A5C7F"/>
    <w:rsid w:val="008A656A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5758"/>
    <w:rsid w:val="008C6079"/>
    <w:rsid w:val="008C619C"/>
    <w:rsid w:val="008C6CED"/>
    <w:rsid w:val="008C792D"/>
    <w:rsid w:val="008D1603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2E6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475B"/>
    <w:rsid w:val="009656F4"/>
    <w:rsid w:val="00966513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3A14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0BA5"/>
    <w:rsid w:val="009B1F6C"/>
    <w:rsid w:val="009B26DB"/>
    <w:rsid w:val="009B3894"/>
    <w:rsid w:val="009B4000"/>
    <w:rsid w:val="009B4B2E"/>
    <w:rsid w:val="009B4ECC"/>
    <w:rsid w:val="009B5392"/>
    <w:rsid w:val="009B546B"/>
    <w:rsid w:val="009B55B9"/>
    <w:rsid w:val="009B5980"/>
    <w:rsid w:val="009B5CE8"/>
    <w:rsid w:val="009B6FF8"/>
    <w:rsid w:val="009B70B2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5DF9"/>
    <w:rsid w:val="009E7110"/>
    <w:rsid w:val="009F0C88"/>
    <w:rsid w:val="009F1179"/>
    <w:rsid w:val="009F20DC"/>
    <w:rsid w:val="009F2242"/>
    <w:rsid w:val="009F2D81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C86"/>
    <w:rsid w:val="00A056AE"/>
    <w:rsid w:val="00A0621A"/>
    <w:rsid w:val="00A0774E"/>
    <w:rsid w:val="00A07C45"/>
    <w:rsid w:val="00A1081F"/>
    <w:rsid w:val="00A11FEA"/>
    <w:rsid w:val="00A122B9"/>
    <w:rsid w:val="00A12E68"/>
    <w:rsid w:val="00A12F9B"/>
    <w:rsid w:val="00A13FF5"/>
    <w:rsid w:val="00A15DEA"/>
    <w:rsid w:val="00A15EFE"/>
    <w:rsid w:val="00A173B2"/>
    <w:rsid w:val="00A17CC1"/>
    <w:rsid w:val="00A212BC"/>
    <w:rsid w:val="00A21A22"/>
    <w:rsid w:val="00A21DAE"/>
    <w:rsid w:val="00A2207E"/>
    <w:rsid w:val="00A22302"/>
    <w:rsid w:val="00A22A40"/>
    <w:rsid w:val="00A22CDC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3782"/>
    <w:rsid w:val="00A44448"/>
    <w:rsid w:val="00A446C3"/>
    <w:rsid w:val="00A447DF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696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0A1B"/>
    <w:rsid w:val="00AC10B9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2813"/>
    <w:rsid w:val="00AD3A3C"/>
    <w:rsid w:val="00AD5278"/>
    <w:rsid w:val="00AD71BA"/>
    <w:rsid w:val="00AD7BC9"/>
    <w:rsid w:val="00AD7F45"/>
    <w:rsid w:val="00AE092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A3F"/>
    <w:rsid w:val="00B37D5D"/>
    <w:rsid w:val="00B37D7E"/>
    <w:rsid w:val="00B40515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4DB5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5524"/>
    <w:rsid w:val="00BA68A4"/>
    <w:rsid w:val="00BA71E9"/>
    <w:rsid w:val="00BB0F22"/>
    <w:rsid w:val="00BB12EA"/>
    <w:rsid w:val="00BB199C"/>
    <w:rsid w:val="00BB231E"/>
    <w:rsid w:val="00BB2D61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4D6F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2595"/>
    <w:rsid w:val="00CC434D"/>
    <w:rsid w:val="00CC47B6"/>
    <w:rsid w:val="00CC4B0C"/>
    <w:rsid w:val="00CC561B"/>
    <w:rsid w:val="00CC5C86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07D6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42A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BEC"/>
    <w:rsid w:val="00D17D69"/>
    <w:rsid w:val="00D20101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6D2F"/>
    <w:rsid w:val="00D37F00"/>
    <w:rsid w:val="00D409EA"/>
    <w:rsid w:val="00D40BC4"/>
    <w:rsid w:val="00D422B4"/>
    <w:rsid w:val="00D43267"/>
    <w:rsid w:val="00D439A8"/>
    <w:rsid w:val="00D4401B"/>
    <w:rsid w:val="00D440FF"/>
    <w:rsid w:val="00D455EC"/>
    <w:rsid w:val="00D46675"/>
    <w:rsid w:val="00D46D8C"/>
    <w:rsid w:val="00D4784E"/>
    <w:rsid w:val="00D50822"/>
    <w:rsid w:val="00D54EC0"/>
    <w:rsid w:val="00D557F7"/>
    <w:rsid w:val="00D5592F"/>
    <w:rsid w:val="00D55B0B"/>
    <w:rsid w:val="00D55E0A"/>
    <w:rsid w:val="00D563E1"/>
    <w:rsid w:val="00D5664A"/>
    <w:rsid w:val="00D600B3"/>
    <w:rsid w:val="00D61585"/>
    <w:rsid w:val="00D61DBF"/>
    <w:rsid w:val="00D64373"/>
    <w:rsid w:val="00D64BB9"/>
    <w:rsid w:val="00D64D60"/>
    <w:rsid w:val="00D64E56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3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C7C75"/>
    <w:rsid w:val="00DD01FA"/>
    <w:rsid w:val="00DD05BF"/>
    <w:rsid w:val="00DD17FE"/>
    <w:rsid w:val="00DD1BBA"/>
    <w:rsid w:val="00DD3A1E"/>
    <w:rsid w:val="00DD3C87"/>
    <w:rsid w:val="00DD45AF"/>
    <w:rsid w:val="00DD4E75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890"/>
    <w:rsid w:val="00E61A67"/>
    <w:rsid w:val="00E61A6C"/>
    <w:rsid w:val="00E61D7C"/>
    <w:rsid w:val="00E61D8C"/>
    <w:rsid w:val="00E626F8"/>
    <w:rsid w:val="00E63B60"/>
    <w:rsid w:val="00E63C42"/>
    <w:rsid w:val="00E65A29"/>
    <w:rsid w:val="00E65FF2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46C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B7BD8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3C4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0D36"/>
    <w:rsid w:val="00F11713"/>
    <w:rsid w:val="00F12BD0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7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5A1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CB3B5-5A57-4B77-B8ED-9E0A2773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637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563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563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563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563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rsid w:val="0005637F"/>
    <w:rPr>
      <w:color w:val="0000FF"/>
      <w:u w:val="non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832FA"/>
    <w:rPr>
      <w:sz w:val="24"/>
      <w:szCs w:val="24"/>
    </w:rPr>
  </w:style>
  <w:style w:type="character" w:styleId="HTML">
    <w:name w:val="HTML Variable"/>
    <w:aliases w:val="!Ссылки в документе"/>
    <w:rsid w:val="000563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05637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15D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63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6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6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6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D64E5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cca43eb8-defc-4436-8a19-80d0d492a695.docx" TargetMode="External"/><Relationship Id="rId21" Type="http://schemas.openxmlformats.org/officeDocument/2006/relationships/hyperlink" Target="file:///C:\content\act\cca43eb8-defc-4436-8a19-80d0d492a695.docx" TargetMode="External"/><Relationship Id="rId34" Type="http://schemas.openxmlformats.org/officeDocument/2006/relationships/hyperlink" Target="file:///C:\content\act\1e5ca98f-844c-4cbf-8bf0-2bb0439d6984.docx" TargetMode="External"/><Relationship Id="rId42" Type="http://schemas.openxmlformats.org/officeDocument/2006/relationships/hyperlink" Target="file:///C:\content\act\e1e121e5-8512-4396-a818-a62af8af2a89.docx" TargetMode="External"/><Relationship Id="rId47" Type="http://schemas.openxmlformats.org/officeDocument/2006/relationships/hyperlink" Target="file:///C:\content\act\53ea00cf-cc7e-4469-87e5-bf3244fe585b.docx" TargetMode="External"/><Relationship Id="rId50" Type="http://schemas.openxmlformats.org/officeDocument/2006/relationships/hyperlink" Target="file:///C:\content\act\aee86ea3-96d0-43f0-b3bb-db775e663c1c.doc" TargetMode="External"/><Relationship Id="rId55" Type="http://schemas.openxmlformats.org/officeDocument/2006/relationships/hyperlink" Target="file:///C:\content\act\e1e121e5-8512-4396-a818-a62af8af2a89.docx" TargetMode="External"/><Relationship Id="rId63" Type="http://schemas.openxmlformats.org/officeDocument/2006/relationships/hyperlink" Target="file:///C:\content\act\e1e121e5-8512-4396-a818-a62af8af2a89.docx" TargetMode="External"/><Relationship Id="rId68" Type="http://schemas.openxmlformats.org/officeDocument/2006/relationships/hyperlink" Target="file:///C:\content\act\40d0abab-c468-4f2f-94f7-705fb03fb41b.docx" TargetMode="External"/><Relationship Id="rId76" Type="http://schemas.openxmlformats.org/officeDocument/2006/relationships/hyperlink" Target="file:///C:\content\act\aee86ea3-96d0-43f0-b3bb-db775e663c1c.doc" TargetMode="External"/><Relationship Id="rId84" Type="http://schemas.openxmlformats.org/officeDocument/2006/relationships/hyperlink" Target="file:///C:\content\act\f17a6ce8-8492-4af7-a48b-eee66a1dd825.docx" TargetMode="External"/><Relationship Id="rId89" Type="http://schemas.openxmlformats.org/officeDocument/2006/relationships/hyperlink" Target="file:///C:\content\act\67076ea9-15e0-4c91-86bd-ca70941d45a9.docx" TargetMode="External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file:///C:\content\act\a8a2dfc7-3d02-4a08-bf09-0905492e49cc.docx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d8e6c9fd-d848-4ae3-bb0b-ba1f3f1096d7.docx" TargetMode="External"/><Relationship Id="rId29" Type="http://schemas.openxmlformats.org/officeDocument/2006/relationships/hyperlink" Target="file:///C:\content\act\8c896f45-63ba-4170-af77-fa313ea67146.docx" TargetMode="External"/><Relationship Id="rId11" Type="http://schemas.openxmlformats.org/officeDocument/2006/relationships/hyperlink" Target="file:///C:\content\act\d7a37d32-f36a-44cd-ac40-27ad45b519c4.docx" TargetMode="External"/><Relationship Id="rId24" Type="http://schemas.openxmlformats.org/officeDocument/2006/relationships/hyperlink" Target="file:///C:\content\act\aee86ea3-96d0-43f0-b3bb-db775e663c1c.doc" TargetMode="External"/><Relationship Id="rId32" Type="http://schemas.openxmlformats.org/officeDocument/2006/relationships/hyperlink" Target="file:///C:\content\act\bd9db417-43c4-461a-9d1c-ab825ef3a23b.doc" TargetMode="External"/><Relationship Id="rId37" Type="http://schemas.openxmlformats.org/officeDocument/2006/relationships/hyperlink" Target="file:///C:\content\act\aee86ea3-96d0-43f0-b3bb-db775e663c1c.doc" TargetMode="External"/><Relationship Id="rId40" Type="http://schemas.openxmlformats.org/officeDocument/2006/relationships/hyperlink" Target="file:///C:\content\act\1e5ca98f-844c-4cbf-8bf0-2bb0439d6984.docx" TargetMode="External"/><Relationship Id="rId45" Type="http://schemas.openxmlformats.org/officeDocument/2006/relationships/hyperlink" Target="file:///C:\content\act\40d0abab-c468-4f2f-94f7-705fb03fb41b.docx" TargetMode="External"/><Relationship Id="rId53" Type="http://schemas.openxmlformats.org/officeDocument/2006/relationships/hyperlink" Target="file:///C:\content\act\1e5ca98f-844c-4cbf-8bf0-2bb0439d6984.docx" TargetMode="External"/><Relationship Id="rId58" Type="http://schemas.openxmlformats.org/officeDocument/2006/relationships/hyperlink" Target="file:///C:\content\act\bd9db417-43c4-461a-9d1c-ab825ef3a23b.doc" TargetMode="External"/><Relationship Id="rId66" Type="http://schemas.openxmlformats.org/officeDocument/2006/relationships/hyperlink" Target="file:///C:\content\act\aee86ea3-96d0-43f0-b3bb-db775e663c1c.doc" TargetMode="External"/><Relationship Id="rId74" Type="http://schemas.openxmlformats.org/officeDocument/2006/relationships/hyperlink" Target="file:///C:\content\act\f17a6ce8-8492-4af7-a48b-eee66a1dd825.docx" TargetMode="External"/><Relationship Id="rId79" Type="http://schemas.openxmlformats.org/officeDocument/2006/relationships/hyperlink" Target="file:///C:\content\act\1e5ca98f-844c-4cbf-8bf0-2bb0439d6984.docx" TargetMode="External"/><Relationship Id="rId87" Type="http://schemas.openxmlformats.org/officeDocument/2006/relationships/hyperlink" Target="file:///C:\content\act\28c9007b-1d27-4531-bf69-f4273e5e2ad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53ea00cf-cc7e-4469-87e5-bf3244fe585b.docx" TargetMode="External"/><Relationship Id="rId82" Type="http://schemas.openxmlformats.org/officeDocument/2006/relationships/hyperlink" Target="file:///C:\content\act\e1e121e5-8512-4396-a818-a62af8af2a89.docx" TargetMode="External"/><Relationship Id="rId90" Type="http://schemas.openxmlformats.org/officeDocument/2006/relationships/hyperlink" Target="file:///C:\content\act\a78d7f23-7d1e-474a-9868-d9014d629bca.docx" TargetMode="External"/><Relationship Id="rId95" Type="http://schemas.openxmlformats.org/officeDocument/2006/relationships/footer" Target="footer2.xml"/><Relationship Id="rId19" Type="http://schemas.openxmlformats.org/officeDocument/2006/relationships/hyperlink" Target="file:///C:\content\act\7391e39d-78f8-4fa6-b3df-a613d67016ae.docx" TargetMode="External"/><Relationship Id="rId14" Type="http://schemas.openxmlformats.org/officeDocument/2006/relationships/hyperlink" Target="file:///C:\content\act\bd9db417-43c4-461a-9d1c-ab825ef3a23b.doc" TargetMode="External"/><Relationship Id="rId22" Type="http://schemas.openxmlformats.org/officeDocument/2006/relationships/hyperlink" Target="file:///C:\content\act\296cf878-80b9-4ed0-b89e-c70332bf9e6f.docx" TargetMode="External"/><Relationship Id="rId27" Type="http://schemas.openxmlformats.org/officeDocument/2006/relationships/hyperlink" Target="file:///C:\content\act\296cf878-80b9-4ed0-b89e-c70332bf9e6f.docx" TargetMode="External"/><Relationship Id="rId30" Type="http://schemas.openxmlformats.org/officeDocument/2006/relationships/hyperlink" Target="file:///C:\content\act\53ea00cf-cc7e-4469-87e5-bf3244fe585b.docx" TargetMode="External"/><Relationship Id="rId35" Type="http://schemas.openxmlformats.org/officeDocument/2006/relationships/hyperlink" Target="file:///C:\content\act\3dc35963-3bcc-4a96-b162-7657e7187c76.docx" TargetMode="External"/><Relationship Id="rId43" Type="http://schemas.openxmlformats.org/officeDocument/2006/relationships/hyperlink" Target="file:///C:\content\act\aee86ea3-96d0-43f0-b3bb-db775e663c1c.doc" TargetMode="External"/><Relationship Id="rId48" Type="http://schemas.openxmlformats.org/officeDocument/2006/relationships/hyperlink" Target="file:///C:\content\act\a8a2dfc7-3d02-4a08-bf09-0905492e49cc.docx" TargetMode="External"/><Relationship Id="rId56" Type="http://schemas.openxmlformats.org/officeDocument/2006/relationships/hyperlink" Target="file:///C:\content\act\f17a6ce8-8492-4af7-a48b-eee66a1dd825.docx" TargetMode="External"/><Relationship Id="rId64" Type="http://schemas.openxmlformats.org/officeDocument/2006/relationships/hyperlink" Target="file:///C:\content\act\008b8c13-05d0-46e7-b65f-4b9661092143.docx" TargetMode="External"/><Relationship Id="rId69" Type="http://schemas.openxmlformats.org/officeDocument/2006/relationships/hyperlink" Target="file:///C:\content\act\1e5ca98f-844c-4cbf-8bf0-2bb0439d6984.docx" TargetMode="External"/><Relationship Id="rId77" Type="http://schemas.openxmlformats.org/officeDocument/2006/relationships/hyperlink" Target="file:///C:\content\act\bd9db417-43c4-461a-9d1c-ab825ef3a23b.doc" TargetMode="External"/><Relationship Id="rId8" Type="http://schemas.openxmlformats.org/officeDocument/2006/relationships/hyperlink" Target="file:///C:\content\act\d29ec91d-4b8f-45e1-8246-85cbf11350db.docx" TargetMode="External"/><Relationship Id="rId51" Type="http://schemas.openxmlformats.org/officeDocument/2006/relationships/hyperlink" Target="file:///C:\content\act\bd9db417-43c4-461a-9d1c-ab825ef3a23b.doc" TargetMode="External"/><Relationship Id="rId72" Type="http://schemas.openxmlformats.org/officeDocument/2006/relationships/hyperlink" Target="file:///C:\content\act\e1e121e5-8512-4396-a818-a62af8af2a89.docx" TargetMode="External"/><Relationship Id="rId80" Type="http://schemas.openxmlformats.org/officeDocument/2006/relationships/hyperlink" Target="file:///C:\content\act\53ea00cf-cc7e-4469-87e5-bf3244fe585b.docx" TargetMode="External"/><Relationship Id="rId85" Type="http://schemas.openxmlformats.org/officeDocument/2006/relationships/hyperlink" Target="file:///C:\content\act\cc8b2e2d-191a-4256-bb50-5b6b7bd15965.docx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C:\content\act\45004c75-5243-401b-8c73-766db0b42115.html" TargetMode="External"/><Relationship Id="rId17" Type="http://schemas.openxmlformats.org/officeDocument/2006/relationships/hyperlink" Target="file:///C:\content\act\40d0abab-c468-4f2f-94f7-705fb03fb41b.docx" TargetMode="External"/><Relationship Id="rId25" Type="http://schemas.openxmlformats.org/officeDocument/2006/relationships/hyperlink" Target="file:///C:\content\act\bd9db417-43c4-461a-9d1c-ab825ef3a23b.doc" TargetMode="External"/><Relationship Id="rId33" Type="http://schemas.openxmlformats.org/officeDocument/2006/relationships/hyperlink" Target="file:///C:\content\act\40d0abab-c468-4f2f-94f7-705fb03fb41b.docx" TargetMode="External"/><Relationship Id="rId38" Type="http://schemas.openxmlformats.org/officeDocument/2006/relationships/hyperlink" Target="file:///C:\content\act\bd9db417-43c4-461a-9d1c-ab825ef3a23b.doc" TargetMode="External"/><Relationship Id="rId46" Type="http://schemas.openxmlformats.org/officeDocument/2006/relationships/hyperlink" Target="file:///C:\content\act\1e5ca98f-844c-4cbf-8bf0-2bb0439d6984.docx" TargetMode="External"/><Relationship Id="rId59" Type="http://schemas.openxmlformats.org/officeDocument/2006/relationships/hyperlink" Target="file:///C:\content\act\40d0abab-c468-4f2f-94f7-705fb03fb41b.docx" TargetMode="External"/><Relationship Id="rId67" Type="http://schemas.openxmlformats.org/officeDocument/2006/relationships/hyperlink" Target="file:///C:\content\act\bd9db417-43c4-461a-9d1c-ab825ef3a23b.doc" TargetMode="External"/><Relationship Id="rId20" Type="http://schemas.openxmlformats.org/officeDocument/2006/relationships/hyperlink" Target="file:///C:\content\act\bd9db417-43c4-461a-9d1c-ab825ef3a23b.doc" TargetMode="External"/><Relationship Id="rId41" Type="http://schemas.openxmlformats.org/officeDocument/2006/relationships/hyperlink" Target="file:///C:\content\act\53ea00cf-cc7e-4469-87e5-bf3244fe585b.docx" TargetMode="External"/><Relationship Id="rId54" Type="http://schemas.openxmlformats.org/officeDocument/2006/relationships/hyperlink" Target="file:///C:\content\act\53ea00cf-cc7e-4469-87e5-bf3244fe585b.docx" TargetMode="External"/><Relationship Id="rId62" Type="http://schemas.openxmlformats.org/officeDocument/2006/relationships/hyperlink" Target="file:///C:\content\act\a8a2dfc7-3d02-4a08-bf09-0905492e49cc.docx" TargetMode="External"/><Relationship Id="rId70" Type="http://schemas.openxmlformats.org/officeDocument/2006/relationships/hyperlink" Target="file:///C:\content\act\53ea00cf-cc7e-4469-87e5-bf3244fe585b.docx" TargetMode="External"/><Relationship Id="rId75" Type="http://schemas.openxmlformats.org/officeDocument/2006/relationships/hyperlink" Target="file:///C:\content\act\205b8b5f-c12e-44be-b26d-5a758c486b8d.doc" TargetMode="External"/><Relationship Id="rId83" Type="http://schemas.openxmlformats.org/officeDocument/2006/relationships/hyperlink" Target="file:///C:\content\act\008b8c13-05d0-46e7-b65f-4b9661092143.docx" TargetMode="External"/><Relationship Id="rId88" Type="http://schemas.openxmlformats.org/officeDocument/2006/relationships/hyperlink" Target="file:///C:\content\act\d29ec91d-4b8f-45e1-8246-85cbf11350db.docx" TargetMode="External"/><Relationship Id="rId91" Type="http://schemas.openxmlformats.org/officeDocument/2006/relationships/hyperlink" Target="file:///C:\content\act\d7a37d32-f36a-44cd-ac40-27ad45b519c4.docx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aee86ea3-96d0-43f0-b3bb-db775e663c1c.doc" TargetMode="External"/><Relationship Id="rId23" Type="http://schemas.openxmlformats.org/officeDocument/2006/relationships/hyperlink" Target="file:///C:\content\act\1e5ca98f-844c-4cbf-8bf0-2bb0439d6984.docx" TargetMode="External"/><Relationship Id="rId28" Type="http://schemas.openxmlformats.org/officeDocument/2006/relationships/hyperlink" Target="file:///C:\content\act\40d0abab-c468-4f2f-94f7-705fb03fb41b.docx" TargetMode="External"/><Relationship Id="rId36" Type="http://schemas.openxmlformats.org/officeDocument/2006/relationships/hyperlink" Target="file:///C:\content\act\a8a2dfc7-3d02-4a08-bf09-0905492e49cc.docx" TargetMode="External"/><Relationship Id="rId49" Type="http://schemas.openxmlformats.org/officeDocument/2006/relationships/hyperlink" Target="file:///C:\content\act\008b8c13-05d0-46e7-b65f-4b9661092143.docx" TargetMode="External"/><Relationship Id="rId57" Type="http://schemas.openxmlformats.org/officeDocument/2006/relationships/hyperlink" Target="file:///C:\content\act\aee86ea3-96d0-43f0-b3bb-db775e663c1c.doc" TargetMode="External"/><Relationship Id="rId10" Type="http://schemas.openxmlformats.org/officeDocument/2006/relationships/hyperlink" Target="file:///C:\content\act\a78d7f23-7d1e-474a-9868-d9014d629bca.docx" TargetMode="External"/><Relationship Id="rId31" Type="http://schemas.openxmlformats.org/officeDocument/2006/relationships/hyperlink" Target="file:///C:\content\act\aee86ea3-96d0-43f0-b3bb-db775e663c1c.doc" TargetMode="External"/><Relationship Id="rId44" Type="http://schemas.openxmlformats.org/officeDocument/2006/relationships/hyperlink" Target="file:///C:\content\act\bd9db417-43c4-461a-9d1c-ab825ef3a23b.doc" TargetMode="External"/><Relationship Id="rId52" Type="http://schemas.openxmlformats.org/officeDocument/2006/relationships/hyperlink" Target="file:///C:\content\act\40d0abab-c468-4f2f-94f7-705fb03fb41b.docx" TargetMode="External"/><Relationship Id="rId60" Type="http://schemas.openxmlformats.org/officeDocument/2006/relationships/hyperlink" Target="file:///C:\content\act\1e5ca98f-844c-4cbf-8bf0-2bb0439d6984.docx" TargetMode="External"/><Relationship Id="rId65" Type="http://schemas.openxmlformats.org/officeDocument/2006/relationships/hyperlink" Target="file:///C:\content\act\cc8b2e2d-191a-4256-bb50-5b6b7bd15965.docx" TargetMode="External"/><Relationship Id="rId73" Type="http://schemas.openxmlformats.org/officeDocument/2006/relationships/hyperlink" Target="file:///C:\content\act\008b8c13-05d0-46e7-b65f-4b9661092143.docx" TargetMode="External"/><Relationship Id="rId78" Type="http://schemas.openxmlformats.org/officeDocument/2006/relationships/hyperlink" Target="file:///C:\content\act\40d0abab-c468-4f2f-94f7-705fb03fb41b.docx" TargetMode="External"/><Relationship Id="rId81" Type="http://schemas.openxmlformats.org/officeDocument/2006/relationships/hyperlink" Target="file:///C:\content\act\a8a2dfc7-3d02-4a08-bf09-0905492e49cc.docx" TargetMode="External"/><Relationship Id="rId86" Type="http://schemas.openxmlformats.org/officeDocument/2006/relationships/hyperlink" Target="file:///C:\content\act\15d4560c-d530-4955-bf7e-f734337ae80b.html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67076ea9-15e0-4c91-86bd-ca70941d45a9.docx" TargetMode="External"/><Relationship Id="rId13" Type="http://schemas.openxmlformats.org/officeDocument/2006/relationships/hyperlink" Target="file:///C:\content\act\aee86ea3-96d0-43f0-b3bb-db775e663c1c.doc" TargetMode="External"/><Relationship Id="rId18" Type="http://schemas.openxmlformats.org/officeDocument/2006/relationships/hyperlink" Target="file:///C:\content\act\aee86ea3-96d0-43f0-b3bb-db775e663c1c.doc" TargetMode="External"/><Relationship Id="rId39" Type="http://schemas.openxmlformats.org/officeDocument/2006/relationships/hyperlink" Target="file:///C:\content\act\40d0abab-c468-4f2f-94f7-705fb03fb41b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4C05-23A9-4BB0-B79A-C1BD444A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43538</CharactersWithSpaces>
  <SharedDoc>false</SharedDoc>
  <HLinks>
    <vt:vector size="444" baseType="variant">
      <vt:variant>
        <vt:i4>3342386</vt:i4>
      </vt:variant>
      <vt:variant>
        <vt:i4>219</vt:i4>
      </vt:variant>
      <vt:variant>
        <vt:i4>0</vt:i4>
      </vt:variant>
      <vt:variant>
        <vt:i4>5</vt:i4>
      </vt:variant>
      <vt:variant>
        <vt:lpwstr>/content/act/cc8b2e2d-191a-4256-bb50-5b6b7bd15965.docx</vt:lpwstr>
      </vt:variant>
      <vt:variant>
        <vt:lpwstr/>
      </vt:variant>
      <vt:variant>
        <vt:i4>6357088</vt:i4>
      </vt:variant>
      <vt:variant>
        <vt:i4>216</vt:i4>
      </vt:variant>
      <vt:variant>
        <vt:i4>0</vt:i4>
      </vt:variant>
      <vt:variant>
        <vt:i4>5</vt:i4>
      </vt:variant>
      <vt:variant>
        <vt:lpwstr>/content/act/f17a6ce8-8492-4af7-a48b-eee66a1dd825.docx</vt:lpwstr>
      </vt:variant>
      <vt:variant>
        <vt:lpwstr/>
      </vt:variant>
      <vt:variant>
        <vt:i4>3670112</vt:i4>
      </vt:variant>
      <vt:variant>
        <vt:i4>213</vt:i4>
      </vt:variant>
      <vt:variant>
        <vt:i4>0</vt:i4>
      </vt:variant>
      <vt:variant>
        <vt:i4>5</vt:i4>
      </vt:variant>
      <vt:variant>
        <vt:lpwstr>/content/act/008b8c13-05d0-46e7-b65f-4b9661092143.docx</vt:lpwstr>
      </vt:variant>
      <vt:variant>
        <vt:lpwstr/>
      </vt:variant>
      <vt:variant>
        <vt:i4>1572939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4718611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5111886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1441878</vt:i4>
      </vt:variant>
      <vt:variant>
        <vt:i4>189</vt:i4>
      </vt:variant>
      <vt:variant>
        <vt:i4>0</vt:i4>
      </vt:variant>
      <vt:variant>
        <vt:i4>5</vt:i4>
      </vt:variant>
      <vt:variant>
        <vt:lpwstr>/content/act/205b8b5f-c12e-44be-b26d-5a758c486b8d.doc</vt:lpwstr>
      </vt:variant>
      <vt:variant>
        <vt:lpwstr/>
      </vt:variant>
      <vt:variant>
        <vt:i4>5177369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../../../../../../../../content/act/f17a6ce8-8492-4af7-a48b-eee66a1dd825.docx</vt:lpwstr>
      </vt:variant>
      <vt:variant>
        <vt:lpwstr/>
      </vt:variant>
      <vt:variant>
        <vt:i4>5177408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../../../../../../../../content/act/008b8c13-05d0-46e7-b65f-4b9661092143.docx</vt:lpwstr>
      </vt:variant>
      <vt:variant>
        <vt:lpwstr/>
      </vt:variant>
      <vt:variant>
        <vt:i4>1572939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4718611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5111886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1900619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../../../../../../../../content/act/cc8b2e2d-191a-4256-bb50-5b6b7bd15965.docx</vt:lpwstr>
      </vt:variant>
      <vt:variant>
        <vt:lpwstr/>
      </vt:variant>
      <vt:variant>
        <vt:i4>5177408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../../../../../../../../content/act/008b8c13-05d0-46e7-b65f-4b9661092143.docx</vt:lpwstr>
      </vt:variant>
      <vt:variant>
        <vt:lpwstr/>
      </vt:variant>
      <vt:variant>
        <vt:i4>1572939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4718611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5111886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5177369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../../../../../../../../content/act/f17a6ce8-8492-4af7-a48b-eee66a1dd825.docx</vt:lpwstr>
      </vt:variant>
      <vt:variant>
        <vt:lpwstr/>
      </vt:variant>
      <vt:variant>
        <vt:i4>3342391</vt:i4>
      </vt:variant>
      <vt:variant>
        <vt:i4>129</vt:i4>
      </vt:variant>
      <vt:variant>
        <vt:i4>0</vt:i4>
      </vt:variant>
      <vt:variant>
        <vt:i4>5</vt:i4>
      </vt:variant>
      <vt:variant>
        <vt:lpwstr>/content/act/e1e121e5-8512-4396-a818-a62af8af2a89.docx</vt:lpwstr>
      </vt:variant>
      <vt:variant>
        <vt:lpwstr/>
      </vt:variant>
      <vt:variant>
        <vt:i4>5111886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5177408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../../../../../../../../content/act/008b8c13-05d0-46e7-b65f-4b9661092143.docx</vt:lpwstr>
      </vt:variant>
      <vt:variant>
        <vt:lpwstr/>
      </vt:variant>
      <vt:variant>
        <vt:i4>7012455</vt:i4>
      </vt:variant>
      <vt:variant>
        <vt:i4>108</vt:i4>
      </vt:variant>
      <vt:variant>
        <vt:i4>0</vt:i4>
      </vt:variant>
      <vt:variant>
        <vt:i4>5</vt:i4>
      </vt:variant>
      <vt:variant>
        <vt:lpwstr>/content/act/a8a2dfc7-3d02-4a08-bf09-0905492e49cc.docx</vt:lpwstr>
      </vt:variant>
      <vt:variant>
        <vt:lpwstr/>
      </vt:variant>
      <vt:variant>
        <vt:i4>5111886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1572939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5111886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7143480</vt:i4>
      </vt:variant>
      <vt:variant>
        <vt:i4>84</vt:i4>
      </vt:variant>
      <vt:variant>
        <vt:i4>0</vt:i4>
      </vt:variant>
      <vt:variant>
        <vt:i4>5</vt:i4>
      </vt:variant>
      <vt:variant>
        <vt:lpwstr>/content/act/1e5ca98f-844c-4cbf-8bf0-2bb0439d6984.docx</vt:lpwstr>
      </vt:variant>
      <vt:variant>
        <vt:lpwstr/>
      </vt:variant>
      <vt:variant>
        <vt:i4>5046289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4718611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/content/act/3dc35963-3bcc-4a96-b162-7657e7187c76.docx</vt:lpwstr>
      </vt:variant>
      <vt:variant>
        <vt:lpwstr/>
      </vt:variant>
      <vt:variant>
        <vt:i4>7143480</vt:i4>
      </vt:variant>
      <vt:variant>
        <vt:i4>66</vt:i4>
      </vt:variant>
      <vt:variant>
        <vt:i4>0</vt:i4>
      </vt:variant>
      <vt:variant>
        <vt:i4>5</vt:i4>
      </vt:variant>
      <vt:variant>
        <vt:lpwstr>/content/act/1e5ca98f-844c-4cbf-8bf0-2bb0439d6984.docx</vt:lpwstr>
      </vt:variant>
      <vt:variant>
        <vt:lpwstr/>
      </vt:variant>
      <vt:variant>
        <vt:i4>5046289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3539041</vt:i4>
      </vt:variant>
      <vt:variant>
        <vt:i4>54</vt:i4>
      </vt:variant>
      <vt:variant>
        <vt:i4>0</vt:i4>
      </vt:variant>
      <vt:variant>
        <vt:i4>5</vt:i4>
      </vt:variant>
      <vt:variant>
        <vt:lpwstr>/content/act/53ea00cf-cc7e-4469-87e5-bf3244fe585b.docx</vt:lpwstr>
      </vt:variant>
      <vt:variant>
        <vt:lpwstr/>
      </vt:variant>
      <vt:variant>
        <vt:i4>3538992</vt:i4>
      </vt:variant>
      <vt:variant>
        <vt:i4>51</vt:i4>
      </vt:variant>
      <vt:variant>
        <vt:i4>0</vt:i4>
      </vt:variant>
      <vt:variant>
        <vt:i4>5</vt:i4>
      </vt:variant>
      <vt:variant>
        <vt:lpwstr>/content/act/8c896f45-63ba-4170-af77-fa313ea67146.docx</vt:lpwstr>
      </vt:variant>
      <vt:variant>
        <vt:lpwstr/>
      </vt:variant>
      <vt:variant>
        <vt:i4>5046289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7077987</vt:i4>
      </vt:variant>
      <vt:variant>
        <vt:i4>45</vt:i4>
      </vt:variant>
      <vt:variant>
        <vt:i4>0</vt:i4>
      </vt:variant>
      <vt:variant>
        <vt:i4>5</vt:i4>
      </vt:variant>
      <vt:variant>
        <vt:lpwstr>/content/act/296cf878-80b9-4ed0-b89e-c70332bf9e6f.docx</vt:lpwstr>
      </vt:variant>
      <vt:variant>
        <vt:lpwstr/>
      </vt:variant>
      <vt:variant>
        <vt:i4>6488120</vt:i4>
      </vt:variant>
      <vt:variant>
        <vt:i4>42</vt:i4>
      </vt:variant>
      <vt:variant>
        <vt:i4>0</vt:i4>
      </vt:variant>
      <vt:variant>
        <vt:i4>5</vt:i4>
      </vt:variant>
      <vt:variant>
        <vt:lpwstr>/content/act/cca43eb8-defc-4436-8a19-80d0d492a695.docx</vt:lpwstr>
      </vt:variant>
      <vt:variant>
        <vt:lpwstr/>
      </vt:variant>
      <vt:variant>
        <vt:i4>4980765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1507349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7077987</vt:i4>
      </vt:variant>
      <vt:variant>
        <vt:i4>30</vt:i4>
      </vt:variant>
      <vt:variant>
        <vt:i4>0</vt:i4>
      </vt:variant>
      <vt:variant>
        <vt:i4>5</vt:i4>
      </vt:variant>
      <vt:variant>
        <vt:lpwstr>/content/act/296cf878-80b9-4ed0-b89e-c70332bf9e6f.docx</vt:lpwstr>
      </vt:variant>
      <vt:variant>
        <vt:lpwstr/>
      </vt:variant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/content/act/cca43eb8-defc-4436-8a19-80d0d492a695.docx</vt:lpwstr>
      </vt:variant>
      <vt:variant>
        <vt:lpwstr/>
      </vt:variant>
      <vt:variant>
        <vt:i4>4980765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3211324</vt:i4>
      </vt:variant>
      <vt:variant>
        <vt:i4>21</vt:i4>
      </vt:variant>
      <vt:variant>
        <vt:i4>0</vt:i4>
      </vt:variant>
      <vt:variant>
        <vt:i4>5</vt:i4>
      </vt:variant>
      <vt:variant>
        <vt:lpwstr>/content/act/7391e39d-78f8-4fa6-b3df-a613d67016ae.docx</vt:lpwstr>
      </vt:variant>
      <vt:variant>
        <vt:lpwstr/>
      </vt:variant>
      <vt:variant>
        <vt:i4>4325452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/content/act/40d0abab-c468-4f2f-94f7-705fb03fb41b.docx</vt:lpwstr>
      </vt:variant>
      <vt:variant>
        <vt:lpwstr/>
      </vt:variant>
      <vt:variant>
        <vt:i4>6881389</vt:i4>
      </vt:variant>
      <vt:variant>
        <vt:i4>12</vt:i4>
      </vt:variant>
      <vt:variant>
        <vt:i4>0</vt:i4>
      </vt:variant>
      <vt:variant>
        <vt:i4>5</vt:i4>
      </vt:variant>
      <vt:variant>
        <vt:lpwstr>/content/act/d8e6c9fd-d848-4ae3-bb0b-ba1f3f1096d7.docx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1900544</vt:i4>
      </vt:variant>
      <vt:variant>
        <vt:i4>6</vt:i4>
      </vt:variant>
      <vt:variant>
        <vt:i4>0</vt:i4>
      </vt:variant>
      <vt:variant>
        <vt:i4>5</vt:i4>
      </vt:variant>
      <vt:variant>
        <vt:lpwstr>/content/act/bd9db417-43c4-461a-9d1c-ab825ef3a23b.doc</vt:lpwstr>
      </vt:variant>
      <vt:variant>
        <vt:lpwstr/>
      </vt:variant>
      <vt:variant>
        <vt:i4>4980750</vt:i4>
      </vt:variant>
      <vt:variant>
        <vt:i4>3</vt:i4>
      </vt:variant>
      <vt:variant>
        <vt:i4>0</vt:i4>
      </vt:variant>
      <vt:variant>
        <vt:i4>5</vt:i4>
      </vt:variant>
      <vt:variant>
        <vt:lpwstr>/content/act/aee86ea3-96d0-43f0-b3bb-db775e663c1c.doc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/content/act/45004c75-5243-401b-8c73-766db0b42115.html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Ксения Алексейцева</cp:lastModifiedBy>
  <cp:revision>2</cp:revision>
  <cp:lastPrinted>2022-05-24T07:23:00Z</cp:lastPrinted>
  <dcterms:created xsi:type="dcterms:W3CDTF">2024-09-13T05:18:00Z</dcterms:created>
  <dcterms:modified xsi:type="dcterms:W3CDTF">2024-09-13T05:18:00Z</dcterms:modified>
</cp:coreProperties>
</file>