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FB00" w14:textId="77777777" w:rsidR="00D22938" w:rsidRPr="007929AB" w:rsidRDefault="002E4320" w:rsidP="007929AB">
      <w:pPr>
        <w:pStyle w:val="2"/>
      </w:pPr>
      <w:r w:rsidRPr="007929AB">
        <w:t>МУНИЦИПАЛЬНОЕ ОБРАЗОВАНИЕ</w:t>
      </w:r>
    </w:p>
    <w:p w14:paraId="11D80F49" w14:textId="77777777" w:rsidR="00D22938" w:rsidRPr="007929AB" w:rsidRDefault="00D22938" w:rsidP="007929AB">
      <w:pPr>
        <w:pStyle w:val="2"/>
      </w:pPr>
      <w:r w:rsidRPr="007929AB">
        <w:t xml:space="preserve">городской округ </w:t>
      </w:r>
      <w:proofErr w:type="spellStart"/>
      <w:r w:rsidRPr="007929AB">
        <w:t>Пыть-Ях</w:t>
      </w:r>
      <w:proofErr w:type="spellEnd"/>
    </w:p>
    <w:p w14:paraId="28CF26A8" w14:textId="77777777" w:rsidR="002E4320" w:rsidRPr="007929AB" w:rsidRDefault="002E4320" w:rsidP="007929AB">
      <w:pPr>
        <w:pStyle w:val="2"/>
      </w:pPr>
      <w:r w:rsidRPr="007929AB">
        <w:t>Ханты-Мансийского автономного округа-Югры</w:t>
      </w:r>
    </w:p>
    <w:p w14:paraId="51D73B9F" w14:textId="77777777" w:rsidR="007929AB" w:rsidRPr="007929AB" w:rsidRDefault="00D22938" w:rsidP="007929AB">
      <w:pPr>
        <w:pStyle w:val="2"/>
      </w:pPr>
      <w:r w:rsidRPr="007929AB">
        <w:t>АДМИНИСТРАЦИЯ ГОРОДА</w:t>
      </w:r>
    </w:p>
    <w:p w14:paraId="74568213" w14:textId="49171A5A" w:rsidR="007929AB" w:rsidRPr="007929AB" w:rsidRDefault="007929AB" w:rsidP="007929AB">
      <w:pPr>
        <w:pStyle w:val="2"/>
      </w:pPr>
    </w:p>
    <w:p w14:paraId="657CAA9F" w14:textId="77777777" w:rsidR="00D22938" w:rsidRPr="007929AB" w:rsidRDefault="00D22938" w:rsidP="007929AB">
      <w:pPr>
        <w:pStyle w:val="2"/>
      </w:pPr>
      <w:r w:rsidRPr="007929AB">
        <w:t>П О С Т А Н О В Л Е Н И Е</w:t>
      </w:r>
    </w:p>
    <w:p w14:paraId="7B6DC151" w14:textId="77777777" w:rsidR="00904F8E" w:rsidRPr="007929AB" w:rsidRDefault="00904F8E" w:rsidP="009E77F0">
      <w:pPr>
        <w:ind w:right="5239"/>
        <w:rPr>
          <w:rFonts w:cs="Arial"/>
          <w:szCs w:val="28"/>
        </w:rPr>
      </w:pPr>
    </w:p>
    <w:p w14:paraId="3C9E3E75" w14:textId="47D813D0" w:rsidR="00C3286F" w:rsidRPr="007929AB" w:rsidRDefault="00E92D9F" w:rsidP="00E92D9F">
      <w:pPr>
        <w:tabs>
          <w:tab w:val="left" w:pos="0"/>
        </w:tabs>
        <w:ind w:right="140"/>
        <w:rPr>
          <w:rFonts w:cs="Arial"/>
          <w:szCs w:val="28"/>
        </w:rPr>
      </w:pPr>
      <w:r w:rsidRPr="007929AB">
        <w:rPr>
          <w:rFonts w:cs="Arial"/>
          <w:szCs w:val="28"/>
        </w:rPr>
        <w:t>От 26.12.2023</w:t>
      </w:r>
      <w:r w:rsidR="007929AB" w:rsidRPr="007929AB">
        <w:rPr>
          <w:rFonts w:cs="Arial"/>
          <w:szCs w:val="28"/>
        </w:rPr>
        <w:t xml:space="preserve"> № </w:t>
      </w:r>
      <w:r w:rsidRPr="007929AB">
        <w:rPr>
          <w:rFonts w:cs="Arial"/>
          <w:szCs w:val="28"/>
        </w:rPr>
        <w:t>362-па</w:t>
      </w:r>
    </w:p>
    <w:p w14:paraId="1DCED610" w14:textId="77777777" w:rsidR="00C3286F" w:rsidRPr="007929AB" w:rsidRDefault="00C3286F" w:rsidP="009E77F0">
      <w:pPr>
        <w:ind w:right="5239"/>
        <w:rPr>
          <w:rFonts w:cs="Arial"/>
          <w:szCs w:val="28"/>
        </w:rPr>
      </w:pPr>
    </w:p>
    <w:p w14:paraId="72E79F0D" w14:textId="682B7353" w:rsidR="007929AB" w:rsidRPr="007929AB" w:rsidRDefault="00D22938" w:rsidP="007929AB">
      <w:pPr>
        <w:pStyle w:val="Title"/>
      </w:pPr>
      <w:r w:rsidRPr="007929AB">
        <w:t xml:space="preserve">Об утверждении муниципальной программы </w:t>
      </w:r>
      <w:r w:rsidR="007929AB" w:rsidRPr="007929AB">
        <w:t>«</w:t>
      </w:r>
      <w:r w:rsidRPr="007929AB">
        <w:t xml:space="preserve">Профилактика правонарушений в городе </w:t>
      </w:r>
      <w:proofErr w:type="spellStart"/>
      <w:r w:rsidRPr="007929AB">
        <w:t>Пыть-Яхе</w:t>
      </w:r>
      <w:proofErr w:type="spellEnd"/>
      <w:r w:rsidR="007929AB" w:rsidRPr="007929AB">
        <w:t>»</w:t>
      </w:r>
    </w:p>
    <w:p w14:paraId="3AA1F04C" w14:textId="77777777" w:rsidR="00BC4C83" w:rsidRDefault="00BC4C83" w:rsidP="007F37C3">
      <w:pPr>
        <w:ind w:right="3969"/>
        <w:rPr>
          <w:rFonts w:cs="Arial"/>
          <w:szCs w:val="28"/>
        </w:rPr>
      </w:pPr>
    </w:p>
    <w:p w14:paraId="0220AD38" w14:textId="452C9009" w:rsidR="00BC4C83" w:rsidRDefault="00BC4C83" w:rsidP="00BC4C83">
      <w:pPr>
        <w:ind w:right="-143" w:firstLine="709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03.10.2024 0:00:00 №209-па Администрация г. Пыть-Ях&#10;&#10;О внесении изменений в постановление администрации города от 26.12.2023 № 362-па " w:history="1">
        <w:r w:rsidRPr="00BC4C83">
          <w:rPr>
            <w:rStyle w:val="afb"/>
            <w:rFonts w:cs="Arial"/>
            <w:szCs w:val="28"/>
          </w:rPr>
          <w:t>от 03.10.2024 № 209-па</w:t>
        </w:r>
      </w:hyperlink>
      <w:r>
        <w:rPr>
          <w:rFonts w:cs="Arial"/>
          <w:szCs w:val="28"/>
        </w:rPr>
        <w:t>)</w:t>
      </w:r>
    </w:p>
    <w:p w14:paraId="718C5ADE" w14:textId="77777777" w:rsidR="00BC4C83" w:rsidRPr="007929AB" w:rsidRDefault="00BC4C83" w:rsidP="007F37C3">
      <w:pPr>
        <w:ind w:right="3969"/>
        <w:rPr>
          <w:rFonts w:cs="Arial"/>
          <w:szCs w:val="28"/>
        </w:rPr>
      </w:pPr>
    </w:p>
    <w:p w14:paraId="7AAA895F" w14:textId="6D2541D6" w:rsidR="007929AB" w:rsidRPr="007929AB" w:rsidRDefault="00D22938" w:rsidP="00A63A30">
      <w:pPr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bCs/>
          <w:szCs w:val="28"/>
        </w:rPr>
        <w:t xml:space="preserve">В соответствии с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7929AB">
          <w:rPr>
            <w:rStyle w:val="afb"/>
            <w:rFonts w:cs="Arial"/>
            <w:bCs/>
            <w:szCs w:val="28"/>
          </w:rPr>
          <w:t>Бюджетным кодексом</w:t>
        </w:r>
      </w:hyperlink>
      <w:r w:rsidRPr="007929AB">
        <w:rPr>
          <w:rFonts w:cs="Arial"/>
          <w:bCs/>
          <w:szCs w:val="28"/>
        </w:rPr>
        <w:t xml:space="preserve"> Российской Федерации, </w:t>
      </w:r>
      <w:r w:rsidR="003976F1" w:rsidRPr="007929AB">
        <w:rPr>
          <w:rFonts w:cs="Arial"/>
          <w:bCs/>
          <w:szCs w:val="28"/>
        </w:rPr>
        <w:t>руководствуясь постановлением Правительства Ханты-Мансийского автономного округа</w:t>
      </w:r>
      <w:r w:rsidR="007929AB" w:rsidRPr="007929AB">
        <w:rPr>
          <w:rFonts w:cs="Arial"/>
          <w:bCs/>
          <w:szCs w:val="28"/>
        </w:rPr>
        <w:t>-</w:t>
      </w:r>
      <w:r w:rsidR="003976F1" w:rsidRPr="007929AB">
        <w:rPr>
          <w:rFonts w:cs="Arial"/>
          <w:bCs/>
          <w:szCs w:val="28"/>
        </w:rPr>
        <w:t xml:space="preserve">Югры </w:t>
      </w:r>
      <w:hyperlink r:id="rId10" w:tooltip="ПОСТАНОВЛЕНИЕ от 10.11.2023 № 543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="003976F1" w:rsidRPr="007929AB">
          <w:rPr>
            <w:rStyle w:val="afb"/>
            <w:rFonts w:cs="Arial"/>
            <w:bCs/>
            <w:szCs w:val="28"/>
          </w:rPr>
          <w:t>от 10.11.2023</w:t>
        </w:r>
        <w:r w:rsidR="007929AB" w:rsidRPr="007929AB">
          <w:rPr>
            <w:rStyle w:val="afb"/>
            <w:rFonts w:cs="Arial"/>
            <w:bCs/>
            <w:szCs w:val="28"/>
          </w:rPr>
          <w:t xml:space="preserve"> № </w:t>
        </w:r>
        <w:r w:rsidR="003976F1" w:rsidRPr="007929AB">
          <w:rPr>
            <w:rStyle w:val="afb"/>
            <w:rFonts w:cs="Arial"/>
            <w:bCs/>
            <w:szCs w:val="28"/>
          </w:rPr>
          <w:t>543-п</w:t>
        </w:r>
      </w:hyperlink>
      <w:r w:rsidR="003976F1" w:rsidRPr="007929AB">
        <w:rPr>
          <w:rFonts w:cs="Arial"/>
          <w:bCs/>
          <w:szCs w:val="28"/>
        </w:rPr>
        <w:t xml:space="preserve"> </w:t>
      </w:r>
      <w:r w:rsidR="007929AB" w:rsidRPr="007929AB">
        <w:rPr>
          <w:rFonts w:cs="Arial"/>
          <w:bCs/>
          <w:szCs w:val="28"/>
        </w:rPr>
        <w:t>«</w:t>
      </w:r>
      <w:r w:rsidR="003976F1" w:rsidRPr="007929AB">
        <w:rPr>
          <w:rFonts w:cs="Arial"/>
          <w:bCs/>
          <w:szCs w:val="28"/>
        </w:rPr>
        <w:t>О государственной программе Ханты-Мансийского автономного округа</w:t>
      </w:r>
      <w:r w:rsidR="007929AB" w:rsidRPr="007929AB">
        <w:rPr>
          <w:rFonts w:cs="Arial"/>
          <w:bCs/>
          <w:szCs w:val="28"/>
        </w:rPr>
        <w:t>-</w:t>
      </w:r>
      <w:r w:rsidR="003976F1" w:rsidRPr="007929AB">
        <w:rPr>
          <w:rFonts w:cs="Arial"/>
          <w:bCs/>
          <w:szCs w:val="28"/>
        </w:rPr>
        <w:t xml:space="preserve">Югры </w:t>
      </w:r>
      <w:r w:rsidR="007929AB" w:rsidRPr="007929AB">
        <w:rPr>
          <w:rFonts w:cs="Arial"/>
          <w:bCs/>
          <w:szCs w:val="28"/>
        </w:rPr>
        <w:t>«</w:t>
      </w:r>
      <w:r w:rsidR="003976F1" w:rsidRPr="007929AB">
        <w:rPr>
          <w:rFonts w:cs="Arial"/>
          <w:bCs/>
          <w:szCs w:val="28"/>
        </w:rPr>
        <w:t>Безопасность жизнедеятельности и профилактика правонарушений</w:t>
      </w:r>
      <w:r w:rsidR="007929AB" w:rsidRPr="007929AB">
        <w:rPr>
          <w:rFonts w:cs="Arial"/>
          <w:bCs/>
          <w:szCs w:val="28"/>
        </w:rPr>
        <w:t>»</w:t>
      </w:r>
      <w:r w:rsidR="003976F1" w:rsidRPr="007929AB">
        <w:rPr>
          <w:rFonts w:cs="Arial"/>
          <w:bCs/>
          <w:szCs w:val="28"/>
        </w:rPr>
        <w:t xml:space="preserve">, </w:t>
      </w:r>
      <w:r w:rsidRPr="007929AB">
        <w:rPr>
          <w:rFonts w:cs="Arial"/>
          <w:bCs/>
          <w:szCs w:val="28"/>
        </w:rPr>
        <w:t xml:space="preserve">Федеральным законом </w:t>
      </w:r>
      <w:hyperlink r:id="rId11" w:tooltip="ФЕДЕРАЛЬНЫЙ ЗАКОН от 23.06.2016 № 182-ФЗ ГОСУДАРСТВЕННАЯ ДУМА ФЕДЕРАЛЬНОГО СОБРАНИЯ РФ&#10;&#10;ОБ ОСНОВАХ СИСТЕМЫ ПРОФИЛАКТИКИ ПРАВОНАРУШЕНИЙ В РОССИЙСКОЙ ФЕДЕРАЦИИ" w:history="1">
        <w:r w:rsidRPr="007929AB">
          <w:rPr>
            <w:rStyle w:val="afb"/>
            <w:rFonts w:cs="Arial"/>
            <w:bCs/>
            <w:szCs w:val="28"/>
          </w:rPr>
          <w:t xml:space="preserve">от </w:t>
        </w:r>
        <w:r w:rsidR="007B3CDD" w:rsidRPr="007929AB">
          <w:rPr>
            <w:rStyle w:val="afb"/>
            <w:rFonts w:cs="Arial"/>
            <w:bCs/>
            <w:szCs w:val="28"/>
          </w:rPr>
          <w:t>2</w:t>
        </w:r>
        <w:r w:rsidRPr="007929AB">
          <w:rPr>
            <w:rStyle w:val="afb"/>
            <w:rFonts w:cs="Arial"/>
            <w:bCs/>
            <w:szCs w:val="28"/>
          </w:rPr>
          <w:t>3.06.2016</w:t>
        </w:r>
        <w:r w:rsidR="007929AB" w:rsidRPr="007929AB">
          <w:rPr>
            <w:rStyle w:val="afb"/>
            <w:rFonts w:cs="Arial"/>
            <w:bCs/>
            <w:szCs w:val="28"/>
          </w:rPr>
          <w:t xml:space="preserve"> № </w:t>
        </w:r>
        <w:r w:rsidRPr="007929AB">
          <w:rPr>
            <w:rStyle w:val="afb"/>
            <w:rFonts w:cs="Arial"/>
            <w:bCs/>
            <w:szCs w:val="28"/>
          </w:rPr>
          <w:t>182-ФЗ</w:t>
        </w:r>
      </w:hyperlink>
      <w:r w:rsidRPr="007929AB">
        <w:rPr>
          <w:rFonts w:cs="Arial"/>
          <w:bCs/>
          <w:szCs w:val="28"/>
        </w:rPr>
        <w:t xml:space="preserve"> </w:t>
      </w:r>
      <w:r w:rsidR="007929AB" w:rsidRPr="007929AB">
        <w:rPr>
          <w:rFonts w:cs="Arial"/>
          <w:bCs/>
          <w:szCs w:val="28"/>
        </w:rPr>
        <w:t>«</w:t>
      </w:r>
      <w:r w:rsidRPr="007929AB">
        <w:rPr>
          <w:rFonts w:cs="Arial"/>
          <w:bCs/>
          <w:szCs w:val="28"/>
        </w:rPr>
        <w:t>Об основах системы профилактики правонарушений в Российской Федерации</w:t>
      </w:r>
      <w:r w:rsidR="007929AB" w:rsidRPr="007929AB">
        <w:rPr>
          <w:rFonts w:cs="Arial"/>
          <w:bCs/>
          <w:szCs w:val="28"/>
        </w:rPr>
        <w:t>»</w:t>
      </w:r>
      <w:r w:rsidRPr="007929AB">
        <w:rPr>
          <w:rFonts w:cs="Arial"/>
          <w:bCs/>
          <w:szCs w:val="28"/>
        </w:rPr>
        <w:t xml:space="preserve">, постановлением администрации города </w:t>
      </w:r>
      <w:hyperlink r:id="rId12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7929AB">
          <w:rPr>
            <w:rStyle w:val="afb"/>
            <w:rFonts w:cs="Arial"/>
            <w:bCs/>
            <w:szCs w:val="28"/>
          </w:rPr>
          <w:t xml:space="preserve">от </w:t>
        </w:r>
        <w:r w:rsidR="003976F1" w:rsidRPr="007929AB">
          <w:rPr>
            <w:rStyle w:val="afb"/>
            <w:rFonts w:cs="Arial"/>
            <w:bCs/>
            <w:szCs w:val="28"/>
          </w:rPr>
          <w:t>29</w:t>
        </w:r>
        <w:r w:rsidRPr="007929AB">
          <w:rPr>
            <w:rStyle w:val="afb"/>
            <w:rFonts w:cs="Arial"/>
            <w:bCs/>
            <w:szCs w:val="28"/>
          </w:rPr>
          <w:t>.</w:t>
        </w:r>
        <w:r w:rsidR="003976F1" w:rsidRPr="007929AB">
          <w:rPr>
            <w:rStyle w:val="afb"/>
            <w:rFonts w:cs="Arial"/>
            <w:bCs/>
            <w:szCs w:val="28"/>
          </w:rPr>
          <w:t>11</w:t>
        </w:r>
        <w:r w:rsidR="00CA396C" w:rsidRPr="007929AB">
          <w:rPr>
            <w:rStyle w:val="afb"/>
            <w:rFonts w:cs="Arial"/>
            <w:bCs/>
            <w:szCs w:val="28"/>
          </w:rPr>
          <w:t>.202</w:t>
        </w:r>
        <w:r w:rsidR="003976F1" w:rsidRPr="007929AB">
          <w:rPr>
            <w:rStyle w:val="afb"/>
            <w:rFonts w:cs="Arial"/>
            <w:bCs/>
            <w:szCs w:val="28"/>
          </w:rPr>
          <w:t>3</w:t>
        </w:r>
        <w:r w:rsidR="007929AB" w:rsidRPr="007929AB">
          <w:rPr>
            <w:rStyle w:val="afb"/>
            <w:rFonts w:cs="Arial"/>
            <w:bCs/>
            <w:szCs w:val="28"/>
          </w:rPr>
          <w:t xml:space="preserve"> № </w:t>
        </w:r>
        <w:r w:rsidR="003976F1" w:rsidRPr="007929AB">
          <w:rPr>
            <w:rStyle w:val="afb"/>
            <w:rFonts w:cs="Arial"/>
            <w:bCs/>
            <w:szCs w:val="28"/>
          </w:rPr>
          <w:t>326</w:t>
        </w:r>
        <w:r w:rsidRPr="007929AB">
          <w:rPr>
            <w:rStyle w:val="afb"/>
            <w:rFonts w:cs="Arial"/>
            <w:bCs/>
            <w:szCs w:val="28"/>
          </w:rPr>
          <w:t>-па</w:t>
        </w:r>
      </w:hyperlink>
      <w:r w:rsidRPr="007929AB">
        <w:rPr>
          <w:rFonts w:cs="Arial"/>
          <w:bCs/>
          <w:szCs w:val="28"/>
        </w:rPr>
        <w:t xml:space="preserve"> </w:t>
      </w:r>
      <w:r w:rsidR="007929AB" w:rsidRPr="007929AB">
        <w:rPr>
          <w:rFonts w:cs="Arial"/>
          <w:bCs/>
          <w:szCs w:val="28"/>
        </w:rPr>
        <w:t>«</w:t>
      </w:r>
      <w:r w:rsidR="00CA396C" w:rsidRPr="007929AB">
        <w:rPr>
          <w:rStyle w:val="afb"/>
          <w:rFonts w:cs="Arial"/>
          <w:bCs/>
          <w:color w:val="auto"/>
          <w:szCs w:val="28"/>
        </w:rPr>
        <w:t>О</w:t>
      </w:r>
      <w:r w:rsidR="00CA396C" w:rsidRPr="007929AB">
        <w:rPr>
          <w:rFonts w:cs="Arial"/>
          <w:bCs/>
          <w:szCs w:val="28"/>
        </w:rPr>
        <w:t xml:space="preserve"> порядке разработки и реализации муниципальных программ города </w:t>
      </w:r>
      <w:proofErr w:type="spellStart"/>
      <w:r w:rsidR="00CA396C" w:rsidRPr="007929AB">
        <w:rPr>
          <w:rFonts w:cs="Arial"/>
          <w:bCs/>
          <w:szCs w:val="28"/>
        </w:rPr>
        <w:t>Пыть-Яха</w:t>
      </w:r>
      <w:proofErr w:type="spellEnd"/>
      <w:r w:rsidR="007929AB" w:rsidRPr="007929AB">
        <w:rPr>
          <w:rFonts w:cs="Arial"/>
          <w:bCs/>
          <w:szCs w:val="28"/>
        </w:rPr>
        <w:t>»</w:t>
      </w:r>
      <w:r w:rsidRPr="007929AB">
        <w:rPr>
          <w:rFonts w:cs="Arial"/>
          <w:szCs w:val="28"/>
        </w:rPr>
        <w:t>:</w:t>
      </w:r>
    </w:p>
    <w:p w14:paraId="37C01327" w14:textId="5791F106" w:rsidR="007929AB" w:rsidRPr="007929AB" w:rsidRDefault="007929AB" w:rsidP="00A63A30">
      <w:pPr>
        <w:spacing w:line="360" w:lineRule="auto"/>
        <w:ind w:firstLine="709"/>
        <w:rPr>
          <w:rFonts w:cs="Arial"/>
          <w:szCs w:val="28"/>
        </w:rPr>
      </w:pPr>
    </w:p>
    <w:p w14:paraId="7B650C20" w14:textId="77777777" w:rsidR="003976F1" w:rsidRPr="007929AB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1.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 xml:space="preserve">Утвердить муниципальную программу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Профилактика правонарушений в городе </w:t>
      </w:r>
      <w:proofErr w:type="spellStart"/>
      <w:r w:rsidRPr="007929AB">
        <w:rPr>
          <w:rFonts w:cs="Arial"/>
          <w:szCs w:val="28"/>
        </w:rPr>
        <w:t>Пыть-Яхе</w:t>
      </w:r>
      <w:proofErr w:type="spellEnd"/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 xml:space="preserve"> согласно приложению.</w:t>
      </w:r>
    </w:p>
    <w:p w14:paraId="5EAB9363" w14:textId="3C36D582" w:rsidR="003976F1" w:rsidRPr="007929AB" w:rsidRDefault="003976F1" w:rsidP="003976F1">
      <w:pPr>
        <w:pStyle w:val="ConsTitle"/>
        <w:widowControl/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2.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r w:rsidRPr="007929AB">
        <w:rPr>
          <w:rFonts w:cs="Arial"/>
          <w:b w:val="0"/>
          <w:sz w:val="24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>Официальный вестник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7929AB" w:rsidRPr="007929AB">
        <w:rPr>
          <w:rFonts w:cs="Arial"/>
          <w:b w:val="0"/>
          <w:sz w:val="24"/>
          <w:szCs w:val="28"/>
        </w:rPr>
        <w:t>«</w:t>
      </w:r>
      <w:proofErr w:type="gramStart"/>
      <w:r w:rsidRPr="007929AB">
        <w:rPr>
          <w:rFonts w:cs="Arial"/>
          <w:b w:val="0"/>
          <w:sz w:val="24"/>
          <w:szCs w:val="28"/>
        </w:rPr>
        <w:t>Интернет</w:t>
      </w:r>
      <w:r w:rsidR="007929AB" w:rsidRPr="007929AB">
        <w:rPr>
          <w:rFonts w:cs="Arial"/>
          <w:b w:val="0"/>
          <w:sz w:val="24"/>
          <w:szCs w:val="28"/>
        </w:rPr>
        <w:t>»-</w:t>
      </w:r>
      <w:proofErr w:type="spellStart"/>
      <w:proofErr w:type="gramEnd"/>
      <w:r w:rsidRPr="007929AB">
        <w:rPr>
          <w:rFonts w:cs="Arial"/>
          <w:b w:val="0"/>
          <w:sz w:val="24"/>
          <w:szCs w:val="28"/>
        </w:rPr>
        <w:t>pyt</w:t>
      </w:r>
      <w:proofErr w:type="spellEnd"/>
      <w:r w:rsidRPr="007929AB">
        <w:rPr>
          <w:rFonts w:cs="Arial"/>
          <w:b w:val="0"/>
          <w:sz w:val="24"/>
          <w:szCs w:val="28"/>
        </w:rPr>
        <w:t>-</w:t>
      </w:r>
      <w:proofErr w:type="spellStart"/>
      <w:r w:rsidRPr="007929AB">
        <w:rPr>
          <w:rFonts w:cs="Arial"/>
          <w:b w:val="0"/>
          <w:sz w:val="24"/>
          <w:szCs w:val="28"/>
        </w:rPr>
        <w:t>yahi</w:t>
      </w:r>
      <w:proofErr w:type="spellEnd"/>
      <w:r w:rsidR="007929AB" w:rsidRPr="007929AB">
        <w:rPr>
          <w:rFonts w:cs="Arial"/>
          <w:b w:val="0"/>
          <w:sz w:val="24"/>
          <w:szCs w:val="28"/>
        </w:rPr>
        <w:t xml:space="preserve"> № </w:t>
      </w:r>
      <w:r w:rsidRPr="007929AB">
        <w:rPr>
          <w:rFonts w:cs="Arial"/>
          <w:b w:val="0"/>
          <w:sz w:val="24"/>
          <w:szCs w:val="28"/>
        </w:rPr>
        <w:t>form.ru.</w:t>
      </w:r>
    </w:p>
    <w:p w14:paraId="77421D18" w14:textId="10201CCA" w:rsidR="003976F1" w:rsidRPr="007929AB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3.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Отделу по обеспечению информационной безопасности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14:paraId="3E6323A5" w14:textId="26EE2078" w:rsidR="003976F1" w:rsidRPr="007929AB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4.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Настоящее постановление вступает в силу c 01.01.2024.</w:t>
      </w:r>
    </w:p>
    <w:p w14:paraId="7C5B4994" w14:textId="4241D1A6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5.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Признать утратившими силу постановления администрации города:</w:t>
      </w:r>
    </w:p>
    <w:p w14:paraId="5522AE65" w14:textId="014A422B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-</w:t>
      </w:r>
      <w:r w:rsidR="007929AB" w:rsidRPr="007929AB">
        <w:rPr>
          <w:rFonts w:cs="Arial"/>
          <w:szCs w:val="28"/>
        </w:rPr>
        <w:t xml:space="preserve"> </w:t>
      </w:r>
      <w:hyperlink r:id="rId13" w:tooltip="постановление от 10.12.2021 0:00:00 №561-па Администрация г. Пыть-Ях&#10;&#10;Об утверждении муниципальной программы " w:history="1">
        <w:r w:rsidRPr="007929AB">
          <w:rPr>
            <w:rStyle w:val="afb"/>
            <w:rFonts w:cs="Arial"/>
            <w:szCs w:val="28"/>
          </w:rPr>
          <w:t xml:space="preserve">от </w:t>
        </w:r>
        <w:r w:rsidR="000A5747" w:rsidRPr="007929AB">
          <w:rPr>
            <w:rStyle w:val="afb"/>
            <w:rFonts w:cs="Arial"/>
            <w:szCs w:val="28"/>
          </w:rPr>
          <w:t>10</w:t>
        </w:r>
        <w:r w:rsidRPr="007929AB">
          <w:rPr>
            <w:rStyle w:val="afb"/>
            <w:rFonts w:cs="Arial"/>
            <w:szCs w:val="28"/>
          </w:rPr>
          <w:t>.</w:t>
        </w:r>
        <w:r w:rsidR="000A5747" w:rsidRPr="007929AB">
          <w:rPr>
            <w:rStyle w:val="afb"/>
            <w:rFonts w:cs="Arial"/>
            <w:szCs w:val="28"/>
          </w:rPr>
          <w:t>12</w:t>
        </w:r>
        <w:r w:rsidRPr="007929AB">
          <w:rPr>
            <w:rStyle w:val="afb"/>
            <w:rFonts w:cs="Arial"/>
            <w:szCs w:val="28"/>
          </w:rPr>
          <w:t>.202</w:t>
        </w:r>
        <w:r w:rsidR="000A5747" w:rsidRPr="007929AB">
          <w:rPr>
            <w:rStyle w:val="afb"/>
            <w:rFonts w:cs="Arial"/>
            <w:szCs w:val="28"/>
          </w:rPr>
          <w:t>1</w:t>
        </w:r>
        <w:r w:rsidR="007929AB" w:rsidRPr="007929AB">
          <w:rPr>
            <w:rStyle w:val="afb"/>
            <w:rFonts w:cs="Arial"/>
            <w:szCs w:val="28"/>
          </w:rPr>
          <w:t xml:space="preserve"> № </w:t>
        </w:r>
        <w:r w:rsidR="000A5747" w:rsidRPr="007929AB">
          <w:rPr>
            <w:rStyle w:val="afb"/>
            <w:rFonts w:cs="Arial"/>
            <w:szCs w:val="28"/>
          </w:rPr>
          <w:t>561</w:t>
        </w:r>
        <w:r w:rsidRPr="007929AB">
          <w:rPr>
            <w:rStyle w:val="afb"/>
            <w:rFonts w:cs="Arial"/>
            <w:szCs w:val="28"/>
          </w:rPr>
          <w:t>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szCs w:val="28"/>
        </w:rPr>
        <w:t>«</w:t>
      </w:r>
      <w:r w:rsidR="000A5747" w:rsidRPr="007929AB">
        <w:rPr>
          <w:rFonts w:cs="Arial"/>
          <w:szCs w:val="28"/>
        </w:rPr>
        <w:t>Профилактика правонарушений в</w:t>
      </w:r>
      <w:r w:rsidRPr="007929AB">
        <w:rPr>
          <w:rFonts w:cs="Arial"/>
          <w:szCs w:val="28"/>
        </w:rPr>
        <w:t xml:space="preserve"> город</w:t>
      </w:r>
      <w:r w:rsidR="000A5747" w:rsidRPr="007929AB">
        <w:rPr>
          <w:rFonts w:cs="Arial"/>
          <w:szCs w:val="28"/>
        </w:rPr>
        <w:t>е</w:t>
      </w:r>
      <w:r w:rsidRPr="007929AB">
        <w:rPr>
          <w:rFonts w:cs="Arial"/>
          <w:szCs w:val="28"/>
        </w:rPr>
        <w:t xml:space="preserve"> </w:t>
      </w:r>
      <w:proofErr w:type="spellStart"/>
      <w:r w:rsidRPr="007929AB">
        <w:rPr>
          <w:rFonts w:cs="Arial"/>
          <w:szCs w:val="28"/>
        </w:rPr>
        <w:t>Пыть-Ях</w:t>
      </w:r>
      <w:r w:rsidR="000A5747" w:rsidRPr="007929AB">
        <w:rPr>
          <w:rFonts w:cs="Arial"/>
          <w:szCs w:val="28"/>
        </w:rPr>
        <w:t>е</w:t>
      </w:r>
      <w:proofErr w:type="spellEnd"/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>;</w:t>
      </w:r>
    </w:p>
    <w:p w14:paraId="2E894DCE" w14:textId="4FCF0C5B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lastRenderedPageBreak/>
        <w:t>-</w:t>
      </w:r>
      <w:r w:rsidR="007929AB" w:rsidRPr="007929AB">
        <w:rPr>
          <w:rFonts w:cs="Arial"/>
          <w:szCs w:val="28"/>
        </w:rPr>
        <w:t xml:space="preserve"> </w:t>
      </w:r>
      <w:hyperlink r:id="rId14" w:tooltip="постановление от 31.01.2022 0:00:00 №34-па Администрация г. Пыть-Ях&#10;&#10;О внесении изменений в постановление администрации города от 10.12.2021 № 561-па " w:history="1">
        <w:r w:rsidRPr="007929AB">
          <w:rPr>
            <w:rStyle w:val="afb"/>
            <w:rFonts w:cs="Arial"/>
            <w:szCs w:val="28"/>
          </w:rPr>
          <w:t xml:space="preserve">от </w:t>
        </w:r>
        <w:r w:rsidR="000A5747" w:rsidRPr="007929AB">
          <w:rPr>
            <w:rStyle w:val="afb"/>
            <w:rFonts w:cs="Arial"/>
            <w:szCs w:val="28"/>
          </w:rPr>
          <w:t>31</w:t>
        </w:r>
        <w:r w:rsidRPr="007929AB">
          <w:rPr>
            <w:rStyle w:val="afb"/>
            <w:rFonts w:cs="Arial"/>
            <w:szCs w:val="28"/>
          </w:rPr>
          <w:t>.0</w:t>
        </w:r>
        <w:r w:rsidR="000A5747" w:rsidRPr="007929AB">
          <w:rPr>
            <w:rStyle w:val="afb"/>
            <w:rFonts w:cs="Arial"/>
            <w:szCs w:val="28"/>
          </w:rPr>
          <w:t>1</w:t>
        </w:r>
        <w:r w:rsidRPr="007929AB">
          <w:rPr>
            <w:rStyle w:val="afb"/>
            <w:rFonts w:cs="Arial"/>
            <w:szCs w:val="28"/>
          </w:rPr>
          <w:t>.202</w:t>
        </w:r>
        <w:r w:rsidR="000A5747" w:rsidRPr="007929AB">
          <w:rPr>
            <w:rStyle w:val="afb"/>
            <w:rFonts w:cs="Arial"/>
            <w:szCs w:val="28"/>
          </w:rPr>
          <w:t>2</w:t>
        </w:r>
        <w:r w:rsidR="007929AB" w:rsidRPr="007929AB">
          <w:rPr>
            <w:rStyle w:val="afb"/>
            <w:rFonts w:cs="Arial"/>
            <w:szCs w:val="28"/>
          </w:rPr>
          <w:t xml:space="preserve"> № </w:t>
        </w:r>
        <w:r w:rsidR="000A5747" w:rsidRPr="007929AB">
          <w:rPr>
            <w:rStyle w:val="afb"/>
            <w:rFonts w:cs="Arial"/>
            <w:szCs w:val="28"/>
          </w:rPr>
          <w:t>34</w:t>
        </w:r>
        <w:r w:rsidRPr="007929AB">
          <w:rPr>
            <w:rStyle w:val="afb"/>
            <w:rFonts w:cs="Arial"/>
            <w:szCs w:val="28"/>
          </w:rPr>
          <w:t>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5" w:history="1">
        <w:r w:rsidR="007929AB">
          <w:rPr>
            <w:rStyle w:val="afb"/>
            <w:rFonts w:cs="Arial"/>
            <w:szCs w:val="28"/>
          </w:rPr>
          <w:t>от 10.12.2021 № 561-па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szCs w:val="28"/>
        </w:rPr>
        <w:t>«</w:t>
      </w:r>
      <w:r w:rsidR="000A5747" w:rsidRPr="007929AB">
        <w:rPr>
          <w:rFonts w:cs="Arial"/>
          <w:szCs w:val="28"/>
        </w:rPr>
        <w:t xml:space="preserve">Профилактика правонарушений в городе </w:t>
      </w:r>
      <w:proofErr w:type="spellStart"/>
      <w:r w:rsidR="000A5747" w:rsidRPr="007929AB">
        <w:rPr>
          <w:rFonts w:cs="Arial"/>
          <w:szCs w:val="28"/>
        </w:rPr>
        <w:t>Пыть-Яхе</w:t>
      </w:r>
      <w:proofErr w:type="spellEnd"/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>;</w:t>
      </w:r>
    </w:p>
    <w:p w14:paraId="647AAE00" w14:textId="02C855ED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-</w:t>
      </w:r>
      <w:r w:rsidR="007929AB" w:rsidRPr="007929AB">
        <w:rPr>
          <w:rFonts w:cs="Arial"/>
          <w:szCs w:val="28"/>
        </w:rPr>
        <w:t xml:space="preserve"> </w:t>
      </w:r>
      <w:hyperlink r:id="rId16" w:tooltip="постановление от 21.03.2022 0:00:00 №106-па Администрация г. Пыть-Ях&#10;&#10;О внесении изменений в постановление администрации города от 10.12.2021 № 561-па " w:history="1">
        <w:r w:rsidRPr="007929AB">
          <w:rPr>
            <w:rStyle w:val="afb"/>
            <w:rFonts w:cs="Arial"/>
            <w:szCs w:val="28"/>
          </w:rPr>
          <w:t>от 2</w:t>
        </w:r>
        <w:r w:rsidR="000A5747" w:rsidRPr="007929AB">
          <w:rPr>
            <w:rStyle w:val="afb"/>
            <w:rFonts w:cs="Arial"/>
            <w:szCs w:val="28"/>
          </w:rPr>
          <w:t>1</w:t>
        </w:r>
        <w:r w:rsidRPr="007929AB">
          <w:rPr>
            <w:rStyle w:val="afb"/>
            <w:rFonts w:cs="Arial"/>
            <w:szCs w:val="28"/>
          </w:rPr>
          <w:t>.</w:t>
        </w:r>
        <w:r w:rsidR="000A5747" w:rsidRPr="007929AB">
          <w:rPr>
            <w:rStyle w:val="afb"/>
            <w:rFonts w:cs="Arial"/>
            <w:szCs w:val="28"/>
          </w:rPr>
          <w:t>03</w:t>
        </w:r>
        <w:r w:rsidRPr="007929AB">
          <w:rPr>
            <w:rStyle w:val="afb"/>
            <w:rFonts w:cs="Arial"/>
            <w:szCs w:val="28"/>
          </w:rPr>
          <w:t>.2022</w:t>
        </w:r>
        <w:r w:rsidR="007929AB" w:rsidRPr="007929AB">
          <w:rPr>
            <w:rStyle w:val="afb"/>
            <w:rFonts w:cs="Arial"/>
            <w:szCs w:val="28"/>
          </w:rPr>
          <w:t xml:space="preserve"> № </w:t>
        </w:r>
        <w:r w:rsidR="000A5747" w:rsidRPr="007929AB">
          <w:rPr>
            <w:rStyle w:val="afb"/>
            <w:rFonts w:cs="Arial"/>
            <w:szCs w:val="28"/>
          </w:rPr>
          <w:t>106</w:t>
        </w:r>
        <w:r w:rsidRPr="007929AB">
          <w:rPr>
            <w:rStyle w:val="afb"/>
            <w:rFonts w:cs="Arial"/>
            <w:szCs w:val="28"/>
          </w:rPr>
          <w:t>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 внесении изменения в постановление администрации города </w:t>
      </w:r>
      <w:hyperlink r:id="rId17" w:history="1">
        <w:r w:rsidR="007929AB">
          <w:rPr>
            <w:rStyle w:val="afb"/>
            <w:rFonts w:cs="Arial"/>
            <w:szCs w:val="28"/>
          </w:rPr>
          <w:t>от 10.12.2021 № 561-па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szCs w:val="28"/>
        </w:rPr>
        <w:t>«</w:t>
      </w:r>
      <w:r w:rsidR="000773B2" w:rsidRPr="007929AB">
        <w:rPr>
          <w:rFonts w:cs="Arial"/>
          <w:szCs w:val="28"/>
        </w:rPr>
        <w:t>Профилактика правонарушений в</w:t>
      </w:r>
      <w:r w:rsidRPr="007929AB">
        <w:rPr>
          <w:rFonts w:cs="Arial"/>
          <w:szCs w:val="28"/>
        </w:rPr>
        <w:t xml:space="preserve"> город</w:t>
      </w:r>
      <w:r w:rsidR="000773B2" w:rsidRPr="007929AB">
        <w:rPr>
          <w:rFonts w:cs="Arial"/>
          <w:szCs w:val="28"/>
        </w:rPr>
        <w:t>е</w:t>
      </w:r>
      <w:r w:rsidRPr="007929AB">
        <w:rPr>
          <w:rFonts w:cs="Arial"/>
          <w:szCs w:val="28"/>
        </w:rPr>
        <w:t xml:space="preserve"> </w:t>
      </w:r>
      <w:proofErr w:type="spellStart"/>
      <w:r w:rsidRPr="007929AB">
        <w:rPr>
          <w:rFonts w:cs="Arial"/>
          <w:szCs w:val="28"/>
        </w:rPr>
        <w:t>Пыт</w:t>
      </w:r>
      <w:r w:rsidR="000773B2" w:rsidRPr="007929AB">
        <w:rPr>
          <w:rFonts w:cs="Arial"/>
          <w:szCs w:val="28"/>
        </w:rPr>
        <w:t>ь-Яхе</w:t>
      </w:r>
      <w:proofErr w:type="spellEnd"/>
      <w:r w:rsidR="007929AB" w:rsidRPr="007929AB">
        <w:rPr>
          <w:rFonts w:cs="Arial"/>
          <w:szCs w:val="28"/>
        </w:rPr>
        <w:t>»</w:t>
      </w:r>
      <w:r w:rsidR="00E864BC" w:rsidRPr="007929AB">
        <w:rPr>
          <w:rFonts w:cs="Arial"/>
        </w:rPr>
        <w:t xml:space="preserve"> </w:t>
      </w:r>
      <w:r w:rsidR="00E864BC" w:rsidRPr="007929AB">
        <w:rPr>
          <w:rFonts w:cs="Arial"/>
          <w:szCs w:val="28"/>
        </w:rPr>
        <w:t xml:space="preserve">(в ред. </w:t>
      </w:r>
      <w:hyperlink r:id="rId18" w:history="1">
        <w:r w:rsidR="007929AB">
          <w:rPr>
            <w:rStyle w:val="afb"/>
            <w:rFonts w:cs="Arial"/>
            <w:szCs w:val="28"/>
          </w:rPr>
          <w:t>от 31.01.2022 № 34-па</w:t>
        </w:r>
      </w:hyperlink>
      <w:r w:rsidR="00E864BC" w:rsidRPr="007929AB">
        <w:rPr>
          <w:rFonts w:cs="Arial"/>
          <w:szCs w:val="28"/>
        </w:rPr>
        <w:t>)</w:t>
      </w:r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>;</w:t>
      </w:r>
    </w:p>
    <w:p w14:paraId="517231DB" w14:textId="6E11CEFC" w:rsidR="003976F1" w:rsidRPr="007929AB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-</w:t>
      </w:r>
      <w:r w:rsidR="007929AB" w:rsidRPr="007929AB">
        <w:rPr>
          <w:rFonts w:cs="Arial"/>
          <w:szCs w:val="28"/>
        </w:rPr>
        <w:t xml:space="preserve"> </w:t>
      </w:r>
      <w:hyperlink r:id="rId19" w:tooltip="постановление от 06.06.2022 0:00:00 №225-па Администрация г. Пыть-Ях&#10;&#10;О внесении изменений в постановление администрации города от 10.12.2021 № 561-па " w:history="1">
        <w:r w:rsidRPr="007929AB">
          <w:rPr>
            <w:rStyle w:val="afb"/>
            <w:rFonts w:cs="Arial"/>
            <w:szCs w:val="28"/>
          </w:rPr>
          <w:t>от 0</w:t>
        </w:r>
        <w:r w:rsidR="000773B2" w:rsidRPr="007929AB">
          <w:rPr>
            <w:rStyle w:val="afb"/>
            <w:rFonts w:cs="Arial"/>
            <w:szCs w:val="28"/>
          </w:rPr>
          <w:t>6</w:t>
        </w:r>
        <w:r w:rsidRPr="007929AB">
          <w:rPr>
            <w:rStyle w:val="afb"/>
            <w:rFonts w:cs="Arial"/>
            <w:szCs w:val="28"/>
          </w:rPr>
          <w:t>.</w:t>
        </w:r>
        <w:r w:rsidR="000773B2" w:rsidRPr="007929AB">
          <w:rPr>
            <w:rStyle w:val="afb"/>
            <w:rFonts w:cs="Arial"/>
            <w:szCs w:val="28"/>
          </w:rPr>
          <w:t>06</w:t>
        </w:r>
        <w:r w:rsidRPr="007929AB">
          <w:rPr>
            <w:rStyle w:val="afb"/>
            <w:rFonts w:cs="Arial"/>
            <w:szCs w:val="28"/>
          </w:rPr>
          <w:t>.2022</w:t>
        </w:r>
        <w:r w:rsidR="007929AB" w:rsidRPr="007929AB">
          <w:rPr>
            <w:rStyle w:val="afb"/>
            <w:rFonts w:cs="Arial"/>
            <w:szCs w:val="28"/>
          </w:rPr>
          <w:t xml:space="preserve"> № </w:t>
        </w:r>
        <w:r w:rsidR="000773B2" w:rsidRPr="007929AB">
          <w:rPr>
            <w:rStyle w:val="afb"/>
            <w:rFonts w:cs="Arial"/>
            <w:szCs w:val="28"/>
          </w:rPr>
          <w:t>225</w:t>
        </w:r>
        <w:r w:rsidR="0076223F" w:rsidRPr="007929AB">
          <w:rPr>
            <w:rStyle w:val="afb"/>
            <w:rFonts w:cs="Arial"/>
            <w:szCs w:val="28"/>
          </w:rPr>
          <w:t>-па</w:t>
        </w:r>
      </w:hyperlink>
      <w:r w:rsidR="0076223F"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20" w:history="1">
        <w:r w:rsidR="007929AB">
          <w:rPr>
            <w:rStyle w:val="afb"/>
            <w:rFonts w:cs="Arial"/>
            <w:szCs w:val="28"/>
          </w:rPr>
          <w:t>от 10.12.2021 № 561-па</w:t>
        </w:r>
      </w:hyperlink>
      <w:r w:rsidRPr="007929AB">
        <w:rPr>
          <w:rFonts w:cs="Arial"/>
          <w:szCs w:val="28"/>
        </w:rPr>
        <w:t xml:space="preserve"> </w:t>
      </w:r>
      <w:r w:rsidR="007929AB" w:rsidRPr="007929AB">
        <w:rPr>
          <w:rFonts w:cs="Arial"/>
          <w:szCs w:val="28"/>
        </w:rPr>
        <w:t>«</w:t>
      </w:r>
      <w:r w:rsidRPr="007929AB">
        <w:rPr>
          <w:rFonts w:cs="Arial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szCs w:val="28"/>
        </w:rPr>
        <w:t>«</w:t>
      </w:r>
      <w:r w:rsidR="000773B2" w:rsidRPr="007929AB">
        <w:rPr>
          <w:rFonts w:cs="Arial"/>
          <w:szCs w:val="28"/>
        </w:rPr>
        <w:t>Профилактика правонарушений в</w:t>
      </w:r>
      <w:r w:rsidRPr="007929AB">
        <w:rPr>
          <w:rFonts w:cs="Arial"/>
          <w:szCs w:val="28"/>
        </w:rPr>
        <w:t xml:space="preserve"> город</w:t>
      </w:r>
      <w:r w:rsidR="000773B2" w:rsidRPr="007929AB">
        <w:rPr>
          <w:rFonts w:cs="Arial"/>
          <w:szCs w:val="28"/>
        </w:rPr>
        <w:t>е</w:t>
      </w:r>
      <w:r w:rsidRPr="007929AB">
        <w:rPr>
          <w:rFonts w:cs="Arial"/>
          <w:szCs w:val="28"/>
        </w:rPr>
        <w:t xml:space="preserve"> </w:t>
      </w:r>
      <w:proofErr w:type="spellStart"/>
      <w:r w:rsidRPr="007929AB">
        <w:rPr>
          <w:rFonts w:cs="Arial"/>
          <w:szCs w:val="28"/>
        </w:rPr>
        <w:t>Пыть-Ях</w:t>
      </w:r>
      <w:r w:rsidR="000773B2" w:rsidRPr="007929AB">
        <w:rPr>
          <w:rFonts w:cs="Arial"/>
          <w:szCs w:val="28"/>
        </w:rPr>
        <w:t>е</w:t>
      </w:r>
      <w:proofErr w:type="spellEnd"/>
      <w:r w:rsidR="007929AB" w:rsidRPr="007929AB">
        <w:rPr>
          <w:rFonts w:cs="Arial"/>
          <w:szCs w:val="28"/>
        </w:rPr>
        <w:t>»</w:t>
      </w:r>
      <w:r w:rsidR="00191480" w:rsidRPr="007929AB">
        <w:rPr>
          <w:rFonts w:cs="Arial"/>
        </w:rPr>
        <w:t xml:space="preserve"> </w:t>
      </w:r>
      <w:r w:rsidR="00191480" w:rsidRPr="007929AB">
        <w:rPr>
          <w:rFonts w:cs="Arial"/>
          <w:szCs w:val="28"/>
        </w:rPr>
        <w:t xml:space="preserve">(в ред. </w:t>
      </w:r>
      <w:hyperlink r:id="rId21" w:history="1">
        <w:r w:rsidR="007929AB">
          <w:rPr>
            <w:rStyle w:val="afb"/>
            <w:rFonts w:cs="Arial"/>
            <w:szCs w:val="28"/>
          </w:rPr>
          <w:t>от 31.01.2022 № 34-па</w:t>
        </w:r>
      </w:hyperlink>
      <w:r w:rsidR="00191480" w:rsidRPr="007929AB">
        <w:rPr>
          <w:rFonts w:cs="Arial"/>
          <w:szCs w:val="28"/>
        </w:rPr>
        <w:t xml:space="preserve">, </w:t>
      </w:r>
      <w:hyperlink r:id="rId22" w:history="1">
        <w:r w:rsidR="007929AB">
          <w:rPr>
            <w:rStyle w:val="afb"/>
            <w:rFonts w:cs="Arial"/>
            <w:szCs w:val="28"/>
          </w:rPr>
          <w:t>от 21.03.2022 № 106-па</w:t>
        </w:r>
      </w:hyperlink>
      <w:r w:rsidR="00191480" w:rsidRPr="007929AB">
        <w:rPr>
          <w:rFonts w:cs="Arial"/>
          <w:szCs w:val="28"/>
        </w:rPr>
        <w:t>)</w:t>
      </w:r>
      <w:r w:rsidR="007929AB" w:rsidRPr="007929AB">
        <w:rPr>
          <w:rFonts w:cs="Arial"/>
          <w:szCs w:val="28"/>
        </w:rPr>
        <w:t>»</w:t>
      </w:r>
      <w:r w:rsidRPr="007929AB">
        <w:rPr>
          <w:rFonts w:cs="Arial"/>
          <w:szCs w:val="28"/>
        </w:rPr>
        <w:t>;</w:t>
      </w:r>
    </w:p>
    <w:p w14:paraId="24EF8211" w14:textId="0FD432D6" w:rsidR="003976F1" w:rsidRPr="007929AB" w:rsidRDefault="003976F1" w:rsidP="003976F1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23" w:tooltip="постановление от 02.09.2022 0:00:00 №401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 xml:space="preserve">от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02</w:t>
        </w:r>
        <w:r w:rsidRPr="00EF03F6">
          <w:rPr>
            <w:rStyle w:val="afb"/>
            <w:rFonts w:cs="Arial"/>
            <w:b w:val="0"/>
            <w:sz w:val="24"/>
            <w:szCs w:val="28"/>
          </w:rPr>
          <w:t>.0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9</w:t>
        </w:r>
        <w:r w:rsidRPr="00EF03F6">
          <w:rPr>
            <w:rStyle w:val="afb"/>
            <w:rFonts w:cs="Arial"/>
            <w:b w:val="0"/>
            <w:sz w:val="24"/>
            <w:szCs w:val="28"/>
          </w:rPr>
          <w:t>.202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2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401</w:t>
        </w:r>
        <w:r w:rsidRPr="00EF03F6">
          <w:rPr>
            <w:rStyle w:val="afb"/>
            <w:rFonts w:cs="Arial"/>
            <w:b w:val="0"/>
            <w:sz w:val="24"/>
            <w:szCs w:val="28"/>
          </w:rPr>
          <w:t>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от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24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="000773B2" w:rsidRPr="007929AB">
        <w:rPr>
          <w:rFonts w:cs="Arial"/>
          <w:b w:val="0"/>
          <w:sz w:val="24"/>
          <w:szCs w:val="28"/>
        </w:rPr>
        <w:t>Профилактика правонарушений в</w:t>
      </w:r>
      <w:r w:rsidRPr="007929AB">
        <w:rPr>
          <w:rFonts w:cs="Arial"/>
          <w:b w:val="0"/>
          <w:sz w:val="24"/>
          <w:szCs w:val="28"/>
        </w:rPr>
        <w:t xml:space="preserve"> город</w:t>
      </w:r>
      <w:r w:rsidR="000773B2" w:rsidRPr="007929AB">
        <w:rPr>
          <w:rFonts w:cs="Arial"/>
          <w:b w:val="0"/>
          <w:sz w:val="24"/>
          <w:szCs w:val="28"/>
        </w:rPr>
        <w:t>е</w:t>
      </w:r>
      <w:r w:rsidRPr="007929AB">
        <w:rPr>
          <w:rFonts w:cs="Arial"/>
          <w:b w:val="0"/>
          <w:sz w:val="24"/>
          <w:szCs w:val="28"/>
        </w:rPr>
        <w:t xml:space="preserve"> </w:t>
      </w:r>
      <w:proofErr w:type="spellStart"/>
      <w:r w:rsidRPr="007929AB">
        <w:rPr>
          <w:rFonts w:cs="Arial"/>
          <w:b w:val="0"/>
          <w:sz w:val="24"/>
          <w:szCs w:val="28"/>
        </w:rPr>
        <w:t>Пыть-Ях</w:t>
      </w:r>
      <w:r w:rsidR="000773B2" w:rsidRPr="007929AB">
        <w:rPr>
          <w:rFonts w:cs="Arial"/>
          <w:b w:val="0"/>
          <w:sz w:val="24"/>
          <w:szCs w:val="28"/>
        </w:rPr>
        <w:t>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CC6837" w:rsidRPr="007929AB">
        <w:rPr>
          <w:rFonts w:cs="Arial"/>
          <w:sz w:val="24"/>
        </w:rPr>
        <w:t xml:space="preserve"> </w:t>
      </w:r>
      <w:r w:rsidR="00CC6837" w:rsidRPr="007929AB">
        <w:rPr>
          <w:rFonts w:cs="Arial"/>
          <w:b w:val="0"/>
          <w:sz w:val="24"/>
          <w:szCs w:val="28"/>
        </w:rPr>
        <w:t xml:space="preserve">(в ред. </w:t>
      </w:r>
      <w:hyperlink r:id="rId25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CC6837" w:rsidRPr="007929AB">
        <w:rPr>
          <w:rFonts w:cs="Arial"/>
          <w:b w:val="0"/>
          <w:sz w:val="24"/>
          <w:szCs w:val="28"/>
        </w:rPr>
        <w:t xml:space="preserve">, </w:t>
      </w:r>
      <w:hyperlink r:id="rId26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CC6837" w:rsidRPr="007929AB">
        <w:rPr>
          <w:rFonts w:cs="Arial"/>
          <w:b w:val="0"/>
          <w:sz w:val="24"/>
          <w:szCs w:val="28"/>
        </w:rPr>
        <w:t xml:space="preserve">, </w:t>
      </w:r>
      <w:hyperlink r:id="rId27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CC6837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135D820C" w14:textId="447F88EF" w:rsidR="003976F1" w:rsidRPr="007929AB" w:rsidRDefault="003976F1" w:rsidP="003976F1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28" w:tooltip="постановление от 07.12.2022 0:00:00 №542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 xml:space="preserve">от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0</w:t>
        </w:r>
        <w:r w:rsidRPr="00EF03F6">
          <w:rPr>
            <w:rStyle w:val="afb"/>
            <w:rFonts w:cs="Arial"/>
            <w:b w:val="0"/>
            <w:sz w:val="24"/>
            <w:szCs w:val="28"/>
          </w:rPr>
          <w:t>7.1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2.2022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542</w:t>
        </w:r>
        <w:r w:rsidRPr="00EF03F6">
          <w:rPr>
            <w:rStyle w:val="afb"/>
            <w:rFonts w:cs="Arial"/>
            <w:b w:val="0"/>
            <w:sz w:val="24"/>
            <w:szCs w:val="28"/>
          </w:rPr>
          <w:t>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29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="000773B2" w:rsidRPr="007929AB">
        <w:rPr>
          <w:rFonts w:cs="Arial"/>
          <w:b w:val="0"/>
          <w:sz w:val="24"/>
          <w:szCs w:val="28"/>
        </w:rPr>
        <w:t>Профилактика правонарушений в</w:t>
      </w:r>
      <w:r w:rsidRPr="007929AB">
        <w:rPr>
          <w:rFonts w:cs="Arial"/>
          <w:b w:val="0"/>
          <w:sz w:val="24"/>
          <w:szCs w:val="28"/>
        </w:rPr>
        <w:t xml:space="preserve"> город</w:t>
      </w:r>
      <w:r w:rsidR="000773B2" w:rsidRPr="007929AB">
        <w:rPr>
          <w:rFonts w:cs="Arial"/>
          <w:b w:val="0"/>
          <w:sz w:val="24"/>
          <w:szCs w:val="28"/>
        </w:rPr>
        <w:t xml:space="preserve">е </w:t>
      </w:r>
      <w:proofErr w:type="spellStart"/>
      <w:r w:rsidR="000773B2" w:rsidRPr="007929AB">
        <w:rPr>
          <w:rFonts w:cs="Arial"/>
          <w:b w:val="0"/>
          <w:sz w:val="24"/>
          <w:szCs w:val="28"/>
        </w:rPr>
        <w:t>Пыть-Яхе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EA5508" w:rsidRPr="007929AB">
        <w:rPr>
          <w:rFonts w:cs="Arial"/>
          <w:sz w:val="24"/>
        </w:rPr>
        <w:t xml:space="preserve"> </w:t>
      </w:r>
      <w:r w:rsidR="00EA5508" w:rsidRPr="007929AB">
        <w:rPr>
          <w:rFonts w:cs="Arial"/>
          <w:b w:val="0"/>
          <w:sz w:val="24"/>
          <w:szCs w:val="28"/>
        </w:rPr>
        <w:t xml:space="preserve">(в ред. </w:t>
      </w:r>
      <w:hyperlink r:id="rId30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1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2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3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EA5508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0552BEDC" w14:textId="496DA812" w:rsidR="003976F1" w:rsidRPr="007929AB" w:rsidRDefault="003976F1" w:rsidP="003976F1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34" w:tooltip="постановление от 01.02.2023 0:00:00 №29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 xml:space="preserve">от 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0</w:t>
        </w:r>
        <w:r w:rsidRPr="00EF03F6">
          <w:rPr>
            <w:rStyle w:val="afb"/>
            <w:rFonts w:cs="Arial"/>
            <w:b w:val="0"/>
            <w:sz w:val="24"/>
            <w:szCs w:val="28"/>
          </w:rPr>
          <w:t>1.0</w:t>
        </w:r>
        <w:r w:rsidR="000773B2" w:rsidRPr="00EF03F6">
          <w:rPr>
            <w:rStyle w:val="afb"/>
            <w:rFonts w:cs="Arial"/>
            <w:b w:val="0"/>
            <w:sz w:val="24"/>
            <w:szCs w:val="28"/>
          </w:rPr>
          <w:t>2</w:t>
        </w:r>
        <w:r w:rsidRPr="00EF03F6">
          <w:rPr>
            <w:rStyle w:val="afb"/>
            <w:rFonts w:cs="Arial"/>
            <w:b w:val="0"/>
            <w:sz w:val="24"/>
            <w:szCs w:val="28"/>
          </w:rPr>
          <w:t>.2023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Pr="00EF03F6">
          <w:rPr>
            <w:rStyle w:val="afb"/>
            <w:rFonts w:cs="Arial"/>
            <w:b w:val="0"/>
            <w:sz w:val="24"/>
            <w:szCs w:val="28"/>
          </w:rPr>
          <w:t>29-па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35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="000773B2" w:rsidRPr="007929AB">
        <w:rPr>
          <w:rFonts w:cs="Arial"/>
          <w:b w:val="0"/>
          <w:sz w:val="24"/>
          <w:szCs w:val="28"/>
        </w:rPr>
        <w:t>Профилактика правонарушений в</w:t>
      </w:r>
      <w:r w:rsidRPr="007929AB">
        <w:rPr>
          <w:rFonts w:cs="Arial"/>
          <w:b w:val="0"/>
          <w:sz w:val="24"/>
          <w:szCs w:val="28"/>
        </w:rPr>
        <w:t xml:space="preserve"> город</w:t>
      </w:r>
      <w:r w:rsidR="000773B2" w:rsidRPr="007929AB">
        <w:rPr>
          <w:rFonts w:cs="Arial"/>
          <w:b w:val="0"/>
          <w:sz w:val="24"/>
          <w:szCs w:val="28"/>
        </w:rPr>
        <w:t>е</w:t>
      </w:r>
      <w:r w:rsidRPr="007929AB">
        <w:rPr>
          <w:rFonts w:cs="Arial"/>
          <w:b w:val="0"/>
          <w:sz w:val="24"/>
          <w:szCs w:val="28"/>
        </w:rPr>
        <w:t xml:space="preserve"> </w:t>
      </w:r>
      <w:proofErr w:type="spellStart"/>
      <w:r w:rsidRPr="007929AB">
        <w:rPr>
          <w:rFonts w:cs="Arial"/>
          <w:b w:val="0"/>
          <w:sz w:val="24"/>
          <w:szCs w:val="28"/>
        </w:rPr>
        <w:t>Пыть-Ях</w:t>
      </w:r>
      <w:r w:rsidR="000773B2" w:rsidRPr="007929AB">
        <w:rPr>
          <w:rFonts w:cs="Arial"/>
          <w:b w:val="0"/>
          <w:sz w:val="24"/>
          <w:szCs w:val="28"/>
        </w:rPr>
        <w:t>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EA5508" w:rsidRPr="007929AB">
        <w:rPr>
          <w:rFonts w:cs="Arial"/>
          <w:b w:val="0"/>
          <w:sz w:val="24"/>
          <w:szCs w:val="28"/>
        </w:rPr>
        <w:t xml:space="preserve"> (в ред. </w:t>
      </w:r>
      <w:hyperlink r:id="rId36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7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8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39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EA5508" w:rsidRPr="007929AB">
        <w:rPr>
          <w:rFonts w:cs="Arial"/>
          <w:b w:val="0"/>
          <w:sz w:val="24"/>
          <w:szCs w:val="28"/>
        </w:rPr>
        <w:t xml:space="preserve">, </w:t>
      </w:r>
      <w:hyperlink r:id="rId40" w:history="1">
        <w:r w:rsidR="00EF03F6">
          <w:rPr>
            <w:rStyle w:val="afb"/>
            <w:rFonts w:cs="Arial"/>
            <w:b w:val="0"/>
            <w:sz w:val="24"/>
            <w:szCs w:val="28"/>
          </w:rPr>
          <w:t>от 07.12.2022 № 542-па</w:t>
        </w:r>
      </w:hyperlink>
      <w:r w:rsidR="00EA5508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5270AFC0" w14:textId="0DB3E51A" w:rsidR="000773B2" w:rsidRPr="007929AB" w:rsidRDefault="000773B2" w:rsidP="000773B2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41" w:tooltip="постановление от 31.05.2023 0:00:00 №154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>от 31.05.2023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Pr="00EF03F6">
          <w:rPr>
            <w:rStyle w:val="afb"/>
            <w:rFonts w:cs="Arial"/>
            <w:b w:val="0"/>
            <w:sz w:val="24"/>
            <w:szCs w:val="28"/>
          </w:rPr>
          <w:t>154-па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42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Профилактика правонарушений в городе </w:t>
      </w:r>
      <w:proofErr w:type="spellStart"/>
      <w:r w:rsidRPr="007929AB">
        <w:rPr>
          <w:rFonts w:cs="Arial"/>
          <w:b w:val="0"/>
          <w:sz w:val="24"/>
          <w:szCs w:val="28"/>
        </w:rPr>
        <w:t>Пыть-Яхе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772625" w:rsidRPr="007929AB">
        <w:rPr>
          <w:rFonts w:cs="Arial"/>
          <w:sz w:val="24"/>
        </w:rPr>
        <w:t xml:space="preserve"> </w:t>
      </w:r>
      <w:r w:rsidR="00772625" w:rsidRPr="007929AB">
        <w:rPr>
          <w:rFonts w:cs="Arial"/>
          <w:b w:val="0"/>
          <w:sz w:val="24"/>
          <w:szCs w:val="28"/>
        </w:rPr>
        <w:t xml:space="preserve">(в ред. </w:t>
      </w:r>
      <w:hyperlink r:id="rId43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4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5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6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7" w:history="1">
        <w:r w:rsidR="00EF03F6">
          <w:rPr>
            <w:rStyle w:val="afb"/>
            <w:rFonts w:cs="Arial"/>
            <w:b w:val="0"/>
            <w:sz w:val="24"/>
            <w:szCs w:val="28"/>
          </w:rPr>
          <w:t>от 07.12.2022 № 542-па</w:t>
        </w:r>
      </w:hyperlink>
      <w:r w:rsidR="00772625" w:rsidRPr="007929AB">
        <w:rPr>
          <w:rFonts w:cs="Arial"/>
          <w:b w:val="0"/>
          <w:sz w:val="24"/>
          <w:szCs w:val="28"/>
        </w:rPr>
        <w:t xml:space="preserve">, </w:t>
      </w:r>
      <w:hyperlink r:id="rId48" w:history="1">
        <w:r w:rsidR="00EF03F6">
          <w:rPr>
            <w:rStyle w:val="afb"/>
            <w:rFonts w:cs="Arial"/>
            <w:b w:val="0"/>
            <w:sz w:val="24"/>
            <w:szCs w:val="28"/>
          </w:rPr>
          <w:t>от 01.02.2023 № 29-па</w:t>
        </w:r>
      </w:hyperlink>
      <w:r w:rsidR="00772625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48132A92" w14:textId="2A9DD4FD" w:rsidR="000773B2" w:rsidRPr="007929AB" w:rsidRDefault="000773B2" w:rsidP="000773B2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49" w:tooltip="постановление от 26.07.2023 0:00:00 №217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>от 26.07.2023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Pr="00EF03F6">
          <w:rPr>
            <w:rStyle w:val="afb"/>
            <w:rFonts w:cs="Arial"/>
            <w:b w:val="0"/>
            <w:sz w:val="24"/>
            <w:szCs w:val="28"/>
          </w:rPr>
          <w:t>217-па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50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Профилактика правонарушений в городе </w:t>
      </w:r>
      <w:proofErr w:type="spellStart"/>
      <w:r w:rsidRPr="007929AB">
        <w:rPr>
          <w:rFonts w:cs="Arial"/>
          <w:b w:val="0"/>
          <w:sz w:val="24"/>
          <w:szCs w:val="28"/>
        </w:rPr>
        <w:t>Пыть-Яхе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986A87" w:rsidRPr="007929AB">
        <w:rPr>
          <w:rFonts w:cs="Arial"/>
          <w:sz w:val="24"/>
        </w:rPr>
        <w:t xml:space="preserve"> </w:t>
      </w:r>
      <w:r w:rsidR="00986A87" w:rsidRPr="007929AB">
        <w:rPr>
          <w:rFonts w:cs="Arial"/>
          <w:b w:val="0"/>
          <w:sz w:val="24"/>
          <w:szCs w:val="28"/>
        </w:rPr>
        <w:t xml:space="preserve">(в ред. </w:t>
      </w:r>
      <w:hyperlink r:id="rId51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2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3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4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5" w:history="1">
        <w:r w:rsidR="00EF03F6">
          <w:rPr>
            <w:rStyle w:val="afb"/>
            <w:rFonts w:cs="Arial"/>
            <w:b w:val="0"/>
            <w:sz w:val="24"/>
            <w:szCs w:val="28"/>
          </w:rPr>
          <w:t>от 07.12.2022 № 542-па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6" w:history="1">
        <w:r w:rsidR="00EF03F6">
          <w:rPr>
            <w:rStyle w:val="afb"/>
            <w:rFonts w:cs="Arial"/>
            <w:b w:val="0"/>
            <w:sz w:val="24"/>
            <w:szCs w:val="28"/>
          </w:rPr>
          <w:t>от 01.02.2023 № 29-па</w:t>
        </w:r>
      </w:hyperlink>
      <w:r w:rsidR="00986A87" w:rsidRPr="007929AB">
        <w:rPr>
          <w:rFonts w:cs="Arial"/>
          <w:b w:val="0"/>
          <w:sz w:val="24"/>
          <w:szCs w:val="28"/>
        </w:rPr>
        <w:t xml:space="preserve">, </w:t>
      </w:r>
      <w:hyperlink r:id="rId57" w:history="1">
        <w:r w:rsidR="00EF03F6">
          <w:rPr>
            <w:rStyle w:val="afb"/>
            <w:rFonts w:cs="Arial"/>
            <w:b w:val="0"/>
            <w:sz w:val="24"/>
            <w:szCs w:val="28"/>
          </w:rPr>
          <w:t>от 31.05.2023 № 154-па</w:t>
        </w:r>
      </w:hyperlink>
      <w:r w:rsidR="00986A87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22550A5E" w14:textId="4C844620" w:rsidR="000773B2" w:rsidRPr="007929AB" w:rsidRDefault="000773B2" w:rsidP="000773B2">
      <w:pPr>
        <w:pStyle w:val="ConsTitle"/>
        <w:widowControl/>
        <w:tabs>
          <w:tab w:val="left" w:pos="0"/>
        </w:tabs>
        <w:spacing w:line="360" w:lineRule="auto"/>
        <w:ind w:right="0" w:firstLine="709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lastRenderedPageBreak/>
        <w:t>-</w:t>
      </w:r>
      <w:r w:rsidR="007929AB" w:rsidRPr="007929AB">
        <w:rPr>
          <w:rFonts w:cs="Arial"/>
          <w:b w:val="0"/>
          <w:sz w:val="24"/>
          <w:szCs w:val="28"/>
        </w:rPr>
        <w:t xml:space="preserve"> </w:t>
      </w:r>
      <w:hyperlink r:id="rId58" w:tooltip="постановление от 07.09.2023 0:00:00 №257-па Администрация г. Пыть-Ях&#10;&#10;О внесении изменений в постановление администрации города от 10.12.2021 № 561-па " w:history="1">
        <w:r w:rsidRPr="00EF03F6">
          <w:rPr>
            <w:rStyle w:val="afb"/>
            <w:rFonts w:cs="Arial"/>
            <w:b w:val="0"/>
            <w:sz w:val="24"/>
            <w:szCs w:val="28"/>
          </w:rPr>
          <w:t>от 07.09.2023</w:t>
        </w:r>
        <w:r w:rsidR="007929AB" w:rsidRPr="00EF03F6">
          <w:rPr>
            <w:rStyle w:val="afb"/>
            <w:rFonts w:cs="Arial"/>
            <w:b w:val="0"/>
            <w:sz w:val="24"/>
            <w:szCs w:val="28"/>
          </w:rPr>
          <w:t xml:space="preserve"> № </w:t>
        </w:r>
        <w:r w:rsidRPr="00EF03F6">
          <w:rPr>
            <w:rStyle w:val="afb"/>
            <w:rFonts w:cs="Arial"/>
            <w:b w:val="0"/>
            <w:sz w:val="24"/>
            <w:szCs w:val="28"/>
          </w:rPr>
          <w:t>257-па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 внесении изменений в постановление администрации города </w:t>
      </w:r>
      <w:hyperlink r:id="rId59" w:history="1">
        <w:r w:rsidR="007929AB">
          <w:rPr>
            <w:rStyle w:val="afb"/>
            <w:rFonts w:cs="Arial"/>
            <w:b w:val="0"/>
            <w:sz w:val="24"/>
            <w:szCs w:val="28"/>
          </w:rPr>
          <w:t>от 10.12.2021 № 561-па</w:t>
        </w:r>
      </w:hyperlink>
      <w:r w:rsidRPr="007929AB">
        <w:rPr>
          <w:rFonts w:cs="Arial"/>
          <w:b w:val="0"/>
          <w:sz w:val="24"/>
          <w:szCs w:val="28"/>
        </w:rPr>
        <w:t xml:space="preserve">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Об утверждении муниципальной программы </w:t>
      </w:r>
      <w:r w:rsidR="007929AB" w:rsidRPr="007929AB">
        <w:rPr>
          <w:rFonts w:cs="Arial"/>
          <w:b w:val="0"/>
          <w:sz w:val="24"/>
          <w:szCs w:val="28"/>
        </w:rPr>
        <w:t>«</w:t>
      </w:r>
      <w:r w:rsidRPr="007929AB">
        <w:rPr>
          <w:rFonts w:cs="Arial"/>
          <w:b w:val="0"/>
          <w:sz w:val="24"/>
          <w:szCs w:val="28"/>
        </w:rPr>
        <w:t xml:space="preserve">Профилактика правонарушений в городе </w:t>
      </w:r>
      <w:proofErr w:type="spellStart"/>
      <w:r w:rsidRPr="007929AB">
        <w:rPr>
          <w:rFonts w:cs="Arial"/>
          <w:b w:val="0"/>
          <w:sz w:val="24"/>
          <w:szCs w:val="28"/>
        </w:rPr>
        <w:t>Пыть-Яхе</w:t>
      </w:r>
      <w:proofErr w:type="spellEnd"/>
      <w:r w:rsidR="007929AB" w:rsidRPr="007929AB">
        <w:rPr>
          <w:rFonts w:cs="Arial"/>
          <w:b w:val="0"/>
          <w:sz w:val="24"/>
          <w:szCs w:val="28"/>
        </w:rPr>
        <w:t>»</w:t>
      </w:r>
      <w:r w:rsidR="00CB151B" w:rsidRPr="007929AB">
        <w:rPr>
          <w:rFonts w:cs="Arial"/>
          <w:sz w:val="24"/>
        </w:rPr>
        <w:t xml:space="preserve"> </w:t>
      </w:r>
      <w:r w:rsidR="00CB151B" w:rsidRPr="007929AB">
        <w:rPr>
          <w:rFonts w:cs="Arial"/>
          <w:b w:val="0"/>
          <w:sz w:val="24"/>
          <w:szCs w:val="28"/>
        </w:rPr>
        <w:t xml:space="preserve">(в ред. </w:t>
      </w:r>
      <w:hyperlink r:id="rId60" w:history="1">
        <w:r w:rsidR="007929AB">
          <w:rPr>
            <w:rStyle w:val="afb"/>
            <w:rFonts w:cs="Arial"/>
            <w:b w:val="0"/>
            <w:sz w:val="24"/>
            <w:szCs w:val="28"/>
          </w:rPr>
          <w:t>от 31.01.2022 № 34-па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1" w:history="1">
        <w:r w:rsidR="007929AB">
          <w:rPr>
            <w:rStyle w:val="afb"/>
            <w:rFonts w:cs="Arial"/>
            <w:b w:val="0"/>
            <w:sz w:val="24"/>
            <w:szCs w:val="28"/>
          </w:rPr>
          <w:t>от 21.03.2022 № 106-па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2" w:history="1">
        <w:r w:rsidR="007929AB">
          <w:rPr>
            <w:rStyle w:val="afb"/>
            <w:rFonts w:cs="Arial"/>
            <w:b w:val="0"/>
            <w:sz w:val="24"/>
            <w:szCs w:val="28"/>
          </w:rPr>
          <w:t>от 06.06.2022 № 225-па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3" w:history="1">
        <w:r w:rsidR="00EF03F6">
          <w:rPr>
            <w:rStyle w:val="afb"/>
            <w:rFonts w:cs="Arial"/>
            <w:b w:val="0"/>
            <w:sz w:val="24"/>
            <w:szCs w:val="28"/>
          </w:rPr>
          <w:t>от 02.09.2022 № 401-па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4" w:history="1">
        <w:r w:rsidR="00EF03F6">
          <w:rPr>
            <w:rStyle w:val="afb"/>
            <w:rFonts w:cs="Arial"/>
            <w:b w:val="0"/>
            <w:sz w:val="24"/>
            <w:szCs w:val="28"/>
          </w:rPr>
          <w:t>от 07.12.2022 № 542-па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5" w:history="1">
        <w:r w:rsidR="00EF03F6">
          <w:rPr>
            <w:rStyle w:val="afb"/>
            <w:rFonts w:cs="Arial"/>
            <w:b w:val="0"/>
            <w:sz w:val="24"/>
            <w:szCs w:val="28"/>
          </w:rPr>
          <w:t>от 01.02.2023 № 29-па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6" w:history="1">
        <w:r w:rsidR="00EF03F6">
          <w:rPr>
            <w:rStyle w:val="afb"/>
            <w:rFonts w:cs="Arial"/>
            <w:b w:val="0"/>
            <w:sz w:val="24"/>
            <w:szCs w:val="28"/>
          </w:rPr>
          <w:t>от 31.05.2023 № 154-па</w:t>
        </w:r>
      </w:hyperlink>
      <w:r w:rsidR="00CB151B" w:rsidRPr="007929AB">
        <w:rPr>
          <w:rFonts w:cs="Arial"/>
          <w:b w:val="0"/>
          <w:sz w:val="24"/>
          <w:szCs w:val="28"/>
        </w:rPr>
        <w:t xml:space="preserve">, </w:t>
      </w:r>
      <w:hyperlink r:id="rId67" w:history="1">
        <w:r w:rsidR="00EF03F6">
          <w:rPr>
            <w:rStyle w:val="afb"/>
            <w:rFonts w:cs="Arial"/>
            <w:b w:val="0"/>
            <w:sz w:val="24"/>
            <w:szCs w:val="28"/>
          </w:rPr>
          <w:t>от 26.07.2023 № 217-па</w:t>
        </w:r>
      </w:hyperlink>
      <w:r w:rsidR="00CB151B" w:rsidRPr="007929AB">
        <w:rPr>
          <w:rFonts w:cs="Arial"/>
          <w:b w:val="0"/>
          <w:sz w:val="24"/>
          <w:szCs w:val="28"/>
        </w:rPr>
        <w:t>)</w:t>
      </w:r>
      <w:r w:rsidR="007929AB" w:rsidRPr="007929AB">
        <w:rPr>
          <w:rFonts w:cs="Arial"/>
          <w:b w:val="0"/>
          <w:sz w:val="24"/>
          <w:szCs w:val="28"/>
        </w:rPr>
        <w:t>»</w:t>
      </w:r>
      <w:r w:rsidRPr="007929AB">
        <w:rPr>
          <w:rFonts w:cs="Arial"/>
          <w:b w:val="0"/>
          <w:sz w:val="24"/>
          <w:szCs w:val="28"/>
        </w:rPr>
        <w:t>;</w:t>
      </w:r>
    </w:p>
    <w:p w14:paraId="1EA850B9" w14:textId="77777777" w:rsidR="007929AB" w:rsidRPr="007929AB" w:rsidRDefault="003976F1" w:rsidP="00EF03F6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>6.</w:t>
      </w:r>
      <w:r w:rsidR="007929AB" w:rsidRPr="007929AB">
        <w:rPr>
          <w:rFonts w:cs="Arial"/>
          <w:szCs w:val="28"/>
        </w:rPr>
        <w:t xml:space="preserve"> </w:t>
      </w:r>
      <w:r w:rsidRPr="007929AB">
        <w:rPr>
          <w:rFonts w:cs="Arial"/>
          <w:szCs w:val="28"/>
        </w:rPr>
        <w:t>Контроль за выполнением постановления возложить на первого заместителя главы города.</w:t>
      </w:r>
    </w:p>
    <w:p w14:paraId="5D269882" w14:textId="4F1F123F" w:rsidR="007929AB" w:rsidRPr="007929AB" w:rsidRDefault="007929AB" w:rsidP="00EF03F6">
      <w:pPr>
        <w:tabs>
          <w:tab w:val="left" w:pos="1440"/>
        </w:tabs>
        <w:spacing w:line="324" w:lineRule="auto"/>
        <w:ind w:firstLine="709"/>
        <w:rPr>
          <w:rFonts w:cs="Arial"/>
          <w:szCs w:val="28"/>
        </w:rPr>
      </w:pPr>
    </w:p>
    <w:p w14:paraId="6E8F2953" w14:textId="77777777" w:rsidR="007929AB" w:rsidRDefault="003976F1" w:rsidP="00EF03F6">
      <w:pPr>
        <w:pStyle w:val="a5"/>
        <w:ind w:firstLine="709"/>
        <w:rPr>
          <w:rFonts w:cs="Arial"/>
          <w:szCs w:val="28"/>
        </w:rPr>
      </w:pPr>
      <w:r w:rsidRPr="007929AB">
        <w:rPr>
          <w:rFonts w:cs="Arial"/>
          <w:szCs w:val="28"/>
        </w:rPr>
        <w:t xml:space="preserve">Глава города </w:t>
      </w:r>
      <w:proofErr w:type="spellStart"/>
      <w:r w:rsidRPr="007929AB">
        <w:rPr>
          <w:rFonts w:cs="Arial"/>
          <w:szCs w:val="28"/>
        </w:rPr>
        <w:t>Пыть-Яха</w:t>
      </w:r>
      <w:proofErr w:type="spellEnd"/>
      <w:r w:rsidR="007929AB" w:rsidRPr="007929AB">
        <w:rPr>
          <w:rFonts w:cs="Arial"/>
          <w:szCs w:val="28"/>
        </w:rPr>
        <w:t xml:space="preserve"> </w:t>
      </w:r>
      <w:r w:rsidR="007929AB">
        <w:rPr>
          <w:rFonts w:cs="Arial"/>
          <w:szCs w:val="28"/>
        </w:rPr>
        <w:t xml:space="preserve">                                                                      </w:t>
      </w:r>
      <w:r w:rsidRPr="007929AB">
        <w:rPr>
          <w:rFonts w:cs="Arial"/>
          <w:szCs w:val="28"/>
        </w:rPr>
        <w:t>Д.С. Горбунов</w:t>
      </w:r>
    </w:p>
    <w:p w14:paraId="2C009601" w14:textId="760BEB47" w:rsidR="00D22938" w:rsidRPr="007929AB" w:rsidRDefault="007929AB" w:rsidP="007929AB">
      <w:pPr>
        <w:pStyle w:val="a5"/>
        <w:rPr>
          <w:rFonts w:cs="Arial"/>
          <w:szCs w:val="28"/>
        </w:rPr>
        <w:sectPr w:rsidR="00D22938" w:rsidRPr="007929AB" w:rsidSect="00021A3C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29AB">
        <w:rPr>
          <w:rFonts w:cs="Arial"/>
          <w:szCs w:val="28"/>
        </w:rPr>
        <w:t xml:space="preserve"> </w:t>
      </w:r>
    </w:p>
    <w:p w14:paraId="41970759" w14:textId="77777777" w:rsidR="003976F1" w:rsidRPr="007929AB" w:rsidRDefault="003976F1" w:rsidP="007929AB">
      <w:pPr>
        <w:pStyle w:val="ConsTitle"/>
        <w:widowControl/>
        <w:ind w:left="9912" w:right="0" w:firstLine="708"/>
        <w:jc w:val="right"/>
        <w:rPr>
          <w:rFonts w:cs="Arial"/>
          <w:b w:val="0"/>
          <w:sz w:val="24"/>
          <w:szCs w:val="28"/>
        </w:rPr>
      </w:pPr>
      <w:r w:rsidRPr="007929AB">
        <w:rPr>
          <w:rFonts w:cs="Arial"/>
          <w:b w:val="0"/>
          <w:sz w:val="24"/>
          <w:szCs w:val="28"/>
        </w:rPr>
        <w:lastRenderedPageBreak/>
        <w:t xml:space="preserve">Приложение </w:t>
      </w:r>
    </w:p>
    <w:p w14:paraId="5A01B9BF" w14:textId="5C36878A" w:rsidR="003976F1" w:rsidRPr="007929AB" w:rsidRDefault="00021A3C" w:rsidP="007929AB">
      <w:pPr>
        <w:pStyle w:val="23"/>
        <w:spacing w:after="0" w:line="240" w:lineRule="auto"/>
        <w:ind w:left="9912" w:firstLine="0"/>
        <w:jc w:val="right"/>
        <w:rPr>
          <w:rFonts w:ascii="Arial" w:hAnsi="Arial" w:cs="Arial"/>
          <w:sz w:val="24"/>
          <w:szCs w:val="28"/>
        </w:rPr>
      </w:pPr>
      <w:r w:rsidRPr="007929AB">
        <w:rPr>
          <w:rFonts w:ascii="Arial" w:hAnsi="Arial" w:cs="Arial"/>
          <w:sz w:val="24"/>
          <w:szCs w:val="28"/>
        </w:rPr>
        <w:t xml:space="preserve">к постановлению </w:t>
      </w:r>
      <w:r w:rsidR="003976F1" w:rsidRPr="007929AB">
        <w:rPr>
          <w:rFonts w:ascii="Arial" w:hAnsi="Arial" w:cs="Arial"/>
          <w:sz w:val="24"/>
          <w:szCs w:val="28"/>
        </w:rPr>
        <w:t xml:space="preserve">администрации </w:t>
      </w:r>
    </w:p>
    <w:p w14:paraId="0F3FBB1E" w14:textId="77777777" w:rsidR="003976F1" w:rsidRPr="007929AB" w:rsidRDefault="003976F1" w:rsidP="007929AB">
      <w:pPr>
        <w:pStyle w:val="23"/>
        <w:spacing w:after="0" w:line="240" w:lineRule="auto"/>
        <w:ind w:left="9204" w:firstLine="708"/>
        <w:jc w:val="right"/>
        <w:rPr>
          <w:rFonts w:ascii="Arial" w:hAnsi="Arial" w:cs="Arial"/>
          <w:sz w:val="24"/>
          <w:szCs w:val="28"/>
        </w:rPr>
      </w:pPr>
      <w:r w:rsidRPr="007929AB">
        <w:rPr>
          <w:rFonts w:ascii="Arial" w:hAnsi="Arial" w:cs="Arial"/>
          <w:sz w:val="24"/>
          <w:szCs w:val="28"/>
        </w:rPr>
        <w:t xml:space="preserve">города </w:t>
      </w:r>
      <w:proofErr w:type="spellStart"/>
      <w:r w:rsidRPr="007929AB">
        <w:rPr>
          <w:rFonts w:ascii="Arial" w:hAnsi="Arial" w:cs="Arial"/>
          <w:sz w:val="24"/>
          <w:szCs w:val="28"/>
        </w:rPr>
        <w:t>Пыть-Яха</w:t>
      </w:r>
      <w:proofErr w:type="spellEnd"/>
    </w:p>
    <w:p w14:paraId="090A4F9C" w14:textId="55149E28" w:rsidR="003976F1" w:rsidRPr="007929AB" w:rsidRDefault="00E92D9F" w:rsidP="007929AB">
      <w:pPr>
        <w:ind w:left="9204" w:firstLine="708"/>
        <w:jc w:val="right"/>
        <w:rPr>
          <w:rFonts w:cs="Arial"/>
          <w:szCs w:val="28"/>
        </w:rPr>
      </w:pPr>
      <w:r w:rsidRPr="007929AB">
        <w:rPr>
          <w:rFonts w:cs="Arial"/>
          <w:szCs w:val="28"/>
        </w:rPr>
        <w:t>от 26.12.2023</w:t>
      </w:r>
      <w:r w:rsidR="007929AB" w:rsidRPr="007929AB">
        <w:rPr>
          <w:rFonts w:cs="Arial"/>
          <w:szCs w:val="28"/>
        </w:rPr>
        <w:t xml:space="preserve"> № </w:t>
      </w:r>
      <w:r w:rsidRPr="007929AB">
        <w:rPr>
          <w:rFonts w:cs="Arial"/>
          <w:szCs w:val="28"/>
        </w:rPr>
        <w:t>362-па</w:t>
      </w:r>
    </w:p>
    <w:p w14:paraId="6B9CD59B" w14:textId="77777777" w:rsidR="003976F1" w:rsidRPr="007929AB" w:rsidRDefault="003976F1" w:rsidP="003976F1">
      <w:pPr>
        <w:jc w:val="right"/>
        <w:rPr>
          <w:rFonts w:cs="Arial"/>
        </w:rPr>
      </w:pPr>
    </w:p>
    <w:p w14:paraId="7ABB9583" w14:textId="77777777" w:rsidR="003976F1" w:rsidRPr="007929AB" w:rsidRDefault="003976F1" w:rsidP="007929AB">
      <w:pPr>
        <w:pStyle w:val="2"/>
      </w:pPr>
      <w:r w:rsidRPr="007929AB">
        <w:t xml:space="preserve">ПАСПОРТ </w:t>
      </w:r>
    </w:p>
    <w:p w14:paraId="0963CCB0" w14:textId="77777777" w:rsidR="003976F1" w:rsidRPr="007929AB" w:rsidRDefault="003976F1" w:rsidP="007929AB">
      <w:pPr>
        <w:pStyle w:val="2"/>
      </w:pPr>
      <w:r w:rsidRPr="007929AB">
        <w:t>Муниципальной программы</w:t>
      </w:r>
    </w:p>
    <w:p w14:paraId="54B0266C" w14:textId="674145CE" w:rsidR="003976F1" w:rsidRPr="007929AB" w:rsidRDefault="007929AB" w:rsidP="007929AB">
      <w:pPr>
        <w:pStyle w:val="2"/>
      </w:pPr>
      <w:r w:rsidRPr="007929AB">
        <w:t>«</w:t>
      </w:r>
      <w:r w:rsidR="003976F1" w:rsidRPr="007929AB">
        <w:t xml:space="preserve">Профилактика правонарушений в городе </w:t>
      </w:r>
      <w:proofErr w:type="spellStart"/>
      <w:r w:rsidR="003976F1" w:rsidRPr="007929AB">
        <w:t>Пыть-Яхе</w:t>
      </w:r>
      <w:proofErr w:type="spellEnd"/>
      <w:r w:rsidRPr="007929AB">
        <w:t>»</w:t>
      </w:r>
    </w:p>
    <w:p w14:paraId="04BED6B4" w14:textId="77777777" w:rsidR="003976F1" w:rsidRPr="007929AB" w:rsidRDefault="003976F1" w:rsidP="007929AB">
      <w:pPr>
        <w:pStyle w:val="2"/>
      </w:pPr>
    </w:p>
    <w:p w14:paraId="283F6639" w14:textId="77777777" w:rsidR="003976F1" w:rsidRPr="007929AB" w:rsidRDefault="003976F1" w:rsidP="007929AB">
      <w:pPr>
        <w:pStyle w:val="2"/>
      </w:pPr>
      <w:r w:rsidRPr="007929AB">
        <w:t>1. Основные положения</w:t>
      </w:r>
    </w:p>
    <w:p w14:paraId="23416057" w14:textId="77777777" w:rsidR="003976F1" w:rsidRPr="007929AB" w:rsidRDefault="003976F1" w:rsidP="003976F1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3976F1" w:rsidRPr="007929AB" w14:paraId="7FE5B70F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1E19B5F6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14:paraId="5B66555D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 xml:space="preserve">Первый заместитель главы города </w:t>
            </w:r>
            <w:proofErr w:type="spellStart"/>
            <w:r w:rsidRPr="007929AB">
              <w:rPr>
                <w:rFonts w:cs="Arial"/>
                <w:szCs w:val="28"/>
              </w:rPr>
              <w:t>Пыть-Яха</w:t>
            </w:r>
            <w:proofErr w:type="spellEnd"/>
            <w:r w:rsidRPr="007929AB">
              <w:rPr>
                <w:rFonts w:cs="Arial"/>
                <w:szCs w:val="28"/>
              </w:rPr>
              <w:t xml:space="preserve"> </w:t>
            </w:r>
          </w:p>
        </w:tc>
      </w:tr>
      <w:tr w:rsidR="003976F1" w:rsidRPr="007929AB" w14:paraId="08529263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2AACB855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14:paraId="3F284E59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Управление по внутренней политике</w:t>
            </w:r>
          </w:p>
        </w:tc>
      </w:tr>
      <w:tr w:rsidR="003976F1" w:rsidRPr="007929AB" w14:paraId="38774B83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62C6A293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14:paraId="7957CD98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2024-2030</w:t>
            </w:r>
          </w:p>
        </w:tc>
      </w:tr>
      <w:tr w:rsidR="003976F1" w:rsidRPr="007929AB" w14:paraId="1A3EA59D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5398ADD7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14:paraId="2351F55D" w14:textId="77777777" w:rsidR="003976F1" w:rsidRPr="007929AB" w:rsidRDefault="006F02DB" w:rsidP="007929AB">
            <w:pPr>
              <w:widowControl w:val="0"/>
              <w:autoSpaceDE w:val="0"/>
              <w:autoSpaceDN w:val="0"/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Снижение уровня преступности</w:t>
            </w:r>
          </w:p>
        </w:tc>
      </w:tr>
      <w:tr w:rsidR="003976F1" w:rsidRPr="007929AB" w14:paraId="2AC162E9" w14:textId="77777777" w:rsidTr="003976F1">
        <w:trPr>
          <w:trHeight w:val="56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0642DAE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4E396E83" w14:textId="77777777" w:rsidR="006F02DB" w:rsidRPr="007929AB" w:rsidRDefault="006F02DB" w:rsidP="007929AB">
            <w:pPr>
              <w:pStyle w:val="ConsPlusNormal"/>
              <w:jc w:val="both"/>
              <w:rPr>
                <w:rFonts w:cs="Arial"/>
                <w:sz w:val="24"/>
                <w:szCs w:val="28"/>
                <w:lang w:eastAsia="en-US"/>
              </w:rPr>
            </w:pPr>
            <w:r w:rsidRPr="007929AB">
              <w:rPr>
                <w:rFonts w:cs="Arial"/>
                <w:sz w:val="24"/>
                <w:szCs w:val="28"/>
                <w:lang w:eastAsia="en-US"/>
              </w:rPr>
              <w:t>1. Профилактика правонарушений.</w:t>
            </w:r>
          </w:p>
          <w:p w14:paraId="0C516CA3" w14:textId="77777777" w:rsidR="003976F1" w:rsidRPr="007929AB" w:rsidRDefault="006F02DB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  <w:lang w:eastAsia="en-US"/>
              </w:rPr>
              <w:t>2. Профилактика незаконного оборота и потребления наркотических средств и психотропных веществ.</w:t>
            </w:r>
          </w:p>
        </w:tc>
      </w:tr>
      <w:tr w:rsidR="003976F1" w:rsidRPr="007929AB" w14:paraId="7FFF53E2" w14:textId="77777777" w:rsidTr="003976F1">
        <w:trPr>
          <w:trHeight w:val="56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7FC593D" w14:textId="77777777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14:paraId="06F855C6" w14:textId="0F5AB9FB" w:rsidR="003976F1" w:rsidRPr="007929AB" w:rsidRDefault="00700422" w:rsidP="007929AB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28801,6 тыс. рублей</w:t>
            </w:r>
          </w:p>
        </w:tc>
      </w:tr>
    </w:tbl>
    <w:p w14:paraId="499C42F4" w14:textId="4A2C2B20" w:rsidR="00BC4C83" w:rsidRDefault="00BC4C83" w:rsidP="00BC4C83">
      <w:pPr>
        <w:ind w:firstLine="0"/>
      </w:pPr>
      <w:r>
        <w:rPr>
          <w:rFonts w:cs="Arial"/>
          <w:szCs w:val="28"/>
        </w:rPr>
        <w:t>(</w:t>
      </w:r>
      <w:r w:rsidRPr="00BC4C83">
        <w:rPr>
          <w:rFonts w:cs="Arial"/>
          <w:szCs w:val="28"/>
        </w:rPr>
        <w:t>Строк</w:t>
      </w:r>
      <w:r>
        <w:rPr>
          <w:rFonts w:cs="Arial"/>
          <w:szCs w:val="28"/>
        </w:rPr>
        <w:t>а</w:t>
      </w:r>
      <w:r w:rsidRPr="00BC4C83">
        <w:rPr>
          <w:rFonts w:cs="Arial"/>
          <w:szCs w:val="28"/>
        </w:rPr>
        <w:t xml:space="preserve"> «Объемы финансового обеспечения за весь период реализации»</w:t>
      </w:r>
      <w:r>
        <w:rPr>
          <w:rFonts w:cs="Arial"/>
          <w:szCs w:val="28"/>
        </w:rPr>
        <w:t xml:space="preserve"> изложена в новой редакции постановлением администрации </w:t>
      </w:r>
      <w:hyperlink r:id="rId74" w:tooltip="постановление от 03.10.2024 0:00:00 №209-па Администрация г. Пыть-Ях&#10;&#10;О внесении изменений в постановление администрации города от 26.12.2023 № 362-па " w:history="1">
        <w:r w:rsidRPr="00BC4C83">
          <w:rPr>
            <w:rStyle w:val="afb"/>
            <w:rFonts w:cs="Arial"/>
            <w:szCs w:val="28"/>
          </w:rPr>
          <w:t>от 03.10.2024 № 209-па</w:t>
        </w:r>
      </w:hyperlink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3976F1" w:rsidRPr="007929AB" w14:paraId="0FB9F219" w14:textId="77777777" w:rsidTr="003976F1">
        <w:trPr>
          <w:trHeight w:val="567"/>
        </w:trPr>
        <w:tc>
          <w:tcPr>
            <w:tcW w:w="7088" w:type="dxa"/>
            <w:vAlign w:val="center"/>
          </w:tcPr>
          <w:p w14:paraId="014205D5" w14:textId="76C04822" w:rsidR="003976F1" w:rsidRPr="007929AB" w:rsidRDefault="003976F1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</w:t>
            </w:r>
            <w:r w:rsidR="007929AB" w:rsidRPr="007929AB">
              <w:rPr>
                <w:rFonts w:cs="Arial"/>
                <w:szCs w:val="28"/>
              </w:rPr>
              <w:t>-</w:t>
            </w:r>
            <w:r w:rsidRPr="007929AB">
              <w:rPr>
                <w:rFonts w:cs="Arial"/>
                <w:szCs w:val="28"/>
              </w:rPr>
              <w:t>Югры</w:t>
            </w:r>
          </w:p>
        </w:tc>
        <w:tc>
          <w:tcPr>
            <w:tcW w:w="8051" w:type="dxa"/>
            <w:vAlign w:val="center"/>
          </w:tcPr>
          <w:p w14:paraId="6EC27832" w14:textId="0CC8DA95" w:rsidR="0096573D" w:rsidRPr="007929AB" w:rsidRDefault="005129F8" w:rsidP="007929AB">
            <w:pPr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 xml:space="preserve">1. </w:t>
            </w:r>
            <w:r w:rsidR="006F02DB" w:rsidRPr="007929AB">
              <w:rPr>
                <w:rFonts w:cs="Arial"/>
                <w:szCs w:val="28"/>
              </w:rPr>
              <w:t>Государственная программы Ханты-Мансийского автономного округа</w:t>
            </w:r>
            <w:r w:rsidR="007929AB" w:rsidRPr="007929AB">
              <w:rPr>
                <w:rFonts w:cs="Arial"/>
                <w:szCs w:val="28"/>
              </w:rPr>
              <w:t>-</w:t>
            </w:r>
            <w:r w:rsidR="006F02DB" w:rsidRPr="007929AB">
              <w:rPr>
                <w:rFonts w:cs="Arial"/>
                <w:szCs w:val="28"/>
              </w:rPr>
              <w:t xml:space="preserve">Югры </w:t>
            </w:r>
            <w:r w:rsidR="007929AB" w:rsidRPr="007929AB">
              <w:rPr>
                <w:rFonts w:cs="Arial"/>
                <w:szCs w:val="28"/>
              </w:rPr>
              <w:t>«</w:t>
            </w:r>
            <w:r w:rsidR="006F02DB" w:rsidRPr="007929AB">
              <w:rPr>
                <w:rFonts w:cs="Arial"/>
                <w:szCs w:val="28"/>
              </w:rPr>
              <w:t xml:space="preserve">Безопасность жизнедеятельности и профилактика </w:t>
            </w:r>
            <w:proofErr w:type="gramStart"/>
            <w:r w:rsidR="006F02DB" w:rsidRPr="007929AB">
              <w:rPr>
                <w:rFonts w:cs="Arial"/>
                <w:szCs w:val="28"/>
              </w:rPr>
              <w:t>правонарушений</w:t>
            </w:r>
            <w:r w:rsidR="007929AB" w:rsidRPr="007929AB">
              <w:rPr>
                <w:rFonts w:cs="Arial"/>
                <w:szCs w:val="28"/>
              </w:rPr>
              <w:t>»</w:t>
            </w:r>
            <w:r w:rsidR="0096573D" w:rsidRPr="007929AB">
              <w:rPr>
                <w:rFonts w:cs="Arial"/>
                <w:szCs w:val="28"/>
              </w:rPr>
              <w:t>/</w:t>
            </w:r>
            <w:proofErr w:type="gramEnd"/>
          </w:p>
          <w:p w14:paraId="5CE67240" w14:textId="00DC8719" w:rsidR="003976F1" w:rsidRPr="007929AB" w:rsidRDefault="005129F8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8"/>
              </w:rPr>
            </w:pPr>
            <w:r w:rsidRPr="007929AB">
              <w:rPr>
                <w:rFonts w:cs="Arial"/>
                <w:szCs w:val="28"/>
              </w:rPr>
              <w:t xml:space="preserve">1.1. </w:t>
            </w:r>
            <w:r w:rsidR="0096573D" w:rsidRPr="007929AB">
              <w:rPr>
                <w:rFonts w:cs="Arial"/>
                <w:szCs w:val="28"/>
              </w:rPr>
              <w:t>П</w:t>
            </w:r>
            <w:r w:rsidR="00393EA8" w:rsidRPr="007929AB">
              <w:rPr>
                <w:rFonts w:cs="Arial"/>
                <w:szCs w:val="28"/>
              </w:rPr>
              <w:t xml:space="preserve">оказатель </w:t>
            </w:r>
            <w:r w:rsidR="007929AB" w:rsidRPr="007929AB">
              <w:rPr>
                <w:rFonts w:cs="Arial"/>
                <w:szCs w:val="28"/>
              </w:rPr>
              <w:t>«</w:t>
            </w:r>
            <w:r w:rsidR="00064BB2" w:rsidRPr="007929AB">
              <w:rPr>
                <w:rFonts w:cs="Arial"/>
                <w:szCs w:val="28"/>
              </w:rPr>
              <w:t>Снижение у</w:t>
            </w:r>
            <w:r w:rsidR="00064BB2" w:rsidRPr="007929AB">
              <w:rPr>
                <w:rFonts w:eastAsia="Courier New" w:cs="Arial"/>
                <w:szCs w:val="28"/>
              </w:rPr>
              <w:t>ровня</w:t>
            </w:r>
            <w:r w:rsidR="0053319F" w:rsidRPr="007929AB">
              <w:rPr>
                <w:rFonts w:eastAsia="Courier New" w:cs="Arial"/>
                <w:szCs w:val="28"/>
              </w:rPr>
              <w:t xml:space="preserve"> преступности (число зарегистрированных преступлений на 100 тыс. человек населения)</w:t>
            </w:r>
            <w:r w:rsidR="00064BB2" w:rsidRPr="007929AB">
              <w:rPr>
                <w:rFonts w:eastAsia="Courier New" w:cs="Arial"/>
                <w:szCs w:val="28"/>
              </w:rPr>
              <w:t>, до 1105,7 ед.</w:t>
            </w:r>
            <w:r w:rsidR="007929AB" w:rsidRPr="007929AB">
              <w:rPr>
                <w:rFonts w:cs="Arial"/>
                <w:szCs w:val="28"/>
              </w:rPr>
              <w:t>»</w:t>
            </w:r>
            <w:r w:rsidR="00064BB2" w:rsidRPr="007929AB">
              <w:rPr>
                <w:rFonts w:cs="Arial"/>
                <w:szCs w:val="28"/>
              </w:rPr>
              <w:t xml:space="preserve"> </w:t>
            </w:r>
          </w:p>
        </w:tc>
      </w:tr>
    </w:tbl>
    <w:p w14:paraId="6B8956C9" w14:textId="358A182A" w:rsidR="003976F1" w:rsidRPr="007929AB" w:rsidRDefault="003976F1" w:rsidP="003976F1">
      <w:pPr>
        <w:rPr>
          <w:rFonts w:cs="Arial"/>
        </w:rPr>
      </w:pPr>
    </w:p>
    <w:p w14:paraId="5C86F2A5" w14:textId="77777777" w:rsidR="003976F1" w:rsidRPr="007929AB" w:rsidRDefault="003976F1" w:rsidP="007929AB">
      <w:pPr>
        <w:pStyle w:val="2"/>
      </w:pPr>
      <w:r w:rsidRPr="007929AB">
        <w:t>2. Показатели муниципальной программы</w:t>
      </w:r>
    </w:p>
    <w:p w14:paraId="401782A7" w14:textId="77777777" w:rsidR="003976F1" w:rsidRPr="007929AB" w:rsidRDefault="003976F1" w:rsidP="003976F1">
      <w:pPr>
        <w:jc w:val="right"/>
        <w:rPr>
          <w:rFonts w:cs="Arial"/>
        </w:rPr>
      </w:pPr>
    </w:p>
    <w:tbl>
      <w:tblPr>
        <w:tblW w:w="15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920"/>
        <w:gridCol w:w="1134"/>
        <w:gridCol w:w="923"/>
        <w:gridCol w:w="708"/>
        <w:gridCol w:w="718"/>
        <w:gridCol w:w="718"/>
        <w:gridCol w:w="718"/>
        <w:gridCol w:w="718"/>
        <w:gridCol w:w="718"/>
        <w:gridCol w:w="718"/>
        <w:gridCol w:w="718"/>
        <w:gridCol w:w="2374"/>
        <w:gridCol w:w="1417"/>
        <w:gridCol w:w="1070"/>
      </w:tblGrid>
      <w:tr w:rsidR="003976F1" w:rsidRPr="007929AB" w14:paraId="70A1FE6A" w14:textId="77777777" w:rsidTr="00EF03F6">
        <w:trPr>
          <w:trHeight w:val="444"/>
        </w:trPr>
        <w:tc>
          <w:tcPr>
            <w:tcW w:w="709" w:type="dxa"/>
            <w:vMerge w:val="restart"/>
            <w:vAlign w:val="center"/>
          </w:tcPr>
          <w:p w14:paraId="60FC0AEC" w14:textId="189B5210" w:rsidR="003976F1" w:rsidRPr="007929AB" w:rsidRDefault="007929AB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 xml:space="preserve">№ </w:t>
            </w:r>
            <w:r w:rsidR="003976F1" w:rsidRPr="007929AB">
              <w:rPr>
                <w:rFonts w:cs="Arial"/>
                <w:szCs w:val="18"/>
              </w:rPr>
              <w:t>п/п</w:t>
            </w:r>
          </w:p>
        </w:tc>
        <w:tc>
          <w:tcPr>
            <w:tcW w:w="1560" w:type="dxa"/>
            <w:vMerge w:val="restart"/>
            <w:vAlign w:val="center"/>
          </w:tcPr>
          <w:p w14:paraId="403BD9C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14:paraId="531F4DAF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14:paraId="72F425F6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631" w:type="dxa"/>
            <w:gridSpan w:val="2"/>
            <w:vAlign w:val="center"/>
          </w:tcPr>
          <w:p w14:paraId="1B614415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5026" w:type="dxa"/>
            <w:gridSpan w:val="7"/>
            <w:vAlign w:val="center"/>
          </w:tcPr>
          <w:p w14:paraId="7D7D9AE3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2374" w:type="dxa"/>
            <w:vMerge w:val="restart"/>
            <w:vAlign w:val="center"/>
          </w:tcPr>
          <w:p w14:paraId="56ABFEAF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Документ</w:t>
            </w:r>
          </w:p>
        </w:tc>
        <w:tc>
          <w:tcPr>
            <w:tcW w:w="1417" w:type="dxa"/>
            <w:vMerge w:val="restart"/>
            <w:vAlign w:val="center"/>
          </w:tcPr>
          <w:p w14:paraId="1F56621B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070" w:type="dxa"/>
            <w:vMerge w:val="restart"/>
            <w:shd w:val="clear" w:color="FFFFFF" w:fill="FFFFFF"/>
            <w:vAlign w:val="center"/>
          </w:tcPr>
          <w:p w14:paraId="4FFE7A2D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3976F1" w:rsidRPr="007929AB" w14:paraId="5F18028F" w14:textId="77777777" w:rsidTr="00EF03F6">
        <w:trPr>
          <w:trHeight w:val="594"/>
        </w:trPr>
        <w:tc>
          <w:tcPr>
            <w:tcW w:w="709" w:type="dxa"/>
            <w:vMerge/>
          </w:tcPr>
          <w:p w14:paraId="11AA2232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60" w:type="dxa"/>
            <w:vMerge/>
          </w:tcPr>
          <w:p w14:paraId="46EE8B0A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0" w:type="dxa"/>
            <w:vMerge/>
          </w:tcPr>
          <w:p w14:paraId="4858E549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1560F584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23" w:type="dxa"/>
            <w:vAlign w:val="center"/>
          </w:tcPr>
          <w:p w14:paraId="43B7942E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значение</w:t>
            </w:r>
          </w:p>
        </w:tc>
        <w:tc>
          <w:tcPr>
            <w:tcW w:w="708" w:type="dxa"/>
            <w:vAlign w:val="center"/>
          </w:tcPr>
          <w:p w14:paraId="74BC90A2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год</w:t>
            </w:r>
          </w:p>
        </w:tc>
        <w:tc>
          <w:tcPr>
            <w:tcW w:w="718" w:type="dxa"/>
            <w:vAlign w:val="center"/>
          </w:tcPr>
          <w:p w14:paraId="01059496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2024</w:t>
            </w:r>
          </w:p>
        </w:tc>
        <w:tc>
          <w:tcPr>
            <w:tcW w:w="718" w:type="dxa"/>
            <w:vAlign w:val="center"/>
          </w:tcPr>
          <w:p w14:paraId="4E21EA2D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2025</w:t>
            </w:r>
          </w:p>
        </w:tc>
        <w:tc>
          <w:tcPr>
            <w:tcW w:w="718" w:type="dxa"/>
            <w:vAlign w:val="center"/>
          </w:tcPr>
          <w:p w14:paraId="06219638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2026</w:t>
            </w:r>
          </w:p>
        </w:tc>
        <w:tc>
          <w:tcPr>
            <w:tcW w:w="718" w:type="dxa"/>
            <w:vAlign w:val="center"/>
          </w:tcPr>
          <w:p w14:paraId="518CA76D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2027</w:t>
            </w:r>
          </w:p>
        </w:tc>
        <w:tc>
          <w:tcPr>
            <w:tcW w:w="718" w:type="dxa"/>
            <w:vAlign w:val="center"/>
          </w:tcPr>
          <w:p w14:paraId="1BFFEC92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2028</w:t>
            </w:r>
          </w:p>
        </w:tc>
        <w:tc>
          <w:tcPr>
            <w:tcW w:w="718" w:type="dxa"/>
            <w:vAlign w:val="center"/>
          </w:tcPr>
          <w:p w14:paraId="44236D10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2029</w:t>
            </w:r>
          </w:p>
        </w:tc>
        <w:tc>
          <w:tcPr>
            <w:tcW w:w="718" w:type="dxa"/>
            <w:vAlign w:val="center"/>
          </w:tcPr>
          <w:p w14:paraId="1E1BD85B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2030</w:t>
            </w:r>
          </w:p>
        </w:tc>
        <w:tc>
          <w:tcPr>
            <w:tcW w:w="2374" w:type="dxa"/>
            <w:vMerge/>
          </w:tcPr>
          <w:p w14:paraId="2D47D0D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vMerge/>
          </w:tcPr>
          <w:p w14:paraId="37244B6F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70" w:type="dxa"/>
            <w:vMerge/>
            <w:shd w:val="clear" w:color="FFFFFF" w:fill="FFFFFF"/>
          </w:tcPr>
          <w:p w14:paraId="066EAE0E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</w:tr>
      <w:tr w:rsidR="003976F1" w:rsidRPr="007929AB" w14:paraId="7C502A27" w14:textId="77777777" w:rsidTr="00EF03F6">
        <w:trPr>
          <w:trHeight w:val="251"/>
        </w:trPr>
        <w:tc>
          <w:tcPr>
            <w:tcW w:w="709" w:type="dxa"/>
            <w:vAlign w:val="center"/>
          </w:tcPr>
          <w:p w14:paraId="37271FF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14:paraId="7302DFEF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2</w:t>
            </w:r>
          </w:p>
        </w:tc>
        <w:tc>
          <w:tcPr>
            <w:tcW w:w="920" w:type="dxa"/>
            <w:vAlign w:val="center"/>
          </w:tcPr>
          <w:p w14:paraId="5055C869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5F65644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5</w:t>
            </w:r>
          </w:p>
        </w:tc>
        <w:tc>
          <w:tcPr>
            <w:tcW w:w="923" w:type="dxa"/>
            <w:vAlign w:val="center"/>
          </w:tcPr>
          <w:p w14:paraId="56581451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0C104850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7</w:t>
            </w:r>
          </w:p>
        </w:tc>
        <w:tc>
          <w:tcPr>
            <w:tcW w:w="718" w:type="dxa"/>
            <w:vAlign w:val="center"/>
          </w:tcPr>
          <w:p w14:paraId="67B2D337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8</w:t>
            </w:r>
          </w:p>
        </w:tc>
        <w:tc>
          <w:tcPr>
            <w:tcW w:w="718" w:type="dxa"/>
            <w:vAlign w:val="center"/>
          </w:tcPr>
          <w:p w14:paraId="525DE0FC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9</w:t>
            </w:r>
          </w:p>
        </w:tc>
        <w:tc>
          <w:tcPr>
            <w:tcW w:w="718" w:type="dxa"/>
            <w:vAlign w:val="center"/>
          </w:tcPr>
          <w:p w14:paraId="768D14FC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10</w:t>
            </w:r>
          </w:p>
        </w:tc>
        <w:tc>
          <w:tcPr>
            <w:tcW w:w="718" w:type="dxa"/>
            <w:vAlign w:val="center"/>
          </w:tcPr>
          <w:p w14:paraId="1D6B07E7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11</w:t>
            </w:r>
          </w:p>
        </w:tc>
        <w:tc>
          <w:tcPr>
            <w:tcW w:w="718" w:type="dxa"/>
            <w:vAlign w:val="center"/>
          </w:tcPr>
          <w:p w14:paraId="2E1AE23D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58661646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13</w:t>
            </w:r>
          </w:p>
        </w:tc>
        <w:tc>
          <w:tcPr>
            <w:tcW w:w="718" w:type="dxa"/>
            <w:vAlign w:val="center"/>
          </w:tcPr>
          <w:p w14:paraId="5F716CA5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14</w:t>
            </w:r>
          </w:p>
        </w:tc>
        <w:tc>
          <w:tcPr>
            <w:tcW w:w="2374" w:type="dxa"/>
            <w:vAlign w:val="center"/>
          </w:tcPr>
          <w:p w14:paraId="1D61E164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14:paraId="4F107EF0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16</w:t>
            </w:r>
          </w:p>
        </w:tc>
        <w:tc>
          <w:tcPr>
            <w:tcW w:w="1070" w:type="dxa"/>
            <w:vAlign w:val="center"/>
          </w:tcPr>
          <w:p w14:paraId="46E28D36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17</w:t>
            </w:r>
          </w:p>
        </w:tc>
      </w:tr>
      <w:tr w:rsidR="003976F1" w:rsidRPr="007929AB" w14:paraId="5D4F9C53" w14:textId="77777777" w:rsidTr="00EF03F6">
        <w:trPr>
          <w:trHeight w:val="505"/>
        </w:trPr>
        <w:tc>
          <w:tcPr>
            <w:tcW w:w="15841" w:type="dxa"/>
            <w:gridSpan w:val="16"/>
            <w:vAlign w:val="center"/>
          </w:tcPr>
          <w:p w14:paraId="2A6E1CB2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color w:val="000000"/>
                <w:sz w:val="24"/>
                <w:szCs w:val="18"/>
              </w:rPr>
              <w:t xml:space="preserve">Цель 1 </w:t>
            </w:r>
            <w:r w:rsidR="006F02DB" w:rsidRPr="007929AB">
              <w:rPr>
                <w:rFonts w:ascii="Arial" w:hAnsi="Arial" w:cs="Arial"/>
                <w:color w:val="000000"/>
                <w:sz w:val="24"/>
                <w:szCs w:val="18"/>
              </w:rPr>
              <w:t>Снижение уровня преступности</w:t>
            </w:r>
          </w:p>
        </w:tc>
      </w:tr>
      <w:tr w:rsidR="003976F1" w:rsidRPr="007929AB" w14:paraId="15356CA9" w14:textId="77777777" w:rsidTr="00EF03F6">
        <w:trPr>
          <w:trHeight w:val="251"/>
        </w:trPr>
        <w:tc>
          <w:tcPr>
            <w:tcW w:w="709" w:type="dxa"/>
            <w:vAlign w:val="center"/>
          </w:tcPr>
          <w:p w14:paraId="522CF6D1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22058186" w14:textId="77777777" w:rsidR="003976F1" w:rsidRPr="007929AB" w:rsidRDefault="006F02DB" w:rsidP="007929AB">
            <w:pPr>
              <w:pStyle w:val="a9"/>
              <w:spacing w:after="0" w:line="240" w:lineRule="auto"/>
              <w:ind w:left="0" w:firstLine="0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920" w:type="dxa"/>
            <w:vAlign w:val="center"/>
          </w:tcPr>
          <w:p w14:paraId="4846C41A" w14:textId="7F58265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 xml:space="preserve"> </w:t>
            </w:r>
            <w:r w:rsidR="007929AB" w:rsidRPr="007929AB">
              <w:rPr>
                <w:rFonts w:ascii="Arial" w:hAnsi="Arial" w:cs="Arial"/>
                <w:sz w:val="24"/>
                <w:szCs w:val="18"/>
              </w:rPr>
              <w:t>«</w:t>
            </w:r>
            <w:r w:rsidRPr="007929AB">
              <w:rPr>
                <w:rFonts w:ascii="Arial" w:hAnsi="Arial" w:cs="Arial"/>
                <w:sz w:val="24"/>
                <w:szCs w:val="18"/>
              </w:rPr>
              <w:t>ГП</w:t>
            </w:r>
            <w:r w:rsidR="007929AB" w:rsidRPr="007929AB">
              <w:rPr>
                <w:rFonts w:ascii="Arial" w:hAnsi="Arial" w:cs="Arial"/>
                <w:sz w:val="24"/>
                <w:szCs w:val="18"/>
              </w:rPr>
              <w:t>»</w:t>
            </w:r>
            <w:r w:rsidRPr="007929AB">
              <w:rPr>
                <w:rFonts w:ascii="Arial" w:hAnsi="Arial" w:cs="Arial"/>
                <w:sz w:val="24"/>
                <w:szCs w:val="18"/>
              </w:rPr>
              <w:t xml:space="preserve">, </w:t>
            </w:r>
            <w:r w:rsidR="007929AB" w:rsidRPr="007929AB">
              <w:rPr>
                <w:rFonts w:ascii="Arial" w:hAnsi="Arial" w:cs="Arial"/>
                <w:sz w:val="24"/>
                <w:szCs w:val="18"/>
              </w:rPr>
              <w:t>«</w:t>
            </w:r>
            <w:r w:rsidRPr="007929AB">
              <w:rPr>
                <w:rFonts w:ascii="Arial" w:hAnsi="Arial" w:cs="Arial"/>
                <w:sz w:val="24"/>
                <w:szCs w:val="18"/>
              </w:rPr>
              <w:t>МП</w:t>
            </w:r>
            <w:r w:rsidR="007929AB" w:rsidRPr="007929AB">
              <w:rPr>
                <w:rFonts w:ascii="Arial" w:hAnsi="Arial" w:cs="Arial"/>
                <w:sz w:val="24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14:paraId="5DDDEBCA" w14:textId="77777777" w:rsidR="003976F1" w:rsidRPr="007929AB" w:rsidRDefault="006F02DB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единиц</w:t>
            </w:r>
          </w:p>
        </w:tc>
        <w:tc>
          <w:tcPr>
            <w:tcW w:w="923" w:type="dxa"/>
            <w:vAlign w:val="center"/>
          </w:tcPr>
          <w:p w14:paraId="25AB9620" w14:textId="3F81FD9F" w:rsidR="003976F1" w:rsidRPr="007929AB" w:rsidRDefault="00A84415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328,1</w:t>
            </w:r>
          </w:p>
        </w:tc>
        <w:tc>
          <w:tcPr>
            <w:tcW w:w="708" w:type="dxa"/>
            <w:vAlign w:val="center"/>
          </w:tcPr>
          <w:p w14:paraId="42AB1920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7929AB">
              <w:rPr>
                <w:rFonts w:ascii="Arial" w:hAnsi="Arial" w:cs="Arial"/>
                <w:sz w:val="24"/>
                <w:szCs w:val="18"/>
              </w:rPr>
              <w:t>2022</w:t>
            </w:r>
          </w:p>
        </w:tc>
        <w:tc>
          <w:tcPr>
            <w:tcW w:w="718" w:type="dxa"/>
            <w:vAlign w:val="center"/>
          </w:tcPr>
          <w:p w14:paraId="38EFAFC0" w14:textId="77777777" w:rsidR="003976F1" w:rsidRPr="007929AB" w:rsidRDefault="006F02DB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302,5</w:t>
            </w:r>
          </w:p>
        </w:tc>
        <w:tc>
          <w:tcPr>
            <w:tcW w:w="718" w:type="dxa"/>
            <w:vAlign w:val="center"/>
          </w:tcPr>
          <w:p w14:paraId="5E362B65" w14:textId="77777777" w:rsidR="003976F1" w:rsidRPr="007929AB" w:rsidRDefault="009233E8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282,6</w:t>
            </w:r>
          </w:p>
        </w:tc>
        <w:tc>
          <w:tcPr>
            <w:tcW w:w="718" w:type="dxa"/>
            <w:vAlign w:val="center"/>
          </w:tcPr>
          <w:p w14:paraId="5F2BA8F1" w14:textId="77777777" w:rsidR="003976F1" w:rsidRPr="007929AB" w:rsidRDefault="009233E8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259,3</w:t>
            </w:r>
          </w:p>
        </w:tc>
        <w:tc>
          <w:tcPr>
            <w:tcW w:w="718" w:type="dxa"/>
            <w:vAlign w:val="center"/>
          </w:tcPr>
          <w:p w14:paraId="28FD0AEE" w14:textId="77777777" w:rsidR="003976F1" w:rsidRPr="007929AB" w:rsidRDefault="009233E8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229,7</w:t>
            </w:r>
          </w:p>
        </w:tc>
        <w:tc>
          <w:tcPr>
            <w:tcW w:w="718" w:type="dxa"/>
            <w:vAlign w:val="center"/>
          </w:tcPr>
          <w:p w14:paraId="0E991D16" w14:textId="77777777" w:rsidR="003976F1" w:rsidRPr="007929AB" w:rsidRDefault="009233E8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223,6</w:t>
            </w:r>
          </w:p>
        </w:tc>
        <w:tc>
          <w:tcPr>
            <w:tcW w:w="718" w:type="dxa"/>
            <w:vAlign w:val="center"/>
          </w:tcPr>
          <w:p w14:paraId="22FD998E" w14:textId="77777777" w:rsidR="003976F1" w:rsidRPr="007929AB" w:rsidRDefault="009233E8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217,6</w:t>
            </w:r>
          </w:p>
        </w:tc>
        <w:tc>
          <w:tcPr>
            <w:tcW w:w="718" w:type="dxa"/>
            <w:vAlign w:val="center"/>
          </w:tcPr>
          <w:p w14:paraId="75F897C7" w14:textId="77777777" w:rsidR="003976F1" w:rsidRPr="007929AB" w:rsidRDefault="009233E8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211,4</w:t>
            </w:r>
          </w:p>
        </w:tc>
        <w:tc>
          <w:tcPr>
            <w:tcW w:w="2374" w:type="dxa"/>
            <w:vAlign w:val="center"/>
          </w:tcPr>
          <w:p w14:paraId="5CE39A2A" w14:textId="35DAEF99" w:rsidR="003976F1" w:rsidRPr="007929AB" w:rsidRDefault="00172A29" w:rsidP="007929AB">
            <w:pPr>
              <w:ind w:firstLine="0"/>
              <w:rPr>
                <w:rFonts w:cs="Arial"/>
                <w:szCs w:val="18"/>
              </w:rPr>
            </w:pPr>
            <w:r w:rsidRPr="007929AB">
              <w:rPr>
                <w:rFonts w:cs="Arial"/>
                <w:bCs/>
                <w:szCs w:val="18"/>
              </w:rPr>
              <w:t>Постановление</w:t>
            </w:r>
            <w:r w:rsidR="009233E8" w:rsidRPr="007929AB">
              <w:rPr>
                <w:rFonts w:cs="Arial"/>
                <w:bCs/>
                <w:szCs w:val="18"/>
              </w:rPr>
              <w:t xml:space="preserve"> Правительства Ханты-Мансийского автономного округа</w:t>
            </w:r>
            <w:r w:rsidR="007929AB" w:rsidRPr="007929AB">
              <w:rPr>
                <w:rFonts w:cs="Arial"/>
                <w:bCs/>
                <w:szCs w:val="18"/>
              </w:rPr>
              <w:t>-</w:t>
            </w:r>
            <w:r w:rsidR="009233E8" w:rsidRPr="007929AB">
              <w:rPr>
                <w:rFonts w:cs="Arial"/>
                <w:bCs/>
                <w:szCs w:val="18"/>
              </w:rPr>
              <w:t xml:space="preserve">Югры </w:t>
            </w:r>
            <w:hyperlink r:id="rId75" w:history="1">
              <w:r w:rsidR="007929AB">
                <w:rPr>
                  <w:rStyle w:val="afb"/>
                  <w:rFonts w:cs="Arial"/>
                  <w:bCs/>
                  <w:szCs w:val="18"/>
                </w:rPr>
                <w:t>от 10.11.2023 № 543-п</w:t>
              </w:r>
            </w:hyperlink>
            <w:r w:rsidR="009233E8" w:rsidRPr="007929AB">
              <w:rPr>
                <w:rFonts w:cs="Arial"/>
                <w:bCs/>
                <w:szCs w:val="18"/>
              </w:rPr>
              <w:t xml:space="preserve"> </w:t>
            </w:r>
            <w:r w:rsidR="007929AB" w:rsidRPr="007929AB">
              <w:rPr>
                <w:rFonts w:cs="Arial"/>
                <w:bCs/>
                <w:szCs w:val="18"/>
              </w:rPr>
              <w:t>«</w:t>
            </w:r>
            <w:r w:rsidR="009233E8" w:rsidRPr="007929AB">
              <w:rPr>
                <w:rFonts w:cs="Arial"/>
                <w:bCs/>
                <w:szCs w:val="18"/>
              </w:rPr>
              <w:t>О государственной программе Ханты-Мансийского автономного округа</w:t>
            </w:r>
            <w:r w:rsidR="007929AB" w:rsidRPr="007929AB">
              <w:rPr>
                <w:rFonts w:cs="Arial"/>
                <w:bCs/>
                <w:szCs w:val="18"/>
              </w:rPr>
              <w:t>-</w:t>
            </w:r>
            <w:r w:rsidR="009233E8" w:rsidRPr="007929AB">
              <w:rPr>
                <w:rFonts w:cs="Arial"/>
                <w:bCs/>
                <w:szCs w:val="18"/>
              </w:rPr>
              <w:t xml:space="preserve">Югры </w:t>
            </w:r>
            <w:r w:rsidR="007929AB" w:rsidRPr="007929AB">
              <w:rPr>
                <w:rFonts w:cs="Arial"/>
                <w:bCs/>
                <w:szCs w:val="18"/>
              </w:rPr>
              <w:t>«</w:t>
            </w:r>
            <w:r w:rsidR="009233E8" w:rsidRPr="007929AB">
              <w:rPr>
                <w:rFonts w:cs="Arial"/>
                <w:bCs/>
                <w:szCs w:val="18"/>
              </w:rPr>
              <w:t>Безопасность жизнедеятельности и профилактика правонарушений</w:t>
            </w:r>
            <w:r w:rsidR="007929AB" w:rsidRPr="007929AB">
              <w:rPr>
                <w:rFonts w:cs="Arial"/>
                <w:bCs/>
                <w:szCs w:val="18"/>
              </w:rPr>
              <w:t>»</w:t>
            </w:r>
            <w:r w:rsidR="009233E8" w:rsidRPr="007929AB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29E1440" w14:textId="77777777" w:rsidR="003976F1" w:rsidRPr="007929AB" w:rsidRDefault="003976F1" w:rsidP="007929AB">
            <w:pPr>
              <w:pStyle w:val="a9"/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7929AB">
              <w:rPr>
                <w:rFonts w:ascii="Arial" w:hAnsi="Arial" w:cs="Arial"/>
                <w:color w:val="000000"/>
                <w:sz w:val="24"/>
                <w:szCs w:val="18"/>
              </w:rPr>
              <w:t xml:space="preserve">Управление по </w:t>
            </w:r>
            <w:r w:rsidR="009233E8" w:rsidRPr="007929AB">
              <w:rPr>
                <w:rFonts w:ascii="Arial" w:hAnsi="Arial" w:cs="Arial"/>
                <w:color w:val="000000"/>
                <w:sz w:val="24"/>
                <w:szCs w:val="18"/>
              </w:rPr>
              <w:t xml:space="preserve">внутренней политике </w:t>
            </w:r>
            <w:r w:rsidRPr="007929AB">
              <w:rPr>
                <w:rFonts w:ascii="Arial" w:hAnsi="Arial" w:cs="Arial"/>
                <w:color w:val="000000"/>
                <w:sz w:val="24"/>
                <w:szCs w:val="18"/>
              </w:rPr>
              <w:t>администрации города</w:t>
            </w:r>
          </w:p>
        </w:tc>
        <w:tc>
          <w:tcPr>
            <w:tcW w:w="1070" w:type="dxa"/>
            <w:vAlign w:val="center"/>
          </w:tcPr>
          <w:p w14:paraId="257BB0AC" w14:textId="77777777" w:rsidR="003976F1" w:rsidRPr="007929AB" w:rsidRDefault="003976F1" w:rsidP="007929AB">
            <w:pPr>
              <w:ind w:firstLine="0"/>
              <w:rPr>
                <w:rFonts w:cs="Arial"/>
                <w:szCs w:val="18"/>
              </w:rPr>
            </w:pPr>
          </w:p>
        </w:tc>
      </w:tr>
      <w:tr w:rsidR="003976F1" w:rsidRPr="007929AB" w14:paraId="2B06A5DB" w14:textId="77777777" w:rsidTr="00EF03F6">
        <w:trPr>
          <w:trHeight w:val="438"/>
        </w:trPr>
        <w:tc>
          <w:tcPr>
            <w:tcW w:w="709" w:type="dxa"/>
            <w:vAlign w:val="center"/>
          </w:tcPr>
          <w:p w14:paraId="3D964F62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4A704116" w14:textId="77777777" w:rsidR="003976F1" w:rsidRPr="007929AB" w:rsidRDefault="00172A29" w:rsidP="007929AB">
            <w:pPr>
              <w:ind w:firstLine="0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</w:rPr>
              <w:t xml:space="preserve">Общая распространенность наркомании (на 100 тыс. </w:t>
            </w:r>
            <w:r w:rsidRPr="007929AB">
              <w:rPr>
                <w:rFonts w:cs="Arial"/>
                <w:color w:val="000000"/>
              </w:rPr>
              <w:lastRenderedPageBreak/>
              <w:t xml:space="preserve">населения), </w:t>
            </w:r>
            <w:proofErr w:type="spellStart"/>
            <w:r w:rsidRPr="007929AB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920" w:type="dxa"/>
            <w:vAlign w:val="center"/>
          </w:tcPr>
          <w:p w14:paraId="4F7DC4B4" w14:textId="2E35024B" w:rsidR="003976F1" w:rsidRPr="007929AB" w:rsidRDefault="003976F1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szCs w:val="18"/>
              </w:rPr>
              <w:lastRenderedPageBreak/>
              <w:t xml:space="preserve"> </w:t>
            </w:r>
            <w:r w:rsidR="007929AB" w:rsidRPr="007929AB">
              <w:rPr>
                <w:rFonts w:cs="Arial"/>
                <w:szCs w:val="18"/>
              </w:rPr>
              <w:t>«</w:t>
            </w:r>
            <w:r w:rsidRPr="007929AB">
              <w:rPr>
                <w:rFonts w:cs="Arial"/>
                <w:szCs w:val="18"/>
              </w:rPr>
              <w:t>МП</w:t>
            </w:r>
            <w:r w:rsidR="007929AB" w:rsidRPr="007929AB">
              <w:rPr>
                <w:rFonts w:cs="Arial"/>
                <w:szCs w:val="18"/>
              </w:rPr>
              <w:t>»</w:t>
            </w:r>
          </w:p>
        </w:tc>
        <w:tc>
          <w:tcPr>
            <w:tcW w:w="1134" w:type="dxa"/>
            <w:vAlign w:val="center"/>
          </w:tcPr>
          <w:p w14:paraId="26F013D2" w14:textId="77777777" w:rsidR="003976F1" w:rsidRPr="007929AB" w:rsidRDefault="009233E8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единиц</w:t>
            </w:r>
          </w:p>
        </w:tc>
        <w:tc>
          <w:tcPr>
            <w:tcW w:w="923" w:type="dxa"/>
            <w:vAlign w:val="center"/>
          </w:tcPr>
          <w:p w14:paraId="63351E60" w14:textId="3CEB46C4" w:rsidR="003976F1" w:rsidRPr="007929AB" w:rsidRDefault="00A84415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175,5</w:t>
            </w:r>
          </w:p>
        </w:tc>
        <w:tc>
          <w:tcPr>
            <w:tcW w:w="708" w:type="dxa"/>
            <w:vAlign w:val="center"/>
          </w:tcPr>
          <w:p w14:paraId="07DB46D5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szCs w:val="18"/>
              </w:rPr>
              <w:t>2022</w:t>
            </w:r>
          </w:p>
        </w:tc>
        <w:tc>
          <w:tcPr>
            <w:tcW w:w="718" w:type="dxa"/>
            <w:vAlign w:val="center"/>
          </w:tcPr>
          <w:p w14:paraId="023919D2" w14:textId="77777777" w:rsidR="003976F1" w:rsidRPr="007929AB" w:rsidRDefault="00172A29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166,4</w:t>
            </w:r>
          </w:p>
        </w:tc>
        <w:tc>
          <w:tcPr>
            <w:tcW w:w="718" w:type="dxa"/>
            <w:vAlign w:val="center"/>
          </w:tcPr>
          <w:p w14:paraId="63A048DB" w14:textId="77777777" w:rsidR="003976F1" w:rsidRPr="007929AB" w:rsidRDefault="00172A29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161,5</w:t>
            </w:r>
          </w:p>
        </w:tc>
        <w:tc>
          <w:tcPr>
            <w:tcW w:w="718" w:type="dxa"/>
            <w:vAlign w:val="center"/>
          </w:tcPr>
          <w:p w14:paraId="1717E2EA" w14:textId="77777777" w:rsidR="003976F1" w:rsidRPr="007929AB" w:rsidRDefault="00172A29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156,5</w:t>
            </w:r>
          </w:p>
        </w:tc>
        <w:tc>
          <w:tcPr>
            <w:tcW w:w="718" w:type="dxa"/>
            <w:vAlign w:val="center"/>
          </w:tcPr>
          <w:p w14:paraId="0A68DDF6" w14:textId="77777777" w:rsidR="003976F1" w:rsidRPr="007929AB" w:rsidRDefault="00172A29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151,5</w:t>
            </w:r>
          </w:p>
        </w:tc>
        <w:tc>
          <w:tcPr>
            <w:tcW w:w="718" w:type="dxa"/>
            <w:vAlign w:val="center"/>
          </w:tcPr>
          <w:p w14:paraId="7417ED9F" w14:textId="77777777" w:rsidR="003976F1" w:rsidRPr="007929AB" w:rsidRDefault="00172A29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151,5</w:t>
            </w:r>
          </w:p>
        </w:tc>
        <w:tc>
          <w:tcPr>
            <w:tcW w:w="718" w:type="dxa"/>
            <w:vAlign w:val="center"/>
          </w:tcPr>
          <w:p w14:paraId="5503E2FF" w14:textId="77777777" w:rsidR="003976F1" w:rsidRPr="007929AB" w:rsidRDefault="00172A29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149,0</w:t>
            </w:r>
          </w:p>
        </w:tc>
        <w:tc>
          <w:tcPr>
            <w:tcW w:w="718" w:type="dxa"/>
            <w:vAlign w:val="center"/>
          </w:tcPr>
          <w:p w14:paraId="112842C1" w14:textId="77777777" w:rsidR="003976F1" w:rsidRPr="007929AB" w:rsidRDefault="00172A29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146,6</w:t>
            </w:r>
          </w:p>
        </w:tc>
        <w:tc>
          <w:tcPr>
            <w:tcW w:w="2374" w:type="dxa"/>
            <w:vAlign w:val="center"/>
          </w:tcPr>
          <w:p w14:paraId="5095B217" w14:textId="7E069ACE" w:rsidR="003976F1" w:rsidRPr="007929AB" w:rsidRDefault="00393EA8" w:rsidP="007929AB">
            <w:pPr>
              <w:ind w:firstLine="0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 xml:space="preserve">Указ Президента Российской Федерации </w:t>
            </w:r>
            <w:hyperlink r:id="rId76" w:tooltip="УКАЗ от 23.11.2020 № 733 ПРЕЗИДЕНТ РОССИЙСКОЙ ФЕДЕРАЦИИ&#10;&#10;ОБ УТВЕРЖДЕНИИ СТРАТЕГИИ ГОСУДАРСТВЕННОЙ АНТИНАРКОТИЧЕСКОЙ ПОЛИТИКИ РОССИЙСКОЙ ФЕДЕРАЦИИ НА ПЕРИОД ДО 2030 ГОДА" w:history="1">
              <w:r w:rsidRPr="007929AB">
                <w:rPr>
                  <w:rStyle w:val="afb"/>
                  <w:rFonts w:cs="Arial"/>
                  <w:szCs w:val="18"/>
                </w:rPr>
                <w:t>от 23.11.2020</w:t>
              </w:r>
              <w:r w:rsidR="007929AB" w:rsidRPr="007929AB">
                <w:rPr>
                  <w:rStyle w:val="afb"/>
                  <w:rFonts w:cs="Arial"/>
                  <w:szCs w:val="18"/>
                </w:rPr>
                <w:t xml:space="preserve"> № </w:t>
              </w:r>
              <w:r w:rsidRPr="007929AB">
                <w:rPr>
                  <w:rStyle w:val="afb"/>
                  <w:rFonts w:cs="Arial"/>
                  <w:szCs w:val="18"/>
                </w:rPr>
                <w:t>733</w:t>
              </w:r>
            </w:hyperlink>
            <w:r w:rsidRPr="007929AB">
              <w:rPr>
                <w:rFonts w:cs="Arial"/>
                <w:color w:val="000000"/>
                <w:szCs w:val="18"/>
              </w:rPr>
              <w:t xml:space="preserve"> (ред. от </w:t>
            </w:r>
            <w:r w:rsidRPr="007929AB">
              <w:rPr>
                <w:rFonts w:cs="Arial"/>
                <w:color w:val="000000"/>
                <w:szCs w:val="18"/>
              </w:rPr>
              <w:lastRenderedPageBreak/>
              <w:t xml:space="preserve">29.03.2023) </w:t>
            </w:r>
            <w:r w:rsidR="007929AB" w:rsidRPr="007929AB">
              <w:rPr>
                <w:rFonts w:cs="Arial"/>
                <w:color w:val="000000"/>
                <w:szCs w:val="18"/>
              </w:rPr>
              <w:t>«</w:t>
            </w:r>
            <w:r w:rsidRPr="007929AB">
              <w:rPr>
                <w:rFonts w:cs="Arial"/>
                <w:color w:val="000000"/>
                <w:szCs w:val="18"/>
              </w:rPr>
              <w:t>Об утверждении Стратегии государственной антинаркотической политики Российской Федерации на период до 2030 года</w:t>
            </w:r>
            <w:r w:rsidR="007929AB" w:rsidRPr="007929AB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1417" w:type="dxa"/>
            <w:vAlign w:val="center"/>
          </w:tcPr>
          <w:p w14:paraId="19DDFD3E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lastRenderedPageBreak/>
              <w:t xml:space="preserve">Управление по </w:t>
            </w:r>
            <w:r w:rsidR="00172A29" w:rsidRPr="007929AB">
              <w:rPr>
                <w:rFonts w:cs="Arial"/>
                <w:color w:val="000000"/>
                <w:szCs w:val="18"/>
              </w:rPr>
              <w:t>внутренней политике</w:t>
            </w:r>
            <w:r w:rsidRPr="007929AB">
              <w:rPr>
                <w:rFonts w:cs="Arial"/>
                <w:color w:val="000000"/>
                <w:szCs w:val="18"/>
              </w:rPr>
              <w:t xml:space="preserve"> </w:t>
            </w:r>
            <w:r w:rsidRPr="007929AB">
              <w:rPr>
                <w:rFonts w:cs="Arial"/>
                <w:color w:val="000000"/>
                <w:szCs w:val="18"/>
              </w:rPr>
              <w:lastRenderedPageBreak/>
              <w:t>администрации города</w:t>
            </w:r>
          </w:p>
        </w:tc>
        <w:tc>
          <w:tcPr>
            <w:tcW w:w="1070" w:type="dxa"/>
          </w:tcPr>
          <w:p w14:paraId="7448E1AD" w14:textId="77777777" w:rsidR="003976F1" w:rsidRPr="007929AB" w:rsidRDefault="003976F1" w:rsidP="007929AB">
            <w:pPr>
              <w:ind w:firstLine="0"/>
              <w:rPr>
                <w:rFonts w:cs="Arial"/>
                <w:color w:val="000000"/>
                <w:szCs w:val="18"/>
              </w:rPr>
            </w:pPr>
          </w:p>
        </w:tc>
      </w:tr>
    </w:tbl>
    <w:p w14:paraId="165AD580" w14:textId="77777777" w:rsidR="007929AB" w:rsidRPr="007929AB" w:rsidRDefault="007929AB" w:rsidP="003976F1">
      <w:pPr>
        <w:jc w:val="right"/>
        <w:rPr>
          <w:rFonts w:cs="Arial"/>
        </w:rPr>
      </w:pPr>
    </w:p>
    <w:p w14:paraId="37CC4D9D" w14:textId="35BD4B12" w:rsidR="007929AB" w:rsidRPr="007929AB" w:rsidRDefault="007929AB" w:rsidP="003976F1">
      <w:pPr>
        <w:jc w:val="right"/>
        <w:rPr>
          <w:rFonts w:cs="Arial"/>
        </w:rPr>
      </w:pPr>
    </w:p>
    <w:p w14:paraId="5FB8A798" w14:textId="77777777" w:rsidR="00021A3C" w:rsidRPr="007929AB" w:rsidRDefault="00021A3C" w:rsidP="003976F1">
      <w:pPr>
        <w:jc w:val="right"/>
        <w:rPr>
          <w:rFonts w:cs="Arial"/>
        </w:rPr>
      </w:pPr>
    </w:p>
    <w:p w14:paraId="7F6D91D9" w14:textId="77777777" w:rsidR="003976F1" w:rsidRPr="007929AB" w:rsidRDefault="003976F1" w:rsidP="003976F1">
      <w:pPr>
        <w:jc w:val="right"/>
        <w:rPr>
          <w:rFonts w:cs="Arial"/>
        </w:rPr>
      </w:pPr>
    </w:p>
    <w:p w14:paraId="298123A6" w14:textId="77777777" w:rsidR="003976F1" w:rsidRPr="007929AB" w:rsidRDefault="003976F1" w:rsidP="007929AB">
      <w:pPr>
        <w:pStyle w:val="2"/>
      </w:pPr>
      <w:r w:rsidRPr="007929AB">
        <w:t>3. План достижения показателей муниципальной программы в 2024 году</w:t>
      </w:r>
    </w:p>
    <w:p w14:paraId="5A416DD8" w14:textId="77777777" w:rsidR="003976F1" w:rsidRPr="007929AB" w:rsidRDefault="003976F1" w:rsidP="007929AB">
      <w:pPr>
        <w:pStyle w:val="2"/>
      </w:pPr>
    </w:p>
    <w:tbl>
      <w:tblPr>
        <w:tblW w:w="530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26"/>
        <w:gridCol w:w="3819"/>
        <w:gridCol w:w="984"/>
        <w:gridCol w:w="962"/>
        <w:gridCol w:w="962"/>
        <w:gridCol w:w="687"/>
        <w:gridCol w:w="687"/>
        <w:gridCol w:w="685"/>
        <w:gridCol w:w="689"/>
        <w:gridCol w:w="549"/>
        <w:gridCol w:w="562"/>
        <w:gridCol w:w="701"/>
        <w:gridCol w:w="687"/>
        <w:gridCol w:w="549"/>
        <w:gridCol w:w="742"/>
        <w:gridCol w:w="1444"/>
      </w:tblGrid>
      <w:tr w:rsidR="003976F1" w:rsidRPr="007929AB" w14:paraId="098FA598" w14:textId="77777777" w:rsidTr="00F25908">
        <w:trPr>
          <w:trHeight w:val="349"/>
          <w:tblHeader/>
        </w:trPr>
        <w:tc>
          <w:tcPr>
            <w:tcW w:w="426" w:type="dxa"/>
            <w:vMerge w:val="restart"/>
            <w:vAlign w:val="center"/>
          </w:tcPr>
          <w:p w14:paraId="1B1FEFCE" w14:textId="30436B8A" w:rsidR="003976F1" w:rsidRPr="007929AB" w:rsidRDefault="007929AB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 xml:space="preserve">№ </w:t>
            </w:r>
            <w:r w:rsidR="003976F1" w:rsidRPr="007929AB">
              <w:rPr>
                <w:rFonts w:cs="Arial"/>
                <w:szCs w:val="18"/>
              </w:rPr>
              <w:t>п/п</w:t>
            </w:r>
          </w:p>
        </w:tc>
        <w:tc>
          <w:tcPr>
            <w:tcW w:w="3819" w:type="dxa"/>
            <w:vMerge w:val="restart"/>
            <w:vAlign w:val="center"/>
          </w:tcPr>
          <w:p w14:paraId="333F80BD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vAlign w:val="center"/>
          </w:tcPr>
          <w:p w14:paraId="263A9067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Уровень показателя</w:t>
            </w:r>
          </w:p>
        </w:tc>
        <w:tc>
          <w:tcPr>
            <w:tcW w:w="962" w:type="dxa"/>
            <w:vMerge w:val="restart"/>
            <w:vAlign w:val="center"/>
          </w:tcPr>
          <w:p w14:paraId="2FC28CA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7500" w:type="dxa"/>
            <w:gridSpan w:val="11"/>
            <w:vAlign w:val="center"/>
          </w:tcPr>
          <w:p w14:paraId="559B6060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Плановые значения по кварталам/месяцам</w:t>
            </w:r>
          </w:p>
        </w:tc>
        <w:tc>
          <w:tcPr>
            <w:tcW w:w="1444" w:type="dxa"/>
            <w:vMerge w:val="restart"/>
            <w:vAlign w:val="center"/>
          </w:tcPr>
          <w:p w14:paraId="44CD1E10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 xml:space="preserve">На конец </w:t>
            </w:r>
          </w:p>
          <w:p w14:paraId="0C0727D4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 xml:space="preserve">2024 года </w:t>
            </w:r>
          </w:p>
        </w:tc>
      </w:tr>
      <w:tr w:rsidR="003976F1" w:rsidRPr="007929AB" w14:paraId="0784A824" w14:textId="77777777" w:rsidTr="00F25908">
        <w:trPr>
          <w:trHeight w:val="661"/>
          <w:tblHeader/>
        </w:trPr>
        <w:tc>
          <w:tcPr>
            <w:tcW w:w="426" w:type="dxa"/>
            <w:vMerge/>
            <w:vAlign w:val="center"/>
          </w:tcPr>
          <w:p w14:paraId="66D066D2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3819" w:type="dxa"/>
            <w:vMerge/>
            <w:vAlign w:val="center"/>
          </w:tcPr>
          <w:p w14:paraId="640585BD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84" w:type="dxa"/>
            <w:vMerge/>
            <w:vAlign w:val="center"/>
          </w:tcPr>
          <w:p w14:paraId="42E8A2BD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2" w:type="dxa"/>
            <w:vMerge/>
            <w:vAlign w:val="center"/>
          </w:tcPr>
          <w:p w14:paraId="71B808E5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2" w:type="dxa"/>
            <w:vAlign w:val="center"/>
          </w:tcPr>
          <w:p w14:paraId="3C3A2A09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янв.</w:t>
            </w:r>
          </w:p>
        </w:tc>
        <w:tc>
          <w:tcPr>
            <w:tcW w:w="687" w:type="dxa"/>
            <w:vAlign w:val="center"/>
          </w:tcPr>
          <w:p w14:paraId="1E6B6407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фев.</w:t>
            </w:r>
          </w:p>
        </w:tc>
        <w:tc>
          <w:tcPr>
            <w:tcW w:w="687" w:type="dxa"/>
            <w:vAlign w:val="center"/>
          </w:tcPr>
          <w:p w14:paraId="18E92255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март</w:t>
            </w:r>
          </w:p>
        </w:tc>
        <w:tc>
          <w:tcPr>
            <w:tcW w:w="685" w:type="dxa"/>
            <w:vAlign w:val="center"/>
          </w:tcPr>
          <w:p w14:paraId="42D6DCCA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апр.</w:t>
            </w:r>
          </w:p>
        </w:tc>
        <w:tc>
          <w:tcPr>
            <w:tcW w:w="689" w:type="dxa"/>
            <w:vAlign w:val="center"/>
          </w:tcPr>
          <w:p w14:paraId="47E0F6EB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май</w:t>
            </w:r>
          </w:p>
        </w:tc>
        <w:tc>
          <w:tcPr>
            <w:tcW w:w="549" w:type="dxa"/>
            <w:vAlign w:val="center"/>
          </w:tcPr>
          <w:p w14:paraId="1C6D5E6E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июнь</w:t>
            </w:r>
          </w:p>
        </w:tc>
        <w:tc>
          <w:tcPr>
            <w:tcW w:w="562" w:type="dxa"/>
            <w:vAlign w:val="center"/>
          </w:tcPr>
          <w:p w14:paraId="2ACC5942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июль</w:t>
            </w:r>
          </w:p>
        </w:tc>
        <w:tc>
          <w:tcPr>
            <w:tcW w:w="701" w:type="dxa"/>
            <w:vAlign w:val="center"/>
          </w:tcPr>
          <w:p w14:paraId="7C8914C3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авг.</w:t>
            </w:r>
          </w:p>
        </w:tc>
        <w:tc>
          <w:tcPr>
            <w:tcW w:w="687" w:type="dxa"/>
            <w:vAlign w:val="center"/>
          </w:tcPr>
          <w:p w14:paraId="31EE6A3D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сен.</w:t>
            </w:r>
          </w:p>
        </w:tc>
        <w:tc>
          <w:tcPr>
            <w:tcW w:w="549" w:type="dxa"/>
            <w:vAlign w:val="center"/>
          </w:tcPr>
          <w:p w14:paraId="226E6121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окт.</w:t>
            </w:r>
          </w:p>
        </w:tc>
        <w:tc>
          <w:tcPr>
            <w:tcW w:w="742" w:type="dxa"/>
            <w:vAlign w:val="center"/>
          </w:tcPr>
          <w:p w14:paraId="7F9106F3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ноя.</w:t>
            </w:r>
          </w:p>
        </w:tc>
        <w:tc>
          <w:tcPr>
            <w:tcW w:w="1444" w:type="dxa"/>
            <w:vMerge/>
            <w:vAlign w:val="center"/>
          </w:tcPr>
          <w:p w14:paraId="79C4A1EB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</w:tr>
      <w:tr w:rsidR="003976F1" w:rsidRPr="007929AB" w14:paraId="2BAD1C99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0733129F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</w:t>
            </w:r>
          </w:p>
        </w:tc>
        <w:tc>
          <w:tcPr>
            <w:tcW w:w="3819" w:type="dxa"/>
          </w:tcPr>
          <w:p w14:paraId="4D5E1150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</w:t>
            </w:r>
          </w:p>
        </w:tc>
        <w:tc>
          <w:tcPr>
            <w:tcW w:w="984" w:type="dxa"/>
          </w:tcPr>
          <w:p w14:paraId="2CCB02B4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3</w:t>
            </w:r>
          </w:p>
        </w:tc>
        <w:tc>
          <w:tcPr>
            <w:tcW w:w="962" w:type="dxa"/>
          </w:tcPr>
          <w:p w14:paraId="033388AA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4</w:t>
            </w:r>
          </w:p>
        </w:tc>
        <w:tc>
          <w:tcPr>
            <w:tcW w:w="962" w:type="dxa"/>
          </w:tcPr>
          <w:p w14:paraId="6B0E89FE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5</w:t>
            </w:r>
          </w:p>
        </w:tc>
        <w:tc>
          <w:tcPr>
            <w:tcW w:w="687" w:type="dxa"/>
          </w:tcPr>
          <w:p w14:paraId="27D0C3DF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6</w:t>
            </w:r>
          </w:p>
        </w:tc>
        <w:tc>
          <w:tcPr>
            <w:tcW w:w="687" w:type="dxa"/>
          </w:tcPr>
          <w:p w14:paraId="0EF71077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bCs/>
                <w:szCs w:val="18"/>
              </w:rPr>
            </w:pPr>
            <w:r w:rsidRPr="007929AB">
              <w:rPr>
                <w:rFonts w:cs="Arial"/>
                <w:szCs w:val="18"/>
              </w:rPr>
              <w:t>7</w:t>
            </w:r>
          </w:p>
        </w:tc>
        <w:tc>
          <w:tcPr>
            <w:tcW w:w="685" w:type="dxa"/>
          </w:tcPr>
          <w:p w14:paraId="373F5F87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8</w:t>
            </w:r>
          </w:p>
        </w:tc>
        <w:tc>
          <w:tcPr>
            <w:tcW w:w="689" w:type="dxa"/>
          </w:tcPr>
          <w:p w14:paraId="15407DA9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9</w:t>
            </w:r>
          </w:p>
        </w:tc>
        <w:tc>
          <w:tcPr>
            <w:tcW w:w="549" w:type="dxa"/>
          </w:tcPr>
          <w:p w14:paraId="66217809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10</w:t>
            </w:r>
          </w:p>
        </w:tc>
        <w:tc>
          <w:tcPr>
            <w:tcW w:w="562" w:type="dxa"/>
          </w:tcPr>
          <w:p w14:paraId="2D06E197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11</w:t>
            </w:r>
          </w:p>
        </w:tc>
        <w:tc>
          <w:tcPr>
            <w:tcW w:w="701" w:type="dxa"/>
          </w:tcPr>
          <w:p w14:paraId="7C091C0B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12</w:t>
            </w:r>
          </w:p>
        </w:tc>
        <w:tc>
          <w:tcPr>
            <w:tcW w:w="687" w:type="dxa"/>
          </w:tcPr>
          <w:p w14:paraId="0485C910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13</w:t>
            </w:r>
          </w:p>
        </w:tc>
        <w:tc>
          <w:tcPr>
            <w:tcW w:w="549" w:type="dxa"/>
          </w:tcPr>
          <w:p w14:paraId="1B7F100E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14</w:t>
            </w:r>
          </w:p>
        </w:tc>
        <w:tc>
          <w:tcPr>
            <w:tcW w:w="742" w:type="dxa"/>
          </w:tcPr>
          <w:p w14:paraId="7497A720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15</w:t>
            </w:r>
          </w:p>
        </w:tc>
        <w:tc>
          <w:tcPr>
            <w:tcW w:w="1444" w:type="dxa"/>
          </w:tcPr>
          <w:p w14:paraId="78F35FBF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16</w:t>
            </w:r>
          </w:p>
        </w:tc>
      </w:tr>
      <w:tr w:rsidR="003976F1" w:rsidRPr="007929AB" w14:paraId="70773A37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2B2ED6F3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</w:t>
            </w:r>
          </w:p>
        </w:tc>
        <w:tc>
          <w:tcPr>
            <w:tcW w:w="14709" w:type="dxa"/>
            <w:gridSpan w:val="15"/>
          </w:tcPr>
          <w:p w14:paraId="3EF8F90D" w14:textId="76E4A7DE" w:rsidR="003976F1" w:rsidRPr="007929AB" w:rsidRDefault="00A84415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Цель Снижение</w:t>
            </w:r>
            <w:r w:rsidR="00172A29" w:rsidRPr="007929AB">
              <w:rPr>
                <w:rFonts w:cs="Arial"/>
                <w:color w:val="000000"/>
                <w:szCs w:val="18"/>
              </w:rPr>
              <w:t xml:space="preserve"> уровня преступности</w:t>
            </w:r>
          </w:p>
        </w:tc>
      </w:tr>
      <w:tr w:rsidR="003976F1" w:rsidRPr="007929AB" w14:paraId="67C59E7B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29014FA9" w14:textId="67C9A09B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1.1</w:t>
            </w:r>
            <w:r w:rsidR="004F4C31" w:rsidRPr="007929AB">
              <w:rPr>
                <w:rFonts w:cs="Arial"/>
                <w:szCs w:val="18"/>
              </w:rPr>
              <w:t>.</w:t>
            </w:r>
          </w:p>
        </w:tc>
        <w:tc>
          <w:tcPr>
            <w:tcW w:w="3819" w:type="dxa"/>
          </w:tcPr>
          <w:p w14:paraId="3259CDA7" w14:textId="1C550E18" w:rsidR="003976F1" w:rsidRPr="007929AB" w:rsidRDefault="004F4C31" w:rsidP="007929AB">
            <w:pPr>
              <w:ind w:firstLine="0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Уровень преступности на улицах и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984" w:type="dxa"/>
            <w:vAlign w:val="center"/>
          </w:tcPr>
          <w:p w14:paraId="3A334F8B" w14:textId="5A2BBA21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 xml:space="preserve"> </w:t>
            </w:r>
            <w:r w:rsidR="007929AB" w:rsidRPr="007929AB">
              <w:rPr>
                <w:rFonts w:cs="Arial"/>
                <w:szCs w:val="18"/>
              </w:rPr>
              <w:t>«</w:t>
            </w:r>
            <w:r w:rsidRPr="007929AB">
              <w:rPr>
                <w:rFonts w:cs="Arial"/>
                <w:szCs w:val="18"/>
              </w:rPr>
              <w:t>ГП</w:t>
            </w:r>
            <w:r w:rsidR="007929AB" w:rsidRPr="007929AB">
              <w:rPr>
                <w:rFonts w:cs="Arial"/>
                <w:szCs w:val="18"/>
              </w:rPr>
              <w:t>»</w:t>
            </w:r>
            <w:r w:rsidRPr="007929AB">
              <w:rPr>
                <w:rFonts w:cs="Arial"/>
                <w:szCs w:val="18"/>
              </w:rPr>
              <w:t xml:space="preserve">, </w:t>
            </w:r>
            <w:r w:rsidR="007929AB" w:rsidRPr="007929AB">
              <w:rPr>
                <w:rFonts w:cs="Arial"/>
                <w:szCs w:val="18"/>
              </w:rPr>
              <w:t>«</w:t>
            </w:r>
            <w:r w:rsidRPr="007929AB">
              <w:rPr>
                <w:rFonts w:cs="Arial"/>
                <w:szCs w:val="18"/>
              </w:rPr>
              <w:t>МП</w:t>
            </w:r>
            <w:r w:rsidR="007929AB" w:rsidRPr="007929AB">
              <w:rPr>
                <w:rFonts w:cs="Arial"/>
                <w:szCs w:val="18"/>
              </w:rPr>
              <w:t>»</w:t>
            </w:r>
          </w:p>
        </w:tc>
        <w:tc>
          <w:tcPr>
            <w:tcW w:w="962" w:type="dxa"/>
            <w:vAlign w:val="center"/>
          </w:tcPr>
          <w:p w14:paraId="5D7F5319" w14:textId="603D814B" w:rsidR="003976F1" w:rsidRPr="007929AB" w:rsidRDefault="00A84415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Ед.</w:t>
            </w:r>
          </w:p>
        </w:tc>
        <w:tc>
          <w:tcPr>
            <w:tcW w:w="962" w:type="dxa"/>
            <w:vAlign w:val="center"/>
          </w:tcPr>
          <w:p w14:paraId="78A3CA7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E9BE02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CF3CBD3" w14:textId="3EA9AAF6" w:rsidR="003976F1" w:rsidRPr="007929AB" w:rsidRDefault="00F470F3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61,8</w:t>
            </w:r>
          </w:p>
        </w:tc>
        <w:tc>
          <w:tcPr>
            <w:tcW w:w="685" w:type="dxa"/>
            <w:vAlign w:val="center"/>
          </w:tcPr>
          <w:p w14:paraId="2FDF67A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98FB71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0FF2DC3F" w14:textId="2BAD5F8A" w:rsidR="003976F1" w:rsidRPr="007929AB" w:rsidRDefault="00F470F3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134,4</w:t>
            </w:r>
          </w:p>
        </w:tc>
        <w:tc>
          <w:tcPr>
            <w:tcW w:w="562" w:type="dxa"/>
            <w:vAlign w:val="center"/>
          </w:tcPr>
          <w:p w14:paraId="72F80738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3039E13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782983C" w14:textId="0132DDA5" w:rsidR="003976F1" w:rsidRPr="007929AB" w:rsidRDefault="00F470F3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236,2</w:t>
            </w:r>
          </w:p>
        </w:tc>
        <w:tc>
          <w:tcPr>
            <w:tcW w:w="549" w:type="dxa"/>
            <w:vAlign w:val="center"/>
          </w:tcPr>
          <w:p w14:paraId="2816FCAE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14E8729C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34818484" w14:textId="0E5873B1" w:rsidR="003976F1" w:rsidRPr="007929AB" w:rsidRDefault="00DE068B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302,5</w:t>
            </w:r>
          </w:p>
        </w:tc>
      </w:tr>
      <w:tr w:rsidR="003976F1" w:rsidRPr="007929AB" w14:paraId="262CB07E" w14:textId="77777777" w:rsidTr="00F25908">
        <w:trPr>
          <w:trHeight w:val="204"/>
          <w:tblHeader/>
        </w:trPr>
        <w:tc>
          <w:tcPr>
            <w:tcW w:w="426" w:type="dxa"/>
            <w:vAlign w:val="center"/>
          </w:tcPr>
          <w:p w14:paraId="7FA9DD3A" w14:textId="4EBDF0BF" w:rsidR="003976F1" w:rsidRPr="007929AB" w:rsidRDefault="004F4C31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1.2.</w:t>
            </w:r>
          </w:p>
        </w:tc>
        <w:tc>
          <w:tcPr>
            <w:tcW w:w="3819" w:type="dxa"/>
          </w:tcPr>
          <w:p w14:paraId="32990716" w14:textId="6BC54465" w:rsidR="003976F1" w:rsidRPr="007929AB" w:rsidRDefault="004F4C31" w:rsidP="007929AB">
            <w:pPr>
              <w:ind w:firstLine="0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</w:rPr>
              <w:t xml:space="preserve">Общая распространенность наркомании (на 100 тыс. населения), </w:t>
            </w:r>
            <w:proofErr w:type="spellStart"/>
            <w:r w:rsidRPr="007929AB">
              <w:rPr>
                <w:rFonts w:cs="Arial"/>
                <w:color w:val="000000"/>
              </w:rPr>
              <w:t>ед</w:t>
            </w:r>
            <w:proofErr w:type="spellEnd"/>
          </w:p>
        </w:tc>
        <w:tc>
          <w:tcPr>
            <w:tcW w:w="984" w:type="dxa"/>
            <w:vAlign w:val="center"/>
          </w:tcPr>
          <w:p w14:paraId="33B1AB23" w14:textId="2AA8E8A6" w:rsidR="003976F1" w:rsidRPr="007929AB" w:rsidRDefault="007929AB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«</w:t>
            </w:r>
            <w:r w:rsidR="00A84415" w:rsidRPr="007929AB">
              <w:rPr>
                <w:rFonts w:cs="Arial"/>
                <w:color w:val="000000"/>
                <w:szCs w:val="18"/>
              </w:rPr>
              <w:t>МП</w:t>
            </w:r>
            <w:r w:rsidRPr="007929AB">
              <w:rPr>
                <w:rFonts w:cs="Arial"/>
                <w:color w:val="000000"/>
                <w:szCs w:val="18"/>
              </w:rPr>
              <w:t>»</w:t>
            </w:r>
          </w:p>
        </w:tc>
        <w:tc>
          <w:tcPr>
            <w:tcW w:w="962" w:type="dxa"/>
            <w:vAlign w:val="center"/>
          </w:tcPr>
          <w:p w14:paraId="41FF36E1" w14:textId="268EABBB" w:rsidR="003976F1" w:rsidRPr="007929AB" w:rsidRDefault="00A84415" w:rsidP="007929AB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7929AB">
              <w:rPr>
                <w:rFonts w:cs="Arial"/>
                <w:color w:val="000000"/>
                <w:szCs w:val="18"/>
              </w:rPr>
              <w:t>Ед.</w:t>
            </w:r>
          </w:p>
        </w:tc>
        <w:tc>
          <w:tcPr>
            <w:tcW w:w="962" w:type="dxa"/>
            <w:vAlign w:val="center"/>
          </w:tcPr>
          <w:p w14:paraId="76E9356B" w14:textId="6D4EF97C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6BB34859" w14:textId="09C60ADA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EB6F8C" w14:textId="3A765A5D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166,4</w:t>
            </w:r>
          </w:p>
        </w:tc>
        <w:tc>
          <w:tcPr>
            <w:tcW w:w="685" w:type="dxa"/>
            <w:vAlign w:val="center"/>
          </w:tcPr>
          <w:p w14:paraId="7E233961" w14:textId="6975781A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5D312E" w14:textId="5A8D60E0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1A347DC4" w14:textId="0A74120F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166,4</w:t>
            </w:r>
          </w:p>
        </w:tc>
        <w:tc>
          <w:tcPr>
            <w:tcW w:w="562" w:type="dxa"/>
            <w:vAlign w:val="center"/>
          </w:tcPr>
          <w:p w14:paraId="6AC989B0" w14:textId="21E57F7A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50B41BB3" w14:textId="7C581D5E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897781F" w14:textId="4F72219A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166,4</w:t>
            </w:r>
          </w:p>
        </w:tc>
        <w:tc>
          <w:tcPr>
            <w:tcW w:w="549" w:type="dxa"/>
            <w:vAlign w:val="center"/>
          </w:tcPr>
          <w:p w14:paraId="55E80BC9" w14:textId="687FF51F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421905A5" w14:textId="0FEBA0D9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54FA6CCC" w14:textId="108DF4B8" w:rsidR="003976F1" w:rsidRPr="007929AB" w:rsidRDefault="00E06D30" w:rsidP="007929AB">
            <w:pPr>
              <w:ind w:firstLine="0"/>
              <w:jc w:val="center"/>
              <w:rPr>
                <w:rFonts w:cs="Arial"/>
                <w:szCs w:val="18"/>
              </w:rPr>
            </w:pPr>
            <w:r w:rsidRPr="007929AB">
              <w:rPr>
                <w:rFonts w:cs="Arial"/>
                <w:szCs w:val="18"/>
              </w:rPr>
              <w:t>166,4</w:t>
            </w:r>
          </w:p>
        </w:tc>
      </w:tr>
    </w:tbl>
    <w:p w14:paraId="17993815" w14:textId="77777777" w:rsidR="003976F1" w:rsidRPr="007929AB" w:rsidRDefault="003976F1" w:rsidP="003976F1">
      <w:pPr>
        <w:jc w:val="center"/>
        <w:rPr>
          <w:rFonts w:cs="Arial"/>
          <w:szCs w:val="28"/>
          <w:vertAlign w:val="superscript"/>
        </w:rPr>
      </w:pPr>
    </w:p>
    <w:p w14:paraId="60D5ECFC" w14:textId="77777777" w:rsidR="003976F1" w:rsidRPr="007929AB" w:rsidRDefault="003976F1" w:rsidP="007929AB">
      <w:pPr>
        <w:pStyle w:val="2"/>
      </w:pPr>
      <w:r w:rsidRPr="007929AB">
        <w:t>4. Структура муниципальной программы</w:t>
      </w:r>
    </w:p>
    <w:p w14:paraId="09F172CA" w14:textId="77777777" w:rsidR="003976F1" w:rsidRPr="007929AB" w:rsidRDefault="003976F1" w:rsidP="003976F1">
      <w:pPr>
        <w:pStyle w:val="ConsPlusNormal"/>
        <w:jc w:val="center"/>
        <w:rPr>
          <w:rFonts w:cs="Arial"/>
          <w:sz w:val="24"/>
          <w:szCs w:val="28"/>
        </w:rPr>
      </w:pPr>
    </w:p>
    <w:tbl>
      <w:tblPr>
        <w:tblW w:w="15480" w:type="dxa"/>
        <w:tblLook w:val="01E0" w:firstRow="1" w:lastRow="1" w:firstColumn="1" w:lastColumn="1" w:noHBand="0" w:noVBand="0"/>
      </w:tblPr>
      <w:tblGrid>
        <w:gridCol w:w="817"/>
        <w:gridCol w:w="5536"/>
        <w:gridCol w:w="5328"/>
        <w:gridCol w:w="3799"/>
      </w:tblGrid>
      <w:tr w:rsidR="003976F1" w:rsidRPr="007929AB" w14:paraId="1327E2D0" w14:textId="77777777" w:rsidTr="00EF03F6">
        <w:trPr>
          <w:trHeight w:val="49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0CC" w14:textId="728FFAF4" w:rsidR="003976F1" w:rsidRPr="007929AB" w:rsidRDefault="007929AB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 xml:space="preserve">№ </w:t>
            </w:r>
            <w:r w:rsidR="003976F1" w:rsidRPr="007929AB">
              <w:rPr>
                <w:rFonts w:cs="Arial"/>
              </w:rPr>
              <w:t>п/п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B89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746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FB0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Связь с показателями</w:t>
            </w:r>
          </w:p>
        </w:tc>
      </w:tr>
      <w:tr w:rsidR="003976F1" w:rsidRPr="007929AB" w14:paraId="44558AAE" w14:textId="77777777" w:rsidTr="00EF03F6">
        <w:trPr>
          <w:trHeight w:val="27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129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CAA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885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A17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4</w:t>
            </w:r>
          </w:p>
        </w:tc>
      </w:tr>
      <w:tr w:rsidR="003976F1" w:rsidRPr="007929AB" w14:paraId="6BDA3277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323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2BF6" w14:textId="256BF401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 xml:space="preserve">Направление (подпрограмма) </w:t>
            </w:r>
            <w:r w:rsidR="007929AB" w:rsidRPr="007929AB">
              <w:rPr>
                <w:rFonts w:cs="Arial"/>
              </w:rPr>
              <w:t>«</w:t>
            </w:r>
            <w:r w:rsidR="0041011E" w:rsidRPr="007929AB">
              <w:rPr>
                <w:rFonts w:cs="Arial"/>
              </w:rPr>
              <w:t xml:space="preserve">Профилактика правонарушений в городе </w:t>
            </w:r>
            <w:proofErr w:type="spellStart"/>
            <w:r w:rsidR="0041011E" w:rsidRPr="007929AB">
              <w:rPr>
                <w:rFonts w:cs="Arial"/>
              </w:rPr>
              <w:t>Пыть-Яхе</w:t>
            </w:r>
            <w:proofErr w:type="spellEnd"/>
            <w:r w:rsidR="007929AB" w:rsidRPr="007929AB">
              <w:rPr>
                <w:rFonts w:cs="Arial"/>
              </w:rPr>
              <w:t>»</w:t>
            </w:r>
          </w:p>
        </w:tc>
      </w:tr>
      <w:tr w:rsidR="003976F1" w:rsidRPr="007929AB" w14:paraId="6B056DDE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E9E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1.1.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B42" w14:textId="6DAAAF5C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 xml:space="preserve">Комплекс процессных мероприятий </w:t>
            </w:r>
            <w:r w:rsidR="007929AB" w:rsidRPr="007929AB">
              <w:rPr>
                <w:rFonts w:cs="Arial"/>
              </w:rPr>
              <w:t>«</w:t>
            </w:r>
            <w:r w:rsidR="00803DA7" w:rsidRPr="007929AB">
              <w:rPr>
                <w:rFonts w:cs="Arial"/>
              </w:rPr>
              <w:t xml:space="preserve">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="00803DA7" w:rsidRPr="007929AB">
              <w:rPr>
                <w:rFonts w:cs="Arial"/>
              </w:rPr>
              <w:t>Пыть-Яха</w:t>
            </w:r>
            <w:proofErr w:type="spellEnd"/>
            <w:r w:rsidR="007929AB" w:rsidRPr="007929AB">
              <w:rPr>
                <w:rFonts w:cs="Arial"/>
              </w:rPr>
              <w:t>»</w:t>
            </w:r>
          </w:p>
        </w:tc>
      </w:tr>
      <w:tr w:rsidR="003976F1" w:rsidRPr="007929AB" w14:paraId="12EF52D3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502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9534" w14:textId="1C371FF2" w:rsidR="003976F1" w:rsidRPr="007929AB" w:rsidRDefault="003976F1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 xml:space="preserve">Ответственный за реализацию: </w:t>
            </w:r>
            <w:r w:rsidR="00803DA7" w:rsidRPr="007929AB">
              <w:rPr>
                <w:rFonts w:cs="Arial"/>
              </w:rPr>
              <w:t xml:space="preserve">Муниципальное казенное учреждение </w:t>
            </w:r>
            <w:r w:rsidR="007929AB" w:rsidRPr="007929AB">
              <w:rPr>
                <w:rFonts w:cs="Arial"/>
              </w:rPr>
              <w:t>«</w:t>
            </w:r>
            <w:r w:rsidR="00803DA7" w:rsidRPr="007929AB">
              <w:rPr>
                <w:rFonts w:cs="Arial"/>
              </w:rPr>
              <w:t>Единая дежурно-диспетчерская служба г.</w:t>
            </w:r>
            <w:r w:rsidR="00903097" w:rsidRPr="007929AB">
              <w:rPr>
                <w:rFonts w:cs="Arial"/>
              </w:rPr>
              <w:t xml:space="preserve"> </w:t>
            </w:r>
            <w:proofErr w:type="spellStart"/>
            <w:r w:rsidR="00903097" w:rsidRPr="007929AB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BFCF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Срок реализации: 2024-2030</w:t>
            </w:r>
          </w:p>
        </w:tc>
      </w:tr>
      <w:tr w:rsidR="003976F1" w:rsidRPr="007929AB" w14:paraId="22A3BA42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E57" w14:textId="77777777" w:rsidR="003976F1" w:rsidRPr="007929AB" w:rsidRDefault="003976F1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703C" w14:textId="3C15D346" w:rsidR="00803DA7" w:rsidRPr="007929AB" w:rsidRDefault="00803DA7" w:rsidP="007929AB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7929AB">
              <w:rPr>
                <w:rFonts w:cs="Arial"/>
                <w:sz w:val="24"/>
                <w:szCs w:val="20"/>
                <w:lang w:eastAsia="en-US"/>
              </w:rPr>
              <w:t>Создание и совершенствование условий для обеспечения общественного порядка</w:t>
            </w:r>
          </w:p>
          <w:p w14:paraId="69758337" w14:textId="77777777" w:rsidR="003976F1" w:rsidRPr="007929AB" w:rsidRDefault="003976F1" w:rsidP="007929AB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885" w14:textId="3285556A" w:rsidR="003976F1" w:rsidRPr="007929AB" w:rsidRDefault="00AD2353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929AB">
              <w:rPr>
                <w:rFonts w:cs="Arial"/>
                <w:color w:val="000000"/>
              </w:rPr>
              <w:t>Развитие систем</w:t>
            </w:r>
            <w:r w:rsidR="009C4DBB" w:rsidRPr="007929AB">
              <w:rPr>
                <w:rFonts w:cs="Arial"/>
                <w:color w:val="000000"/>
              </w:rPr>
              <w:t>ы</w:t>
            </w:r>
            <w:r w:rsidRPr="007929AB">
              <w:rPr>
                <w:rFonts w:cs="Arial"/>
                <w:color w:val="000000"/>
              </w:rPr>
              <w:t xml:space="preserve"> видеонаблюдения в общественных местах, в том числе на улицах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39A" w14:textId="32AF3E61" w:rsidR="003976F1" w:rsidRPr="007929AB" w:rsidRDefault="00120D34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9C38BA" w:rsidRPr="007929AB" w14:paraId="470AAA7A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B3F" w14:textId="77777777" w:rsidR="009C38BA" w:rsidRPr="007929AB" w:rsidRDefault="009C38BA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1.2.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15B6" w14:textId="49AABE06" w:rsidR="009C38BA" w:rsidRPr="007929AB" w:rsidRDefault="009C38BA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 xml:space="preserve">Комплекс процессных мероприятий </w:t>
            </w:r>
            <w:r w:rsidR="007929AB" w:rsidRPr="007929AB">
              <w:rPr>
                <w:rFonts w:cs="Arial"/>
              </w:rPr>
              <w:t>«</w:t>
            </w:r>
            <w:r w:rsidRPr="007929AB">
              <w:rPr>
                <w:rFonts w:cs="Arial"/>
              </w:rPr>
              <w:t>Создание условий для деятельности народных дружинников</w:t>
            </w:r>
            <w:r w:rsidR="007929AB" w:rsidRPr="007929AB">
              <w:rPr>
                <w:rFonts w:cs="Arial"/>
              </w:rPr>
              <w:t>»</w:t>
            </w:r>
          </w:p>
        </w:tc>
      </w:tr>
      <w:tr w:rsidR="009C38BA" w:rsidRPr="007929AB" w14:paraId="4064E6E4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F78" w14:textId="77777777" w:rsidR="009C38BA" w:rsidRPr="007929AB" w:rsidRDefault="009C38BA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70B" w14:textId="77777777" w:rsidR="009C38BA" w:rsidRPr="007929AB" w:rsidRDefault="009C38BA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BA1" w14:textId="77777777" w:rsidR="009C38BA" w:rsidRPr="007929AB" w:rsidRDefault="009C38BA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Срок реализации: 2024-2030</w:t>
            </w:r>
          </w:p>
        </w:tc>
      </w:tr>
      <w:tr w:rsidR="00803DA7" w:rsidRPr="007929AB" w14:paraId="4B28FDD0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5C7" w14:textId="77777777" w:rsidR="00803DA7" w:rsidRPr="007929AB" w:rsidRDefault="009C38BA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120A" w14:textId="77777777" w:rsidR="004C73CF" w:rsidRPr="007929AB" w:rsidRDefault="004C73CF" w:rsidP="007929AB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7929AB">
              <w:rPr>
                <w:rFonts w:cs="Arial"/>
                <w:sz w:val="24"/>
                <w:szCs w:val="20"/>
                <w:lang w:eastAsia="en-US"/>
              </w:rPr>
              <w:t>Создание и совершенствование условий для обеспечения общественного порядка, в том числе с участием граждан.</w:t>
            </w:r>
          </w:p>
          <w:p w14:paraId="471FCF17" w14:textId="77777777" w:rsidR="00803DA7" w:rsidRPr="007929AB" w:rsidRDefault="00803DA7" w:rsidP="007929AB">
            <w:pPr>
              <w:ind w:firstLine="0"/>
              <w:rPr>
                <w:rFonts w:cs="Aria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DCF" w14:textId="79B0902D" w:rsidR="00803DA7" w:rsidRPr="007929AB" w:rsidRDefault="00AD2353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cs="Arial"/>
              </w:rPr>
              <w:t>Материально-техническое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99F" w14:textId="3CD70AC9" w:rsidR="00803DA7" w:rsidRPr="007929AB" w:rsidRDefault="00120D34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4C73CF" w:rsidRPr="007929AB" w14:paraId="5A936533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F1D" w14:textId="77777777" w:rsidR="004C73CF" w:rsidRPr="007929AB" w:rsidRDefault="004C73CF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1.3.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517A" w14:textId="67D13CD9" w:rsidR="004C73CF" w:rsidRPr="007929AB" w:rsidRDefault="004C73CF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 xml:space="preserve">Комплекс процессных мероприятий </w:t>
            </w:r>
            <w:r w:rsidR="007929AB" w:rsidRPr="007929AB">
              <w:rPr>
                <w:rFonts w:cs="Arial"/>
              </w:rPr>
              <w:t>«</w:t>
            </w:r>
            <w:r w:rsidRPr="007929AB">
              <w:rPr>
                <w:rFonts w:cs="Arial"/>
              </w:rPr>
              <w:t>Осуществление государственных полномочий по созданию и обеспечению деятельности административной комиссии</w:t>
            </w:r>
            <w:r w:rsidR="007929AB" w:rsidRPr="007929AB">
              <w:rPr>
                <w:rFonts w:cs="Arial"/>
              </w:rPr>
              <w:t>»</w:t>
            </w:r>
          </w:p>
        </w:tc>
      </w:tr>
      <w:tr w:rsidR="004C73CF" w:rsidRPr="007929AB" w14:paraId="432E8F88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1FD" w14:textId="77777777" w:rsidR="004C73CF" w:rsidRPr="007929AB" w:rsidRDefault="004C73CF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64B" w14:textId="77777777" w:rsidR="004C73CF" w:rsidRPr="007929AB" w:rsidRDefault="004C73CF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DDB" w14:textId="77777777" w:rsidR="004C73CF" w:rsidRPr="007929AB" w:rsidRDefault="004C73CF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Срок реализации: 2024-2030</w:t>
            </w:r>
          </w:p>
        </w:tc>
      </w:tr>
      <w:tr w:rsidR="004C73CF" w:rsidRPr="007929AB" w14:paraId="265E8A6B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E5A" w14:textId="77777777" w:rsidR="004C73CF" w:rsidRPr="007929AB" w:rsidRDefault="004C73CF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1.3.1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4DE8" w14:textId="2B201072" w:rsidR="004C73CF" w:rsidRPr="007929AB" w:rsidRDefault="00986802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7929AB">
              <w:rPr>
                <w:rFonts w:cs="Arial"/>
              </w:rPr>
              <w:lastRenderedPageBreak/>
              <w:t xml:space="preserve">предусмотренных пунктом 2 статьи 48 Закона Ханты-Мансийского автономного округа-Югры </w:t>
            </w:r>
            <w:hyperlink r:id="rId77" w:tooltip="ЗАКОН от 11.06.2010 № 102-оз Дума Ханты-Мансийского автономного округа-Югры&#10;&#10;ОБ АДМИНИСТРАТИВНЫХ ПРАВОНАРУШЕНИЯХ" w:history="1">
              <w:r w:rsidRPr="007929AB">
                <w:rPr>
                  <w:rStyle w:val="afb"/>
                  <w:rFonts w:cs="Arial"/>
                </w:rPr>
                <w:t>от 11 июня 2010</w:t>
              </w:r>
              <w:r w:rsidR="007929AB" w:rsidRPr="007929AB">
                <w:rPr>
                  <w:rStyle w:val="afb"/>
                  <w:rFonts w:cs="Arial"/>
                </w:rPr>
                <w:t xml:space="preserve"> № </w:t>
              </w:r>
              <w:r w:rsidRPr="007929AB">
                <w:rPr>
                  <w:rStyle w:val="afb"/>
                  <w:rFonts w:cs="Arial"/>
                </w:rPr>
                <w:t>102-оз</w:t>
              </w:r>
            </w:hyperlink>
            <w:r w:rsidRPr="007929AB">
              <w:rPr>
                <w:rFonts w:cs="Arial"/>
              </w:rPr>
              <w:t xml:space="preserve"> </w:t>
            </w:r>
            <w:r w:rsidR="007929AB" w:rsidRPr="007929AB">
              <w:rPr>
                <w:rFonts w:cs="Arial"/>
              </w:rPr>
              <w:t>«</w:t>
            </w:r>
            <w:r w:rsidRPr="007929AB">
              <w:rPr>
                <w:rFonts w:cs="Arial"/>
              </w:rPr>
              <w:t>Об административных правонарушениях</w:t>
            </w:r>
            <w:r w:rsidR="007929AB" w:rsidRPr="007929AB">
              <w:rPr>
                <w:rFonts w:cs="Arial"/>
              </w:rPr>
              <w:t>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8F1" w14:textId="3A49AFEB" w:rsidR="00986802" w:rsidRPr="007929AB" w:rsidRDefault="00986802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lastRenderedPageBreak/>
              <w:t xml:space="preserve">Обеспечение деятельности административной комиссии города </w:t>
            </w:r>
            <w:proofErr w:type="spellStart"/>
            <w:r w:rsidRPr="007929AB">
              <w:rPr>
                <w:rFonts w:eastAsia="Courier New" w:cs="Arial"/>
              </w:rPr>
              <w:t>Пыть-Яха</w:t>
            </w:r>
            <w:proofErr w:type="spellEnd"/>
            <w:r w:rsidRPr="007929AB">
              <w:rPr>
                <w:rFonts w:eastAsia="Courier New" w:cs="Arial"/>
              </w:rPr>
              <w:t xml:space="preserve"> с целью реализации Закона Ханты-Мансийского автономного округа</w:t>
            </w:r>
            <w:r w:rsidR="007929AB" w:rsidRPr="007929AB">
              <w:rPr>
                <w:rFonts w:eastAsia="Courier New" w:cs="Arial"/>
              </w:rPr>
              <w:t>-</w:t>
            </w:r>
            <w:r w:rsidRPr="007929AB">
              <w:rPr>
                <w:rFonts w:eastAsia="Courier New" w:cs="Arial"/>
              </w:rPr>
              <w:t xml:space="preserve">Югры </w:t>
            </w:r>
            <w:hyperlink r:id="rId78" w:tooltip="ЗАКОН от 02.03.2009 № 5-оз Дума Ханты-Мансийского автономного округа-Югры&#10;&#10;ОБ АДМИНИСТРАТИВНЫХ КОМИССИЯХ  В ХАНТЫ-МАНСИЙСКОМ АВТОНОМНОМ ОКРУГЕ   ЮГРЕ" w:history="1">
              <w:r w:rsidRPr="007929AB">
                <w:rPr>
                  <w:rStyle w:val="afb"/>
                  <w:rFonts w:eastAsia="Courier New" w:cs="Arial"/>
                </w:rPr>
                <w:t>от 02.03.2009</w:t>
              </w:r>
              <w:r w:rsidR="007929AB" w:rsidRPr="007929AB">
                <w:rPr>
                  <w:rStyle w:val="afb"/>
                  <w:rFonts w:eastAsia="Courier New" w:cs="Arial"/>
                </w:rPr>
                <w:t xml:space="preserve"> № </w:t>
              </w:r>
              <w:r w:rsidR="00C4280B" w:rsidRPr="007929AB">
                <w:rPr>
                  <w:rStyle w:val="afb"/>
                  <w:rFonts w:eastAsia="Courier New" w:cs="Arial"/>
                </w:rPr>
                <w:t>5-оз</w:t>
              </w:r>
            </w:hyperlink>
            <w:r w:rsidR="00C4280B" w:rsidRPr="007929AB">
              <w:rPr>
                <w:rFonts w:eastAsia="Courier New" w:cs="Arial"/>
              </w:rPr>
              <w:t xml:space="preserve"> </w:t>
            </w:r>
            <w:r w:rsidR="007929AB" w:rsidRPr="007929AB">
              <w:rPr>
                <w:rFonts w:eastAsia="Courier New" w:cs="Arial"/>
              </w:rPr>
              <w:t>«</w:t>
            </w:r>
            <w:r w:rsidRPr="007929AB">
              <w:rPr>
                <w:rFonts w:eastAsia="Courier New" w:cs="Arial"/>
              </w:rPr>
              <w:t xml:space="preserve">Об административных </w:t>
            </w:r>
            <w:r w:rsidRPr="007929AB">
              <w:rPr>
                <w:rFonts w:eastAsia="Courier New" w:cs="Arial"/>
              </w:rPr>
              <w:lastRenderedPageBreak/>
              <w:t>комиссиях в Ханты-Мансийском автономном округе</w:t>
            </w:r>
            <w:r w:rsidR="007929AB" w:rsidRPr="007929AB">
              <w:rPr>
                <w:rFonts w:eastAsia="Courier New" w:cs="Arial"/>
              </w:rPr>
              <w:t>-</w:t>
            </w:r>
            <w:r w:rsidRPr="007929AB">
              <w:rPr>
                <w:rFonts w:eastAsia="Courier New" w:cs="Arial"/>
              </w:rPr>
              <w:t>Югре</w:t>
            </w:r>
            <w:r w:rsidR="007929AB" w:rsidRPr="007929AB">
              <w:rPr>
                <w:rFonts w:eastAsia="Courier New" w:cs="Arial"/>
              </w:rPr>
              <w:t>»</w:t>
            </w:r>
          </w:p>
          <w:p w14:paraId="56AF964C" w14:textId="3A7E82AA" w:rsidR="004C73CF" w:rsidRPr="007929AB" w:rsidRDefault="004C73CF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B35C" w14:textId="6771C030" w:rsidR="004C73CF" w:rsidRPr="007929AB" w:rsidRDefault="00181108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lastRenderedPageBreak/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0062F5" w:rsidRPr="007929AB" w14:paraId="0A92C0BD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4FA" w14:textId="77777777" w:rsidR="000062F5" w:rsidRPr="007929AB" w:rsidRDefault="000062F5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1.4.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E6F3" w14:textId="7AD9C79C" w:rsidR="000062F5" w:rsidRPr="007929AB" w:rsidRDefault="000062F5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Комплекс процессных мероприятий</w:t>
            </w:r>
            <w:r w:rsidR="00903097" w:rsidRPr="007929AB">
              <w:rPr>
                <w:rFonts w:cs="Arial"/>
              </w:rPr>
              <w:t xml:space="preserve"> </w:t>
            </w:r>
            <w:r w:rsidR="007929AB" w:rsidRPr="007929AB">
              <w:rPr>
                <w:rFonts w:cs="Arial"/>
              </w:rPr>
              <w:t>«</w:t>
            </w:r>
            <w:r w:rsidRPr="007929AB">
              <w:rPr>
                <w:rFonts w:cs="Arial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  <w:r w:rsidR="007929AB" w:rsidRPr="007929AB">
              <w:rPr>
                <w:rFonts w:cs="Arial"/>
              </w:rPr>
              <w:t>»</w:t>
            </w:r>
          </w:p>
        </w:tc>
      </w:tr>
      <w:tr w:rsidR="000062F5" w:rsidRPr="007929AB" w14:paraId="75B8BD94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893" w14:textId="77777777" w:rsidR="000062F5" w:rsidRPr="007929AB" w:rsidRDefault="000062F5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B5CB" w14:textId="77777777" w:rsidR="000062F5" w:rsidRPr="007929AB" w:rsidRDefault="00903097" w:rsidP="007929AB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7929AB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Управление по правовым вопросам 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725" w14:textId="77777777" w:rsidR="000062F5" w:rsidRPr="007929AB" w:rsidRDefault="00903097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Срок реализации: 2024-2030</w:t>
            </w:r>
          </w:p>
        </w:tc>
      </w:tr>
      <w:tr w:rsidR="000062F5" w:rsidRPr="007929AB" w14:paraId="57C20F6F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07C" w14:textId="0C059429" w:rsidR="000062F5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1.4.1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97F" w14:textId="6ED4F39D" w:rsidR="000062F5" w:rsidRPr="007929AB" w:rsidRDefault="00986802" w:rsidP="007929AB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7929AB">
              <w:rPr>
                <w:rFonts w:cs="Arial"/>
                <w:sz w:val="24"/>
                <w:szCs w:val="20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  <w:r w:rsidRPr="007929AB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C292" w14:textId="0E79508D" w:rsidR="00986802" w:rsidRPr="007929AB" w:rsidRDefault="00986802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 xml:space="preserve">Формирование списка кандидатов в присяжные заседатели федеральных судов общей юрисдикции в целях реализации Федерального закона </w:t>
            </w:r>
            <w:hyperlink r:id="rId79" w:tooltip="ФЕДЕРАЛЬНЫЙ ЗАКОН от 20.08.2004 № 113-ФЗ ГОСУДАРСТВЕННАЯ ДУМА ФЕДЕРАЛЬНОГО СОБРАНИЯ РФ&#10;&#10;О присяжных заседателях федеральных судов общей юрисдикции в Российской Федерации" w:history="1">
              <w:r w:rsidRPr="007929AB">
                <w:rPr>
                  <w:rStyle w:val="afb"/>
                  <w:rFonts w:eastAsia="Courier New" w:cs="Arial"/>
                </w:rPr>
                <w:t>от 20.08.2004</w:t>
              </w:r>
              <w:r w:rsidR="007929AB" w:rsidRPr="007929AB">
                <w:rPr>
                  <w:rStyle w:val="afb"/>
                  <w:rFonts w:eastAsia="Courier New" w:cs="Arial"/>
                </w:rPr>
                <w:t xml:space="preserve"> № </w:t>
              </w:r>
              <w:r w:rsidR="00407F7A" w:rsidRPr="007929AB">
                <w:rPr>
                  <w:rStyle w:val="afb"/>
                  <w:rFonts w:eastAsia="Courier New" w:cs="Arial"/>
                </w:rPr>
                <w:t>113-ФЗ</w:t>
              </w:r>
            </w:hyperlink>
            <w:r w:rsidR="00407F7A" w:rsidRPr="007929AB">
              <w:rPr>
                <w:rFonts w:eastAsia="Courier New" w:cs="Arial"/>
              </w:rPr>
              <w:t xml:space="preserve"> </w:t>
            </w:r>
            <w:r w:rsidR="007929AB" w:rsidRPr="007929AB">
              <w:rPr>
                <w:rFonts w:eastAsia="Courier New" w:cs="Arial"/>
              </w:rPr>
              <w:t>«</w:t>
            </w:r>
            <w:r w:rsidRPr="007929AB">
              <w:rPr>
                <w:rFonts w:eastAsia="Courier New" w:cs="Arial"/>
              </w:rPr>
              <w:t>О присяжных заседателях федеральных судов общей юрисдикции в Российской Федерации</w:t>
            </w:r>
            <w:r w:rsidR="007929AB" w:rsidRPr="007929AB">
              <w:rPr>
                <w:rFonts w:eastAsia="Courier New" w:cs="Arial"/>
              </w:rPr>
              <w:t>»</w:t>
            </w:r>
          </w:p>
          <w:p w14:paraId="5DA3B572" w14:textId="39F354C2" w:rsidR="000062F5" w:rsidRPr="007929AB" w:rsidRDefault="000062F5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CBF9" w14:textId="62E53CDA" w:rsidR="000062F5" w:rsidRPr="007929AB" w:rsidRDefault="00181108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7929AB" w14:paraId="7F3504EA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7C2" w14:textId="01138793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1.5.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6CDC" w14:textId="3A6B362A" w:rsidR="00AD2353" w:rsidRPr="007929AB" w:rsidRDefault="00AD2353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 xml:space="preserve">Комплекс процессных мероприятий </w:t>
            </w:r>
            <w:r w:rsidR="007929AB" w:rsidRPr="007929AB">
              <w:rPr>
                <w:rFonts w:cs="Arial"/>
              </w:rPr>
              <w:t>«</w:t>
            </w:r>
            <w:r w:rsidRPr="007929AB">
              <w:rPr>
                <w:rFonts w:cs="Arial"/>
              </w:rPr>
              <w:t>Профилактика рецидивных преступлений</w:t>
            </w:r>
            <w:r w:rsidR="007929AB" w:rsidRPr="007929AB">
              <w:rPr>
                <w:rFonts w:cs="Arial"/>
              </w:rPr>
              <w:t>»</w:t>
            </w:r>
          </w:p>
        </w:tc>
      </w:tr>
      <w:tr w:rsidR="00AD2353" w:rsidRPr="007929AB" w14:paraId="3A0CCDEE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78A" w14:textId="77777777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9A5" w14:textId="410E6246" w:rsidR="00AD2353" w:rsidRPr="007929AB" w:rsidRDefault="00AD2353" w:rsidP="007929AB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7929AB">
              <w:rPr>
                <w:rFonts w:cs="Arial"/>
                <w:sz w:val="24"/>
                <w:szCs w:val="20"/>
              </w:rPr>
              <w:t>Ответственный за реализацию: Управление по внутренней политике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856" w14:textId="384FCC06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Срок реализации: 2024-2030</w:t>
            </w:r>
          </w:p>
        </w:tc>
      </w:tr>
      <w:tr w:rsidR="00AD2353" w:rsidRPr="007929AB" w14:paraId="1882ABCC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F93" w14:textId="5001E852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1.5.1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6A4E" w14:textId="77777777" w:rsidR="00986802" w:rsidRPr="007929AB" w:rsidRDefault="00986802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Снижение уровня рецидивных преступлений</w:t>
            </w:r>
          </w:p>
          <w:p w14:paraId="01EE3E11" w14:textId="60F6B6B6" w:rsidR="00AD2353" w:rsidRPr="007929AB" w:rsidRDefault="00AD2353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065" w14:textId="77777777" w:rsidR="00986802" w:rsidRPr="007929AB" w:rsidRDefault="00986802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 xml:space="preserve">Реализация мероприятий по социальной адаптации и </w:t>
            </w:r>
            <w:proofErr w:type="spellStart"/>
            <w:r w:rsidRPr="007929AB">
              <w:rPr>
                <w:rFonts w:eastAsia="Courier New" w:cs="Arial"/>
              </w:rPr>
              <w:t>ресоциализации</w:t>
            </w:r>
            <w:proofErr w:type="spellEnd"/>
            <w:r w:rsidRPr="007929AB">
              <w:rPr>
                <w:rFonts w:eastAsia="Courier New" w:cs="Arial"/>
              </w:rPr>
              <w:t xml:space="preserve"> лиц, освободившихся из мест лишения свободы и осужденных к наказаниям, не связанным с лишением свободы</w:t>
            </w:r>
          </w:p>
          <w:p w14:paraId="2BCFC67A" w14:textId="2C15A9C1" w:rsidR="00986802" w:rsidRPr="007929AB" w:rsidRDefault="00986802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7EB" w14:textId="6832632D" w:rsidR="00AD2353" w:rsidRPr="007929AB" w:rsidRDefault="00181108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7929AB" w14:paraId="5E9AAE58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A88" w14:textId="59D77234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1.6.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F4D0" w14:textId="73D6A8E4" w:rsidR="00AD2353" w:rsidRPr="007929AB" w:rsidRDefault="00AD2353" w:rsidP="007929AB">
            <w:pPr>
              <w:ind w:firstLine="0"/>
              <w:rPr>
                <w:rFonts w:cs="Arial"/>
              </w:rPr>
            </w:pPr>
            <w:r w:rsidRPr="007929AB">
              <w:rPr>
                <w:rFonts w:eastAsia="Courier New" w:cs="Arial"/>
              </w:rPr>
              <w:t xml:space="preserve">Комплекс процессных мероприятий </w:t>
            </w:r>
            <w:r w:rsidR="007929AB" w:rsidRPr="007929AB">
              <w:rPr>
                <w:rFonts w:eastAsia="Courier New" w:cs="Arial"/>
              </w:rPr>
              <w:t>«</w:t>
            </w:r>
            <w:r w:rsidRPr="007929AB">
              <w:rPr>
                <w:rFonts w:eastAsia="Courier New" w:cs="Arial"/>
              </w:rPr>
              <w:t>Организация и проведение мероприятий, направленных на профилакти</w:t>
            </w:r>
            <w:r w:rsidR="0053319F" w:rsidRPr="007929AB">
              <w:rPr>
                <w:rFonts w:eastAsia="Courier New" w:cs="Arial"/>
              </w:rPr>
              <w:t>ку правонарушений, в том числе</w:t>
            </w:r>
            <w:r w:rsidRPr="007929AB">
              <w:rPr>
                <w:rFonts w:eastAsia="Courier New" w:cs="Arial"/>
              </w:rPr>
              <w:t xml:space="preserve"> </w:t>
            </w:r>
            <w:r w:rsidR="0053319F" w:rsidRPr="007929AB">
              <w:rPr>
                <w:rFonts w:eastAsia="Courier New" w:cs="Arial"/>
              </w:rPr>
              <w:t xml:space="preserve">в сфере </w:t>
            </w:r>
            <w:r w:rsidR="00CE7047" w:rsidRPr="007929AB">
              <w:rPr>
                <w:rFonts w:eastAsia="Courier New" w:cs="Arial"/>
              </w:rPr>
              <w:t>безопасности дорожного движения,</w:t>
            </w:r>
            <w:r w:rsidR="0053319F" w:rsidRPr="007929AB">
              <w:rPr>
                <w:rFonts w:eastAsia="Courier New" w:cs="Arial"/>
              </w:rPr>
              <w:t xml:space="preserve"> </w:t>
            </w:r>
            <w:r w:rsidR="00CE7047" w:rsidRPr="007929AB">
              <w:rPr>
                <w:rFonts w:eastAsia="Courier New" w:cs="Arial"/>
              </w:rPr>
              <w:t>п</w:t>
            </w:r>
            <w:r w:rsidR="0053319F" w:rsidRPr="007929AB">
              <w:rPr>
                <w:rFonts w:eastAsia="Courier New" w:cs="Arial"/>
              </w:rPr>
              <w:t>рофилактика правонарушений среди несовершеннолетних</w:t>
            </w:r>
            <w:r w:rsidR="007929AB" w:rsidRPr="007929AB">
              <w:rPr>
                <w:rFonts w:eastAsia="Courier New" w:cs="Arial"/>
              </w:rPr>
              <w:t>»</w:t>
            </w:r>
          </w:p>
        </w:tc>
      </w:tr>
      <w:tr w:rsidR="00AD2353" w:rsidRPr="007929AB" w14:paraId="7CE98F37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BEE" w14:textId="77777777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40A" w14:textId="77777777" w:rsidR="00AD2353" w:rsidRPr="007929AB" w:rsidRDefault="00AD2353" w:rsidP="007929AB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7929AB">
              <w:rPr>
                <w:rFonts w:cs="Arial"/>
                <w:sz w:val="24"/>
                <w:szCs w:val="20"/>
                <w:lang w:eastAsia="en-US"/>
              </w:rPr>
              <w:t>Ответственный за реализацию: Управление по внутренней политике</w:t>
            </w:r>
          </w:p>
          <w:p w14:paraId="55ADDB95" w14:textId="0CC65F21" w:rsidR="00AD2353" w:rsidRPr="007929AB" w:rsidRDefault="00AD2353" w:rsidP="007929AB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7929AB">
              <w:rPr>
                <w:rFonts w:cs="Arial"/>
                <w:sz w:val="24"/>
                <w:szCs w:val="20"/>
                <w:lang w:eastAsia="en-US"/>
              </w:rPr>
              <w:t>Соисполнител</w:t>
            </w:r>
            <w:r w:rsidR="00A0453A" w:rsidRPr="007929AB">
              <w:rPr>
                <w:rFonts w:cs="Arial"/>
                <w:sz w:val="24"/>
                <w:szCs w:val="20"/>
                <w:lang w:eastAsia="en-US"/>
              </w:rPr>
              <w:t xml:space="preserve">и: Управление по образованию, Управление по культуре и спорту, </w:t>
            </w:r>
            <w:r w:rsidR="00A0453A" w:rsidRPr="007929AB">
              <w:rPr>
                <w:rFonts w:cs="Arial"/>
                <w:sz w:val="24"/>
                <w:szCs w:val="20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298" w14:textId="16206969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Срок реализации: 2024-2030</w:t>
            </w:r>
          </w:p>
        </w:tc>
      </w:tr>
      <w:tr w:rsidR="00AD2353" w:rsidRPr="007929AB" w14:paraId="31A4AB80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713" w14:textId="534215EC" w:rsidR="00AD2353" w:rsidRPr="007929AB" w:rsidRDefault="00A0453A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lastRenderedPageBreak/>
              <w:t>1.6.1.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5C9" w14:textId="77777777" w:rsidR="0053319F" w:rsidRPr="007929AB" w:rsidRDefault="00986802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>Организация и проведение мероприятий, направленных на профилактику правонарушений</w:t>
            </w:r>
            <w:r w:rsidR="0053319F" w:rsidRPr="007929AB">
              <w:rPr>
                <w:rFonts w:eastAsia="Courier New" w:cs="Arial"/>
              </w:rPr>
              <w:t>;</w:t>
            </w:r>
          </w:p>
          <w:p w14:paraId="44C485A7" w14:textId="5D879AEE" w:rsidR="00986802" w:rsidRPr="007929AB" w:rsidRDefault="0053319F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 xml:space="preserve">создание условий для организации комплексной профилактики </w:t>
            </w:r>
            <w:r w:rsidR="008C3C8C" w:rsidRPr="007929AB">
              <w:rPr>
                <w:rFonts w:eastAsia="Courier New" w:cs="Arial"/>
              </w:rPr>
              <w:t xml:space="preserve">правонарушений </w:t>
            </w:r>
            <w:r w:rsidR="00986802" w:rsidRPr="007929AB">
              <w:rPr>
                <w:rFonts w:eastAsia="Courier New" w:cs="Arial"/>
              </w:rPr>
              <w:t>несовершеннолетних</w:t>
            </w:r>
            <w:r w:rsidRPr="007929AB">
              <w:rPr>
                <w:rFonts w:eastAsia="Courier New" w:cs="Arial"/>
              </w:rPr>
              <w:t>;</w:t>
            </w:r>
          </w:p>
          <w:p w14:paraId="364F825D" w14:textId="434AE0BA" w:rsidR="0053319F" w:rsidRPr="007929AB" w:rsidRDefault="0053319F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>формирование законопослушного поведения участников дорожного движения;</w:t>
            </w:r>
          </w:p>
          <w:p w14:paraId="2A9C23C0" w14:textId="7D731A39" w:rsidR="0053319F" w:rsidRPr="007929AB" w:rsidRDefault="0053319F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>развитие и использование потенциала молодежи в интересах пропаганды здорового образа жизни</w:t>
            </w:r>
          </w:p>
          <w:p w14:paraId="67BA1DB3" w14:textId="7384B299" w:rsidR="00AD2353" w:rsidRPr="007929AB" w:rsidRDefault="00AD2353" w:rsidP="007929AB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32E" w14:textId="77777777" w:rsidR="00A51527" w:rsidRPr="007929AB" w:rsidRDefault="00AE029D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О</w:t>
            </w:r>
            <w:r w:rsidR="00A0453A" w:rsidRPr="007929AB">
              <w:rPr>
                <w:rFonts w:cs="Arial"/>
              </w:rPr>
              <w:t>рганизация правового просвещения и правового информирования граждан</w:t>
            </w:r>
            <w:r w:rsidR="008C3C8C" w:rsidRPr="007929AB">
              <w:rPr>
                <w:rFonts w:cs="Arial"/>
              </w:rPr>
              <w:t>, в том числе несовершеннолетних</w:t>
            </w:r>
            <w:r w:rsidR="00A51527" w:rsidRPr="007929AB">
              <w:rPr>
                <w:rFonts w:cs="Arial"/>
              </w:rPr>
              <w:t>;</w:t>
            </w:r>
            <w:r w:rsidR="00E55C61" w:rsidRPr="007929AB">
              <w:rPr>
                <w:rFonts w:cs="Arial"/>
              </w:rPr>
              <w:t xml:space="preserve"> реализация мероприятий, направленных</w:t>
            </w:r>
            <w:r w:rsidR="00A51527" w:rsidRPr="007929AB">
              <w:rPr>
                <w:rFonts w:cs="Arial"/>
              </w:rPr>
              <w:t xml:space="preserve"> на профилактику правонарушений;</w:t>
            </w:r>
          </w:p>
          <w:p w14:paraId="5F25213C" w14:textId="77777777" w:rsidR="00AD2353" w:rsidRPr="007929AB" w:rsidRDefault="00A51527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повышение правовой грамотности граждан, в том числе несовершеннолетних</w:t>
            </w:r>
            <w:r w:rsidR="00EA6854" w:rsidRPr="007929AB">
              <w:rPr>
                <w:rFonts w:cs="Arial"/>
              </w:rPr>
              <w:t>;</w:t>
            </w:r>
          </w:p>
          <w:p w14:paraId="2E78F681" w14:textId="10669F6F" w:rsidR="00EA6854" w:rsidRPr="007929AB" w:rsidRDefault="00EA6854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>информирование населения о необходимости соблюдения правил дорожного движения;</w:t>
            </w:r>
          </w:p>
          <w:p w14:paraId="7195886E" w14:textId="77777777" w:rsidR="00EA6854" w:rsidRPr="007929AB" w:rsidRDefault="00EA6854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>формирование законопослушного поведения участников дорожного движения;</w:t>
            </w:r>
          </w:p>
          <w:p w14:paraId="1302D22F" w14:textId="77777777" w:rsidR="00EA6854" w:rsidRPr="007929AB" w:rsidRDefault="00EA6854" w:rsidP="007929AB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7929AB">
              <w:rPr>
                <w:rFonts w:eastAsia="Courier New" w:cs="Arial"/>
              </w:rPr>
              <w:t>повышение безопасности дорожного движения;</w:t>
            </w:r>
          </w:p>
          <w:p w14:paraId="6A124826" w14:textId="2E6CB6C2" w:rsidR="00EA6854" w:rsidRPr="007929AB" w:rsidRDefault="00EA6854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организация досуга молодежи, популяризация здорового образа жизни среди населения, реализация мер по профилактике правонарушений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7C3" w14:textId="3A54AB81" w:rsidR="00AD2353" w:rsidRPr="007929AB" w:rsidRDefault="00181108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Уровень преступности на улицах и общественных местах (число зарегистрированных преступлений на 100 тыс. человек населения)</w:t>
            </w:r>
          </w:p>
        </w:tc>
      </w:tr>
      <w:tr w:rsidR="00AD2353" w:rsidRPr="007929AB" w14:paraId="7399A14A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874" w14:textId="77777777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2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FE5" w14:textId="5ADF0886" w:rsidR="00AD2353" w:rsidRPr="007929AB" w:rsidRDefault="00064BB2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Направление (п</w:t>
            </w:r>
            <w:r w:rsidR="00AD2353" w:rsidRPr="007929AB">
              <w:rPr>
                <w:rFonts w:cs="Arial"/>
              </w:rPr>
              <w:t>одпрограмма</w:t>
            </w:r>
            <w:r w:rsidRPr="007929AB">
              <w:rPr>
                <w:rFonts w:cs="Arial"/>
              </w:rPr>
              <w:t>)</w:t>
            </w:r>
            <w:r w:rsidR="00AD2353" w:rsidRPr="007929AB">
              <w:rPr>
                <w:rFonts w:cs="Arial"/>
              </w:rPr>
              <w:t xml:space="preserve"> </w:t>
            </w:r>
            <w:r w:rsidR="007929AB" w:rsidRPr="007929AB">
              <w:rPr>
                <w:rFonts w:cs="Arial"/>
              </w:rPr>
              <w:t>«</w:t>
            </w:r>
            <w:r w:rsidR="00AD2353" w:rsidRPr="007929AB">
              <w:rPr>
                <w:rFonts w:cs="Arial"/>
              </w:rPr>
              <w:t>Профилактика незаконного оборота наркотических средств и психотропных веществ</w:t>
            </w:r>
            <w:r w:rsidR="007929AB" w:rsidRPr="007929AB">
              <w:rPr>
                <w:rFonts w:cs="Arial"/>
              </w:rPr>
              <w:t>»</w:t>
            </w:r>
          </w:p>
        </w:tc>
      </w:tr>
      <w:tr w:rsidR="00AD2353" w:rsidRPr="007929AB" w14:paraId="480E9F49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090" w14:textId="77777777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2.1.</w:t>
            </w: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7BE" w14:textId="1875B71D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 xml:space="preserve">Комплекс процессных </w:t>
            </w:r>
            <w:r w:rsidR="001619D1" w:rsidRPr="007929AB">
              <w:rPr>
                <w:rFonts w:cs="Arial"/>
              </w:rPr>
              <w:t xml:space="preserve">мероприятий </w:t>
            </w:r>
            <w:r w:rsidR="007929AB" w:rsidRPr="007929AB">
              <w:rPr>
                <w:rFonts w:cs="Arial"/>
              </w:rPr>
              <w:t>«</w:t>
            </w:r>
            <w:r w:rsidR="001619D1" w:rsidRPr="007929AB">
              <w:rPr>
                <w:rFonts w:cs="Arial"/>
              </w:rPr>
              <w:t>Проведение информационной антинаркотической политики</w:t>
            </w:r>
            <w:r w:rsidR="007929AB" w:rsidRPr="007929AB">
              <w:rPr>
                <w:rFonts w:cs="Arial"/>
              </w:rPr>
              <w:t>»</w:t>
            </w:r>
          </w:p>
        </w:tc>
      </w:tr>
      <w:tr w:rsidR="00AD2353" w:rsidRPr="007929AB" w14:paraId="35D71736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67F" w14:textId="77777777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6921" w14:textId="77777777" w:rsidR="00AD2353" w:rsidRPr="007929AB" w:rsidRDefault="00AD2353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 xml:space="preserve">Ответственный за реализацию: Управление по внутренней политике </w:t>
            </w:r>
          </w:p>
          <w:p w14:paraId="7BF78450" w14:textId="3FFB7EF7" w:rsidR="00E55C61" w:rsidRPr="007929AB" w:rsidRDefault="00E55C61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</w:rPr>
              <w:t>Соисполнители:</w:t>
            </w:r>
            <w:r w:rsidRPr="007929AB">
              <w:rPr>
                <w:rFonts w:cs="Arial"/>
                <w:lang w:eastAsia="en-US"/>
              </w:rPr>
              <w:t xml:space="preserve"> Управление по образованию, Управление по культуре и спорту, </w:t>
            </w:r>
            <w:r w:rsidRPr="007929AB">
              <w:rPr>
                <w:rFonts w:cs="Arial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ECC4" w14:textId="704877D9" w:rsidR="00AD2353" w:rsidRPr="007929AB" w:rsidRDefault="00AD2353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Срок реализации: 2024-203</w:t>
            </w:r>
            <w:r w:rsidR="00120D34" w:rsidRPr="007929AB">
              <w:rPr>
                <w:rFonts w:cs="Arial"/>
              </w:rPr>
              <w:t>0</w:t>
            </w:r>
          </w:p>
        </w:tc>
      </w:tr>
      <w:tr w:rsidR="00120D34" w:rsidRPr="007929AB" w14:paraId="64972CC0" w14:textId="77777777" w:rsidTr="00EF03F6">
        <w:trPr>
          <w:trHeight w:val="17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DB3" w14:textId="2EC4DA21" w:rsidR="00120D34" w:rsidRPr="007929AB" w:rsidRDefault="00A84415" w:rsidP="007929AB">
            <w:pPr>
              <w:ind w:firstLine="0"/>
              <w:jc w:val="center"/>
              <w:rPr>
                <w:rFonts w:cs="Arial"/>
              </w:rPr>
            </w:pPr>
            <w:r w:rsidRPr="007929AB">
              <w:rPr>
                <w:rFonts w:cs="Arial"/>
              </w:rPr>
              <w:t>2.1.1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AFA7" w14:textId="4D52EB9E" w:rsidR="00120D34" w:rsidRPr="007929AB" w:rsidRDefault="00120D34" w:rsidP="007929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7929AB">
              <w:rPr>
                <w:rFonts w:cs="Arial"/>
                <w:shd w:val="clear" w:color="auto" w:fill="FFFFFF"/>
              </w:rPr>
              <w:t>Реализация профилактического комплекса мер в антинаркотической деятельности</w:t>
            </w:r>
            <w:r w:rsidR="005B5126" w:rsidRPr="007929AB">
              <w:rPr>
                <w:rFonts w:cs="Arial"/>
                <w:shd w:val="clear" w:color="auto" w:fill="FFFFFF"/>
              </w:rPr>
              <w:t>. Развитие системы раннего выявления незаконных потребителей наркотиков среди детей и молодежи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C104" w14:textId="43FD8185" w:rsidR="00120D34" w:rsidRPr="007929AB" w:rsidRDefault="00120D34" w:rsidP="007929AB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szCs w:val="20"/>
              </w:rPr>
            </w:pPr>
            <w:r w:rsidRPr="007929AB">
              <w:rPr>
                <w:rFonts w:cs="Arial"/>
                <w:szCs w:val="20"/>
              </w:rPr>
              <w:t>Повышение уровня осведомленности граждан о рисках, связанных с незаконным потреблением наркотиков;</w:t>
            </w:r>
          </w:p>
          <w:p w14:paraId="1384011F" w14:textId="1DD2F71E" w:rsidR="00120D34" w:rsidRPr="007929AB" w:rsidRDefault="00120D34" w:rsidP="007929AB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lang w:eastAsia="en-US"/>
              </w:rPr>
            </w:pPr>
            <w:r w:rsidRPr="007929AB">
              <w:rPr>
                <w:rFonts w:cs="Arial"/>
                <w:szCs w:val="20"/>
              </w:rPr>
              <w:t xml:space="preserve">формирование негативного отношения к незаконному обороту и потреблению наркотиков в целях привлечения молодежи к решению проблем наркомании путем </w:t>
            </w:r>
            <w:r w:rsidRPr="007929AB">
              <w:rPr>
                <w:rFonts w:cs="Arial"/>
                <w:szCs w:val="20"/>
              </w:rPr>
              <w:lastRenderedPageBreak/>
              <w:t>проведения турниров, соревнований, выставок и других мероприятий;</w:t>
            </w:r>
          </w:p>
          <w:p w14:paraId="3558FB76" w14:textId="77777777" w:rsidR="00120D34" w:rsidRPr="007929AB" w:rsidRDefault="00120D34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7929AB">
              <w:rPr>
                <w:rFonts w:cs="Arial"/>
                <w:lang w:eastAsia="en-US"/>
              </w:rPr>
              <w:t xml:space="preserve">создание условий для деятельности субъектов профилактики наркомании; </w:t>
            </w:r>
          </w:p>
          <w:p w14:paraId="27CA6F24" w14:textId="3D1B818C" w:rsidR="00120D34" w:rsidRPr="007929AB" w:rsidRDefault="00120D34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  <w:lang w:eastAsia="en-US"/>
              </w:rPr>
            </w:pPr>
            <w:r w:rsidRPr="007929AB">
              <w:rPr>
                <w:rFonts w:cs="Arial"/>
                <w:lang w:eastAsia="en-US"/>
              </w:rPr>
              <w:t>реализация профилактического комплекса мер в антинаркотической деятельности, освещение их деятельности</w:t>
            </w:r>
            <w:r w:rsidR="005B5126" w:rsidRPr="007929AB">
              <w:rPr>
                <w:rFonts w:cs="Arial"/>
                <w:lang w:eastAsia="en-US"/>
              </w:rPr>
              <w:t>;</w:t>
            </w:r>
          </w:p>
          <w:p w14:paraId="0EC969F2" w14:textId="1F8CBF63" w:rsidR="005B5126" w:rsidRPr="007929AB" w:rsidRDefault="00560845" w:rsidP="007929A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7929AB">
              <w:rPr>
                <w:rFonts w:cs="Arial"/>
                <w:lang w:eastAsia="en-US"/>
              </w:rPr>
              <w:t xml:space="preserve">проведение </w:t>
            </w:r>
            <w:r w:rsidR="005B5126" w:rsidRPr="007929AB">
              <w:rPr>
                <w:rFonts w:cs="Arial"/>
                <w:lang w:eastAsia="en-US"/>
              </w:rPr>
              <w:t>социально-психологическое тестирование, направленное на раннее выявление употребления наркотическими и психотропными веществами с 13 до 17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186" w14:textId="057BE746" w:rsidR="00120D34" w:rsidRPr="007929AB" w:rsidRDefault="00120D34" w:rsidP="007929AB">
            <w:pPr>
              <w:ind w:firstLine="0"/>
              <w:rPr>
                <w:rFonts w:cs="Arial"/>
              </w:rPr>
            </w:pPr>
            <w:r w:rsidRPr="007929AB">
              <w:rPr>
                <w:rFonts w:cs="Arial"/>
                <w:color w:val="000000"/>
              </w:rPr>
              <w:lastRenderedPageBreak/>
              <w:t xml:space="preserve">Общая распространенность наркомании (на 100 тыс. населения), </w:t>
            </w:r>
            <w:proofErr w:type="spellStart"/>
            <w:r w:rsidRPr="007929AB">
              <w:rPr>
                <w:rFonts w:cs="Arial"/>
                <w:color w:val="000000"/>
              </w:rPr>
              <w:t>ед</w:t>
            </w:r>
            <w:proofErr w:type="spellEnd"/>
          </w:p>
        </w:tc>
      </w:tr>
    </w:tbl>
    <w:p w14:paraId="50394C08" w14:textId="221B615B" w:rsidR="007929AB" w:rsidRPr="007929AB" w:rsidRDefault="007929AB" w:rsidP="003976F1">
      <w:pPr>
        <w:rPr>
          <w:rFonts w:cs="Arial"/>
          <w:szCs w:val="28"/>
          <w:vertAlign w:val="superscript"/>
        </w:rPr>
      </w:pPr>
    </w:p>
    <w:p w14:paraId="4A0269C9" w14:textId="77777777" w:rsidR="00CE7047" w:rsidRPr="007929AB" w:rsidRDefault="00CE7047" w:rsidP="003976F1">
      <w:pPr>
        <w:pStyle w:val="ConsPlusNormal"/>
        <w:jc w:val="center"/>
        <w:rPr>
          <w:rFonts w:cs="Arial"/>
          <w:sz w:val="24"/>
          <w:szCs w:val="28"/>
        </w:rPr>
      </w:pPr>
    </w:p>
    <w:p w14:paraId="14487C28" w14:textId="77777777" w:rsidR="003976F1" w:rsidRPr="007929AB" w:rsidRDefault="003976F1" w:rsidP="007929AB">
      <w:pPr>
        <w:pStyle w:val="2"/>
      </w:pPr>
      <w:r w:rsidRPr="007929AB">
        <w:t>5. Финансовое обеспечение муниципальной программы</w:t>
      </w:r>
    </w:p>
    <w:p w14:paraId="3BCFBBD6" w14:textId="77777777" w:rsidR="003976F1" w:rsidRPr="007929AB" w:rsidRDefault="003976F1" w:rsidP="003976F1">
      <w:pPr>
        <w:pStyle w:val="ConsPlusNormal"/>
        <w:jc w:val="center"/>
        <w:rPr>
          <w:rFonts w:cs="Arial"/>
          <w:sz w:val="24"/>
          <w:szCs w:val="28"/>
        </w:rPr>
      </w:pPr>
    </w:p>
    <w:tbl>
      <w:tblPr>
        <w:tblW w:w="15842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  <w:gridCol w:w="1134"/>
        <w:gridCol w:w="1134"/>
        <w:gridCol w:w="992"/>
        <w:gridCol w:w="1134"/>
        <w:gridCol w:w="1417"/>
      </w:tblGrid>
      <w:tr w:rsidR="00700422" w:rsidRPr="00700422" w14:paraId="7180CE95" w14:textId="77777777" w:rsidTr="00116BDB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C7CA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B53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700422" w:rsidRPr="00700422" w14:paraId="5705BC33" w14:textId="77777777" w:rsidTr="00116BDB">
        <w:trPr>
          <w:trHeight w:val="57"/>
        </w:trPr>
        <w:tc>
          <w:tcPr>
            <w:tcW w:w="66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219D8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6D14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6A9D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D46A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AB602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39D9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32D8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0496F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ED50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Всего</w:t>
            </w:r>
          </w:p>
        </w:tc>
      </w:tr>
      <w:tr w:rsidR="00700422" w:rsidRPr="00700422" w14:paraId="1858D075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1DBD4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B1727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4036A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E7F4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4B70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F2AF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0C1A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03E7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B98B" w14:textId="77777777" w:rsidR="00700422" w:rsidRPr="00700422" w:rsidRDefault="00700422" w:rsidP="009B71E0">
            <w:pPr>
              <w:ind w:firstLine="0"/>
              <w:jc w:val="center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</w:t>
            </w:r>
          </w:p>
        </w:tc>
      </w:tr>
      <w:tr w:rsidR="00700422" w:rsidRPr="00700422" w14:paraId="17678D91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1CC8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 xml:space="preserve">«Профилактика правонарушений в городе </w:t>
            </w:r>
            <w:proofErr w:type="spellStart"/>
            <w:r w:rsidRPr="00700422">
              <w:rPr>
                <w:rFonts w:cs="Arial"/>
                <w:szCs w:val="28"/>
              </w:rPr>
              <w:t>Пыть-Яхе</w:t>
            </w:r>
            <w:proofErr w:type="spellEnd"/>
            <w:r w:rsidRPr="00700422">
              <w:rPr>
                <w:rFonts w:cs="Arial"/>
                <w:szCs w:val="28"/>
              </w:rPr>
              <w:t>» (всего), в том числе: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F4CF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4105,8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7E92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4087,8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980E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3B73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7F4B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4121,6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424D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6187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4121,6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51DD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28801,6</w:t>
            </w:r>
          </w:p>
        </w:tc>
      </w:tr>
      <w:tr w:rsidR="00700422" w:rsidRPr="00700422" w14:paraId="4FD02475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EA4E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918B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181</w:t>
            </w:r>
            <w:bookmarkStart w:id="0" w:name="_GoBack"/>
            <w:bookmarkEnd w:id="0"/>
            <w:r w:rsidRPr="00700422">
              <w:rPr>
                <w:rFonts w:cs="Arial"/>
                <w:szCs w:val="28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62CC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0914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2397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380E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5866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2A8E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6DE0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12572,3</w:t>
            </w:r>
          </w:p>
        </w:tc>
      </w:tr>
      <w:tr w:rsidR="00700422" w:rsidRPr="00700422" w14:paraId="298A035C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370A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5697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C006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93BA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2384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5E7F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1B9D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33A4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FB97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16039,8</w:t>
            </w:r>
          </w:p>
        </w:tc>
      </w:tr>
      <w:tr w:rsidR="00700422" w:rsidRPr="00700422" w14:paraId="43DC29D3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BC1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CE6AE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7E82FD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80BBC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B0854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F4DEC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513B7F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85244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CD44F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189,5</w:t>
            </w:r>
          </w:p>
        </w:tc>
      </w:tr>
      <w:tr w:rsidR="00700422" w:rsidRPr="00700422" w14:paraId="57467F47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D58E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</w:t>
            </w:r>
            <w:r w:rsidRPr="00700422">
              <w:rPr>
                <w:rFonts w:cs="Arial"/>
                <w:bCs/>
                <w:szCs w:val="28"/>
              </w:rPr>
              <w:t xml:space="preserve">. </w:t>
            </w:r>
            <w:r w:rsidRPr="00700422">
              <w:rPr>
                <w:rFonts w:cs="Arial"/>
                <w:szCs w:val="28"/>
              </w:rPr>
              <w:t xml:space="preserve">«Профилактика правонарушений в городе </w:t>
            </w:r>
            <w:proofErr w:type="spellStart"/>
            <w:r w:rsidRPr="00700422">
              <w:rPr>
                <w:rFonts w:cs="Arial"/>
                <w:szCs w:val="28"/>
              </w:rPr>
              <w:t>Пыть-Яхе</w:t>
            </w:r>
            <w:proofErr w:type="spellEnd"/>
            <w:r w:rsidRPr="00700422">
              <w:rPr>
                <w:rFonts w:cs="Arial"/>
                <w:szCs w:val="28"/>
              </w:rPr>
              <w:t>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9245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3BF8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842A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14CD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CD37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3876,6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8E7B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DA0B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B221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27086,6</w:t>
            </w:r>
          </w:p>
        </w:tc>
      </w:tr>
      <w:tr w:rsidR="00700422" w:rsidRPr="00700422" w14:paraId="61FF732B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D9AD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AE27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F6C7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1CF2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4D98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A833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8C2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9559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65BD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10857,3</w:t>
            </w:r>
          </w:p>
        </w:tc>
      </w:tr>
      <w:tr w:rsidR="00700422" w:rsidRPr="00700422" w14:paraId="3017BE4B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22DE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71B3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B8D8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0721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6C41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D5C0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F6E4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54F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27AA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16039,8</w:t>
            </w:r>
          </w:p>
        </w:tc>
      </w:tr>
      <w:tr w:rsidR="00700422" w:rsidRPr="00700422" w14:paraId="799927A1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C1F7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80A28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E7DDA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2F038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A6D37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0B676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289C45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3DF7C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5658C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189,5</w:t>
            </w:r>
          </w:p>
        </w:tc>
      </w:tr>
      <w:tr w:rsidR="00700422" w:rsidRPr="00700422" w14:paraId="06A210A3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3B0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 xml:space="preserve">1.1. Комплекс процессных мероприятий «Обеспечение функционирования и развития систем видеонаблюдения в наиболее криминогенных общественных местах и на улицах </w:t>
            </w:r>
            <w:proofErr w:type="spellStart"/>
            <w:r w:rsidRPr="00700422">
              <w:rPr>
                <w:rFonts w:cs="Arial"/>
                <w:szCs w:val="28"/>
              </w:rPr>
              <w:t>Пыть-Яха</w:t>
            </w:r>
            <w:proofErr w:type="spellEnd"/>
            <w:r w:rsidRPr="00700422">
              <w:rPr>
                <w:rFonts w:cs="Arial"/>
                <w:szCs w:val="28"/>
              </w:rPr>
              <w:t>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073C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5B3F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6DAE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9DD9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A5B5F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226E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B873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0441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10059,0</w:t>
            </w:r>
          </w:p>
        </w:tc>
      </w:tr>
      <w:tr w:rsidR="00700422" w:rsidRPr="00700422" w14:paraId="08D7FFAE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4F99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8989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26DD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C7F3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8231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7DEB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8ABE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7ECC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34DA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10059,0</w:t>
            </w:r>
          </w:p>
        </w:tc>
      </w:tr>
      <w:tr w:rsidR="00700422" w:rsidRPr="00700422" w14:paraId="312C3579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8662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lastRenderedPageBreak/>
              <w:t>1.2. Комплекс процессных мероприятий «Создание условий для деятельности народных дружинников»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43CB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9073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6128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0DD0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CC45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15134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0495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9F58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943,6</w:t>
            </w:r>
          </w:p>
        </w:tc>
      </w:tr>
      <w:tr w:rsidR="00700422" w:rsidRPr="00700422" w14:paraId="425C7D23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C341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7BEC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EE9B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9741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66E7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7BCB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FA64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9C30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D002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660,1</w:t>
            </w:r>
          </w:p>
        </w:tc>
      </w:tr>
      <w:tr w:rsidR="00700422" w:rsidRPr="00700422" w14:paraId="510D0996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89C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280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49B5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829A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3C03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2042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7186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FEA0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1FAB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283,5</w:t>
            </w:r>
          </w:p>
        </w:tc>
      </w:tr>
      <w:tr w:rsidR="00700422" w:rsidRPr="00700422" w14:paraId="07EB268B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5B30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1.3. Комплекс процессных мероприятий «Осуществление государственных полномочий по созданию и обеспечению деятельности административной комиссии»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173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922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F7A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A98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49E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3DC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59C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DFE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15397,5</w:t>
            </w:r>
          </w:p>
        </w:tc>
      </w:tr>
      <w:tr w:rsidR="00700422" w:rsidRPr="00700422" w14:paraId="16BA7FCE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2478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E479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49A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87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9BD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2D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699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CD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2197,1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3EE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15379,7</w:t>
            </w:r>
          </w:p>
        </w:tc>
      </w:tr>
      <w:tr w:rsidR="00700422" w:rsidRPr="00700422" w14:paraId="66F0AB08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C6B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71B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EF5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F53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B29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325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E0E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32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8CD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17,8</w:t>
            </w:r>
          </w:p>
        </w:tc>
      </w:tr>
      <w:tr w:rsidR="00700422" w:rsidRPr="00700422" w14:paraId="169BC311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E423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1.4. Комплекс процессных мероприятий «Осуществление государственных полномочий по составлению (изменению) списков кандидатов в присяжные заседатели федеральных судов общей юрисдикции»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9F694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496000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8C4B2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2C415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D320C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9CAC3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885A0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F1BAE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189,5</w:t>
            </w:r>
          </w:p>
        </w:tc>
      </w:tr>
      <w:tr w:rsidR="00700422" w:rsidRPr="00700422" w14:paraId="1FF75E9A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7132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C72C5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FD651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1D037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19F43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B9FC7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116C34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4DA20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4CD0E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189,5</w:t>
            </w:r>
          </w:p>
        </w:tc>
      </w:tr>
      <w:tr w:rsidR="00700422" w:rsidRPr="00700422" w14:paraId="38005558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4F94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1.5. Комплекс процессных мероприятий «Профилактика рецидивных преступлений»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0B457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750D6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8FBEC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95842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FC5D3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90903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F8B51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49098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</w:tr>
      <w:tr w:rsidR="00700422" w:rsidRPr="00700422" w14:paraId="4E2ACC17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6D2C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60226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13F59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C0D88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3E870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CE2FC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0B5C7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E6975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48F6A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0,0</w:t>
            </w:r>
          </w:p>
        </w:tc>
      </w:tr>
      <w:tr w:rsidR="00700422" w:rsidRPr="00700422" w14:paraId="223C96AC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4786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1.6. Комплекс процессных мероприятий «Организация и проведение мероприятий, направленных на профилактику правонарушений, в том числе в сфере безопасности дорожного движения, профилактика правонарушений среди несовершеннолетних»</w:t>
            </w:r>
          </w:p>
          <w:p w14:paraId="09EAFBE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 xml:space="preserve">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CE9E8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A4006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AF353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99971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45F67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B0E0EE6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5E603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9D6BC8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497,0</w:t>
            </w:r>
          </w:p>
        </w:tc>
      </w:tr>
      <w:tr w:rsidR="00700422" w:rsidRPr="00700422" w14:paraId="5E9D43BB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D151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8CF97B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FCC27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BE224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35FB1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FEDD65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451B5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3731AD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79757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497,0</w:t>
            </w:r>
          </w:p>
        </w:tc>
      </w:tr>
      <w:tr w:rsidR="00700422" w:rsidRPr="00700422" w14:paraId="2B07D5D7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C386C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2. «Профилактика незаконного оборота наркотических средств и психотропных веществ»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B4D58C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152D5E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E5E20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1C125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F83C2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28152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C1795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58497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1715,0</w:t>
            </w:r>
          </w:p>
        </w:tc>
      </w:tr>
      <w:tr w:rsidR="00700422" w:rsidRPr="00700422" w14:paraId="3BC0607B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370F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732C2F3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6DB5B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E1650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EEA4A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304B7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CC5DDE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39B94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84E7E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1715,0</w:t>
            </w:r>
          </w:p>
        </w:tc>
      </w:tr>
      <w:tr w:rsidR="00700422" w:rsidRPr="00700422" w14:paraId="6C7F7E4F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21BE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2.1. Комплекс процессных мероприятий «Проведение информационной антинаркотической политики»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936841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75CE7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7E142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D7F81B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455F8C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35C362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955F50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7682A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1715,0</w:t>
            </w:r>
          </w:p>
        </w:tc>
      </w:tr>
      <w:tr w:rsidR="00700422" w:rsidRPr="00700422" w14:paraId="296993C0" w14:textId="77777777" w:rsidTr="00116BDB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D92A2" w14:textId="77777777" w:rsidR="00700422" w:rsidRPr="00700422" w:rsidRDefault="00700422" w:rsidP="00700422">
            <w:pPr>
              <w:ind w:firstLine="0"/>
              <w:rPr>
                <w:rFonts w:cs="Arial"/>
                <w:bCs/>
                <w:szCs w:val="28"/>
              </w:rPr>
            </w:pPr>
            <w:r w:rsidRPr="00700422">
              <w:rPr>
                <w:rFonts w:cs="Arial"/>
                <w:bCs/>
                <w:szCs w:val="28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38F4D74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9B5E0A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738C0F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D100E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1C75A9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DAA2C5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A33941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D85CB7" w14:textId="77777777" w:rsidR="00700422" w:rsidRPr="00700422" w:rsidRDefault="00700422" w:rsidP="00700422">
            <w:pPr>
              <w:ind w:firstLine="0"/>
              <w:rPr>
                <w:rFonts w:cs="Arial"/>
                <w:szCs w:val="28"/>
              </w:rPr>
            </w:pPr>
            <w:r w:rsidRPr="00700422">
              <w:rPr>
                <w:rFonts w:cs="Arial"/>
                <w:szCs w:val="28"/>
              </w:rPr>
              <w:t>1715,0</w:t>
            </w:r>
          </w:p>
        </w:tc>
      </w:tr>
    </w:tbl>
    <w:p w14:paraId="5D9FFF6A" w14:textId="77777777" w:rsidR="00700422" w:rsidRDefault="00700422" w:rsidP="00700422">
      <w:pPr>
        <w:ind w:firstLine="0"/>
        <w:rPr>
          <w:rFonts w:cs="Arial"/>
          <w:szCs w:val="28"/>
        </w:rPr>
      </w:pPr>
    </w:p>
    <w:p w14:paraId="09275651" w14:textId="16D7EDE5" w:rsidR="00700422" w:rsidRDefault="00700422" w:rsidP="00700422">
      <w:pPr>
        <w:ind w:firstLine="0"/>
      </w:pPr>
      <w:r>
        <w:rPr>
          <w:rFonts w:cs="Arial"/>
          <w:szCs w:val="28"/>
        </w:rPr>
        <w:t>(</w:t>
      </w:r>
      <w:r w:rsidRPr="00700422">
        <w:rPr>
          <w:rFonts w:cs="Arial"/>
          <w:szCs w:val="28"/>
        </w:rPr>
        <w:t>Раздел 5 «Финансовое обеспечение муниципальной программы» излож</w:t>
      </w:r>
      <w:r>
        <w:rPr>
          <w:rFonts w:cs="Arial"/>
          <w:szCs w:val="28"/>
        </w:rPr>
        <w:t>ен</w:t>
      </w:r>
      <w:r w:rsidRPr="00700422">
        <w:rPr>
          <w:rFonts w:cs="Arial"/>
          <w:szCs w:val="28"/>
        </w:rPr>
        <w:t xml:space="preserve"> в новой редакции </w:t>
      </w:r>
      <w:r>
        <w:rPr>
          <w:rFonts w:cs="Arial"/>
          <w:szCs w:val="28"/>
        </w:rPr>
        <w:t xml:space="preserve">постановлением администрации </w:t>
      </w:r>
      <w:hyperlink r:id="rId80" w:tooltip="постановление от 03.10.2024 0:00:00 №209-па Администрация г. Пыть-Ях&#10;&#10;О внесении изменений в постановление администрации города от 26.12.2023 № 362-па " w:history="1">
        <w:r w:rsidRPr="00BC4C83">
          <w:rPr>
            <w:rStyle w:val="afb"/>
            <w:rFonts w:cs="Arial"/>
            <w:szCs w:val="28"/>
          </w:rPr>
          <w:t>от 03.10.2024 № 209-па</w:t>
        </w:r>
      </w:hyperlink>
    </w:p>
    <w:p w14:paraId="0F72B063" w14:textId="77777777" w:rsidR="007929AB" w:rsidRPr="007929AB" w:rsidRDefault="007929AB" w:rsidP="007929AB">
      <w:pPr>
        <w:pStyle w:val="ConsPlusNormal"/>
        <w:tabs>
          <w:tab w:val="left" w:pos="12750"/>
        </w:tabs>
        <w:outlineLvl w:val="1"/>
        <w:rPr>
          <w:rFonts w:cs="Arial"/>
          <w:sz w:val="24"/>
          <w:szCs w:val="28"/>
        </w:rPr>
      </w:pPr>
    </w:p>
    <w:sectPr w:rsidR="007929AB" w:rsidRPr="007929AB" w:rsidSect="00A11105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40BBA" w14:textId="77777777" w:rsidR="00770BC9" w:rsidRDefault="00770BC9" w:rsidP="009030A0">
      <w:r>
        <w:separator/>
      </w:r>
    </w:p>
  </w:endnote>
  <w:endnote w:type="continuationSeparator" w:id="0">
    <w:p w14:paraId="24B965D2" w14:textId="77777777" w:rsidR="00770BC9" w:rsidRDefault="00770BC9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4C696" w14:textId="77777777" w:rsidR="00BC4C83" w:rsidRDefault="00BC4C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54FB8" w14:textId="77777777" w:rsidR="00BC4C83" w:rsidRDefault="00BC4C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CF02D" w14:textId="77777777" w:rsidR="00BC4C83" w:rsidRDefault="00BC4C8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BC4C83" w:rsidRPr="00B1541E" w:rsidRDefault="00BC4C83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BC4C83" w:rsidRPr="008A4894" w:rsidRDefault="00BC4C83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414DC" w14:textId="77777777" w:rsidR="00770BC9" w:rsidRDefault="00770BC9" w:rsidP="009030A0">
      <w:r>
        <w:separator/>
      </w:r>
    </w:p>
  </w:footnote>
  <w:footnote w:type="continuationSeparator" w:id="0">
    <w:p w14:paraId="641778B3" w14:textId="77777777" w:rsidR="00770BC9" w:rsidRDefault="00770BC9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CD8D4" w14:textId="77777777" w:rsidR="00BC4C83" w:rsidRDefault="00BC4C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5EA6D0A7" w:rsidR="00BC4C83" w:rsidRDefault="00BC4C83" w:rsidP="00B468C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2123C" w14:textId="77777777" w:rsidR="00BC4C83" w:rsidRDefault="00BC4C8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BC4C83" w:rsidRPr="00B1541E" w:rsidRDefault="00BC4C8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409F7C7F" w:rsidR="00BC4C83" w:rsidRPr="008A4894" w:rsidRDefault="00BC4C83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BC4C83" w:rsidRDefault="00BC4C8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B71E0">
      <w:rPr>
        <w:noProof/>
      </w:rPr>
      <w:t>4</w:t>
    </w:r>
    <w:r>
      <w:rPr>
        <w:noProof/>
      </w:rPr>
      <w:fldChar w:fldCharType="end"/>
    </w:r>
  </w:p>
  <w:p w14:paraId="79453FBA" w14:textId="77777777" w:rsidR="00BC4C83" w:rsidRPr="00CC5952" w:rsidRDefault="00BC4C8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6EAF"/>
    <w:rsid w:val="000200BE"/>
    <w:rsid w:val="00021A3C"/>
    <w:rsid w:val="00036AD3"/>
    <w:rsid w:val="000449B3"/>
    <w:rsid w:val="00051D2A"/>
    <w:rsid w:val="000527C8"/>
    <w:rsid w:val="00054671"/>
    <w:rsid w:val="00063CA0"/>
    <w:rsid w:val="00064BB2"/>
    <w:rsid w:val="00066FED"/>
    <w:rsid w:val="000730CC"/>
    <w:rsid w:val="00074A8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C1B1B"/>
    <w:rsid w:val="000C3AB3"/>
    <w:rsid w:val="000C3D88"/>
    <w:rsid w:val="000C75CB"/>
    <w:rsid w:val="000D26D2"/>
    <w:rsid w:val="000E1882"/>
    <w:rsid w:val="000E3A62"/>
    <w:rsid w:val="000F2F5A"/>
    <w:rsid w:val="000F63C3"/>
    <w:rsid w:val="00100D6E"/>
    <w:rsid w:val="00101106"/>
    <w:rsid w:val="00101D42"/>
    <w:rsid w:val="00107363"/>
    <w:rsid w:val="00110150"/>
    <w:rsid w:val="00113328"/>
    <w:rsid w:val="00120D34"/>
    <w:rsid w:val="00123496"/>
    <w:rsid w:val="001245EA"/>
    <w:rsid w:val="00126477"/>
    <w:rsid w:val="00134910"/>
    <w:rsid w:val="00135F79"/>
    <w:rsid w:val="001426AF"/>
    <w:rsid w:val="001428E7"/>
    <w:rsid w:val="001433E9"/>
    <w:rsid w:val="0014595B"/>
    <w:rsid w:val="00153992"/>
    <w:rsid w:val="00154DB3"/>
    <w:rsid w:val="00156125"/>
    <w:rsid w:val="00156A1D"/>
    <w:rsid w:val="00156F4F"/>
    <w:rsid w:val="00160391"/>
    <w:rsid w:val="001615F3"/>
    <w:rsid w:val="001619D1"/>
    <w:rsid w:val="001646F6"/>
    <w:rsid w:val="00165D40"/>
    <w:rsid w:val="00166BBD"/>
    <w:rsid w:val="00171D06"/>
    <w:rsid w:val="00172A29"/>
    <w:rsid w:val="00174B3D"/>
    <w:rsid w:val="00181108"/>
    <w:rsid w:val="0018131B"/>
    <w:rsid w:val="00181804"/>
    <w:rsid w:val="001825F7"/>
    <w:rsid w:val="00184359"/>
    <w:rsid w:val="00190296"/>
    <w:rsid w:val="00191480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C534B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2369"/>
    <w:rsid w:val="002536BD"/>
    <w:rsid w:val="00255633"/>
    <w:rsid w:val="00263D2D"/>
    <w:rsid w:val="0026659E"/>
    <w:rsid w:val="0026690F"/>
    <w:rsid w:val="00270247"/>
    <w:rsid w:val="0027115F"/>
    <w:rsid w:val="0027223F"/>
    <w:rsid w:val="0027713F"/>
    <w:rsid w:val="00280531"/>
    <w:rsid w:val="0028262A"/>
    <w:rsid w:val="00283438"/>
    <w:rsid w:val="00285641"/>
    <w:rsid w:val="00286C31"/>
    <w:rsid w:val="00292996"/>
    <w:rsid w:val="00292D6E"/>
    <w:rsid w:val="00295E24"/>
    <w:rsid w:val="002974A8"/>
    <w:rsid w:val="002A2A2A"/>
    <w:rsid w:val="002A6820"/>
    <w:rsid w:val="002B6E6D"/>
    <w:rsid w:val="002C01CF"/>
    <w:rsid w:val="002C09B9"/>
    <w:rsid w:val="002C3EEC"/>
    <w:rsid w:val="002C6EFB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AD7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7F21"/>
    <w:rsid w:val="00351FE8"/>
    <w:rsid w:val="00352115"/>
    <w:rsid w:val="003525AE"/>
    <w:rsid w:val="00352CB6"/>
    <w:rsid w:val="00353740"/>
    <w:rsid w:val="00353B25"/>
    <w:rsid w:val="00356EF9"/>
    <w:rsid w:val="00360E65"/>
    <w:rsid w:val="00365AA3"/>
    <w:rsid w:val="003664EA"/>
    <w:rsid w:val="00366B2E"/>
    <w:rsid w:val="0036771A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272A"/>
    <w:rsid w:val="00393EA8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B5385"/>
    <w:rsid w:val="003C1561"/>
    <w:rsid w:val="003C5C81"/>
    <w:rsid w:val="003C778A"/>
    <w:rsid w:val="003D2F54"/>
    <w:rsid w:val="003D662A"/>
    <w:rsid w:val="003D7748"/>
    <w:rsid w:val="003E25CA"/>
    <w:rsid w:val="003E2AFF"/>
    <w:rsid w:val="003F3DFB"/>
    <w:rsid w:val="003F3FCA"/>
    <w:rsid w:val="003F6E12"/>
    <w:rsid w:val="00402C88"/>
    <w:rsid w:val="00406C81"/>
    <w:rsid w:val="00407F7A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72038"/>
    <w:rsid w:val="004746B6"/>
    <w:rsid w:val="0047470D"/>
    <w:rsid w:val="00485A91"/>
    <w:rsid w:val="0048635B"/>
    <w:rsid w:val="00486807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72B4"/>
    <w:rsid w:val="004B7679"/>
    <w:rsid w:val="004C3B48"/>
    <w:rsid w:val="004C5804"/>
    <w:rsid w:val="004C6971"/>
    <w:rsid w:val="004C73CF"/>
    <w:rsid w:val="004C7680"/>
    <w:rsid w:val="004D0CA1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2A46"/>
    <w:rsid w:val="00503979"/>
    <w:rsid w:val="005061DA"/>
    <w:rsid w:val="00506B1A"/>
    <w:rsid w:val="005125B5"/>
    <w:rsid w:val="005129F8"/>
    <w:rsid w:val="00517298"/>
    <w:rsid w:val="00522532"/>
    <w:rsid w:val="00524560"/>
    <w:rsid w:val="00527DAC"/>
    <w:rsid w:val="00530B6E"/>
    <w:rsid w:val="0053319F"/>
    <w:rsid w:val="005358A3"/>
    <w:rsid w:val="00544C38"/>
    <w:rsid w:val="005477B4"/>
    <w:rsid w:val="00547FAD"/>
    <w:rsid w:val="005542D1"/>
    <w:rsid w:val="0055562E"/>
    <w:rsid w:val="00555E03"/>
    <w:rsid w:val="00560845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126"/>
    <w:rsid w:val="005B53AE"/>
    <w:rsid w:val="005B6F59"/>
    <w:rsid w:val="005C7545"/>
    <w:rsid w:val="005D17C5"/>
    <w:rsid w:val="005D3FB7"/>
    <w:rsid w:val="005D4D17"/>
    <w:rsid w:val="005E3106"/>
    <w:rsid w:val="005E3D6A"/>
    <w:rsid w:val="005E3DFA"/>
    <w:rsid w:val="005E3E62"/>
    <w:rsid w:val="005E44EE"/>
    <w:rsid w:val="005F03B5"/>
    <w:rsid w:val="005F18C6"/>
    <w:rsid w:val="005F2B3F"/>
    <w:rsid w:val="005F4B77"/>
    <w:rsid w:val="005F6AF4"/>
    <w:rsid w:val="005F6EA9"/>
    <w:rsid w:val="00603C49"/>
    <w:rsid w:val="00612451"/>
    <w:rsid w:val="006168C8"/>
    <w:rsid w:val="00616BAD"/>
    <w:rsid w:val="00617BDE"/>
    <w:rsid w:val="006213CD"/>
    <w:rsid w:val="0062214A"/>
    <w:rsid w:val="006235F9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780"/>
    <w:rsid w:val="00685890"/>
    <w:rsid w:val="00687177"/>
    <w:rsid w:val="0069427A"/>
    <w:rsid w:val="006A1BB3"/>
    <w:rsid w:val="006A5247"/>
    <w:rsid w:val="006A52C4"/>
    <w:rsid w:val="006A6FFE"/>
    <w:rsid w:val="006A7DCD"/>
    <w:rsid w:val="006B058F"/>
    <w:rsid w:val="006B0B8B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700422"/>
    <w:rsid w:val="007005EF"/>
    <w:rsid w:val="0070225D"/>
    <w:rsid w:val="007034DA"/>
    <w:rsid w:val="00705696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223F"/>
    <w:rsid w:val="0076799E"/>
    <w:rsid w:val="00770BC9"/>
    <w:rsid w:val="00772625"/>
    <w:rsid w:val="007740E9"/>
    <w:rsid w:val="00782EDC"/>
    <w:rsid w:val="00785637"/>
    <w:rsid w:val="007929AB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3DA7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6E0C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15B"/>
    <w:rsid w:val="008834C9"/>
    <w:rsid w:val="00883610"/>
    <w:rsid w:val="0088457D"/>
    <w:rsid w:val="008853E1"/>
    <w:rsid w:val="008858BB"/>
    <w:rsid w:val="008919DC"/>
    <w:rsid w:val="0089201D"/>
    <w:rsid w:val="008951D7"/>
    <w:rsid w:val="00897AE6"/>
    <w:rsid w:val="008A0027"/>
    <w:rsid w:val="008A130D"/>
    <w:rsid w:val="008A189B"/>
    <w:rsid w:val="008A4894"/>
    <w:rsid w:val="008A5304"/>
    <w:rsid w:val="008A636D"/>
    <w:rsid w:val="008A7FA8"/>
    <w:rsid w:val="008B0B32"/>
    <w:rsid w:val="008B2038"/>
    <w:rsid w:val="008B248E"/>
    <w:rsid w:val="008B4D90"/>
    <w:rsid w:val="008B5E30"/>
    <w:rsid w:val="008B5F82"/>
    <w:rsid w:val="008B79FF"/>
    <w:rsid w:val="008B7B93"/>
    <w:rsid w:val="008C3C8C"/>
    <w:rsid w:val="008C5084"/>
    <w:rsid w:val="008D13DD"/>
    <w:rsid w:val="008D1D44"/>
    <w:rsid w:val="008D211D"/>
    <w:rsid w:val="008D555B"/>
    <w:rsid w:val="008D5C10"/>
    <w:rsid w:val="008D5F80"/>
    <w:rsid w:val="008D6FD7"/>
    <w:rsid w:val="008E012C"/>
    <w:rsid w:val="008E0978"/>
    <w:rsid w:val="008E1055"/>
    <w:rsid w:val="008F01E7"/>
    <w:rsid w:val="008F097D"/>
    <w:rsid w:val="008F18F8"/>
    <w:rsid w:val="008F32BB"/>
    <w:rsid w:val="008F5447"/>
    <w:rsid w:val="008F7FD2"/>
    <w:rsid w:val="009018E5"/>
    <w:rsid w:val="00903097"/>
    <w:rsid w:val="009030A0"/>
    <w:rsid w:val="009046D0"/>
    <w:rsid w:val="00904F8E"/>
    <w:rsid w:val="00905894"/>
    <w:rsid w:val="0091045C"/>
    <w:rsid w:val="00910B53"/>
    <w:rsid w:val="00912957"/>
    <w:rsid w:val="0091644C"/>
    <w:rsid w:val="0091692C"/>
    <w:rsid w:val="00921D68"/>
    <w:rsid w:val="009233E8"/>
    <w:rsid w:val="00923611"/>
    <w:rsid w:val="00924B88"/>
    <w:rsid w:val="009257A0"/>
    <w:rsid w:val="009263DA"/>
    <w:rsid w:val="009311A7"/>
    <w:rsid w:val="00932524"/>
    <w:rsid w:val="00936ED2"/>
    <w:rsid w:val="0093705C"/>
    <w:rsid w:val="009426BB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3D"/>
    <w:rsid w:val="009657C2"/>
    <w:rsid w:val="00966270"/>
    <w:rsid w:val="0098232F"/>
    <w:rsid w:val="009856C6"/>
    <w:rsid w:val="00985B48"/>
    <w:rsid w:val="00986802"/>
    <w:rsid w:val="00986A87"/>
    <w:rsid w:val="00992A40"/>
    <w:rsid w:val="009A1991"/>
    <w:rsid w:val="009A36D7"/>
    <w:rsid w:val="009A37C3"/>
    <w:rsid w:val="009A5C5D"/>
    <w:rsid w:val="009A6FB8"/>
    <w:rsid w:val="009B4690"/>
    <w:rsid w:val="009B71E0"/>
    <w:rsid w:val="009C2141"/>
    <w:rsid w:val="009C308D"/>
    <w:rsid w:val="009C38BA"/>
    <w:rsid w:val="009C4DBB"/>
    <w:rsid w:val="009D2FF0"/>
    <w:rsid w:val="009D3BE2"/>
    <w:rsid w:val="009D4D88"/>
    <w:rsid w:val="009D7A6E"/>
    <w:rsid w:val="009E20F2"/>
    <w:rsid w:val="009E44A3"/>
    <w:rsid w:val="009E5029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209B"/>
    <w:rsid w:val="00A23467"/>
    <w:rsid w:val="00A23736"/>
    <w:rsid w:val="00A26F98"/>
    <w:rsid w:val="00A30525"/>
    <w:rsid w:val="00A3168F"/>
    <w:rsid w:val="00A40776"/>
    <w:rsid w:val="00A46D2C"/>
    <w:rsid w:val="00A51527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761F1"/>
    <w:rsid w:val="00A81E14"/>
    <w:rsid w:val="00A84415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029D"/>
    <w:rsid w:val="00AE12A1"/>
    <w:rsid w:val="00AE151D"/>
    <w:rsid w:val="00AE5D39"/>
    <w:rsid w:val="00AF6E06"/>
    <w:rsid w:val="00B01018"/>
    <w:rsid w:val="00B01026"/>
    <w:rsid w:val="00B066C1"/>
    <w:rsid w:val="00B10E2E"/>
    <w:rsid w:val="00B14907"/>
    <w:rsid w:val="00B1541E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4C83"/>
    <w:rsid w:val="00BC5E2E"/>
    <w:rsid w:val="00BD2C3B"/>
    <w:rsid w:val="00BD3BC4"/>
    <w:rsid w:val="00BD44DA"/>
    <w:rsid w:val="00BD5F8E"/>
    <w:rsid w:val="00BE2521"/>
    <w:rsid w:val="00BE538D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2EC4"/>
    <w:rsid w:val="00C157B9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80B"/>
    <w:rsid w:val="00C42DF4"/>
    <w:rsid w:val="00C43101"/>
    <w:rsid w:val="00C43C4A"/>
    <w:rsid w:val="00C56027"/>
    <w:rsid w:val="00C6093F"/>
    <w:rsid w:val="00C6504F"/>
    <w:rsid w:val="00C66257"/>
    <w:rsid w:val="00C67A4E"/>
    <w:rsid w:val="00C67B8E"/>
    <w:rsid w:val="00C7121F"/>
    <w:rsid w:val="00C7138C"/>
    <w:rsid w:val="00C71D56"/>
    <w:rsid w:val="00C7728F"/>
    <w:rsid w:val="00C819C4"/>
    <w:rsid w:val="00C876B2"/>
    <w:rsid w:val="00C90EB6"/>
    <w:rsid w:val="00C96BEA"/>
    <w:rsid w:val="00C97B75"/>
    <w:rsid w:val="00CA1D2D"/>
    <w:rsid w:val="00CA21F2"/>
    <w:rsid w:val="00CA28B7"/>
    <w:rsid w:val="00CA396C"/>
    <w:rsid w:val="00CA5000"/>
    <w:rsid w:val="00CA7493"/>
    <w:rsid w:val="00CB151B"/>
    <w:rsid w:val="00CB15A6"/>
    <w:rsid w:val="00CB419B"/>
    <w:rsid w:val="00CC11C6"/>
    <w:rsid w:val="00CC4E9D"/>
    <w:rsid w:val="00CC5952"/>
    <w:rsid w:val="00CC6837"/>
    <w:rsid w:val="00CC73A6"/>
    <w:rsid w:val="00CD04D7"/>
    <w:rsid w:val="00CD2A5D"/>
    <w:rsid w:val="00CD3385"/>
    <w:rsid w:val="00CD5381"/>
    <w:rsid w:val="00CE07F9"/>
    <w:rsid w:val="00CE0A44"/>
    <w:rsid w:val="00CE2E97"/>
    <w:rsid w:val="00CE6A9C"/>
    <w:rsid w:val="00CE7047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49F4"/>
    <w:rsid w:val="00D16838"/>
    <w:rsid w:val="00D17E35"/>
    <w:rsid w:val="00D22938"/>
    <w:rsid w:val="00D27138"/>
    <w:rsid w:val="00D31780"/>
    <w:rsid w:val="00D32CD8"/>
    <w:rsid w:val="00D343DC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60662"/>
    <w:rsid w:val="00D61CE5"/>
    <w:rsid w:val="00D65337"/>
    <w:rsid w:val="00D70207"/>
    <w:rsid w:val="00D81DBD"/>
    <w:rsid w:val="00D910DF"/>
    <w:rsid w:val="00D91BBD"/>
    <w:rsid w:val="00D92C45"/>
    <w:rsid w:val="00D97004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55C"/>
    <w:rsid w:val="00DD5622"/>
    <w:rsid w:val="00DD7C98"/>
    <w:rsid w:val="00DE068B"/>
    <w:rsid w:val="00DE4437"/>
    <w:rsid w:val="00DF2D14"/>
    <w:rsid w:val="00DF5B1B"/>
    <w:rsid w:val="00DF7142"/>
    <w:rsid w:val="00E0288B"/>
    <w:rsid w:val="00E02D62"/>
    <w:rsid w:val="00E06BC8"/>
    <w:rsid w:val="00E06D30"/>
    <w:rsid w:val="00E07FB2"/>
    <w:rsid w:val="00E100A5"/>
    <w:rsid w:val="00E21D3B"/>
    <w:rsid w:val="00E2490F"/>
    <w:rsid w:val="00E25B8A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801"/>
    <w:rsid w:val="00E4152E"/>
    <w:rsid w:val="00E447EA"/>
    <w:rsid w:val="00E44866"/>
    <w:rsid w:val="00E44B08"/>
    <w:rsid w:val="00E53EF5"/>
    <w:rsid w:val="00E55C61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64BC"/>
    <w:rsid w:val="00E868FA"/>
    <w:rsid w:val="00E91215"/>
    <w:rsid w:val="00E917D1"/>
    <w:rsid w:val="00E9289F"/>
    <w:rsid w:val="00E92D9F"/>
    <w:rsid w:val="00EA0EC9"/>
    <w:rsid w:val="00EA28F8"/>
    <w:rsid w:val="00EA301C"/>
    <w:rsid w:val="00EA450A"/>
    <w:rsid w:val="00EA5508"/>
    <w:rsid w:val="00EA6854"/>
    <w:rsid w:val="00EB1CA1"/>
    <w:rsid w:val="00EC0BF0"/>
    <w:rsid w:val="00EC2E83"/>
    <w:rsid w:val="00ED2177"/>
    <w:rsid w:val="00ED5C74"/>
    <w:rsid w:val="00ED5D75"/>
    <w:rsid w:val="00EE6901"/>
    <w:rsid w:val="00EE780C"/>
    <w:rsid w:val="00EF03F6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5908"/>
    <w:rsid w:val="00F26C68"/>
    <w:rsid w:val="00F30A80"/>
    <w:rsid w:val="00F34D96"/>
    <w:rsid w:val="00F35B72"/>
    <w:rsid w:val="00F35E23"/>
    <w:rsid w:val="00F40A15"/>
    <w:rsid w:val="00F40BA0"/>
    <w:rsid w:val="00F451F7"/>
    <w:rsid w:val="00F470F3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B07A5"/>
    <w:rsid w:val="00FB2023"/>
    <w:rsid w:val="00FB35C8"/>
    <w:rsid w:val="00FB5CB7"/>
    <w:rsid w:val="00FB66CF"/>
    <w:rsid w:val="00FB6A32"/>
    <w:rsid w:val="00FB7598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29A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29A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29A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929A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929A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B468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5542D1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7929AB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locked/>
    <w:rsid w:val="00B468CE"/>
    <w:rPr>
      <w:rFonts w:ascii="Courier" w:eastAsia="Times New Roman" w:hAnsi="Courier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eastAsia="Times New Roman" w:hAnsi="Calibri" w:cs="Times New Roman"/>
      <w:b/>
      <w:szCs w:val="20"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rsid w:val="007929AB"/>
    <w:rPr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7929A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29A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29AB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929A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29A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29A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29A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1">
    <w:name w:val="FollowedHyperlink"/>
    <w:basedOn w:val="a0"/>
    <w:uiPriority w:val="99"/>
    <w:semiHidden/>
    <w:unhideWhenUsed/>
    <w:rsid w:val="00353B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8a5e940a-4185-43be-8d2c-17750630932c.doc" TargetMode="External"/><Relationship Id="rId18" Type="http://schemas.openxmlformats.org/officeDocument/2006/relationships/hyperlink" Target="file:///C:\content\act\2f009f4b-a956-45a2-a875-e0e600460496.doc" TargetMode="External"/><Relationship Id="rId26" Type="http://schemas.openxmlformats.org/officeDocument/2006/relationships/hyperlink" Target="file:///C:\content\act\0dd37886-4e5b-4634-a713-bf0b5cfa6e3a.docx" TargetMode="External"/><Relationship Id="rId39" Type="http://schemas.openxmlformats.org/officeDocument/2006/relationships/hyperlink" Target="file:///C:\content\act\d66a4d1a-6fda-4304-87e6-c9db53d985b8.doc" TargetMode="External"/><Relationship Id="rId21" Type="http://schemas.openxmlformats.org/officeDocument/2006/relationships/hyperlink" Target="file:///C:\content\act\2f009f4b-a956-45a2-a875-e0e600460496.doc" TargetMode="External"/><Relationship Id="rId34" Type="http://schemas.openxmlformats.org/officeDocument/2006/relationships/hyperlink" Target="file:///C:\content\act\ae5496b8-a73c-44fa-8044-0651a9446b43.doc" TargetMode="External"/><Relationship Id="rId42" Type="http://schemas.openxmlformats.org/officeDocument/2006/relationships/hyperlink" Target="file:///C:\content\act\8a5e940a-4185-43be-8d2c-17750630932c.doc" TargetMode="External"/><Relationship Id="rId47" Type="http://schemas.openxmlformats.org/officeDocument/2006/relationships/hyperlink" Target="file:///C:\content\act\289ef1db-760c-4b55-9544-1c3a1536fc26.doc" TargetMode="External"/><Relationship Id="rId50" Type="http://schemas.openxmlformats.org/officeDocument/2006/relationships/hyperlink" Target="file:///C:\content\act\8a5e940a-4185-43be-8d2c-17750630932c.doc" TargetMode="External"/><Relationship Id="rId55" Type="http://schemas.openxmlformats.org/officeDocument/2006/relationships/hyperlink" Target="file:///C:\content\act\289ef1db-760c-4b55-9544-1c3a1536fc26.doc" TargetMode="External"/><Relationship Id="rId63" Type="http://schemas.openxmlformats.org/officeDocument/2006/relationships/hyperlink" Target="file:///C:\content\act\d66a4d1a-6fda-4304-87e6-c9db53d985b8.doc" TargetMode="External"/><Relationship Id="rId68" Type="http://schemas.openxmlformats.org/officeDocument/2006/relationships/header" Target="header1.xml"/><Relationship Id="rId76" Type="http://schemas.openxmlformats.org/officeDocument/2006/relationships/hyperlink" Target="file:///C:\content\act\5650854b-f54f-4876-8fa1-ac9993dc92db.html" TargetMode="External"/><Relationship Id="rId84" Type="http://schemas.openxmlformats.org/officeDocument/2006/relationships/footer" Target="footer5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0dd37886-4e5b-4634-a713-bf0b5cfa6e3a.docx" TargetMode="External"/><Relationship Id="rId29" Type="http://schemas.openxmlformats.org/officeDocument/2006/relationships/hyperlink" Target="file:///C:\content\act\8a5e940a-4185-43be-8d2c-17750630932c.doc" TargetMode="External"/><Relationship Id="rId11" Type="http://schemas.openxmlformats.org/officeDocument/2006/relationships/hyperlink" Target="file:///C:\content\act\524497ee-939b-46df-83f5-03e4db7c55e1.html" TargetMode="External"/><Relationship Id="rId24" Type="http://schemas.openxmlformats.org/officeDocument/2006/relationships/hyperlink" Target="file:///C:\content\act\8a5e940a-4185-43be-8d2c-17750630932c.doc" TargetMode="External"/><Relationship Id="rId32" Type="http://schemas.openxmlformats.org/officeDocument/2006/relationships/hyperlink" Target="file:///C:\content\act\cab052dc-e24b-4ce9-9afa-7d29af989ab7.doc" TargetMode="External"/><Relationship Id="rId37" Type="http://schemas.openxmlformats.org/officeDocument/2006/relationships/hyperlink" Target="file:///C:\content\act\0dd37886-4e5b-4634-a713-bf0b5cfa6e3a.docx" TargetMode="External"/><Relationship Id="rId40" Type="http://schemas.openxmlformats.org/officeDocument/2006/relationships/hyperlink" Target="file:///C:\content\act\289ef1db-760c-4b55-9544-1c3a1536fc26.doc" TargetMode="External"/><Relationship Id="rId45" Type="http://schemas.openxmlformats.org/officeDocument/2006/relationships/hyperlink" Target="file:///C:\content\act\cab052dc-e24b-4ce9-9afa-7d29af989ab7.doc" TargetMode="External"/><Relationship Id="rId53" Type="http://schemas.openxmlformats.org/officeDocument/2006/relationships/hyperlink" Target="file:///C:\content\act\cab052dc-e24b-4ce9-9afa-7d29af989ab7.doc" TargetMode="External"/><Relationship Id="rId58" Type="http://schemas.openxmlformats.org/officeDocument/2006/relationships/hyperlink" Target="file:///C:\content\act\73da274f-2023-43e6-b1a5-594930fbe2b6.docx" TargetMode="External"/><Relationship Id="rId66" Type="http://schemas.openxmlformats.org/officeDocument/2006/relationships/hyperlink" Target="file:///C:\content\act\ed873ae1-155b-4419-857f-b48b9711ed04.docx" TargetMode="External"/><Relationship Id="rId74" Type="http://schemas.openxmlformats.org/officeDocument/2006/relationships/hyperlink" Target="file:///C:\content\act\dd0a51b7-2b37-4a3f-9597-c7962eebd2d1.docx" TargetMode="External"/><Relationship Id="rId79" Type="http://schemas.openxmlformats.org/officeDocument/2006/relationships/hyperlink" Target="file:///C:\content\act\18126243-3180-441a-9271-171ef35559ba.html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file:///C:\content\act\0dd37886-4e5b-4634-a713-bf0b5cfa6e3a.docx" TargetMode="External"/><Relationship Id="rId82" Type="http://schemas.openxmlformats.org/officeDocument/2006/relationships/header" Target="header5.xml"/><Relationship Id="rId19" Type="http://schemas.openxmlformats.org/officeDocument/2006/relationships/hyperlink" Target="file:///C:\content\act\cab052dc-e24b-4ce9-9afa-7d29af989ab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8f21b21c-a408-42c4-b9fe-a939b863c84a.html" TargetMode="External"/><Relationship Id="rId14" Type="http://schemas.openxmlformats.org/officeDocument/2006/relationships/hyperlink" Target="file:///C:\content\act\2f009f4b-a956-45a2-a875-e0e600460496.doc" TargetMode="External"/><Relationship Id="rId22" Type="http://schemas.openxmlformats.org/officeDocument/2006/relationships/hyperlink" Target="file:///C:\content\act\0dd37886-4e5b-4634-a713-bf0b5cfa6e3a.docx" TargetMode="External"/><Relationship Id="rId27" Type="http://schemas.openxmlformats.org/officeDocument/2006/relationships/hyperlink" Target="file:///C:\content\act\cab052dc-e24b-4ce9-9afa-7d29af989ab7.doc" TargetMode="External"/><Relationship Id="rId30" Type="http://schemas.openxmlformats.org/officeDocument/2006/relationships/hyperlink" Target="file:///C:\content\act\2f009f4b-a956-45a2-a875-e0e600460496.doc" TargetMode="External"/><Relationship Id="rId35" Type="http://schemas.openxmlformats.org/officeDocument/2006/relationships/hyperlink" Target="file:///C:\content\act\8a5e940a-4185-43be-8d2c-17750630932c.doc" TargetMode="External"/><Relationship Id="rId43" Type="http://schemas.openxmlformats.org/officeDocument/2006/relationships/hyperlink" Target="file:///C:\content\act\2f009f4b-a956-45a2-a875-e0e600460496.doc" TargetMode="External"/><Relationship Id="rId48" Type="http://schemas.openxmlformats.org/officeDocument/2006/relationships/hyperlink" Target="file:///C:\content\act\ae5496b8-a73c-44fa-8044-0651a9446b43.doc" TargetMode="External"/><Relationship Id="rId56" Type="http://schemas.openxmlformats.org/officeDocument/2006/relationships/hyperlink" Target="file:///C:\content\act\ae5496b8-a73c-44fa-8044-0651a9446b43.doc" TargetMode="External"/><Relationship Id="rId64" Type="http://schemas.openxmlformats.org/officeDocument/2006/relationships/hyperlink" Target="file:///C:\content\act\289ef1db-760c-4b55-9544-1c3a1536fc26.doc" TargetMode="External"/><Relationship Id="rId69" Type="http://schemas.openxmlformats.org/officeDocument/2006/relationships/header" Target="header2.xml"/><Relationship Id="rId77" Type="http://schemas.openxmlformats.org/officeDocument/2006/relationships/hyperlink" Target="file:///C:\content\act\9e8a9094-7ca2-4741-8009-f7b13f1f5397.html" TargetMode="External"/><Relationship Id="rId8" Type="http://schemas.openxmlformats.org/officeDocument/2006/relationships/hyperlink" Target="file:///C:\content\act\dd0a51b7-2b37-4a3f-9597-c7962eebd2d1.docx" TargetMode="External"/><Relationship Id="rId51" Type="http://schemas.openxmlformats.org/officeDocument/2006/relationships/hyperlink" Target="file:///C:\content\act\2f009f4b-a956-45a2-a875-e0e600460496.doc" TargetMode="External"/><Relationship Id="rId72" Type="http://schemas.openxmlformats.org/officeDocument/2006/relationships/header" Target="header3.xml"/><Relationship Id="rId80" Type="http://schemas.openxmlformats.org/officeDocument/2006/relationships/hyperlink" Target="file:///C:\content\act\dd0a51b7-2b37-4a3f-9597-c7962eebd2d1.docx" TargetMode="External"/><Relationship Id="rId85" Type="http://schemas.openxmlformats.org/officeDocument/2006/relationships/header" Target="header6.xml"/><Relationship Id="rId3" Type="http://schemas.openxmlformats.org/officeDocument/2006/relationships/styles" Target="styles.xml"/><Relationship Id="rId12" Type="http://schemas.openxmlformats.org/officeDocument/2006/relationships/hyperlink" Target="file:///C:\content\act\e682fa86-b46e-4f62-ae91-e9da3de6249a.docx" TargetMode="External"/><Relationship Id="rId17" Type="http://schemas.openxmlformats.org/officeDocument/2006/relationships/hyperlink" Target="file:///C:\content\act\8a5e940a-4185-43be-8d2c-17750630932c.doc" TargetMode="External"/><Relationship Id="rId25" Type="http://schemas.openxmlformats.org/officeDocument/2006/relationships/hyperlink" Target="file:///C:\content\act\2f009f4b-a956-45a2-a875-e0e600460496.doc" TargetMode="External"/><Relationship Id="rId33" Type="http://schemas.openxmlformats.org/officeDocument/2006/relationships/hyperlink" Target="file:///C:\content\act\d66a4d1a-6fda-4304-87e6-c9db53d985b8.doc" TargetMode="External"/><Relationship Id="rId38" Type="http://schemas.openxmlformats.org/officeDocument/2006/relationships/hyperlink" Target="file:///C:\content\act\cab052dc-e24b-4ce9-9afa-7d29af989ab7.doc" TargetMode="External"/><Relationship Id="rId46" Type="http://schemas.openxmlformats.org/officeDocument/2006/relationships/hyperlink" Target="file:///C:\content\act\d66a4d1a-6fda-4304-87e6-c9db53d985b8.doc" TargetMode="External"/><Relationship Id="rId59" Type="http://schemas.openxmlformats.org/officeDocument/2006/relationships/hyperlink" Target="file:///C:\content\act\8a5e940a-4185-43be-8d2c-17750630932c.doc" TargetMode="External"/><Relationship Id="rId67" Type="http://schemas.openxmlformats.org/officeDocument/2006/relationships/hyperlink" Target="file:///C:\content\act\53192ae8-e370-4fc6-9f13-3df945cee964.doc" TargetMode="External"/><Relationship Id="rId20" Type="http://schemas.openxmlformats.org/officeDocument/2006/relationships/hyperlink" Target="file:///C:\content\act\8a5e940a-4185-43be-8d2c-17750630932c.doc" TargetMode="External"/><Relationship Id="rId41" Type="http://schemas.openxmlformats.org/officeDocument/2006/relationships/hyperlink" Target="file:///C:\content\act\ed873ae1-155b-4419-857f-b48b9711ed04.docx" TargetMode="External"/><Relationship Id="rId54" Type="http://schemas.openxmlformats.org/officeDocument/2006/relationships/hyperlink" Target="file:///C:\content\act\d66a4d1a-6fda-4304-87e6-c9db53d985b8.doc" TargetMode="External"/><Relationship Id="rId62" Type="http://schemas.openxmlformats.org/officeDocument/2006/relationships/hyperlink" Target="file:///C:\content\act\cab052dc-e24b-4ce9-9afa-7d29af989ab7.doc" TargetMode="External"/><Relationship Id="rId70" Type="http://schemas.openxmlformats.org/officeDocument/2006/relationships/footer" Target="footer1.xml"/><Relationship Id="rId75" Type="http://schemas.openxmlformats.org/officeDocument/2006/relationships/hyperlink" Target="file:///C:\content\act\68c0a3c8-817a-4eef-9af4-ca29f9e5452d.html" TargetMode="External"/><Relationship Id="rId83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content\act\8a5e940a-4185-43be-8d2c-17750630932c.doc" TargetMode="External"/><Relationship Id="rId23" Type="http://schemas.openxmlformats.org/officeDocument/2006/relationships/hyperlink" Target="file:///C:\content\act\d66a4d1a-6fda-4304-87e6-c9db53d985b8.doc" TargetMode="External"/><Relationship Id="rId28" Type="http://schemas.openxmlformats.org/officeDocument/2006/relationships/hyperlink" Target="file:///C:\content\act\289ef1db-760c-4b55-9544-1c3a1536fc26.doc" TargetMode="External"/><Relationship Id="rId36" Type="http://schemas.openxmlformats.org/officeDocument/2006/relationships/hyperlink" Target="file:///C:\content\act\2f009f4b-a956-45a2-a875-e0e600460496.doc" TargetMode="External"/><Relationship Id="rId49" Type="http://schemas.openxmlformats.org/officeDocument/2006/relationships/hyperlink" Target="file:///C:\content\act\53192ae8-e370-4fc6-9f13-3df945cee964.doc" TargetMode="External"/><Relationship Id="rId57" Type="http://schemas.openxmlformats.org/officeDocument/2006/relationships/hyperlink" Target="file:///C:\content\act\ed873ae1-155b-4419-857f-b48b9711ed04.docx" TargetMode="External"/><Relationship Id="rId10" Type="http://schemas.openxmlformats.org/officeDocument/2006/relationships/hyperlink" Target="file:///C:\content\act\68c0a3c8-817a-4eef-9af4-ca29f9e5452d.html" TargetMode="External"/><Relationship Id="rId31" Type="http://schemas.openxmlformats.org/officeDocument/2006/relationships/hyperlink" Target="file:///C:\content\act\0dd37886-4e5b-4634-a713-bf0b5cfa6e3a.docx" TargetMode="External"/><Relationship Id="rId44" Type="http://schemas.openxmlformats.org/officeDocument/2006/relationships/hyperlink" Target="file:///C:\content\act\0dd37886-4e5b-4634-a713-bf0b5cfa6e3a.docx" TargetMode="External"/><Relationship Id="rId52" Type="http://schemas.openxmlformats.org/officeDocument/2006/relationships/hyperlink" Target="file:///C:\content\act\0dd37886-4e5b-4634-a713-bf0b5cfa6e3a.docx" TargetMode="External"/><Relationship Id="rId60" Type="http://schemas.openxmlformats.org/officeDocument/2006/relationships/hyperlink" Target="file:///C:\content\act\2f009f4b-a956-45a2-a875-e0e600460496.doc" TargetMode="External"/><Relationship Id="rId65" Type="http://schemas.openxmlformats.org/officeDocument/2006/relationships/hyperlink" Target="file:///C:\content\act\ae5496b8-a73c-44fa-8044-0651a9446b43.doc" TargetMode="External"/><Relationship Id="rId73" Type="http://schemas.openxmlformats.org/officeDocument/2006/relationships/footer" Target="footer3.xml"/><Relationship Id="rId78" Type="http://schemas.openxmlformats.org/officeDocument/2006/relationships/hyperlink" Target="file:///C:\content\act\03fc7321-ec17-4015-899e-908211bc7772.html" TargetMode="External"/><Relationship Id="rId81" Type="http://schemas.openxmlformats.org/officeDocument/2006/relationships/header" Target="header4.xml"/><Relationship Id="rId86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B202-4785-4EB4-AEA1-556623DA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12</Pages>
  <Words>4003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Ксения Алексейцева</cp:lastModifiedBy>
  <cp:revision>2</cp:revision>
  <cp:lastPrinted>2023-12-26T05:30:00Z</cp:lastPrinted>
  <dcterms:created xsi:type="dcterms:W3CDTF">2024-10-04T07:04:00Z</dcterms:created>
  <dcterms:modified xsi:type="dcterms:W3CDTF">2024-10-04T07:04:00Z</dcterms:modified>
</cp:coreProperties>
</file>