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E" w:rsidRPr="00BD3A08" w:rsidRDefault="00E4184B" w:rsidP="00BD3A08">
      <w:pPr>
        <w:pStyle w:val="20"/>
      </w:pPr>
      <w:bookmarkStart w:id="0" w:name="_GoBack"/>
      <w:bookmarkEnd w:id="0"/>
      <w:r w:rsidRPr="00BD3A08">
        <w:t>МУНИЦИПАЛЬНОЕ</w:t>
      </w:r>
      <w:r w:rsidR="00BD3A08" w:rsidRPr="00BD3A08">
        <w:t xml:space="preserve"> </w:t>
      </w:r>
      <w:r w:rsidRPr="00BD3A08">
        <w:t>ОБРАЗОВАНИЕ</w:t>
      </w:r>
    </w:p>
    <w:p w:rsidR="0062417E" w:rsidRPr="00BD3A08" w:rsidRDefault="00B017CA" w:rsidP="00BD3A08">
      <w:pPr>
        <w:pStyle w:val="20"/>
        <w:rPr>
          <w:szCs w:val="36"/>
        </w:rPr>
      </w:pPr>
      <w:r w:rsidRPr="00BD3A08">
        <w:rPr>
          <w:szCs w:val="36"/>
        </w:rPr>
        <w:t xml:space="preserve">городской округ </w:t>
      </w:r>
      <w:r w:rsidR="0062417E" w:rsidRPr="00BD3A08">
        <w:rPr>
          <w:szCs w:val="36"/>
        </w:rPr>
        <w:t>Пыть-Ях</w:t>
      </w:r>
    </w:p>
    <w:p w:rsidR="00B017CA" w:rsidRPr="00BD3A08" w:rsidRDefault="00B017CA" w:rsidP="00BD3A08">
      <w:pPr>
        <w:pStyle w:val="20"/>
        <w:rPr>
          <w:szCs w:val="36"/>
        </w:rPr>
      </w:pPr>
      <w:r w:rsidRPr="00BD3A08">
        <w:rPr>
          <w:szCs w:val="36"/>
        </w:rPr>
        <w:t>Ханты-Мансийского автономного округа</w:t>
      </w:r>
      <w:r w:rsidR="00E4184B" w:rsidRPr="00BD3A08">
        <w:rPr>
          <w:szCs w:val="36"/>
        </w:rPr>
        <w:t>-Югры</w:t>
      </w:r>
    </w:p>
    <w:p w:rsidR="00BD3A08" w:rsidRPr="00BD3A08" w:rsidRDefault="0062417E" w:rsidP="00BD3A08">
      <w:pPr>
        <w:pStyle w:val="20"/>
        <w:rPr>
          <w:szCs w:val="36"/>
        </w:rPr>
      </w:pPr>
      <w:r w:rsidRPr="00BD3A08">
        <w:rPr>
          <w:szCs w:val="36"/>
        </w:rPr>
        <w:t>АДМИНИСТРАЦИЯ ГОРОДА</w:t>
      </w:r>
    </w:p>
    <w:p w:rsidR="00BD3A08" w:rsidRPr="00BD3A08" w:rsidRDefault="00BD3A08" w:rsidP="00BD3A08">
      <w:pPr>
        <w:pStyle w:val="20"/>
        <w:rPr>
          <w:szCs w:val="36"/>
        </w:rPr>
      </w:pPr>
    </w:p>
    <w:p w:rsidR="0062417E" w:rsidRPr="00BD3A08" w:rsidRDefault="008F0B93" w:rsidP="00BD3A08">
      <w:pPr>
        <w:pStyle w:val="20"/>
        <w:rPr>
          <w:szCs w:val="36"/>
        </w:rPr>
      </w:pPr>
      <w:r w:rsidRPr="00BD3A08">
        <w:rPr>
          <w:szCs w:val="36"/>
        </w:rPr>
        <w:t>П О С Т А Н О В Л</w:t>
      </w:r>
      <w:r w:rsidR="0062417E" w:rsidRPr="00BD3A08">
        <w:rPr>
          <w:szCs w:val="36"/>
        </w:rPr>
        <w:t xml:space="preserve"> Е Н И Е</w:t>
      </w:r>
    </w:p>
    <w:p w:rsidR="00370C47" w:rsidRPr="00BD3A08" w:rsidRDefault="00370C47" w:rsidP="0062417E">
      <w:pPr>
        <w:rPr>
          <w:rFonts w:cs="Arial"/>
          <w:szCs w:val="28"/>
        </w:rPr>
      </w:pPr>
    </w:p>
    <w:p w:rsidR="00F8643B" w:rsidRPr="00BD3A08" w:rsidRDefault="004A0ECD" w:rsidP="00F8643B">
      <w:pPr>
        <w:rPr>
          <w:rFonts w:cs="Arial"/>
          <w:color w:val="000000"/>
          <w:szCs w:val="28"/>
        </w:rPr>
      </w:pPr>
      <w:r w:rsidRPr="00BD3A08">
        <w:rPr>
          <w:rFonts w:cs="Arial"/>
          <w:color w:val="000000"/>
          <w:szCs w:val="28"/>
        </w:rPr>
        <w:t>От 23.11.2023</w:t>
      </w:r>
      <w:r w:rsidR="00BD3A08" w:rsidRPr="00BD3A08">
        <w:rPr>
          <w:rFonts w:cs="Arial"/>
          <w:color w:val="000000"/>
          <w:szCs w:val="28"/>
        </w:rPr>
        <w:t xml:space="preserve"> № </w:t>
      </w:r>
      <w:r w:rsidRPr="00BD3A08">
        <w:rPr>
          <w:rFonts w:cs="Arial"/>
          <w:color w:val="000000"/>
          <w:szCs w:val="28"/>
        </w:rPr>
        <w:t>318-па</w:t>
      </w:r>
    </w:p>
    <w:p w:rsidR="002331F1" w:rsidRPr="00BD3A08" w:rsidRDefault="002331F1" w:rsidP="002054A1">
      <w:pPr>
        <w:pStyle w:val="ConsNormal"/>
        <w:widowControl/>
        <w:ind w:right="0" w:firstLine="0"/>
        <w:jc w:val="both"/>
        <w:rPr>
          <w:color w:val="000000"/>
          <w:sz w:val="24"/>
          <w:szCs w:val="28"/>
        </w:rPr>
      </w:pPr>
    </w:p>
    <w:p w:rsidR="00BD3A08" w:rsidRPr="00BD3A08" w:rsidRDefault="00E0084C" w:rsidP="00BD3A08">
      <w:pPr>
        <w:pStyle w:val="Title"/>
      </w:pPr>
      <w:r w:rsidRPr="00BD3A08">
        <w:t>Об утверждении</w:t>
      </w:r>
      <w:r w:rsidR="00BD3A08" w:rsidRPr="00BD3A08">
        <w:t xml:space="preserve"> </w:t>
      </w:r>
      <w:r w:rsidRPr="00BD3A08">
        <w:t>Перечня категорий граждан,</w:t>
      </w:r>
      <w:r w:rsidR="00BD3A08" w:rsidRPr="00BD3A08">
        <w:t xml:space="preserve"> </w:t>
      </w:r>
      <w:r w:rsidRPr="00BD3A08">
        <w:t>имеющих право на получение</w:t>
      </w:r>
      <w:r w:rsidR="00BD3A08" w:rsidRPr="00BD3A08">
        <w:t xml:space="preserve"> </w:t>
      </w:r>
      <w:r w:rsidRPr="00BD3A08">
        <w:t>мер социальной поддержки при</w:t>
      </w:r>
      <w:r w:rsidR="00BD3A08" w:rsidRPr="00BD3A08">
        <w:t xml:space="preserve"> </w:t>
      </w:r>
      <w:r w:rsidRPr="00BD3A08">
        <w:t>проезде в автобусах на городских</w:t>
      </w:r>
      <w:r w:rsidR="00BD3A08" w:rsidRPr="00BD3A08">
        <w:t xml:space="preserve"> </w:t>
      </w:r>
      <w:r w:rsidR="00BD5054" w:rsidRPr="00BD3A08">
        <w:t>маршрутах в 202</w:t>
      </w:r>
      <w:r w:rsidR="00D102BC">
        <w:t>5</w:t>
      </w:r>
      <w:r w:rsidR="00EF1A94" w:rsidRPr="00BD3A08">
        <w:t xml:space="preserve"> году</w:t>
      </w:r>
      <w:r w:rsidR="00BD3A08" w:rsidRPr="00BD3A08">
        <w:t xml:space="preserve"> </w:t>
      </w:r>
    </w:p>
    <w:p w:rsidR="00BD3A08" w:rsidRPr="00BD3A08" w:rsidRDefault="00BD3A08" w:rsidP="00BD3A08">
      <w:pPr>
        <w:pStyle w:val="21"/>
        <w:rPr>
          <w:rFonts w:cs="Arial"/>
          <w:sz w:val="24"/>
        </w:rPr>
      </w:pPr>
    </w:p>
    <w:p w:rsidR="00346102" w:rsidRDefault="00346102" w:rsidP="00346102">
      <w:pPr>
        <w:tabs>
          <w:tab w:val="left" w:pos="0"/>
        </w:tabs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4.01.2024 0:00:00 №11-па Администрация г. Пыть-Ях&#10;&#10;О внесении изменений в постановление администрации города от 23.11.2023 № 318-па " w:history="1">
        <w:r w:rsidRPr="00346102">
          <w:rPr>
            <w:rStyle w:val="a9"/>
            <w:rFonts w:cs="Arial"/>
            <w:szCs w:val="28"/>
          </w:rPr>
          <w:t>от 24.01.2024 № 11-па</w:t>
        </w:r>
      </w:hyperlink>
      <w:r>
        <w:rPr>
          <w:rFonts w:cs="Arial"/>
          <w:szCs w:val="28"/>
        </w:rPr>
        <w:t>)</w:t>
      </w:r>
    </w:p>
    <w:p w:rsidR="00036D51" w:rsidRDefault="00036D51" w:rsidP="00346102">
      <w:pPr>
        <w:tabs>
          <w:tab w:val="left" w:pos="0"/>
        </w:tabs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p w:rsidR="00ED3046" w:rsidRDefault="00ED3046" w:rsidP="00346102">
      <w:pPr>
        <w:tabs>
          <w:tab w:val="left" w:pos="0"/>
        </w:tabs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02.11.2024 0:00:00 №228-па Администрация г. Пыть-Ях&#10;&#10;О внесении изменений в постановление администрации города от 23.11.2023 № 318-па " w:history="1">
        <w:r w:rsidRPr="00ED3046">
          <w:rPr>
            <w:rStyle w:val="a9"/>
            <w:rFonts w:cs="Arial"/>
            <w:szCs w:val="28"/>
          </w:rPr>
          <w:t>от 02.11.2024 № 228-па</w:t>
        </w:r>
      </w:hyperlink>
      <w:r>
        <w:rPr>
          <w:rFonts w:cs="Arial"/>
          <w:szCs w:val="28"/>
        </w:rPr>
        <w:t>)</w:t>
      </w:r>
    </w:p>
    <w:p w:rsidR="00D102BC" w:rsidRDefault="00D102BC" w:rsidP="00346102">
      <w:pPr>
        <w:tabs>
          <w:tab w:val="left" w:pos="0"/>
        </w:tabs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10.12.2024 0:00:00 №264-па Администрация г. Пыть-Ях&#10;&#10;О внесении изменений в постановление администрации города от 23.11.2023 № 318-па " w:history="1">
        <w:r w:rsidRPr="00D102BC">
          <w:rPr>
            <w:rStyle w:val="a9"/>
            <w:rFonts w:cs="Arial"/>
            <w:szCs w:val="28"/>
          </w:rPr>
          <w:t>от 10.12.2024 № 264-па</w:t>
        </w:r>
      </w:hyperlink>
      <w:r>
        <w:rPr>
          <w:rFonts w:cs="Arial"/>
          <w:szCs w:val="28"/>
        </w:rPr>
        <w:t>)</w:t>
      </w:r>
    </w:p>
    <w:p w:rsidR="00346102" w:rsidRDefault="00346102" w:rsidP="00346102">
      <w:pPr>
        <w:tabs>
          <w:tab w:val="left" w:pos="0"/>
        </w:tabs>
        <w:jc w:val="center"/>
        <w:rPr>
          <w:rFonts w:cs="Arial"/>
          <w:szCs w:val="28"/>
        </w:rPr>
      </w:pPr>
    </w:p>
    <w:p w:rsidR="00D102BC" w:rsidRDefault="00D102BC" w:rsidP="00D102BC">
      <w:pPr>
        <w:tabs>
          <w:tab w:val="left" w:pos="0"/>
        </w:tabs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D102BC">
        <w:rPr>
          <w:rFonts w:cs="Arial"/>
          <w:szCs w:val="28"/>
        </w:rPr>
        <w:t>В заголовке, по тексту постановления и в приложении к постановлению слова «2024 год» в соответствующих падежах замен</w:t>
      </w:r>
      <w:r>
        <w:rPr>
          <w:rFonts w:cs="Arial"/>
          <w:szCs w:val="28"/>
        </w:rPr>
        <w:t>ены</w:t>
      </w:r>
      <w:r w:rsidRPr="00D102BC">
        <w:rPr>
          <w:rFonts w:cs="Arial"/>
          <w:szCs w:val="28"/>
        </w:rPr>
        <w:t xml:space="preserve"> словами «2025 год» в соответствующих падежах </w:t>
      </w:r>
      <w:r>
        <w:rPr>
          <w:rFonts w:cs="Arial"/>
          <w:szCs w:val="28"/>
        </w:rPr>
        <w:t xml:space="preserve">постановлением администрации </w:t>
      </w:r>
      <w:hyperlink r:id="rId12" w:tooltip="постановление от 10.12.2024 0:00:00 №264-па Администрация г. Пыть-Ях&#10;&#10;О внесении изменений в постановление администрации города от 23.11.2023 № 318-па " w:history="1">
        <w:r w:rsidRPr="00D102BC">
          <w:rPr>
            <w:rStyle w:val="a9"/>
            <w:rFonts w:cs="Arial"/>
            <w:szCs w:val="28"/>
          </w:rPr>
          <w:t>от 10.12.2024 № 264-па</w:t>
        </w:r>
      </w:hyperlink>
      <w:r>
        <w:rPr>
          <w:rFonts w:cs="Arial"/>
          <w:szCs w:val="28"/>
        </w:rPr>
        <w:t>)</w:t>
      </w:r>
    </w:p>
    <w:p w:rsidR="00D102BC" w:rsidRDefault="00D102BC" w:rsidP="00346102">
      <w:pPr>
        <w:tabs>
          <w:tab w:val="left" w:pos="0"/>
        </w:tabs>
        <w:jc w:val="center"/>
        <w:rPr>
          <w:rFonts w:cs="Arial"/>
          <w:szCs w:val="28"/>
        </w:rPr>
      </w:pPr>
    </w:p>
    <w:p w:rsidR="00BD3A08" w:rsidRDefault="002272D5" w:rsidP="00BD3A08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162CD7">
        <w:rPr>
          <w:szCs w:val="28"/>
        </w:rPr>
        <w:t xml:space="preserve">В целях эффективной реализации мероприятий муниципальной программы «Социальное и демографическое развитие города Пыть-Яха», утвержденной постановлением администрации города Пыть-Яха </w:t>
      </w:r>
      <w:hyperlink r:id="rId13" w:tooltip="постановление от 25.12.2023 0:00:00 №359-па Администрация г. Пыть-Ях&#10;&#10;Об утверждении муниципальной программы " w:history="1">
        <w:r w:rsidRPr="002272D5">
          <w:rPr>
            <w:rStyle w:val="a9"/>
            <w:szCs w:val="28"/>
          </w:rPr>
          <w:t>от 25.12.2023 № 359-па</w:t>
        </w:r>
      </w:hyperlink>
      <w:r w:rsidRPr="00162CD7">
        <w:rPr>
          <w:szCs w:val="28"/>
        </w:rPr>
        <w:t xml:space="preserve"> «Об утверждении муниципальной программы «Социальное и демографическое развитие города Пыть-Яха»</w:t>
      </w:r>
      <w:r w:rsidR="00E0084C" w:rsidRPr="00BD3A08">
        <w:rPr>
          <w:rFonts w:cs="Arial"/>
          <w:szCs w:val="28"/>
        </w:rPr>
        <w:t>:</w:t>
      </w:r>
    </w:p>
    <w:p w:rsidR="00052169" w:rsidRPr="00052169" w:rsidRDefault="00052169" w:rsidP="00052169">
      <w:pPr>
        <w:tabs>
          <w:tab w:val="left" w:pos="0"/>
        </w:tabs>
        <w:rPr>
          <w:rFonts w:eastAsia="Calibri"/>
          <w:szCs w:val="28"/>
        </w:rPr>
      </w:pPr>
      <w:r>
        <w:rPr>
          <w:rFonts w:cs="Arial"/>
          <w:szCs w:val="28"/>
        </w:rPr>
        <w:t>(</w:t>
      </w:r>
      <w:r>
        <w:rPr>
          <w:rFonts w:eastAsia="Calibri"/>
          <w:szCs w:val="28"/>
        </w:rPr>
        <w:t xml:space="preserve">Преамбула постановления изложена в новой редакции постановлением администрации </w:t>
      </w:r>
      <w:hyperlink r:id="rId14" w:tooltip="постановление от 24.01.2024 0:00:00 №11-па Администрация г. Пыть-Ях&#10;&#10;О внесении изменений в постановление администрации города от 23.11.2023 № 318-па " w:history="1">
        <w:r w:rsidRPr="00052169">
          <w:rPr>
            <w:rStyle w:val="a9"/>
            <w:rFonts w:eastAsia="Calibri"/>
            <w:szCs w:val="28"/>
          </w:rPr>
          <w:t>от 24.01.2024 № 11-па</w:t>
        </w:r>
      </w:hyperlink>
      <w:r w:rsidRPr="00052169">
        <w:rPr>
          <w:rFonts w:eastAsia="Calibri"/>
          <w:szCs w:val="28"/>
        </w:rPr>
        <w:t>)</w:t>
      </w:r>
    </w:p>
    <w:p w:rsidR="00052169" w:rsidRDefault="00052169" w:rsidP="00052169">
      <w:pPr>
        <w:tabs>
          <w:tab w:val="left" w:pos="0"/>
        </w:tabs>
        <w:rPr>
          <w:rFonts w:cs="Arial"/>
          <w:szCs w:val="28"/>
        </w:rPr>
      </w:pPr>
    </w:p>
    <w:p w:rsidR="00BD3A08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1. </w:t>
      </w:r>
      <w:r w:rsidR="00E0084C" w:rsidRPr="00BD3A08">
        <w:rPr>
          <w:rFonts w:cs="Arial"/>
          <w:sz w:val="24"/>
          <w:szCs w:val="28"/>
        </w:rPr>
        <w:t>Утвердить</w:t>
      </w:r>
      <w:r w:rsidR="00E37C16" w:rsidRPr="00BD3A08">
        <w:rPr>
          <w:rFonts w:cs="Arial"/>
          <w:sz w:val="24"/>
          <w:szCs w:val="28"/>
        </w:rPr>
        <w:t>:</w:t>
      </w:r>
    </w:p>
    <w:p w:rsidR="0011029B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1.1. </w:t>
      </w:r>
      <w:r w:rsidR="00E0084C" w:rsidRPr="00BD3A08">
        <w:rPr>
          <w:rFonts w:cs="Arial"/>
          <w:sz w:val="24"/>
          <w:szCs w:val="28"/>
        </w:rPr>
        <w:t>Перечень категорий граждан, имеющих право на получение мер социальной поддержки на проезд в автобусах на городски</w:t>
      </w:r>
      <w:r w:rsidR="00BD5054" w:rsidRPr="00BD3A08">
        <w:rPr>
          <w:rFonts w:cs="Arial"/>
          <w:sz w:val="24"/>
          <w:szCs w:val="28"/>
        </w:rPr>
        <w:t>х маршрутах в 202</w:t>
      </w:r>
      <w:r w:rsidR="00D102BC">
        <w:rPr>
          <w:rFonts w:cs="Arial"/>
          <w:sz w:val="24"/>
          <w:szCs w:val="28"/>
        </w:rPr>
        <w:t>5</w:t>
      </w:r>
      <w:r w:rsidR="00E0084C" w:rsidRPr="00BD3A08">
        <w:rPr>
          <w:rFonts w:cs="Arial"/>
          <w:sz w:val="24"/>
          <w:szCs w:val="28"/>
        </w:rPr>
        <w:t xml:space="preserve"> году, согласно приложению</w:t>
      </w:r>
      <w:r w:rsidRPr="00BD3A08">
        <w:rPr>
          <w:rFonts w:cs="Arial"/>
          <w:sz w:val="24"/>
          <w:szCs w:val="28"/>
        </w:rPr>
        <w:t xml:space="preserve"> № </w:t>
      </w:r>
      <w:r w:rsidR="00E0084C" w:rsidRPr="00BD3A08">
        <w:rPr>
          <w:rFonts w:cs="Arial"/>
          <w:sz w:val="24"/>
          <w:szCs w:val="28"/>
        </w:rPr>
        <w:t xml:space="preserve">1. </w:t>
      </w:r>
    </w:p>
    <w:p w:rsidR="00E0084C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1.2. </w:t>
      </w:r>
      <w:r w:rsidR="00E0084C" w:rsidRPr="00BD3A08">
        <w:rPr>
          <w:rFonts w:cs="Arial"/>
          <w:sz w:val="24"/>
          <w:szCs w:val="28"/>
        </w:rPr>
        <w:t>Порядок взаимодействия при организации предоставления мер социальной поддержки на проезд в автобус</w:t>
      </w:r>
      <w:r w:rsidR="00BD5054" w:rsidRPr="00BD3A08">
        <w:rPr>
          <w:rFonts w:cs="Arial"/>
          <w:sz w:val="24"/>
          <w:szCs w:val="28"/>
        </w:rPr>
        <w:t>ах на городских маршрутах в 202</w:t>
      </w:r>
      <w:r w:rsidR="00D102BC">
        <w:rPr>
          <w:rFonts w:cs="Arial"/>
          <w:sz w:val="24"/>
          <w:szCs w:val="28"/>
        </w:rPr>
        <w:t>5</w:t>
      </w:r>
      <w:r w:rsidR="00E0084C" w:rsidRPr="00BD3A08">
        <w:rPr>
          <w:rFonts w:cs="Arial"/>
          <w:sz w:val="24"/>
          <w:szCs w:val="28"/>
        </w:rPr>
        <w:t xml:space="preserve"> году, согласно приложению</w:t>
      </w:r>
      <w:r w:rsidRPr="00BD3A08">
        <w:rPr>
          <w:rFonts w:cs="Arial"/>
          <w:sz w:val="24"/>
          <w:szCs w:val="28"/>
        </w:rPr>
        <w:t xml:space="preserve"> № </w:t>
      </w:r>
      <w:r w:rsidR="00E0084C" w:rsidRPr="00BD3A08">
        <w:rPr>
          <w:rFonts w:cs="Arial"/>
          <w:sz w:val="24"/>
          <w:szCs w:val="28"/>
        </w:rPr>
        <w:t>2.</w:t>
      </w:r>
    </w:p>
    <w:p w:rsidR="0011029B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lastRenderedPageBreak/>
        <w:t xml:space="preserve">2. </w:t>
      </w:r>
      <w:r w:rsidR="00E0084C" w:rsidRPr="00BD3A08">
        <w:rPr>
          <w:rFonts w:cs="Arial"/>
          <w:sz w:val="24"/>
          <w:szCs w:val="28"/>
        </w:rPr>
        <w:t xml:space="preserve">Установить размер социально ориентированного тарифа на поездку в автобусах на </w:t>
      </w:r>
      <w:r w:rsidR="00BD5054" w:rsidRPr="00BD3A08">
        <w:rPr>
          <w:rFonts w:cs="Arial"/>
          <w:sz w:val="24"/>
          <w:szCs w:val="28"/>
        </w:rPr>
        <w:t>городских маршрутах с 01.01.202</w:t>
      </w:r>
      <w:r w:rsidR="00D102BC">
        <w:rPr>
          <w:rFonts w:cs="Arial"/>
          <w:sz w:val="24"/>
          <w:szCs w:val="28"/>
        </w:rPr>
        <w:t>5</w:t>
      </w:r>
      <w:r w:rsidR="00E0084C" w:rsidRPr="00BD3A08">
        <w:rPr>
          <w:rFonts w:cs="Arial"/>
          <w:sz w:val="24"/>
          <w:szCs w:val="28"/>
        </w:rPr>
        <w:t xml:space="preserve"> в размере 1 рубль.</w:t>
      </w:r>
    </w:p>
    <w:p w:rsidR="00D102BC" w:rsidRPr="00BD3A08" w:rsidRDefault="00D102BC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(</w:t>
      </w:r>
      <w:r w:rsidRPr="00D102BC">
        <w:rPr>
          <w:rFonts w:cs="Arial"/>
          <w:sz w:val="24"/>
          <w:szCs w:val="28"/>
        </w:rPr>
        <w:t>В пункте 2 постановления слова «01.01.2024» замен</w:t>
      </w:r>
      <w:r>
        <w:rPr>
          <w:rFonts w:cs="Arial"/>
          <w:sz w:val="24"/>
          <w:szCs w:val="28"/>
        </w:rPr>
        <w:t>ены</w:t>
      </w:r>
      <w:r w:rsidRPr="00D102BC">
        <w:rPr>
          <w:rFonts w:cs="Arial"/>
          <w:sz w:val="24"/>
          <w:szCs w:val="28"/>
        </w:rPr>
        <w:t xml:space="preserve"> словами «01.01.2025»</w:t>
      </w:r>
      <w:r>
        <w:rPr>
          <w:rFonts w:cs="Arial"/>
          <w:sz w:val="24"/>
          <w:szCs w:val="28"/>
        </w:rPr>
        <w:t xml:space="preserve"> </w:t>
      </w:r>
      <w:r w:rsidRPr="00D102BC">
        <w:rPr>
          <w:rFonts w:cs="Arial"/>
          <w:sz w:val="24"/>
          <w:szCs w:val="28"/>
        </w:rPr>
        <w:t xml:space="preserve">постановлением администрации </w:t>
      </w:r>
      <w:hyperlink r:id="rId15" w:tooltip="постановление от 10.12.2024 0:00:00 №264-па Администрация г. Пыть-Ях&#10;&#10;О внесении изменений в постановление администрации города от 23.11.2023 № 318-па " w:history="1">
        <w:r w:rsidRPr="00D102BC">
          <w:rPr>
            <w:rStyle w:val="a9"/>
            <w:rFonts w:cs="Arial"/>
            <w:sz w:val="24"/>
            <w:szCs w:val="28"/>
          </w:rPr>
          <w:t>от 10.12.2024 № 264-па</w:t>
        </w:r>
      </w:hyperlink>
      <w:r w:rsidRPr="00D102BC">
        <w:rPr>
          <w:rFonts w:cs="Arial"/>
          <w:sz w:val="24"/>
          <w:szCs w:val="28"/>
        </w:rPr>
        <w:t>)</w:t>
      </w:r>
    </w:p>
    <w:p w:rsidR="00E0084C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3. </w:t>
      </w:r>
      <w:r w:rsidR="00670F4E" w:rsidRPr="00BD3A08">
        <w:rPr>
          <w:rFonts w:cs="Arial"/>
          <w:sz w:val="24"/>
          <w:szCs w:val="28"/>
        </w:rPr>
        <w:t>Управлению</w:t>
      </w:r>
      <w:r w:rsidR="002054A1" w:rsidRPr="00BD3A08">
        <w:rPr>
          <w:rFonts w:cs="Arial"/>
          <w:sz w:val="24"/>
          <w:szCs w:val="28"/>
        </w:rPr>
        <w:t xml:space="preserve"> по внутренней политике</w:t>
      </w:r>
      <w:r w:rsidR="00670F4E" w:rsidRPr="00BD3A08">
        <w:rPr>
          <w:rFonts w:cs="Arial"/>
          <w:sz w:val="24"/>
          <w:szCs w:val="28"/>
        </w:rPr>
        <w:t xml:space="preserve"> (Т.В.</w:t>
      </w:r>
      <w:r w:rsidR="001019E3" w:rsidRPr="00BD3A08">
        <w:rPr>
          <w:rFonts w:cs="Arial"/>
          <w:sz w:val="24"/>
          <w:szCs w:val="28"/>
        </w:rPr>
        <w:t xml:space="preserve"> </w:t>
      </w:r>
      <w:r w:rsidR="00670F4E" w:rsidRPr="00BD3A08">
        <w:rPr>
          <w:rFonts w:cs="Arial"/>
          <w:sz w:val="24"/>
          <w:szCs w:val="28"/>
        </w:rPr>
        <w:t>Староста</w:t>
      </w:r>
      <w:r w:rsidR="00E0084C" w:rsidRPr="00BD3A08">
        <w:rPr>
          <w:rFonts w:cs="Arial"/>
          <w:sz w:val="24"/>
          <w:szCs w:val="28"/>
        </w:rPr>
        <w:t>) опубликовать постановление в печатном средстве массовой ин</w:t>
      </w:r>
      <w:r w:rsidR="001E5CC5" w:rsidRPr="00BD3A08">
        <w:rPr>
          <w:rFonts w:cs="Arial"/>
          <w:sz w:val="24"/>
          <w:szCs w:val="28"/>
        </w:rPr>
        <w:t xml:space="preserve">формации </w:t>
      </w:r>
      <w:r w:rsidRPr="00BD3A08">
        <w:rPr>
          <w:rFonts w:cs="Arial"/>
          <w:sz w:val="24"/>
          <w:szCs w:val="28"/>
        </w:rPr>
        <w:t>«</w:t>
      </w:r>
      <w:r w:rsidR="001E5CC5" w:rsidRPr="00BD3A08">
        <w:rPr>
          <w:rFonts w:cs="Arial"/>
          <w:sz w:val="24"/>
          <w:szCs w:val="28"/>
        </w:rPr>
        <w:t>Официальный вестник</w:t>
      </w:r>
      <w:r w:rsidRPr="00BD3A08">
        <w:rPr>
          <w:rFonts w:cs="Arial"/>
          <w:sz w:val="24"/>
          <w:szCs w:val="28"/>
        </w:rPr>
        <w:t>»</w:t>
      </w:r>
      <w:r w:rsidR="00E0084C" w:rsidRPr="00BD3A08">
        <w:rPr>
          <w:rFonts w:cs="Arial"/>
          <w:sz w:val="24"/>
          <w:szCs w:val="28"/>
        </w:rPr>
        <w:t xml:space="preserve"> </w:t>
      </w:r>
      <w:r w:rsidR="001E5CC5" w:rsidRPr="00BD3A08">
        <w:rPr>
          <w:rFonts w:cs="Arial"/>
          <w:bCs/>
          <w:sz w:val="24"/>
          <w:szCs w:val="28"/>
        </w:rPr>
        <w:t xml:space="preserve">и дополнительно направить для размещения в сетевом издании в информационно-телекоммуникационной сети </w:t>
      </w:r>
      <w:r w:rsidRPr="00BD3A08">
        <w:rPr>
          <w:rFonts w:cs="Arial"/>
          <w:bCs/>
          <w:sz w:val="24"/>
          <w:szCs w:val="28"/>
        </w:rPr>
        <w:t>«</w:t>
      </w:r>
      <w:proofErr w:type="gramStart"/>
      <w:r w:rsidR="001E5CC5" w:rsidRPr="00BD3A08">
        <w:rPr>
          <w:rFonts w:cs="Arial"/>
          <w:bCs/>
          <w:sz w:val="24"/>
          <w:szCs w:val="28"/>
        </w:rPr>
        <w:t>Интернет</w:t>
      </w:r>
      <w:r w:rsidRPr="00BD3A08">
        <w:rPr>
          <w:rFonts w:cs="Arial"/>
          <w:bCs/>
          <w:sz w:val="24"/>
          <w:szCs w:val="28"/>
        </w:rPr>
        <w:t>»-</w:t>
      </w:r>
      <w:proofErr w:type="gramEnd"/>
      <w:r w:rsidR="001E5CC5" w:rsidRPr="00BD3A08">
        <w:rPr>
          <w:rFonts w:cs="Arial"/>
          <w:bCs/>
          <w:sz w:val="24"/>
          <w:szCs w:val="28"/>
        </w:rPr>
        <w:t>pyt-yahinform.ru.</w:t>
      </w:r>
      <w:r w:rsidRPr="00BD3A08">
        <w:rPr>
          <w:rFonts w:cs="Arial"/>
          <w:bCs/>
          <w:sz w:val="24"/>
          <w:szCs w:val="28"/>
        </w:rPr>
        <w:t>»</w:t>
      </w:r>
      <w:r w:rsidR="001E5CC5" w:rsidRPr="00BD3A08">
        <w:rPr>
          <w:rFonts w:cs="Arial"/>
          <w:bCs/>
          <w:sz w:val="24"/>
          <w:szCs w:val="28"/>
        </w:rPr>
        <w:t>.</w:t>
      </w:r>
    </w:p>
    <w:p w:rsidR="00BD3A08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4. </w:t>
      </w:r>
      <w:r w:rsidR="00E0084C" w:rsidRPr="00BD3A08">
        <w:rPr>
          <w:rFonts w:cs="Arial"/>
          <w:sz w:val="24"/>
          <w:szCs w:val="28"/>
        </w:rPr>
        <w:t xml:space="preserve">Отделу по </w:t>
      </w:r>
      <w:r w:rsidR="001E5CC5" w:rsidRPr="00BD3A08">
        <w:rPr>
          <w:rFonts w:cs="Arial"/>
          <w:sz w:val="24"/>
          <w:szCs w:val="28"/>
        </w:rPr>
        <w:t>обеспечению информационной безопасности</w:t>
      </w:r>
      <w:r w:rsidRPr="00BD3A08">
        <w:rPr>
          <w:rFonts w:cs="Arial"/>
          <w:sz w:val="24"/>
          <w:szCs w:val="28"/>
        </w:rPr>
        <w:t xml:space="preserve"> </w:t>
      </w:r>
      <w:r w:rsidR="00E0084C" w:rsidRPr="00BD3A08">
        <w:rPr>
          <w:rFonts w:cs="Arial"/>
          <w:sz w:val="24"/>
          <w:szCs w:val="28"/>
        </w:rPr>
        <w:t>(А.А. Мерзляков) разместить</w:t>
      </w:r>
      <w:r w:rsidRPr="00BD3A08">
        <w:rPr>
          <w:rFonts w:cs="Arial"/>
          <w:sz w:val="24"/>
          <w:szCs w:val="28"/>
        </w:rPr>
        <w:t xml:space="preserve"> </w:t>
      </w:r>
      <w:r w:rsidR="00E0084C" w:rsidRPr="00BD3A08">
        <w:rPr>
          <w:rFonts w:cs="Arial"/>
          <w:sz w:val="24"/>
          <w:szCs w:val="28"/>
        </w:rPr>
        <w:t>постановление на официальном сайте администрации города в сети Интернет.</w:t>
      </w:r>
    </w:p>
    <w:p w:rsidR="00387D50" w:rsidRP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5. </w:t>
      </w:r>
      <w:r w:rsidR="00387D50" w:rsidRPr="00BD3A08">
        <w:rPr>
          <w:rFonts w:cs="Arial"/>
          <w:sz w:val="24"/>
          <w:szCs w:val="28"/>
        </w:rPr>
        <w:t xml:space="preserve">Настоящее постановление вступает в силу </w:t>
      </w:r>
      <w:r w:rsidR="00BD5054" w:rsidRPr="00BD3A08">
        <w:rPr>
          <w:rFonts w:cs="Arial"/>
          <w:sz w:val="24"/>
          <w:szCs w:val="28"/>
        </w:rPr>
        <w:t>с 01.01.2024</w:t>
      </w:r>
      <w:r w:rsidR="0065544E" w:rsidRPr="00BD3A08">
        <w:rPr>
          <w:rFonts w:cs="Arial"/>
          <w:sz w:val="24"/>
          <w:szCs w:val="28"/>
        </w:rPr>
        <w:t>.</w:t>
      </w:r>
    </w:p>
    <w:p w:rsidR="00BD3A08" w:rsidRDefault="00BD3A08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6. </w:t>
      </w:r>
      <w:r w:rsidR="00E0084C" w:rsidRPr="00BD3A08">
        <w:rPr>
          <w:rFonts w:cs="Arial"/>
          <w:sz w:val="24"/>
          <w:szCs w:val="28"/>
        </w:rPr>
        <w:t>Контроль за выполнением постановления возложить на заместителя главы города (направление</w:t>
      </w:r>
      <w:r w:rsidR="001E5CC5" w:rsidRPr="00BD3A08">
        <w:rPr>
          <w:rFonts w:cs="Arial"/>
          <w:sz w:val="24"/>
          <w:szCs w:val="28"/>
        </w:rPr>
        <w:t xml:space="preserve"> деятельности</w:t>
      </w:r>
      <w:r w:rsidRPr="00BD3A08">
        <w:rPr>
          <w:rFonts w:cs="Arial"/>
          <w:sz w:val="24"/>
          <w:szCs w:val="28"/>
        </w:rPr>
        <w:t>-</w:t>
      </w:r>
      <w:r w:rsidR="001E5CC5" w:rsidRPr="00BD3A08">
        <w:rPr>
          <w:rFonts w:cs="Arial"/>
          <w:sz w:val="24"/>
          <w:szCs w:val="28"/>
        </w:rPr>
        <w:t>социальные вопросы</w:t>
      </w:r>
      <w:r w:rsidR="00E0084C" w:rsidRPr="00BD3A08">
        <w:rPr>
          <w:rFonts w:cs="Arial"/>
          <w:sz w:val="24"/>
          <w:szCs w:val="28"/>
        </w:rPr>
        <w:t>).</w:t>
      </w:r>
    </w:p>
    <w:p w:rsidR="008212A3" w:rsidRPr="00BD3A08" w:rsidRDefault="008212A3" w:rsidP="00BD3A08">
      <w:pPr>
        <w:pStyle w:val="21"/>
        <w:tabs>
          <w:tab w:val="left" w:pos="0"/>
        </w:tabs>
        <w:spacing w:line="360" w:lineRule="auto"/>
        <w:rPr>
          <w:rFonts w:cs="Arial"/>
          <w:sz w:val="24"/>
          <w:szCs w:val="28"/>
        </w:rPr>
      </w:pPr>
    </w:p>
    <w:p w:rsidR="00BD3A08" w:rsidRPr="00BD3A08" w:rsidRDefault="002054A1" w:rsidP="00BD3A08">
      <w:pPr>
        <w:tabs>
          <w:tab w:val="left" w:pos="0"/>
        </w:tabs>
        <w:rPr>
          <w:rFonts w:cs="Arial"/>
          <w:szCs w:val="28"/>
        </w:rPr>
      </w:pPr>
      <w:proofErr w:type="spellStart"/>
      <w:r w:rsidRPr="00BD3A08">
        <w:rPr>
          <w:rFonts w:cs="Arial"/>
          <w:szCs w:val="28"/>
        </w:rPr>
        <w:t>И.о.главы</w:t>
      </w:r>
      <w:proofErr w:type="spellEnd"/>
      <w:r w:rsidR="00E0084C" w:rsidRPr="00BD3A08">
        <w:rPr>
          <w:rFonts w:cs="Arial"/>
          <w:szCs w:val="28"/>
        </w:rPr>
        <w:t xml:space="preserve"> города Пыть-Яха</w:t>
      </w:r>
      <w:r w:rsidR="00BD3A08" w:rsidRPr="00BD3A08">
        <w:rPr>
          <w:rFonts w:cs="Arial"/>
          <w:szCs w:val="28"/>
        </w:rPr>
        <w:t xml:space="preserve"> </w:t>
      </w:r>
      <w:r w:rsidR="00BD3A08">
        <w:rPr>
          <w:rFonts w:cs="Arial"/>
          <w:szCs w:val="28"/>
        </w:rPr>
        <w:t xml:space="preserve">                                                               </w:t>
      </w:r>
      <w:r w:rsidR="00E0084C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 xml:space="preserve">О.Н. </w:t>
      </w:r>
      <w:proofErr w:type="spellStart"/>
      <w:r w:rsidRPr="00BD3A08">
        <w:rPr>
          <w:rFonts w:cs="Arial"/>
          <w:szCs w:val="28"/>
        </w:rPr>
        <w:t>Иревлин</w:t>
      </w:r>
      <w:proofErr w:type="spellEnd"/>
    </w:p>
    <w:p w:rsidR="00BD3A08" w:rsidRPr="00BD3A08" w:rsidRDefault="00BD3A08" w:rsidP="00BD3A08">
      <w:pPr>
        <w:tabs>
          <w:tab w:val="left" w:pos="0"/>
        </w:tabs>
        <w:rPr>
          <w:rFonts w:cs="Arial"/>
          <w:szCs w:val="28"/>
        </w:rPr>
      </w:pPr>
    </w:p>
    <w:p w:rsidR="0011029B" w:rsidRPr="00BD3A08" w:rsidRDefault="0011029B" w:rsidP="00BD3A08">
      <w:pPr>
        <w:tabs>
          <w:tab w:val="left" w:pos="0"/>
        </w:tabs>
        <w:jc w:val="right"/>
        <w:rPr>
          <w:rFonts w:cs="Arial"/>
          <w:szCs w:val="28"/>
        </w:rPr>
        <w:sectPr w:rsidR="0011029B" w:rsidRPr="00BD3A08" w:rsidSect="002054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5C55CC" w:rsidRPr="00BD3A08" w:rsidRDefault="005C55CC" w:rsidP="005C55CC">
      <w:pPr>
        <w:autoSpaceDE w:val="0"/>
        <w:autoSpaceDN w:val="0"/>
        <w:adjustRightInd w:val="0"/>
        <w:rPr>
          <w:rFonts w:eastAsia="Batang" w:cs="Arial"/>
          <w:szCs w:val="28"/>
        </w:rPr>
      </w:pPr>
    </w:p>
    <w:p w:rsidR="005C55CC" w:rsidRPr="00BD3A08" w:rsidRDefault="0011029B" w:rsidP="00F05B71">
      <w:pPr>
        <w:autoSpaceDE w:val="0"/>
        <w:autoSpaceDN w:val="0"/>
        <w:adjustRightInd w:val="0"/>
        <w:ind w:left="10915"/>
        <w:jc w:val="right"/>
        <w:rPr>
          <w:rFonts w:cs="Arial"/>
          <w:szCs w:val="28"/>
        </w:rPr>
      </w:pPr>
      <w:r w:rsidRPr="00BD3A08">
        <w:rPr>
          <w:rFonts w:eastAsia="Batang" w:cs="Arial"/>
          <w:szCs w:val="28"/>
        </w:rPr>
        <w:t>Приложение</w:t>
      </w:r>
      <w:r w:rsidR="00BD3A08" w:rsidRPr="00BD3A08">
        <w:rPr>
          <w:rFonts w:eastAsia="Batang" w:cs="Arial"/>
          <w:szCs w:val="28"/>
        </w:rPr>
        <w:t xml:space="preserve"> № </w:t>
      </w:r>
      <w:r w:rsidRPr="00BD3A08">
        <w:rPr>
          <w:rFonts w:eastAsia="Batang" w:cs="Arial"/>
          <w:szCs w:val="28"/>
        </w:rPr>
        <w:t>1</w:t>
      </w:r>
      <w:r w:rsidR="005C55CC" w:rsidRPr="00BD3A08">
        <w:rPr>
          <w:rFonts w:cs="Arial"/>
          <w:szCs w:val="28"/>
        </w:rPr>
        <w:t xml:space="preserve"> </w:t>
      </w:r>
    </w:p>
    <w:p w:rsidR="001E5CC5" w:rsidRPr="00BD3A08" w:rsidRDefault="005C55CC" w:rsidP="005C55CC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  <w:r w:rsidRPr="00BD3A08">
        <w:rPr>
          <w:rFonts w:eastAsia="Batang" w:cs="Arial"/>
          <w:szCs w:val="28"/>
        </w:rPr>
        <w:t>к постановлению администрации</w:t>
      </w:r>
      <w:r w:rsidR="0011029B" w:rsidRPr="00BD3A08">
        <w:rPr>
          <w:rFonts w:eastAsia="Batang" w:cs="Arial"/>
          <w:szCs w:val="28"/>
        </w:rPr>
        <w:t xml:space="preserve"> </w:t>
      </w:r>
    </w:p>
    <w:p w:rsidR="0011029B" w:rsidRPr="00BD3A08" w:rsidRDefault="001E5CC5" w:rsidP="005C55CC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  <w:r w:rsidRPr="00BD3A08">
        <w:rPr>
          <w:rFonts w:eastAsia="Batang" w:cs="Arial"/>
          <w:szCs w:val="28"/>
        </w:rPr>
        <w:t>города Пыть-Яха</w:t>
      </w:r>
      <w:r w:rsidR="0011029B" w:rsidRPr="00BD3A08">
        <w:rPr>
          <w:rFonts w:eastAsia="Batang" w:cs="Arial"/>
          <w:szCs w:val="28"/>
        </w:rPr>
        <w:t xml:space="preserve"> </w:t>
      </w:r>
    </w:p>
    <w:p w:rsidR="0011029B" w:rsidRPr="00BD3A08" w:rsidRDefault="004A0ECD" w:rsidP="0011029B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  <w:r w:rsidRPr="00BD3A08">
        <w:rPr>
          <w:rFonts w:eastAsia="Batang" w:cs="Arial"/>
          <w:szCs w:val="28"/>
        </w:rPr>
        <w:t>от 23.11.2023</w:t>
      </w:r>
      <w:r w:rsidR="00BD3A08" w:rsidRPr="00BD3A08">
        <w:rPr>
          <w:rFonts w:eastAsia="Batang" w:cs="Arial"/>
          <w:szCs w:val="28"/>
        </w:rPr>
        <w:t xml:space="preserve"> № </w:t>
      </w:r>
      <w:r w:rsidRPr="00BD3A08">
        <w:rPr>
          <w:rFonts w:eastAsia="Batang" w:cs="Arial"/>
          <w:szCs w:val="28"/>
        </w:rPr>
        <w:t>318-па</w:t>
      </w:r>
    </w:p>
    <w:p w:rsidR="002054A1" w:rsidRPr="00BD3A08" w:rsidRDefault="002054A1" w:rsidP="0011029B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</w:p>
    <w:p w:rsidR="0011029B" w:rsidRPr="00BD3A08" w:rsidRDefault="0011029B" w:rsidP="00BD3A08">
      <w:pPr>
        <w:pStyle w:val="20"/>
      </w:pPr>
      <w:r w:rsidRPr="00BD3A08">
        <w:t xml:space="preserve">Перечень категорий граждан, </w:t>
      </w:r>
    </w:p>
    <w:p w:rsidR="00BD3A08" w:rsidRPr="00BD3A08" w:rsidRDefault="0011029B" w:rsidP="00BD3A08">
      <w:pPr>
        <w:pStyle w:val="20"/>
      </w:pPr>
      <w:r w:rsidRPr="00BD3A08">
        <w:t>имеющих право на получение мер социальной поддержки на проезд в автобус</w:t>
      </w:r>
      <w:r w:rsidR="00BD5054" w:rsidRPr="00BD3A08">
        <w:t>ах на городских маршрутах в 202</w:t>
      </w:r>
      <w:r w:rsidR="00D102BC">
        <w:t>5</w:t>
      </w:r>
      <w:r w:rsidRPr="00BD3A08">
        <w:t xml:space="preserve"> году</w:t>
      </w:r>
    </w:p>
    <w:p w:rsidR="00BD3A08" w:rsidRPr="00BD3A08" w:rsidRDefault="00BD3A08" w:rsidP="0011029B">
      <w:pPr>
        <w:tabs>
          <w:tab w:val="left" w:pos="3915"/>
        </w:tabs>
        <w:jc w:val="center"/>
        <w:rPr>
          <w:rFonts w:cs="Arial"/>
          <w:szCs w:val="28"/>
        </w:rPr>
      </w:pPr>
    </w:p>
    <w:p w:rsidR="0011029B" w:rsidRPr="00BD3A08" w:rsidRDefault="0011029B" w:rsidP="0011029B">
      <w:pPr>
        <w:tabs>
          <w:tab w:val="left" w:pos="3915"/>
        </w:tabs>
        <w:rPr>
          <w:rFonts w:cs="Arial"/>
          <w:szCs w:val="28"/>
        </w:rPr>
      </w:pPr>
      <w:r w:rsidRPr="00BD3A08">
        <w:rPr>
          <w:rFonts w:cs="Arial"/>
          <w:szCs w:val="28"/>
        </w:rPr>
        <w:t>Меры социальной поддержки на проезд в городском транспорте предоставляются по заявлению граждан при условии включения их в городской реестр получателей мер социальный поддержки на проезд в городском транспорте в соответствии с установленной категорией получателей:</w:t>
      </w:r>
    </w:p>
    <w:p w:rsidR="0011029B" w:rsidRPr="00BD3A08" w:rsidRDefault="0011029B" w:rsidP="0011029B">
      <w:pPr>
        <w:tabs>
          <w:tab w:val="left" w:pos="3915"/>
        </w:tabs>
        <w:jc w:val="center"/>
        <w:rPr>
          <w:rFonts w:cs="Arial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45"/>
        <w:gridCol w:w="2486"/>
        <w:gridCol w:w="3589"/>
        <w:gridCol w:w="4820"/>
      </w:tblGrid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BD3A08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№ </w:t>
            </w:r>
            <w:r w:rsidR="0011029B" w:rsidRPr="00BD3A08">
              <w:rPr>
                <w:rFonts w:eastAsia="Calibri" w:cs="Arial"/>
                <w:szCs w:val="28"/>
              </w:rPr>
              <w:t>п/п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Категория граждан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Стоимость билета на одну поездку, руб. 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Основание для получения мер социальной поддержки 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Перечень документов, необходимых для установления права на получение мер социальной поддержки</w:t>
            </w:r>
          </w:p>
        </w:tc>
      </w:tr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1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Неработающие пенсионеры</w:t>
            </w:r>
            <w:r w:rsidR="00BD3A08" w:rsidRPr="00BD3A08">
              <w:rPr>
                <w:rFonts w:eastAsia="Calibri" w:cs="Arial"/>
                <w:szCs w:val="28"/>
              </w:rPr>
              <w:t>-</w:t>
            </w:r>
            <w:r w:rsidRPr="00BD3A08">
              <w:rPr>
                <w:rFonts w:eastAsia="Calibri" w:cs="Arial"/>
                <w:szCs w:val="28"/>
              </w:rPr>
              <w:t>женщины, достигшие возраста 50лет и старше;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мужчины, достигшие возраста 55 лет и старше, не являющиеся получателями мер социальной поддержки из других бюджетов.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по социально ориентированному тарифу 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Наличие удостоверения неработающего пенсионера, включение в реестр получателей мер социальной поддержки на проезд в городском транспорте</w:t>
            </w:r>
            <w:r w:rsidR="00780A29" w:rsidRPr="00BD3A08">
              <w:rPr>
                <w:rFonts w:eastAsia="Calibri" w:cs="Arial"/>
                <w:szCs w:val="28"/>
              </w:rPr>
              <w:t xml:space="preserve"> (далее- городской реестр)</w:t>
            </w:r>
          </w:p>
        </w:tc>
        <w:tc>
          <w:tcPr>
            <w:tcW w:w="4820" w:type="dxa"/>
          </w:tcPr>
          <w:p w:rsidR="0011029B" w:rsidRPr="00BD3A08" w:rsidRDefault="00BD3A08" w:rsidP="00BD3A08">
            <w:pPr>
              <w:tabs>
                <w:tab w:val="left" w:pos="360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1. </w:t>
            </w:r>
            <w:r w:rsidR="0011029B" w:rsidRPr="00BD3A08">
              <w:rPr>
                <w:rFonts w:eastAsia="Calibri" w:cs="Arial"/>
                <w:szCs w:val="28"/>
              </w:rPr>
              <w:t>Заявление</w:t>
            </w:r>
            <w:r w:rsidR="00E74016" w:rsidRPr="00BD3A08">
              <w:rPr>
                <w:rFonts w:eastAsia="Calibri" w:cs="Arial"/>
                <w:szCs w:val="28"/>
              </w:rPr>
              <w:t xml:space="preserve"> (форма1)</w:t>
            </w:r>
            <w:r w:rsidR="0011029B" w:rsidRPr="00BD3A08">
              <w:rPr>
                <w:rFonts w:eastAsia="Calibri" w:cs="Arial"/>
                <w:szCs w:val="28"/>
              </w:rPr>
              <w:t>;</w:t>
            </w:r>
          </w:p>
          <w:p w:rsidR="0011029B" w:rsidRPr="00BD3A08" w:rsidRDefault="00BD3A08" w:rsidP="00BD3A08">
            <w:pPr>
              <w:tabs>
                <w:tab w:val="left" w:pos="360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2. </w:t>
            </w:r>
            <w:r w:rsidR="0011029B" w:rsidRPr="00BD3A08">
              <w:rPr>
                <w:rFonts w:eastAsia="Calibri" w:cs="Arial"/>
                <w:szCs w:val="28"/>
              </w:rPr>
              <w:t>Трудовая книжка или справка пенсионного фонда о наличии /отсутствии трудовых отношений;</w:t>
            </w:r>
          </w:p>
          <w:p w:rsidR="0011029B" w:rsidRPr="00BD3A08" w:rsidRDefault="00BD3A08" w:rsidP="00BD3A08">
            <w:pPr>
              <w:tabs>
                <w:tab w:val="left" w:pos="360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3. </w:t>
            </w:r>
            <w:r w:rsidR="0011029B" w:rsidRPr="00BD3A08">
              <w:rPr>
                <w:rFonts w:eastAsia="Calibri" w:cs="Arial"/>
                <w:szCs w:val="28"/>
              </w:rPr>
              <w:t>Фотография 3*4</w:t>
            </w:r>
          </w:p>
          <w:p w:rsidR="0011029B" w:rsidRPr="00BD3A08" w:rsidRDefault="00BD3A08" w:rsidP="00BD3A08">
            <w:pPr>
              <w:tabs>
                <w:tab w:val="left" w:pos="360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4. </w:t>
            </w:r>
            <w:r w:rsidR="0011029B" w:rsidRPr="00BD3A08">
              <w:rPr>
                <w:rFonts w:eastAsia="Calibri" w:cs="Arial"/>
                <w:szCs w:val="28"/>
              </w:rPr>
              <w:t xml:space="preserve">Согласие на обработку персональных данных </w:t>
            </w:r>
          </w:p>
          <w:p w:rsidR="0011029B" w:rsidRPr="00BD3A08" w:rsidRDefault="0011029B" w:rsidP="00BD3A08">
            <w:pPr>
              <w:tabs>
                <w:tab w:val="left" w:pos="360"/>
              </w:tabs>
              <w:ind w:left="720" w:firstLine="0"/>
              <w:rPr>
                <w:rFonts w:eastAsia="Calibri" w:cs="Arial"/>
                <w:szCs w:val="28"/>
              </w:rPr>
            </w:pPr>
          </w:p>
        </w:tc>
      </w:tr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2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Ветераны Великой Отечественной войны, (далее по тексту</w:t>
            </w:r>
            <w:r w:rsidR="00BD3A08" w:rsidRPr="00BD3A08">
              <w:rPr>
                <w:rFonts w:eastAsia="Calibri" w:cs="Arial"/>
                <w:szCs w:val="28"/>
              </w:rPr>
              <w:t>-</w:t>
            </w:r>
            <w:r w:rsidRPr="00BD3A08">
              <w:rPr>
                <w:rFonts w:eastAsia="Calibri" w:cs="Arial"/>
                <w:szCs w:val="28"/>
              </w:rPr>
              <w:t xml:space="preserve">ветеран ВОВ) 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Бесплатно</w:t>
            </w:r>
          </w:p>
        </w:tc>
        <w:tc>
          <w:tcPr>
            <w:tcW w:w="3589" w:type="dxa"/>
            <w:shd w:val="clear" w:color="auto" w:fill="auto"/>
          </w:tcPr>
          <w:p w:rsidR="00E538D2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Наличие удостоверения ветерана Великой Отечественной войны, включение в реестр получателей мер социальной поддержки на 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проезд в городском транспорте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proofErr w:type="spellStart"/>
            <w:r w:rsidRPr="00BD3A08">
              <w:rPr>
                <w:rFonts w:eastAsia="Calibri" w:cs="Arial"/>
                <w:szCs w:val="28"/>
              </w:rPr>
              <w:t>Беззаявительный</w:t>
            </w:r>
            <w:proofErr w:type="spellEnd"/>
            <w:r w:rsidRPr="00BD3A08">
              <w:rPr>
                <w:rFonts w:eastAsia="Calibri" w:cs="Arial"/>
                <w:szCs w:val="28"/>
              </w:rPr>
              <w:t xml:space="preserve"> порядок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Наличие удостоверения ветерана Великой Отечественной войны</w:t>
            </w:r>
          </w:p>
        </w:tc>
      </w:tr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3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036D51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Военнослужащие</w:t>
            </w:r>
            <w:r>
              <w:rPr>
                <w:rFonts w:eastAsia="Calibri" w:cs="Arial"/>
                <w:szCs w:val="28"/>
              </w:rPr>
              <w:t xml:space="preserve"> -</w:t>
            </w:r>
            <w:r>
              <w:rPr>
                <w:szCs w:val="28"/>
              </w:rPr>
              <w:t xml:space="preserve"> участники специальной военной </w:t>
            </w:r>
            <w:r>
              <w:rPr>
                <w:szCs w:val="28"/>
              </w:rPr>
              <w:lastRenderedPageBreak/>
              <w:t>операции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lastRenderedPageBreak/>
              <w:t>Бесплатно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036D51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Наличие справки мобилизованного, выданной </w:t>
            </w:r>
            <w:r w:rsidRPr="00BD3A08">
              <w:rPr>
                <w:rFonts w:eastAsia="Calibri" w:cs="Arial"/>
                <w:szCs w:val="28"/>
              </w:rPr>
              <w:lastRenderedPageBreak/>
              <w:t>военкоматом,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proofErr w:type="spellStart"/>
            <w:r w:rsidRPr="00BD3A08">
              <w:rPr>
                <w:rFonts w:eastAsia="Calibri" w:cs="Arial"/>
                <w:szCs w:val="28"/>
              </w:rPr>
              <w:lastRenderedPageBreak/>
              <w:t>Беззаявительный</w:t>
            </w:r>
            <w:proofErr w:type="spellEnd"/>
            <w:r w:rsidRPr="00BD3A08">
              <w:rPr>
                <w:rFonts w:eastAsia="Calibri" w:cs="Arial"/>
                <w:szCs w:val="28"/>
              </w:rPr>
              <w:t xml:space="preserve"> порядок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Наличие справки мобилизованного, </w:t>
            </w:r>
            <w:r w:rsidRPr="00BD3A08">
              <w:rPr>
                <w:rFonts w:eastAsia="Calibri" w:cs="Arial"/>
                <w:szCs w:val="28"/>
              </w:rPr>
              <w:lastRenderedPageBreak/>
              <w:t>выданной военкоматом.</w:t>
            </w:r>
          </w:p>
        </w:tc>
      </w:tr>
    </w:tbl>
    <w:p w:rsidR="00036D51" w:rsidRDefault="00036D51" w:rsidP="00036D51">
      <w:pPr>
        <w:ind w:firstLine="0"/>
      </w:pPr>
      <w:r>
        <w:rPr>
          <w:rFonts w:cs="Arial"/>
          <w:szCs w:val="28"/>
        </w:rPr>
        <w:lastRenderedPageBreak/>
        <w:t xml:space="preserve">(Строка 3 изложена в новой редакции постановлением администрации </w:t>
      </w:r>
      <w:hyperlink r:id="rId22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45"/>
        <w:gridCol w:w="2486"/>
        <w:gridCol w:w="3589"/>
        <w:gridCol w:w="4820"/>
      </w:tblGrid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4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Лицо, сопровождающее Ветерана ВОВ, при поездке в автобусах на городских маршрутах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по социально ориентированному тарифу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При условии сопровождения лица, имеющего удостоверение ветерана Великой Отечественной войны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proofErr w:type="spellStart"/>
            <w:r w:rsidRPr="00BD3A08">
              <w:rPr>
                <w:rFonts w:eastAsia="Calibri" w:cs="Arial"/>
                <w:szCs w:val="28"/>
              </w:rPr>
              <w:t>Беззаявительный</w:t>
            </w:r>
            <w:proofErr w:type="spellEnd"/>
            <w:r w:rsidRPr="00BD3A08">
              <w:rPr>
                <w:rFonts w:eastAsia="Calibri" w:cs="Arial"/>
                <w:szCs w:val="28"/>
              </w:rPr>
              <w:t xml:space="preserve"> порядок.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Документов не требуется, удостоверение не выдается. 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Меры социальной поддержки предоставляются при наличии факта сопровождения лица, имеющего удостоверение Ветерана Великой Отечественной войны</w:t>
            </w:r>
          </w:p>
        </w:tc>
      </w:tr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5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036D51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szCs w:val="28"/>
              </w:rPr>
              <w:t>Несовершеннолетние члены семьи военнослужащего – участника специальной военной операции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по социально ориентированному тарифу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036D51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>
              <w:rPr>
                <w:szCs w:val="28"/>
              </w:rPr>
              <w:t>Наличие удостоверения несовершеннолетнего члена семьи военнослужащего – участника специальной военной операции,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1.Заявление</w:t>
            </w:r>
            <w:r w:rsidR="00E74016" w:rsidRPr="00BD3A08">
              <w:rPr>
                <w:rFonts w:eastAsia="Calibri" w:cs="Arial"/>
                <w:szCs w:val="28"/>
              </w:rPr>
              <w:t xml:space="preserve"> (форма2)</w:t>
            </w:r>
            <w:r w:rsidRPr="00BD3A08">
              <w:rPr>
                <w:rFonts w:eastAsia="Calibri" w:cs="Arial"/>
                <w:szCs w:val="28"/>
              </w:rPr>
              <w:t>.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2.Документы, подтверждающие родственные отношения с лицом, призванным в рамках частичной мобилизации,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3. Фотография 3*4,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4. Согласие на обработку персональных данных</w:t>
            </w:r>
          </w:p>
        </w:tc>
      </w:tr>
    </w:tbl>
    <w:p w:rsidR="00036D51" w:rsidRDefault="00036D51">
      <w:r>
        <w:rPr>
          <w:rFonts w:cs="Arial"/>
          <w:szCs w:val="28"/>
        </w:rPr>
        <w:t xml:space="preserve">(Строка 5 изложена в новой редакции постановлением администрации </w:t>
      </w:r>
      <w:hyperlink r:id="rId23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645"/>
        <w:gridCol w:w="2486"/>
        <w:gridCol w:w="3589"/>
        <w:gridCol w:w="4820"/>
      </w:tblGrid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6.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Члены народной дружины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по социально ориентированному тарифу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При наличии удостоверения при исполнении общественных обязанностей (в период с 18-00 до 24-00 часов ежедневно),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По списку управления внутренней политики о действительных членах народной дружины;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1.заявление</w:t>
            </w:r>
            <w:r w:rsidR="00E74016" w:rsidRPr="00BD3A08">
              <w:rPr>
                <w:rFonts w:eastAsia="Calibri" w:cs="Arial"/>
                <w:szCs w:val="28"/>
              </w:rPr>
              <w:t xml:space="preserve"> (форма 2)</w:t>
            </w:r>
            <w:r w:rsidRPr="00BD3A08">
              <w:rPr>
                <w:rFonts w:eastAsia="Calibri" w:cs="Arial"/>
                <w:szCs w:val="28"/>
              </w:rPr>
              <w:t>;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2.фотография 3*4;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3.согласие на обработку персональных данных</w:t>
            </w:r>
          </w:p>
        </w:tc>
      </w:tr>
      <w:tr w:rsidR="0011029B" w:rsidRPr="00BD3A08" w:rsidTr="00BD3A08">
        <w:tc>
          <w:tcPr>
            <w:tcW w:w="594" w:type="dxa"/>
            <w:shd w:val="clear" w:color="auto" w:fill="auto"/>
          </w:tcPr>
          <w:p w:rsidR="0011029B" w:rsidRPr="00BD3A08" w:rsidRDefault="0011029B" w:rsidP="009E287C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7.</w:t>
            </w:r>
          </w:p>
        </w:tc>
        <w:tc>
          <w:tcPr>
            <w:tcW w:w="3645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Члены творческого коллектива </w:t>
            </w:r>
            <w:r w:rsidR="00BD3A08" w:rsidRPr="00BD3A08">
              <w:rPr>
                <w:rFonts w:eastAsia="Calibri" w:cs="Arial"/>
                <w:szCs w:val="28"/>
              </w:rPr>
              <w:t>«</w:t>
            </w:r>
            <w:r w:rsidRPr="00BD3A08">
              <w:rPr>
                <w:rFonts w:eastAsia="Calibri" w:cs="Arial"/>
                <w:szCs w:val="28"/>
              </w:rPr>
              <w:t>Хор ветеранов</w:t>
            </w:r>
            <w:r w:rsidR="00BD3A08" w:rsidRPr="00BD3A08">
              <w:rPr>
                <w:rFonts w:eastAsia="Calibri" w:cs="Arial"/>
                <w:szCs w:val="28"/>
              </w:rPr>
              <w:t>»</w:t>
            </w:r>
            <w:r w:rsidRPr="00BD3A08">
              <w:rPr>
                <w:rFonts w:eastAsia="Calibri" w:cs="Arial"/>
                <w:szCs w:val="28"/>
              </w:rPr>
              <w:t xml:space="preserve"> </w:t>
            </w:r>
            <w:r w:rsidRPr="00BD3A08">
              <w:rPr>
                <w:rFonts w:eastAsia="Calibri" w:cs="Arial"/>
                <w:szCs w:val="28"/>
              </w:rPr>
              <w:lastRenderedPageBreak/>
              <w:t>из числа неработающих пенсионеров</w:t>
            </w:r>
          </w:p>
        </w:tc>
        <w:tc>
          <w:tcPr>
            <w:tcW w:w="2486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lastRenderedPageBreak/>
              <w:t xml:space="preserve">по социально ориентированному </w:t>
            </w:r>
            <w:r w:rsidRPr="00BD3A08">
              <w:rPr>
                <w:rFonts w:eastAsia="Calibri" w:cs="Arial"/>
                <w:szCs w:val="28"/>
              </w:rPr>
              <w:lastRenderedPageBreak/>
              <w:t>тарифу</w:t>
            </w:r>
          </w:p>
        </w:tc>
        <w:tc>
          <w:tcPr>
            <w:tcW w:w="3589" w:type="dxa"/>
            <w:shd w:val="clear" w:color="auto" w:fill="auto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lastRenderedPageBreak/>
              <w:t xml:space="preserve">При наличии удостоверения неработающего пенсионера- </w:t>
            </w:r>
            <w:r w:rsidRPr="00BD3A08">
              <w:rPr>
                <w:rFonts w:eastAsia="Calibri" w:cs="Arial"/>
                <w:szCs w:val="28"/>
              </w:rPr>
              <w:lastRenderedPageBreak/>
              <w:t xml:space="preserve">члена творческого коллектива </w:t>
            </w:r>
            <w:r w:rsidR="00BD3A08" w:rsidRPr="00BD3A08">
              <w:rPr>
                <w:rFonts w:eastAsia="Calibri" w:cs="Arial"/>
                <w:szCs w:val="28"/>
              </w:rPr>
              <w:t>«</w:t>
            </w:r>
            <w:r w:rsidRPr="00BD3A08">
              <w:rPr>
                <w:rFonts w:eastAsia="Calibri" w:cs="Arial"/>
                <w:szCs w:val="28"/>
              </w:rPr>
              <w:t>Хор ветеранов</w:t>
            </w:r>
            <w:r w:rsidR="00BD3A08" w:rsidRPr="00BD3A08">
              <w:rPr>
                <w:rFonts w:eastAsia="Calibri" w:cs="Arial"/>
                <w:szCs w:val="28"/>
              </w:rPr>
              <w:t>»</w:t>
            </w:r>
            <w:r w:rsidRPr="00BD3A08">
              <w:rPr>
                <w:rFonts w:eastAsia="Calibri" w:cs="Arial"/>
                <w:szCs w:val="28"/>
              </w:rPr>
              <w:t>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4820" w:type="dxa"/>
          </w:tcPr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lastRenderedPageBreak/>
              <w:t>По списку управления по культуре и спорту,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lastRenderedPageBreak/>
              <w:t>1.заявление</w:t>
            </w:r>
            <w:r w:rsidR="00E74016" w:rsidRPr="00BD3A08">
              <w:rPr>
                <w:rFonts w:eastAsia="Calibri" w:cs="Arial"/>
                <w:szCs w:val="28"/>
              </w:rPr>
              <w:t xml:space="preserve"> (форма 2)</w:t>
            </w:r>
            <w:r w:rsidRPr="00BD3A08">
              <w:rPr>
                <w:rFonts w:eastAsia="Calibri" w:cs="Arial"/>
                <w:szCs w:val="28"/>
              </w:rPr>
              <w:t>;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трудовая книжка или справка пенсионного фонда о наличии /отсутствии трудовых отношений,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 xml:space="preserve">2.фотография 3*4, </w:t>
            </w:r>
          </w:p>
          <w:p w:rsidR="0011029B" w:rsidRPr="00BD3A08" w:rsidRDefault="0011029B" w:rsidP="00BD3A08">
            <w:pPr>
              <w:tabs>
                <w:tab w:val="left" w:pos="3915"/>
              </w:tabs>
              <w:ind w:firstLine="0"/>
              <w:rPr>
                <w:rFonts w:eastAsia="Calibri" w:cs="Arial"/>
                <w:szCs w:val="28"/>
              </w:rPr>
            </w:pPr>
            <w:r w:rsidRPr="00BD3A08">
              <w:rPr>
                <w:rFonts w:eastAsia="Calibri" w:cs="Arial"/>
                <w:szCs w:val="28"/>
              </w:rPr>
              <w:t>3. согласие на обработку персональных данных</w:t>
            </w:r>
          </w:p>
        </w:tc>
      </w:tr>
      <w:tr w:rsidR="007310D2" w:rsidRPr="00BD3A08" w:rsidTr="00BD3A08">
        <w:tc>
          <w:tcPr>
            <w:tcW w:w="594" w:type="dxa"/>
            <w:shd w:val="clear" w:color="auto" w:fill="auto"/>
          </w:tcPr>
          <w:p w:rsidR="007310D2" w:rsidRPr="00BD3A08" w:rsidRDefault="007310D2" w:rsidP="007310D2">
            <w:pPr>
              <w:tabs>
                <w:tab w:val="left" w:pos="3915"/>
              </w:tabs>
              <w:ind w:firstLine="0"/>
              <w:jc w:val="center"/>
              <w:rPr>
                <w:rFonts w:eastAsia="Calibri" w:cs="Arial"/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645" w:type="dxa"/>
            <w:shd w:val="clear" w:color="auto" w:fill="auto"/>
          </w:tcPr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 xml:space="preserve">Несовершеннолетний член семьи погибшего (умершего) военнослужащего – участника специальной военной операции </w:t>
            </w:r>
          </w:p>
        </w:tc>
        <w:tc>
          <w:tcPr>
            <w:tcW w:w="2486" w:type="dxa"/>
            <w:shd w:val="clear" w:color="auto" w:fill="auto"/>
          </w:tcPr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>по социально ориентированному тарифу</w:t>
            </w:r>
          </w:p>
        </w:tc>
        <w:tc>
          <w:tcPr>
            <w:tcW w:w="3589" w:type="dxa"/>
            <w:shd w:val="clear" w:color="auto" w:fill="auto"/>
          </w:tcPr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>Наличие удостоверения несовершеннолетнего члена семьи военнослужащего – участника специальной военной операции, включение в реестр получателей мер социальной поддержки на проезд в городском транспорте</w:t>
            </w:r>
          </w:p>
        </w:tc>
        <w:tc>
          <w:tcPr>
            <w:tcW w:w="4820" w:type="dxa"/>
          </w:tcPr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 xml:space="preserve">1. Заявление (форма 2); </w:t>
            </w:r>
          </w:p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>2. Документы, подтверждающие родственные отношения с погибшим (умершим) военнослужащим;</w:t>
            </w:r>
          </w:p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>3. Фотография 3 * 4;</w:t>
            </w:r>
          </w:p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>4. Согласие на обработку персональных данных;</w:t>
            </w:r>
          </w:p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 xml:space="preserve">5. Копия удостоверения, выданного Военным комиссариатом Ханты-Мансийского автономного округа – Югры; </w:t>
            </w:r>
          </w:p>
          <w:p w:rsidR="007310D2" w:rsidRPr="007310D2" w:rsidRDefault="007310D2" w:rsidP="007310D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310D2">
              <w:rPr>
                <w:rFonts w:cs="Arial"/>
              </w:rPr>
              <w:t xml:space="preserve">6. Справка, выданная военкоматом. </w:t>
            </w:r>
          </w:p>
        </w:tc>
      </w:tr>
    </w:tbl>
    <w:p w:rsidR="007310D2" w:rsidRDefault="007310D2" w:rsidP="0011029B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rFonts w:eastAsia="Calibri"/>
          <w:szCs w:val="28"/>
        </w:rPr>
        <w:t>Таблица «П</w:t>
      </w:r>
      <w:r w:rsidRPr="008F7E38">
        <w:rPr>
          <w:szCs w:val="28"/>
        </w:rPr>
        <w:t>еречень категорий граждан, имеющих право на получение мер социальной поддержки на проезд в автобус</w:t>
      </w:r>
      <w:r w:rsidR="00D102BC">
        <w:rPr>
          <w:szCs w:val="28"/>
        </w:rPr>
        <w:t>ах на городских маршрутах в 2025</w:t>
      </w:r>
      <w:r w:rsidRPr="008F7E38">
        <w:rPr>
          <w:szCs w:val="28"/>
        </w:rPr>
        <w:t xml:space="preserve"> году</w:t>
      </w:r>
      <w:r>
        <w:rPr>
          <w:szCs w:val="28"/>
        </w:rPr>
        <w:t>»</w:t>
      </w:r>
      <w:r>
        <w:rPr>
          <w:rFonts w:eastAsia="Calibri"/>
          <w:szCs w:val="28"/>
        </w:rPr>
        <w:t xml:space="preserve"> дополнена строкой 8 </w:t>
      </w:r>
      <w:r>
        <w:rPr>
          <w:rFonts w:cs="Arial"/>
          <w:szCs w:val="28"/>
        </w:rPr>
        <w:t xml:space="preserve">постановлением администрации </w:t>
      </w:r>
      <w:hyperlink r:id="rId24" w:tooltip="постановление от 02.11.2024 0:00:00 №228-па Администрация г. Пыть-Ях&#10;&#10;О внесении изменений в постановление администрации города от 23.11.2023 № 318-па " w:history="1">
        <w:r w:rsidRPr="00ED3046">
          <w:rPr>
            <w:rStyle w:val="a9"/>
            <w:rFonts w:cs="Arial"/>
            <w:szCs w:val="28"/>
          </w:rPr>
          <w:t>от 02.11.2024 № 228-па</w:t>
        </w:r>
      </w:hyperlink>
      <w:r>
        <w:rPr>
          <w:rFonts w:cs="Arial"/>
          <w:szCs w:val="28"/>
        </w:rPr>
        <w:t>)</w:t>
      </w:r>
    </w:p>
    <w:p w:rsidR="002937BA" w:rsidRDefault="0011029B" w:rsidP="0011029B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Предоставление гражданам мер социальной поддержки регламентируется постановлением администрации города</w:t>
      </w:r>
      <w:r w:rsidR="00BD3A08" w:rsidRPr="00BD3A08">
        <w:rPr>
          <w:rFonts w:cs="Arial"/>
          <w:szCs w:val="28"/>
        </w:rPr>
        <w:t xml:space="preserve"> </w:t>
      </w:r>
      <w:hyperlink r:id="rId25" w:tooltip="постановление от 06.06.2023 0:00:00 №158-па Администрация г. Пыть-Ях&#10;&#10;Об утверждении административного регламента предоставления муниципальной услуги " w:history="1">
        <w:r w:rsidR="00BD3A08" w:rsidRPr="00735EF8">
          <w:rPr>
            <w:rStyle w:val="a9"/>
            <w:rFonts w:cs="Arial"/>
            <w:szCs w:val="28"/>
          </w:rPr>
          <w:t xml:space="preserve">№ </w:t>
        </w:r>
        <w:r w:rsidR="00B650EC" w:rsidRPr="00735EF8">
          <w:rPr>
            <w:rStyle w:val="a9"/>
            <w:rFonts w:cs="Arial"/>
            <w:szCs w:val="28"/>
          </w:rPr>
          <w:t>158-па от 06.06.2023</w:t>
        </w:r>
      </w:hyperlink>
      <w:r w:rsidR="00B650EC" w:rsidRPr="00BD3A08">
        <w:rPr>
          <w:rFonts w:cs="Arial"/>
          <w:szCs w:val="28"/>
        </w:rPr>
        <w:t xml:space="preserve"> </w:t>
      </w:r>
      <w:r w:rsidR="00BD3A08" w:rsidRPr="00BD3A08">
        <w:rPr>
          <w:rFonts w:cs="Arial"/>
          <w:szCs w:val="28"/>
        </w:rPr>
        <w:t>«</w:t>
      </w:r>
      <w:r w:rsidR="00B650EC" w:rsidRPr="00BD3A08">
        <w:rPr>
          <w:rFonts w:cs="Arial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D3A08" w:rsidRPr="00BD3A08">
        <w:rPr>
          <w:rFonts w:cs="Arial"/>
          <w:szCs w:val="28"/>
        </w:rPr>
        <w:t>«</w:t>
      </w:r>
      <w:r w:rsidR="00B650EC" w:rsidRPr="00BD3A08">
        <w:rPr>
          <w:rFonts w:cs="Arial"/>
          <w:szCs w:val="28"/>
        </w:rPr>
        <w:t>Выдача удостоверения, дающего право на проезд в автобусах на городских маршрутах по социально</w:t>
      </w:r>
      <w:r w:rsidR="00BD3A08" w:rsidRPr="00BD3A08">
        <w:rPr>
          <w:rFonts w:cs="Arial"/>
          <w:szCs w:val="28"/>
        </w:rPr>
        <w:t>-</w:t>
      </w:r>
      <w:r w:rsidR="00B650EC" w:rsidRPr="00BD3A08">
        <w:rPr>
          <w:rFonts w:cs="Arial"/>
          <w:szCs w:val="28"/>
        </w:rPr>
        <w:t>ориентированному тарифу</w:t>
      </w:r>
      <w:r w:rsidR="00BD3A08" w:rsidRPr="00BD3A08">
        <w:rPr>
          <w:rFonts w:cs="Arial"/>
          <w:szCs w:val="28"/>
        </w:rPr>
        <w:t>»</w:t>
      </w:r>
      <w:r w:rsidR="00EC5FF7" w:rsidRPr="00BD3A08">
        <w:rPr>
          <w:rFonts w:cs="Arial"/>
          <w:szCs w:val="28"/>
        </w:rPr>
        <w:t xml:space="preserve"> (далее</w:t>
      </w:r>
      <w:r w:rsidR="00BD3A08" w:rsidRPr="00BD3A08">
        <w:rPr>
          <w:rFonts w:cs="Arial"/>
          <w:szCs w:val="28"/>
        </w:rPr>
        <w:t>-</w:t>
      </w:r>
      <w:r w:rsidR="00EC5FF7" w:rsidRPr="00BD3A08">
        <w:rPr>
          <w:rFonts w:cs="Arial"/>
          <w:szCs w:val="28"/>
        </w:rPr>
        <w:t>Административный регламент)</w:t>
      </w:r>
      <w:r w:rsidR="00610FC0" w:rsidRPr="00BD3A08">
        <w:rPr>
          <w:rFonts w:cs="Arial"/>
          <w:szCs w:val="28"/>
        </w:rPr>
        <w:t xml:space="preserve">. Меры социальной поддержки </w:t>
      </w:r>
      <w:r w:rsidRPr="00BD3A08">
        <w:rPr>
          <w:rFonts w:cs="Arial"/>
          <w:szCs w:val="28"/>
        </w:rPr>
        <w:t>предоставляются по заявлению, согласно приложению</w:t>
      </w:r>
      <w:r w:rsidR="00BD3A08" w:rsidRPr="00BD3A08">
        <w:rPr>
          <w:rFonts w:cs="Arial"/>
          <w:szCs w:val="28"/>
        </w:rPr>
        <w:t xml:space="preserve"> № </w:t>
      </w:r>
      <w:r w:rsidRPr="00BD3A08">
        <w:rPr>
          <w:rFonts w:cs="Arial"/>
          <w:szCs w:val="28"/>
        </w:rPr>
        <w:t>1 к Порядку</w:t>
      </w:r>
      <w:r w:rsidR="002937BA" w:rsidRPr="00BD3A08">
        <w:rPr>
          <w:rFonts w:cs="Arial"/>
        </w:rPr>
        <w:t xml:space="preserve"> </w:t>
      </w:r>
      <w:r w:rsidR="002937BA" w:rsidRPr="00BD3A08">
        <w:rPr>
          <w:rFonts w:cs="Arial"/>
          <w:szCs w:val="28"/>
        </w:rPr>
        <w:t>взаимодействия при организации предоставления мер социальной поддержки на проезд в автобус</w:t>
      </w:r>
      <w:r w:rsidR="00BD5054" w:rsidRPr="00BD3A08">
        <w:rPr>
          <w:rFonts w:cs="Arial"/>
          <w:szCs w:val="28"/>
        </w:rPr>
        <w:t>ах на городских маршрутах в 202</w:t>
      </w:r>
      <w:r w:rsidR="00D102BC">
        <w:rPr>
          <w:rFonts w:cs="Arial"/>
          <w:szCs w:val="28"/>
        </w:rPr>
        <w:t>5</w:t>
      </w:r>
      <w:r w:rsidR="002937BA" w:rsidRPr="00BD3A08">
        <w:rPr>
          <w:rFonts w:cs="Arial"/>
          <w:szCs w:val="28"/>
        </w:rPr>
        <w:t xml:space="preserve"> году</w:t>
      </w:r>
      <w:r w:rsidRPr="00BD3A08">
        <w:rPr>
          <w:rFonts w:cs="Arial"/>
          <w:szCs w:val="28"/>
        </w:rPr>
        <w:t xml:space="preserve"> и при предъявлении соответствующего удостоверения, оформленного по форме согласно к приложению</w:t>
      </w:r>
      <w:r w:rsidR="00BD3A08" w:rsidRPr="00BD3A08">
        <w:rPr>
          <w:rFonts w:cs="Arial"/>
          <w:szCs w:val="28"/>
        </w:rPr>
        <w:t xml:space="preserve"> № </w:t>
      </w:r>
      <w:r w:rsidRPr="00BD3A08">
        <w:rPr>
          <w:rFonts w:cs="Arial"/>
          <w:szCs w:val="28"/>
        </w:rPr>
        <w:t>2 к Порядку</w:t>
      </w:r>
      <w:r w:rsidR="002937BA" w:rsidRPr="00BD3A08">
        <w:rPr>
          <w:rFonts w:cs="Arial"/>
        </w:rPr>
        <w:t xml:space="preserve"> </w:t>
      </w:r>
      <w:r w:rsidR="002937BA" w:rsidRPr="00BD3A08">
        <w:rPr>
          <w:rFonts w:cs="Arial"/>
          <w:szCs w:val="28"/>
        </w:rPr>
        <w:t>взаимодействия при организации предоставления мер социальной поддержки на проезд в автобус</w:t>
      </w:r>
      <w:r w:rsidR="00BD5054" w:rsidRPr="00BD3A08">
        <w:rPr>
          <w:rFonts w:cs="Arial"/>
          <w:szCs w:val="28"/>
        </w:rPr>
        <w:t>ах на городских маршрутах в 202</w:t>
      </w:r>
      <w:r w:rsidR="00D102BC">
        <w:rPr>
          <w:rFonts w:cs="Arial"/>
          <w:szCs w:val="28"/>
        </w:rPr>
        <w:t>5</w:t>
      </w:r>
      <w:r w:rsidR="002937BA" w:rsidRPr="00BD3A08">
        <w:rPr>
          <w:rFonts w:cs="Arial"/>
          <w:szCs w:val="28"/>
        </w:rPr>
        <w:t xml:space="preserve"> году</w:t>
      </w:r>
      <w:r w:rsidRPr="00BD3A08">
        <w:rPr>
          <w:rFonts w:cs="Arial"/>
          <w:szCs w:val="28"/>
        </w:rPr>
        <w:t>.</w:t>
      </w:r>
    </w:p>
    <w:p w:rsidR="00735EF8" w:rsidRPr="00BD3A08" w:rsidRDefault="00735EF8" w:rsidP="0011029B">
      <w:pPr>
        <w:spacing w:line="360" w:lineRule="auto"/>
        <w:rPr>
          <w:rFonts w:cs="Arial"/>
          <w:szCs w:val="28"/>
        </w:rPr>
      </w:pPr>
    </w:p>
    <w:p w:rsidR="0011029B" w:rsidRPr="00BD3A08" w:rsidRDefault="0011029B" w:rsidP="0011029B">
      <w:pPr>
        <w:spacing w:line="360" w:lineRule="auto"/>
        <w:rPr>
          <w:rFonts w:cs="Arial"/>
          <w:szCs w:val="28"/>
        </w:rPr>
        <w:sectPr w:rsidR="0011029B" w:rsidRPr="00BD3A08" w:rsidSect="0011029B">
          <w:pgSz w:w="16840" w:h="11907" w:orient="landscape" w:code="9"/>
          <w:pgMar w:top="425" w:right="1134" w:bottom="567" w:left="1134" w:header="709" w:footer="709" w:gutter="0"/>
          <w:cols w:space="708"/>
          <w:docGrid w:linePitch="360"/>
        </w:sectPr>
      </w:pPr>
    </w:p>
    <w:p w:rsidR="005C55CC" w:rsidRPr="00BD3A08" w:rsidRDefault="0011029B" w:rsidP="00F05B71">
      <w:pPr>
        <w:tabs>
          <w:tab w:val="left" w:pos="3915"/>
        </w:tabs>
        <w:ind w:left="3165" w:firstLine="2080"/>
        <w:jc w:val="right"/>
        <w:rPr>
          <w:rFonts w:cs="Arial"/>
          <w:szCs w:val="28"/>
        </w:rPr>
      </w:pPr>
      <w:r w:rsidRPr="00BD3A08">
        <w:rPr>
          <w:rFonts w:cs="Arial"/>
          <w:szCs w:val="28"/>
        </w:rPr>
        <w:lastRenderedPageBreak/>
        <w:t>Приложение</w:t>
      </w:r>
      <w:r w:rsidR="00BD3A08" w:rsidRPr="00BD3A08">
        <w:rPr>
          <w:rFonts w:cs="Arial"/>
          <w:szCs w:val="28"/>
        </w:rPr>
        <w:t xml:space="preserve"> № </w:t>
      </w:r>
      <w:r w:rsidRPr="00BD3A08">
        <w:rPr>
          <w:rFonts w:cs="Arial"/>
          <w:szCs w:val="28"/>
        </w:rPr>
        <w:t>2</w:t>
      </w:r>
    </w:p>
    <w:p w:rsidR="0011029B" w:rsidRPr="00BD3A08" w:rsidRDefault="005C55CC" w:rsidP="00F05B71">
      <w:pPr>
        <w:tabs>
          <w:tab w:val="left" w:pos="3915"/>
        </w:tabs>
        <w:ind w:left="3165" w:firstLine="2080"/>
        <w:jc w:val="right"/>
        <w:rPr>
          <w:rFonts w:cs="Arial"/>
          <w:szCs w:val="28"/>
        </w:rPr>
      </w:pPr>
      <w:r w:rsidRPr="00BD3A08">
        <w:rPr>
          <w:rFonts w:cs="Arial"/>
          <w:szCs w:val="28"/>
        </w:rPr>
        <w:t>к постановлению администрации</w:t>
      </w:r>
    </w:p>
    <w:p w:rsidR="00BD3A08" w:rsidRPr="00BD3A08" w:rsidRDefault="001E5CC5" w:rsidP="00F05B71">
      <w:pPr>
        <w:tabs>
          <w:tab w:val="left" w:pos="3915"/>
        </w:tabs>
        <w:ind w:left="3165" w:firstLine="2080"/>
        <w:jc w:val="right"/>
        <w:rPr>
          <w:rFonts w:cs="Arial"/>
          <w:szCs w:val="28"/>
        </w:rPr>
      </w:pPr>
      <w:r w:rsidRPr="00BD3A08">
        <w:rPr>
          <w:rFonts w:cs="Arial"/>
          <w:szCs w:val="28"/>
        </w:rPr>
        <w:t>города Пыть-Яха</w:t>
      </w:r>
    </w:p>
    <w:p w:rsidR="00BD3A08" w:rsidRPr="00BD3A08" w:rsidRDefault="004A0ECD" w:rsidP="004A0ECD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  <w:r w:rsidRPr="00BD3A08">
        <w:rPr>
          <w:rFonts w:eastAsia="Batang" w:cs="Arial"/>
          <w:szCs w:val="28"/>
        </w:rPr>
        <w:t>от 23.11.2023</w:t>
      </w:r>
      <w:r w:rsidR="00BD3A08" w:rsidRPr="00BD3A08">
        <w:rPr>
          <w:rFonts w:eastAsia="Batang" w:cs="Arial"/>
          <w:szCs w:val="28"/>
        </w:rPr>
        <w:t xml:space="preserve"> № </w:t>
      </w:r>
      <w:r w:rsidRPr="00BD3A08">
        <w:rPr>
          <w:rFonts w:eastAsia="Batang" w:cs="Arial"/>
          <w:szCs w:val="28"/>
        </w:rPr>
        <w:t>318-па</w:t>
      </w:r>
    </w:p>
    <w:p w:rsidR="00BD3A08" w:rsidRPr="00BD3A08" w:rsidRDefault="00BD3A08" w:rsidP="004A0ECD">
      <w:pPr>
        <w:autoSpaceDE w:val="0"/>
        <w:autoSpaceDN w:val="0"/>
        <w:adjustRightInd w:val="0"/>
        <w:ind w:firstLine="720"/>
        <w:jc w:val="right"/>
        <w:rPr>
          <w:rFonts w:eastAsia="Batang" w:cs="Arial"/>
          <w:szCs w:val="28"/>
        </w:rPr>
      </w:pPr>
    </w:p>
    <w:p w:rsidR="0011029B" w:rsidRPr="00BD3A08" w:rsidRDefault="0011029B" w:rsidP="00735EF8">
      <w:pPr>
        <w:pStyle w:val="20"/>
      </w:pPr>
      <w:r w:rsidRPr="00BD3A08">
        <w:t>Порядок взаимодействия при организации предоставления мер социальной поддержки на проезд в автобус</w:t>
      </w:r>
      <w:r w:rsidR="00BD5054" w:rsidRPr="00BD3A08">
        <w:t>ах на городских маршрутах в 202</w:t>
      </w:r>
      <w:r w:rsidR="00D102BC">
        <w:t>5</w:t>
      </w:r>
      <w:r w:rsidRPr="00BD3A08">
        <w:t xml:space="preserve"> году </w:t>
      </w:r>
    </w:p>
    <w:p w:rsidR="00BD3A08" w:rsidRPr="00BD3A08" w:rsidRDefault="0011029B" w:rsidP="00735EF8">
      <w:pPr>
        <w:pStyle w:val="20"/>
      </w:pPr>
      <w:r w:rsidRPr="00BD3A08">
        <w:t>(далее</w:t>
      </w:r>
      <w:r w:rsidR="00BD3A08" w:rsidRPr="00BD3A08">
        <w:t>-</w:t>
      </w:r>
      <w:r w:rsidRPr="00BD3A08">
        <w:t>Порядок)</w:t>
      </w:r>
    </w:p>
    <w:p w:rsidR="00BD3A08" w:rsidRPr="00BD3A08" w:rsidRDefault="00BD3A08" w:rsidP="0011029B">
      <w:pPr>
        <w:spacing w:line="360" w:lineRule="auto"/>
        <w:jc w:val="center"/>
        <w:rPr>
          <w:rFonts w:cs="Arial"/>
          <w:bCs/>
          <w:szCs w:val="28"/>
        </w:rPr>
      </w:pPr>
    </w:p>
    <w:p w:rsidR="0011029B" w:rsidRDefault="00735EF8" w:rsidP="00735EF8">
      <w:pPr>
        <w:tabs>
          <w:tab w:val="left" w:pos="284"/>
        </w:tabs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1. </w:t>
      </w:r>
      <w:r w:rsidR="0011029B" w:rsidRPr="00BD3A08">
        <w:rPr>
          <w:rFonts w:cs="Arial"/>
          <w:szCs w:val="28"/>
        </w:rPr>
        <w:t xml:space="preserve">Настоящий Порядок призван обеспечить организационное сопровождение взаимодействия ответственного исполнителя, соисполнителей и участников реализации мероприятий муниципальной программы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Социальное и демографическое развитие города Пыть-Яха</w:t>
      </w:r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 xml:space="preserve">, утвержденной постановлением администрации города Пыть-Яха </w:t>
      </w:r>
      <w:hyperlink r:id="rId26" w:tooltip="постановление от 25.12.2023 0:00:00 №359-па Администрация г. Пыть-Ях&#10;&#10;Об утверждении муниципальной программы " w:history="1">
        <w:r w:rsidR="00052169" w:rsidRPr="00052169">
          <w:rPr>
            <w:rStyle w:val="a9"/>
            <w:szCs w:val="28"/>
          </w:rPr>
          <w:t>от 25.12.2023 № 359-па</w:t>
        </w:r>
      </w:hyperlink>
      <w:r w:rsidR="0011029B" w:rsidRPr="00BD3A08">
        <w:rPr>
          <w:rFonts w:cs="Arial"/>
          <w:szCs w:val="28"/>
        </w:rPr>
        <w:t xml:space="preserve">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 xml:space="preserve">Об утверждении муниципальной программы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Социальное и демографическое развитие города Пыть-Яха</w:t>
      </w:r>
      <w:r w:rsidR="00BD3A08" w:rsidRPr="00BD3A08">
        <w:rPr>
          <w:rFonts w:cs="Arial"/>
          <w:szCs w:val="28"/>
        </w:rPr>
        <w:t>»</w:t>
      </w:r>
      <w:r w:rsidR="001B7311" w:rsidRPr="00BD3A08">
        <w:rPr>
          <w:rFonts w:cs="Arial"/>
          <w:szCs w:val="28"/>
        </w:rPr>
        <w:t xml:space="preserve"> (далее</w:t>
      </w:r>
      <w:r w:rsidR="00BD3A08" w:rsidRPr="00BD3A08">
        <w:rPr>
          <w:rFonts w:cs="Arial"/>
          <w:szCs w:val="28"/>
        </w:rPr>
        <w:t>-</w:t>
      </w:r>
      <w:r w:rsidR="001B7311" w:rsidRPr="00BD3A08">
        <w:rPr>
          <w:rFonts w:cs="Arial"/>
          <w:szCs w:val="28"/>
        </w:rPr>
        <w:t>Программа)</w:t>
      </w:r>
      <w:r w:rsidR="00EB1D8E" w:rsidRPr="00BD3A08">
        <w:rPr>
          <w:rFonts w:cs="Arial"/>
          <w:szCs w:val="28"/>
        </w:rPr>
        <w:t>.</w:t>
      </w:r>
    </w:p>
    <w:p w:rsidR="00052169" w:rsidRPr="00BD3A08" w:rsidRDefault="00052169" w:rsidP="00735EF8">
      <w:pPr>
        <w:tabs>
          <w:tab w:val="left" w:pos="284"/>
        </w:tabs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>(</w:t>
      </w:r>
      <w:r>
        <w:rPr>
          <w:rFonts w:eastAsia="Calibri"/>
          <w:szCs w:val="28"/>
        </w:rPr>
        <w:t>В п. 1 приложения № 2 к постановлению слова «</w:t>
      </w:r>
      <w:hyperlink r:id="rId27" w:history="1">
        <w:r>
          <w:rPr>
            <w:rStyle w:val="a9"/>
            <w:rFonts w:cs="Arial"/>
            <w:szCs w:val="28"/>
          </w:rPr>
          <w:t>от 07.12.2021 № 555-па</w:t>
        </w:r>
      </w:hyperlink>
      <w:r>
        <w:rPr>
          <w:szCs w:val="28"/>
        </w:rPr>
        <w:t>» заменены словами «</w:t>
      </w:r>
      <w:hyperlink r:id="rId28" w:tooltip="постановление от 25.12.2023 0:00:00 №359-па Администрация г. Пыть-Ях&#10;&#10;Об утверждении муниципальной программы " w:history="1">
        <w:r w:rsidRPr="00052169">
          <w:rPr>
            <w:rStyle w:val="a9"/>
            <w:szCs w:val="28"/>
          </w:rPr>
          <w:t>от 25.12.2023 № 359-па</w:t>
        </w:r>
      </w:hyperlink>
      <w:r>
        <w:rPr>
          <w:szCs w:val="28"/>
        </w:rPr>
        <w:t xml:space="preserve">» </w:t>
      </w:r>
      <w:r>
        <w:rPr>
          <w:rFonts w:eastAsia="Calibri"/>
          <w:szCs w:val="28"/>
        </w:rPr>
        <w:t xml:space="preserve">постановлением администрации </w:t>
      </w:r>
      <w:hyperlink r:id="rId29" w:tooltip="постановление от 24.01.2024 0:00:00 №11-па Администрация г. Пыть-Ях&#10;&#10;О внесении изменений в постановление администрации города от 23.11.2023 № 318-па " w:history="1">
        <w:r w:rsidRPr="00052169">
          <w:rPr>
            <w:rStyle w:val="a9"/>
            <w:rFonts w:eastAsia="Calibri"/>
            <w:szCs w:val="28"/>
          </w:rPr>
          <w:t>от 24.01.2024 № 11-па</w:t>
        </w:r>
      </w:hyperlink>
      <w:r w:rsidRPr="00052169">
        <w:rPr>
          <w:rFonts w:eastAsia="Calibri"/>
          <w:szCs w:val="28"/>
        </w:rPr>
        <w:t>)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2. </w:t>
      </w:r>
      <w:r w:rsidR="0011029B" w:rsidRPr="00BD3A08">
        <w:rPr>
          <w:rFonts w:cs="Arial"/>
          <w:szCs w:val="28"/>
        </w:rPr>
        <w:t>Ответственный исполнитель Программы</w:t>
      </w:r>
      <w:r w:rsidR="00BD3A08" w:rsidRPr="00BD3A08">
        <w:rPr>
          <w:rFonts w:cs="Arial"/>
          <w:szCs w:val="28"/>
        </w:rPr>
        <w:t>-</w:t>
      </w:r>
      <w:r w:rsidR="0011029B" w:rsidRPr="00BD3A08">
        <w:rPr>
          <w:rFonts w:cs="Arial"/>
          <w:szCs w:val="28"/>
        </w:rPr>
        <w:t>отдел по труду и социальным вопросам администрации города Пыть-Яха (далее по тексту- отдел по труду и социальным вопросам) осуществляет взаимодействие с получателями мер социальной поддержки на проезд в городском транспорте посредством получения, обработки документов соискателей на предоставлени</w:t>
      </w:r>
      <w:r w:rsidR="004A1E03" w:rsidRPr="00BD3A08">
        <w:rPr>
          <w:rFonts w:cs="Arial"/>
          <w:szCs w:val="28"/>
        </w:rPr>
        <w:t>е</w:t>
      </w:r>
      <w:r w:rsidR="0011029B" w:rsidRPr="00BD3A08">
        <w:rPr>
          <w:rFonts w:cs="Arial"/>
          <w:szCs w:val="28"/>
        </w:rPr>
        <w:t xml:space="preserve"> мер социальной поддержки и обеспечивает документарное оформление права на получение мер социальной поддержки</w:t>
      </w:r>
      <w:r w:rsidR="00657C35" w:rsidRPr="00BD3A08">
        <w:rPr>
          <w:rFonts w:cs="Arial"/>
          <w:szCs w:val="28"/>
        </w:rPr>
        <w:t xml:space="preserve"> путем обработки представленных документов и информации из Системы исполнения регламентов Ханты-Мансийского автономного округа</w:t>
      </w:r>
      <w:r w:rsidR="00BD3A08" w:rsidRPr="00BD3A08">
        <w:rPr>
          <w:rFonts w:cs="Arial"/>
          <w:szCs w:val="28"/>
        </w:rPr>
        <w:t>-</w:t>
      </w:r>
      <w:r w:rsidR="00657C35" w:rsidRPr="00BD3A08">
        <w:rPr>
          <w:rFonts w:cs="Arial"/>
          <w:szCs w:val="28"/>
        </w:rPr>
        <w:t xml:space="preserve">Югры, формирует городской реестр получателей мер социальной поддержки, оформляет право на получение мер социальной поддержки </w:t>
      </w:r>
      <w:r w:rsidR="0011029B" w:rsidRPr="00BD3A08">
        <w:rPr>
          <w:rFonts w:cs="Arial"/>
          <w:szCs w:val="28"/>
        </w:rPr>
        <w:t xml:space="preserve">посредством издания соответствующего приказа о признании гражданина надлежащим получателем мер социальной поддержки или отказывает в установлении права при наличии </w:t>
      </w:r>
      <w:r w:rsidR="004A1E03" w:rsidRPr="00BD3A08">
        <w:rPr>
          <w:rFonts w:cs="Arial"/>
          <w:szCs w:val="28"/>
        </w:rPr>
        <w:t>оснований, предусмотренных Административным регламентом</w:t>
      </w:r>
      <w:r w:rsidR="003D424E" w:rsidRPr="00BD3A08">
        <w:rPr>
          <w:rFonts w:cs="Arial"/>
          <w:szCs w:val="28"/>
        </w:rPr>
        <w:t>, осуществляет мониторинг реализации Программы</w:t>
      </w:r>
      <w:r w:rsidR="0011029B" w:rsidRPr="00BD3A08">
        <w:rPr>
          <w:rFonts w:cs="Arial"/>
          <w:szCs w:val="28"/>
        </w:rPr>
        <w:t>.</w:t>
      </w:r>
    </w:p>
    <w:p w:rsidR="00780A29" w:rsidRPr="00BD3A08" w:rsidRDefault="00780A29" w:rsidP="00735EF8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Городской реестр получателей мер социальной поддержки содержит следующие сведения: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- </w:t>
      </w:r>
      <w:r w:rsidR="00780A29" w:rsidRPr="00BD3A08">
        <w:rPr>
          <w:rFonts w:cs="Arial"/>
          <w:szCs w:val="28"/>
        </w:rPr>
        <w:t>порядковый номер;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 xml:space="preserve">фамилия, имя, отчество; 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>дата рождения;</w:t>
      </w:r>
    </w:p>
    <w:p w:rsidR="00BD3A08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>СНИЛС;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>адрес места жительства;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 xml:space="preserve">серия, номер паспорта или свидетельства о рождении; 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>номер личного дела получателя мер социальной поддержки;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>номер удостоверения</w:t>
      </w:r>
    </w:p>
    <w:p w:rsidR="00780A29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="00780A29" w:rsidRPr="00BD3A08">
        <w:rPr>
          <w:rFonts w:cs="Arial"/>
          <w:szCs w:val="28"/>
        </w:rPr>
        <w:t xml:space="preserve">категория получателя.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 </w:t>
      </w:r>
      <w:r w:rsidR="0011029B" w:rsidRPr="00BD3A08">
        <w:rPr>
          <w:rFonts w:cs="Arial"/>
          <w:szCs w:val="28"/>
        </w:rPr>
        <w:t>Отдел по труду и социальным вопросам</w:t>
      </w:r>
      <w:r w:rsidR="001E2E58" w:rsidRPr="00BD3A08">
        <w:rPr>
          <w:rFonts w:cs="Arial"/>
          <w:szCs w:val="28"/>
        </w:rPr>
        <w:t xml:space="preserve"> в порядке и в сроки, </w:t>
      </w:r>
      <w:r w:rsidR="00396E25" w:rsidRPr="00BD3A08">
        <w:rPr>
          <w:rFonts w:cs="Arial"/>
          <w:szCs w:val="28"/>
        </w:rPr>
        <w:t xml:space="preserve">установленные </w:t>
      </w:r>
      <w:r w:rsidR="001E2E58" w:rsidRPr="00BD3A08">
        <w:rPr>
          <w:rFonts w:cs="Arial"/>
          <w:szCs w:val="28"/>
        </w:rPr>
        <w:t>Административным регламентом</w:t>
      </w:r>
      <w:r w:rsidR="0011029B" w:rsidRPr="00BD3A08">
        <w:rPr>
          <w:rFonts w:cs="Arial"/>
          <w:szCs w:val="28"/>
        </w:rPr>
        <w:t>: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3.1. </w:t>
      </w:r>
      <w:r w:rsidR="0011029B" w:rsidRPr="00BD3A08">
        <w:rPr>
          <w:rFonts w:cs="Arial"/>
          <w:szCs w:val="28"/>
        </w:rPr>
        <w:t xml:space="preserve">Определяет </w:t>
      </w:r>
      <w:r w:rsidR="003D424E" w:rsidRPr="00BD3A08">
        <w:rPr>
          <w:rFonts w:cs="Arial"/>
          <w:szCs w:val="28"/>
        </w:rPr>
        <w:t>соответствие</w:t>
      </w:r>
      <w:r w:rsidR="0011029B" w:rsidRPr="00BD3A08">
        <w:rPr>
          <w:rFonts w:cs="Arial"/>
          <w:szCs w:val="28"/>
        </w:rPr>
        <w:t xml:space="preserve"> </w:t>
      </w:r>
      <w:r w:rsidR="003D424E" w:rsidRPr="00BD3A08">
        <w:rPr>
          <w:rFonts w:cs="Arial"/>
          <w:szCs w:val="28"/>
        </w:rPr>
        <w:t>заявителя</w:t>
      </w:r>
      <w:r w:rsidR="0011029B" w:rsidRPr="00BD3A08">
        <w:rPr>
          <w:rFonts w:cs="Arial"/>
          <w:szCs w:val="28"/>
        </w:rPr>
        <w:t xml:space="preserve"> </w:t>
      </w:r>
      <w:r w:rsidR="001E2E58" w:rsidRPr="00BD3A08">
        <w:rPr>
          <w:rFonts w:cs="Arial"/>
          <w:szCs w:val="28"/>
        </w:rPr>
        <w:t>категориям</w:t>
      </w:r>
      <w:r w:rsidR="003D424E" w:rsidRPr="00BD3A08">
        <w:rPr>
          <w:rFonts w:cs="Arial"/>
          <w:szCs w:val="28"/>
        </w:rPr>
        <w:t xml:space="preserve"> </w:t>
      </w:r>
      <w:r w:rsidR="001E2E58" w:rsidRPr="00BD3A08">
        <w:rPr>
          <w:rFonts w:cs="Arial"/>
          <w:szCs w:val="28"/>
        </w:rPr>
        <w:t>граждан, имеющим право на получение мер социальной поддержки.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3.2. </w:t>
      </w:r>
      <w:r w:rsidR="0011029B" w:rsidRPr="00BD3A08">
        <w:rPr>
          <w:rFonts w:cs="Arial"/>
          <w:szCs w:val="28"/>
        </w:rPr>
        <w:t>Осуществляет прием и обработку документов граждан по вопросам предоставления мер социальной поддержки</w:t>
      </w:r>
      <w:r w:rsidR="005C55CC" w:rsidRPr="00BD3A08">
        <w:rPr>
          <w:rFonts w:cs="Arial"/>
          <w:szCs w:val="28"/>
        </w:rPr>
        <w:t>;</w:t>
      </w:r>
      <w:r w:rsidR="0011029B" w:rsidRPr="00BD3A08">
        <w:rPr>
          <w:rFonts w:cs="Arial"/>
          <w:szCs w:val="28"/>
        </w:rPr>
        <w:t xml:space="preserve">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3.3. </w:t>
      </w:r>
      <w:r w:rsidR="0011029B" w:rsidRPr="00BD3A08">
        <w:rPr>
          <w:rFonts w:cs="Arial"/>
          <w:szCs w:val="28"/>
        </w:rPr>
        <w:t>Проводит сверку данных заявителей с региональным и федеральным регистрами: подготавливает и направляет соответствующие запросы в Государственное учреждение</w:t>
      </w:r>
      <w:r w:rsidR="00BD3A08" w:rsidRPr="00BD3A08">
        <w:rPr>
          <w:rFonts w:cs="Arial"/>
          <w:szCs w:val="28"/>
        </w:rPr>
        <w:t>-</w:t>
      </w:r>
      <w:r w:rsidR="00610FC0" w:rsidRPr="00BD3A08">
        <w:rPr>
          <w:rFonts w:cs="Arial"/>
          <w:szCs w:val="28"/>
        </w:rPr>
        <w:t>Объединенный офис клиентского обслуживания социального фонда России по Ханты</w:t>
      </w:r>
      <w:r w:rsidR="0011029B" w:rsidRPr="00BD3A08">
        <w:rPr>
          <w:rFonts w:cs="Arial"/>
          <w:szCs w:val="28"/>
        </w:rPr>
        <w:t>-Мансийскому автономному округу</w:t>
      </w:r>
      <w:r w:rsidR="00BD3A08" w:rsidRPr="00BD3A08">
        <w:rPr>
          <w:rFonts w:cs="Arial"/>
          <w:szCs w:val="28"/>
        </w:rPr>
        <w:t>-</w:t>
      </w:r>
      <w:r w:rsidR="0011029B" w:rsidRPr="00BD3A08">
        <w:rPr>
          <w:rFonts w:cs="Arial"/>
          <w:szCs w:val="28"/>
        </w:rPr>
        <w:t>Югре, отдел социального обеспечения и назначения мер социальной поддержки, пособий, выплат в городе Пыть-Яхе Казенного учреждения Ханты-Мансийского автономного округа</w:t>
      </w:r>
      <w:r w:rsidR="00BD3A08" w:rsidRPr="00BD3A08">
        <w:rPr>
          <w:rFonts w:cs="Arial"/>
          <w:szCs w:val="28"/>
        </w:rPr>
        <w:t>-</w:t>
      </w:r>
      <w:r w:rsidR="0011029B" w:rsidRPr="00BD3A08">
        <w:rPr>
          <w:rFonts w:cs="Arial"/>
          <w:szCs w:val="28"/>
        </w:rPr>
        <w:t xml:space="preserve">Югры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Агентство социального благополучия населения</w:t>
      </w:r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>, в том числе через Систему исполнения регламентов Ханты-Мансийского автономного округа</w:t>
      </w:r>
      <w:r w:rsidR="00BD3A08" w:rsidRPr="00BD3A08">
        <w:rPr>
          <w:rFonts w:cs="Arial"/>
          <w:szCs w:val="28"/>
        </w:rPr>
        <w:t>-</w:t>
      </w:r>
      <w:r w:rsidR="0011029B" w:rsidRPr="00BD3A08">
        <w:rPr>
          <w:rFonts w:cs="Arial"/>
          <w:szCs w:val="28"/>
        </w:rPr>
        <w:t xml:space="preserve">Югры, осуществляет взаимодействие со структурными подразделениями администрации города, являющимися соисполнителями Программы;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3.4. </w:t>
      </w:r>
      <w:r w:rsidR="00394FC2" w:rsidRPr="00BD3A08">
        <w:rPr>
          <w:rFonts w:cs="Arial"/>
          <w:szCs w:val="28"/>
        </w:rPr>
        <w:t>У</w:t>
      </w:r>
      <w:r w:rsidR="0011029B" w:rsidRPr="00BD3A08">
        <w:rPr>
          <w:rFonts w:cs="Arial"/>
          <w:szCs w:val="28"/>
        </w:rPr>
        <w:t>стан</w:t>
      </w:r>
      <w:r w:rsidR="00394FC2" w:rsidRPr="00BD3A08">
        <w:rPr>
          <w:rFonts w:cs="Arial"/>
          <w:szCs w:val="28"/>
        </w:rPr>
        <w:t xml:space="preserve">авливает </w:t>
      </w:r>
      <w:r w:rsidR="0011029B" w:rsidRPr="00BD3A08">
        <w:rPr>
          <w:rFonts w:cs="Arial"/>
          <w:szCs w:val="28"/>
        </w:rPr>
        <w:t>прав</w:t>
      </w:r>
      <w:r w:rsidR="00394FC2" w:rsidRPr="00BD3A08">
        <w:rPr>
          <w:rFonts w:cs="Arial"/>
          <w:szCs w:val="28"/>
        </w:rPr>
        <w:t>о</w:t>
      </w:r>
      <w:r w:rsidR="0011029B" w:rsidRPr="00BD3A08">
        <w:rPr>
          <w:rFonts w:cs="Arial"/>
          <w:szCs w:val="28"/>
        </w:rPr>
        <w:t xml:space="preserve"> на получение мер социальной поддержки на проезд в автобусах на городских маршрутах по принципу адресности;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3.5. </w:t>
      </w:r>
      <w:r w:rsidR="0011029B" w:rsidRPr="00BD3A08">
        <w:rPr>
          <w:rFonts w:cs="Arial"/>
          <w:szCs w:val="28"/>
        </w:rPr>
        <w:t>Оформляет получателям соответствующие удостоверения по формам согласно приложению</w:t>
      </w:r>
      <w:r w:rsidR="00BD3A08" w:rsidRPr="00BD3A08">
        <w:rPr>
          <w:rFonts w:cs="Arial"/>
          <w:szCs w:val="28"/>
        </w:rPr>
        <w:t xml:space="preserve"> № </w:t>
      </w:r>
      <w:r w:rsidR="0011029B" w:rsidRPr="00BD3A08">
        <w:rPr>
          <w:rFonts w:cs="Arial"/>
          <w:szCs w:val="28"/>
        </w:rPr>
        <w:t>2</w:t>
      </w:r>
      <w:r w:rsidR="00471511" w:rsidRPr="00BD3A08">
        <w:rPr>
          <w:rFonts w:cs="Arial"/>
          <w:szCs w:val="28"/>
        </w:rPr>
        <w:t xml:space="preserve"> к настоящему Порядку</w:t>
      </w:r>
      <w:r w:rsidR="00093B8F" w:rsidRPr="00BD3A08">
        <w:rPr>
          <w:rFonts w:cs="Arial"/>
          <w:szCs w:val="28"/>
        </w:rPr>
        <w:t>;</w:t>
      </w:r>
      <w:r w:rsidR="0011029B" w:rsidRPr="00BD3A08">
        <w:rPr>
          <w:rFonts w:cs="Arial"/>
          <w:szCs w:val="28"/>
        </w:rPr>
        <w:t xml:space="preserve">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3.6. </w:t>
      </w:r>
      <w:r w:rsidR="00A96091" w:rsidRPr="00BD3A08">
        <w:rPr>
          <w:rFonts w:cs="Arial"/>
          <w:szCs w:val="28"/>
        </w:rPr>
        <w:t>Информирует</w:t>
      </w:r>
      <w:r w:rsidR="0011029B" w:rsidRPr="00BD3A08">
        <w:rPr>
          <w:rFonts w:cs="Arial"/>
          <w:szCs w:val="28"/>
        </w:rPr>
        <w:t xml:space="preserve"> </w:t>
      </w:r>
      <w:r w:rsidR="00394FC2" w:rsidRPr="00BD3A08">
        <w:rPr>
          <w:rFonts w:cs="Arial"/>
          <w:szCs w:val="28"/>
        </w:rPr>
        <w:t xml:space="preserve">заявителей </w:t>
      </w:r>
      <w:r w:rsidR="0011029B" w:rsidRPr="00BD3A08">
        <w:rPr>
          <w:rFonts w:cs="Arial"/>
          <w:szCs w:val="28"/>
        </w:rPr>
        <w:t>о порядке</w:t>
      </w:r>
      <w:r w:rsidR="00A96091" w:rsidRPr="00BD3A08">
        <w:rPr>
          <w:rFonts w:cs="Arial"/>
          <w:szCs w:val="28"/>
        </w:rPr>
        <w:t xml:space="preserve"> и ходе предоставления муниципальной услуги, обратившихся в целях получения мер социальной поддержки согласно приложению</w:t>
      </w:r>
      <w:r w:rsidR="00BD3A08" w:rsidRPr="00BD3A08">
        <w:rPr>
          <w:rFonts w:cs="Arial"/>
          <w:szCs w:val="28"/>
        </w:rPr>
        <w:t xml:space="preserve"> № </w:t>
      </w:r>
      <w:r w:rsidR="00A96091" w:rsidRPr="00BD3A08">
        <w:rPr>
          <w:rFonts w:cs="Arial"/>
          <w:szCs w:val="28"/>
        </w:rPr>
        <w:t>1 к настоящему Постановлению</w:t>
      </w:r>
      <w:r w:rsidR="00394FC2" w:rsidRPr="00BD3A08">
        <w:rPr>
          <w:rFonts w:cs="Arial"/>
          <w:szCs w:val="28"/>
        </w:rPr>
        <w:t>;</w:t>
      </w:r>
      <w:r w:rsidR="0011029B" w:rsidRPr="00BD3A08">
        <w:rPr>
          <w:rFonts w:cs="Arial"/>
          <w:szCs w:val="28"/>
        </w:rPr>
        <w:t xml:space="preserve">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3.7. </w:t>
      </w:r>
      <w:r w:rsidR="0011029B" w:rsidRPr="00BD3A08">
        <w:rPr>
          <w:rFonts w:cs="Arial"/>
          <w:szCs w:val="28"/>
        </w:rPr>
        <w:t xml:space="preserve">Подготавливает письма заявителям об отказе в предоставлении муниципальной услуги на проезд в автобусах на городских маршрутах </w:t>
      </w:r>
      <w:r w:rsidR="001E2E58" w:rsidRPr="00BD3A08">
        <w:rPr>
          <w:rFonts w:cs="Arial"/>
          <w:szCs w:val="28"/>
        </w:rPr>
        <w:t>в случаях,</w:t>
      </w:r>
      <w:r w:rsidR="002D0A59" w:rsidRPr="00BD3A08">
        <w:rPr>
          <w:rFonts w:cs="Arial"/>
          <w:szCs w:val="28"/>
        </w:rPr>
        <w:t xml:space="preserve"> </w:t>
      </w:r>
      <w:r w:rsidR="0011029B" w:rsidRPr="00BD3A08">
        <w:rPr>
          <w:rFonts w:cs="Arial"/>
          <w:szCs w:val="28"/>
        </w:rPr>
        <w:t>предусмотренных Административным регламентом</w:t>
      </w:r>
      <w:r w:rsidR="00093B8F" w:rsidRPr="00BD3A08">
        <w:rPr>
          <w:rFonts w:cs="Arial"/>
          <w:szCs w:val="28"/>
        </w:rPr>
        <w:t>;</w:t>
      </w:r>
      <w:r w:rsidR="0011029B" w:rsidRPr="00BD3A08">
        <w:rPr>
          <w:rFonts w:cs="Arial"/>
          <w:szCs w:val="28"/>
        </w:rPr>
        <w:t xml:space="preserve"> </w:t>
      </w:r>
    </w:p>
    <w:p w:rsidR="0011029B" w:rsidRPr="00BD3A08" w:rsidRDefault="00735EF8" w:rsidP="00735EF8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3.8. </w:t>
      </w:r>
      <w:r w:rsidR="0011029B" w:rsidRPr="00BD3A08">
        <w:rPr>
          <w:rFonts w:cs="Arial"/>
          <w:szCs w:val="28"/>
        </w:rPr>
        <w:t>Формирует личные дела получателей мер социальной поддержки</w:t>
      </w:r>
      <w:r w:rsidR="00093B8F" w:rsidRPr="00BD3A08">
        <w:rPr>
          <w:rFonts w:cs="Arial"/>
          <w:szCs w:val="28"/>
        </w:rPr>
        <w:t>;</w:t>
      </w:r>
    </w:p>
    <w:p w:rsidR="0011029B" w:rsidRPr="00BD3A08" w:rsidRDefault="00735EF8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3.9. </w:t>
      </w:r>
      <w:r w:rsidR="0011029B" w:rsidRPr="00BD3A08">
        <w:rPr>
          <w:rFonts w:cs="Arial"/>
          <w:szCs w:val="28"/>
        </w:rPr>
        <w:t xml:space="preserve">Издает приказ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О выдаче удостоверения (об отказе выдачи удостоверения), дающего право на получение дополнительных мер социальной поддержки</w:t>
      </w:r>
      <w:r w:rsidR="00BD3A08" w:rsidRPr="00BD3A08">
        <w:rPr>
          <w:rFonts w:cs="Arial"/>
          <w:szCs w:val="28"/>
        </w:rPr>
        <w:t>»</w:t>
      </w:r>
      <w:r w:rsidR="00093B8F" w:rsidRPr="00BD3A08">
        <w:rPr>
          <w:rFonts w:cs="Arial"/>
          <w:szCs w:val="28"/>
        </w:rPr>
        <w:t>;</w:t>
      </w:r>
    </w:p>
    <w:p w:rsidR="0011029B" w:rsidRPr="00BD3A08" w:rsidRDefault="00735EF8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3.10. </w:t>
      </w:r>
      <w:r w:rsidR="0011029B" w:rsidRPr="00BD3A08">
        <w:rPr>
          <w:rFonts w:cs="Arial"/>
          <w:szCs w:val="28"/>
        </w:rPr>
        <w:t xml:space="preserve">Направляет в филиал АУ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Многофункциональный центр Югры в городе Пыть-Яхе</w:t>
      </w:r>
      <w:r w:rsidR="00BD3A08" w:rsidRPr="00BD3A08">
        <w:rPr>
          <w:rFonts w:cs="Arial"/>
          <w:szCs w:val="28"/>
        </w:rPr>
        <w:t>»</w:t>
      </w:r>
      <w:r w:rsidR="00610FC0" w:rsidRPr="00BD3A08">
        <w:rPr>
          <w:rFonts w:cs="Arial"/>
          <w:szCs w:val="28"/>
        </w:rPr>
        <w:t xml:space="preserve"> </w:t>
      </w:r>
      <w:r w:rsidR="0011029B" w:rsidRPr="00BD3A08">
        <w:rPr>
          <w:rFonts w:cs="Arial"/>
          <w:szCs w:val="28"/>
        </w:rPr>
        <w:t>оформленные удостоверения для организации выдачи заявителям, а также выписку из реестра получателей мер социальной поддержки</w:t>
      </w:r>
      <w:r w:rsidR="00780A29" w:rsidRPr="00BD3A08">
        <w:rPr>
          <w:rFonts w:cs="Arial"/>
          <w:szCs w:val="28"/>
        </w:rPr>
        <w:t>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 </w:t>
      </w:r>
      <w:r w:rsidR="00A96091" w:rsidRPr="00BD3A08">
        <w:rPr>
          <w:rFonts w:cs="Arial"/>
          <w:szCs w:val="28"/>
        </w:rPr>
        <w:t xml:space="preserve">Соисполнители </w:t>
      </w:r>
      <w:r w:rsidR="0011029B" w:rsidRPr="00BD3A08">
        <w:rPr>
          <w:rFonts w:cs="Arial"/>
          <w:szCs w:val="28"/>
        </w:rPr>
        <w:t xml:space="preserve">Программы: 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 </w:t>
      </w:r>
      <w:r w:rsidR="0011029B" w:rsidRPr="00BD3A08">
        <w:rPr>
          <w:rFonts w:cs="Arial"/>
          <w:szCs w:val="28"/>
        </w:rPr>
        <w:t>Управление по жилищно-коммунальному комплексу, транспорту и дорогам администрации города Пыть-Яха осуществляет: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4.1.1. </w:t>
      </w:r>
      <w:r w:rsidR="0011029B" w:rsidRPr="00BD3A08">
        <w:rPr>
          <w:rFonts w:cs="Arial"/>
          <w:szCs w:val="28"/>
        </w:rPr>
        <w:t>Взаимодействие с организацией, оказывающей услуги пассажирских пе</w:t>
      </w:r>
      <w:r w:rsidR="00CD4462" w:rsidRPr="00BD3A08">
        <w:rPr>
          <w:rFonts w:cs="Arial"/>
          <w:szCs w:val="28"/>
        </w:rPr>
        <w:t>ревозок на городских маршрутах</w:t>
      </w:r>
      <w:r w:rsidR="0011029B" w:rsidRPr="00BD3A08">
        <w:rPr>
          <w:rFonts w:cs="Arial"/>
          <w:szCs w:val="28"/>
        </w:rPr>
        <w:t>, по вопросам реализации права на проезд в городском транспорте по социально ориентированным тарифам и соблюдения условий муниципального контракта</w:t>
      </w:r>
      <w:r w:rsidR="00C30FB9" w:rsidRPr="00BD3A08">
        <w:rPr>
          <w:rFonts w:cs="Arial"/>
          <w:szCs w:val="28"/>
        </w:rPr>
        <w:t>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4.1.2. </w:t>
      </w:r>
      <w:r w:rsidR="0011029B" w:rsidRPr="00BD3A08">
        <w:rPr>
          <w:rFonts w:cs="Arial"/>
          <w:szCs w:val="28"/>
        </w:rPr>
        <w:t xml:space="preserve">Устанавливает порядок предоставления гражданам услуги по проезду и организацию предоставления меры социальной поддержки транспортной организацией, в том числе организацию учета по категориям получателей; 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4.1.3. </w:t>
      </w:r>
      <w:r w:rsidR="0011029B" w:rsidRPr="00BD3A08">
        <w:rPr>
          <w:rFonts w:cs="Arial"/>
          <w:szCs w:val="28"/>
        </w:rPr>
        <w:t>Осуществляет мониторинг предоставления мер социальной поддержки на проезд в автобусах на городских маршрутах;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4.1.4. </w:t>
      </w:r>
      <w:r w:rsidR="0011029B" w:rsidRPr="00BD3A08">
        <w:rPr>
          <w:rFonts w:cs="Arial"/>
          <w:szCs w:val="28"/>
        </w:rPr>
        <w:t xml:space="preserve">Разрабатывает и внедряет механизмы взаимодействия с транспортной организацией, направленные на эффективную организацию учета предоставления гражданам мер социальной поддержки по проезду в автобусах на городских маршрутах и возмещения выпадающих расходов; 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4.1.5. </w:t>
      </w:r>
      <w:r w:rsidR="0011029B" w:rsidRPr="00BD3A08">
        <w:rPr>
          <w:rFonts w:cs="Arial"/>
          <w:szCs w:val="28"/>
        </w:rPr>
        <w:t>Вносит предложения по совершенствованию механизма предоставления мер социальной поддержки с учетом достижений научно-технического прогресса;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4.1.6. </w:t>
      </w:r>
      <w:r w:rsidR="0011029B" w:rsidRPr="00BD3A08">
        <w:rPr>
          <w:rFonts w:cs="Arial"/>
          <w:szCs w:val="28"/>
        </w:rPr>
        <w:t>Анализируют документы, подтверждающие выпадающие доходы в связи с реализацией мероприятий программы по провозу граждан по социально ориентированным тарифам, необходимые для расчета субсидии;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4.1.7. </w:t>
      </w:r>
      <w:r w:rsidR="000B678E" w:rsidRPr="00BD3A08">
        <w:rPr>
          <w:rFonts w:cs="Arial"/>
          <w:szCs w:val="28"/>
        </w:rPr>
        <w:t>О</w:t>
      </w:r>
      <w:r w:rsidR="0011029B" w:rsidRPr="00BD3A08">
        <w:rPr>
          <w:rFonts w:cs="Arial"/>
          <w:szCs w:val="28"/>
        </w:rPr>
        <w:t xml:space="preserve">существляет подготовку проекта распоряжения администрации города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О предоставлении субсидии</w:t>
      </w:r>
      <w:r w:rsidR="00BD3A08" w:rsidRPr="00BD3A08">
        <w:rPr>
          <w:rFonts w:cs="Arial"/>
          <w:szCs w:val="28"/>
        </w:rPr>
        <w:t>»</w:t>
      </w:r>
      <w:r w:rsidR="000B678E" w:rsidRPr="00BD3A08">
        <w:rPr>
          <w:rFonts w:cs="Arial"/>
          <w:szCs w:val="28"/>
        </w:rPr>
        <w:t xml:space="preserve"> на основании </w:t>
      </w:r>
      <w:r w:rsidR="001B7311" w:rsidRPr="00BD3A08">
        <w:rPr>
          <w:rFonts w:cs="Arial"/>
          <w:szCs w:val="28"/>
        </w:rPr>
        <w:t>заявления о предоставлении субсидии;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4.1.8. </w:t>
      </w:r>
      <w:r w:rsidR="0011029B" w:rsidRPr="00BD3A08">
        <w:rPr>
          <w:rFonts w:cs="Arial"/>
          <w:szCs w:val="28"/>
        </w:rPr>
        <w:t>Проверяет обоснованность расчетов, представленных транспортной организацией с целью получения субсидии. Обеспечивает эффективное использование денежных средств, предусмотренных по мероприятию подпрограммы 2 Программы</w:t>
      </w:r>
      <w:r w:rsidR="001B7311" w:rsidRPr="00BD3A08">
        <w:rPr>
          <w:rFonts w:cs="Arial"/>
          <w:szCs w:val="28"/>
        </w:rPr>
        <w:t>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4.1.9. </w:t>
      </w:r>
      <w:r w:rsidR="0011029B" w:rsidRPr="00BD3A08">
        <w:rPr>
          <w:rFonts w:cs="Arial"/>
          <w:szCs w:val="28"/>
        </w:rPr>
        <w:t xml:space="preserve">Ежеквартально в срок до 5 числа месяца, следующего за отчетным кварталом, предоставляет отчетность в отдел по труду и социальным вопросам о фактическом количестве получателей мер социальной поддержки по категориям граждан. 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4.2. </w:t>
      </w:r>
      <w:r w:rsidR="0011029B" w:rsidRPr="00BD3A08">
        <w:rPr>
          <w:rFonts w:cs="Arial"/>
          <w:szCs w:val="28"/>
        </w:rPr>
        <w:t>Управление по образованию администрации города Пыть-Яха: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4.2.1. </w:t>
      </w:r>
      <w:r w:rsidR="00777F42" w:rsidRPr="00777F42">
        <w:rPr>
          <w:rFonts w:cs="Arial"/>
          <w:szCs w:val="28"/>
        </w:rPr>
        <w:t>формирует списки несовершеннолетних членов семьи военнослужащего – участника специальной военной операции, несовершеннолетних членов семьи погибшего (умершего) военнослужащего – участни</w:t>
      </w:r>
      <w:r w:rsidR="00777F42">
        <w:rPr>
          <w:rFonts w:cs="Arial"/>
          <w:szCs w:val="28"/>
        </w:rPr>
        <w:t>ка специальной военной операции</w:t>
      </w:r>
      <w:r w:rsidR="00871846" w:rsidRPr="00BD3A08">
        <w:rPr>
          <w:rFonts w:cs="Arial"/>
          <w:szCs w:val="28"/>
        </w:rPr>
        <w:t>;</w:t>
      </w:r>
    </w:p>
    <w:p w:rsidR="00036D51" w:rsidRDefault="00036D51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подпункт 4.2.1 пункта 4.2 внесены изменения </w:t>
      </w:r>
      <w:r>
        <w:rPr>
          <w:rFonts w:cs="Arial"/>
          <w:szCs w:val="28"/>
        </w:rPr>
        <w:t xml:space="preserve">постановлением администрации </w:t>
      </w:r>
      <w:hyperlink r:id="rId30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p w:rsidR="007310D2" w:rsidRDefault="007310D2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7310D2">
        <w:rPr>
          <w:rFonts w:cs="Arial"/>
          <w:szCs w:val="28"/>
        </w:rPr>
        <w:t xml:space="preserve">Подпункт 4.2.1 пункта 4.2 </w:t>
      </w:r>
      <w:r>
        <w:rPr>
          <w:rFonts w:cs="Arial"/>
          <w:szCs w:val="28"/>
        </w:rPr>
        <w:t>изложен</w:t>
      </w:r>
      <w:r w:rsidRPr="007310D2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7310D2">
        <w:rPr>
          <w:rFonts w:cs="Arial"/>
          <w:szCs w:val="28"/>
        </w:rPr>
        <w:t xml:space="preserve">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31" w:tooltip="постановление от 02.11.2024 0:00:00 №228-па Администрация г. Пыть-Ях&#10;&#10;О внесении изменений в постановление администрации города от 23.11.2023 № 318-па " w:history="1">
        <w:r w:rsidRPr="00ED3046">
          <w:rPr>
            <w:rStyle w:val="a9"/>
            <w:rFonts w:cs="Arial"/>
            <w:szCs w:val="28"/>
          </w:rPr>
          <w:t>от 02.11.2024 № 228-па</w:t>
        </w:r>
      </w:hyperlink>
      <w:r>
        <w:rPr>
          <w:rFonts w:cs="Arial"/>
          <w:szCs w:val="28"/>
        </w:rPr>
        <w:t>)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4.2.2. </w:t>
      </w:r>
      <w:r w:rsidR="0011029B" w:rsidRPr="00BD3A08">
        <w:rPr>
          <w:rFonts w:cs="Arial"/>
          <w:szCs w:val="28"/>
        </w:rPr>
        <w:t xml:space="preserve">ежеквартально не позднее 5 числа месяца, следующего за отчетным кварталом, направляет ответственному исполнителю актуальные сведения по категориям получателей мер социальной поддержки из числа школьников; 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4.2.3. </w:t>
      </w:r>
      <w:r w:rsidR="0011029B" w:rsidRPr="00BD3A08">
        <w:rPr>
          <w:rFonts w:cs="Arial"/>
          <w:szCs w:val="28"/>
        </w:rPr>
        <w:t>проводит разъяснительную работу с родителями;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4.2.4. </w:t>
      </w:r>
      <w:r w:rsidR="0011029B" w:rsidRPr="00BD3A08">
        <w:rPr>
          <w:rFonts w:cs="Arial"/>
          <w:szCs w:val="28"/>
        </w:rPr>
        <w:t>организует с</w:t>
      </w:r>
      <w:r w:rsidR="000F7EC9" w:rsidRPr="00BD3A08">
        <w:rPr>
          <w:rFonts w:cs="Arial"/>
          <w:szCs w:val="28"/>
        </w:rPr>
        <w:t xml:space="preserve">бор документов, обозначенных в </w:t>
      </w:r>
      <w:r w:rsidR="0011029B" w:rsidRPr="00BD3A08">
        <w:rPr>
          <w:rFonts w:cs="Arial"/>
          <w:szCs w:val="28"/>
        </w:rPr>
        <w:t>приложени</w:t>
      </w:r>
      <w:r w:rsidR="000F7EC9" w:rsidRPr="00BD3A08">
        <w:rPr>
          <w:rFonts w:cs="Arial"/>
          <w:szCs w:val="28"/>
        </w:rPr>
        <w:t>и</w:t>
      </w:r>
      <w:r w:rsidR="00BD3A08" w:rsidRPr="00BD3A08">
        <w:rPr>
          <w:rFonts w:cs="Arial"/>
          <w:szCs w:val="28"/>
        </w:rPr>
        <w:t xml:space="preserve"> № </w:t>
      </w:r>
      <w:r w:rsidR="0011029B" w:rsidRPr="00BD3A08">
        <w:rPr>
          <w:rFonts w:cs="Arial"/>
          <w:szCs w:val="28"/>
        </w:rPr>
        <w:t xml:space="preserve">1 </w:t>
      </w:r>
      <w:r w:rsidR="000F7EC9" w:rsidRPr="00BD3A08">
        <w:rPr>
          <w:rFonts w:cs="Arial"/>
          <w:szCs w:val="28"/>
        </w:rPr>
        <w:t>к настоящему Постановлению</w:t>
      </w:r>
      <w:r w:rsidR="0011029B" w:rsidRPr="00BD3A08">
        <w:rPr>
          <w:rFonts w:cs="Arial"/>
          <w:szCs w:val="28"/>
        </w:rPr>
        <w:t xml:space="preserve"> и необходимых для оформления решения о признании надлежащими получателями мер социальной поддержки</w:t>
      </w:r>
      <w:r w:rsidR="00840543" w:rsidRPr="00BD3A08">
        <w:rPr>
          <w:rFonts w:cs="Arial"/>
          <w:szCs w:val="28"/>
        </w:rPr>
        <w:t>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4.3. </w:t>
      </w:r>
      <w:r w:rsidR="0011029B" w:rsidRPr="00BD3A08">
        <w:rPr>
          <w:rFonts w:cs="Arial"/>
          <w:szCs w:val="28"/>
        </w:rPr>
        <w:t>Управление по культуре и спорту администрации города Пыть-Яха: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4.3.1. </w:t>
      </w:r>
      <w:r w:rsidR="0011029B" w:rsidRPr="00BD3A08">
        <w:rPr>
          <w:rFonts w:cs="Arial"/>
          <w:szCs w:val="28"/>
        </w:rPr>
        <w:t xml:space="preserve">формирует список членов творческого коллектива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Хор ветеранов</w:t>
      </w:r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 xml:space="preserve"> из числа неработающих пенсионеров;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4.3.2. </w:t>
      </w:r>
      <w:r w:rsidR="0011029B" w:rsidRPr="00BD3A08">
        <w:rPr>
          <w:rFonts w:cs="Arial"/>
          <w:szCs w:val="28"/>
        </w:rPr>
        <w:t xml:space="preserve">информирует членов творческого коллектива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Хор ветеранов</w:t>
      </w:r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 xml:space="preserve"> о порядке обращения за предоставлением мер социальной поддержки через филиал АУ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Многофункциональный центр Юг</w:t>
      </w:r>
      <w:r w:rsidR="00B404D2" w:rsidRPr="00BD3A08">
        <w:rPr>
          <w:rFonts w:cs="Arial"/>
          <w:szCs w:val="28"/>
        </w:rPr>
        <w:t>ры в городе Пыть-Яхе</w:t>
      </w:r>
      <w:r w:rsidR="00BD3A08" w:rsidRPr="00BD3A08">
        <w:rPr>
          <w:rFonts w:cs="Arial"/>
          <w:szCs w:val="28"/>
        </w:rPr>
        <w:t>»</w:t>
      </w:r>
      <w:r w:rsidR="00B404D2" w:rsidRPr="00BD3A08">
        <w:rPr>
          <w:rFonts w:cs="Arial"/>
          <w:szCs w:val="28"/>
        </w:rPr>
        <w:t xml:space="preserve"> в порядке</w:t>
      </w:r>
      <w:r w:rsidR="0011029B" w:rsidRPr="00BD3A08">
        <w:rPr>
          <w:rFonts w:cs="Arial"/>
          <w:szCs w:val="28"/>
        </w:rPr>
        <w:t xml:space="preserve">, определенном в соответствии с </w:t>
      </w:r>
      <w:r w:rsidR="00800095" w:rsidRPr="00BD3A08">
        <w:rPr>
          <w:rFonts w:cs="Arial"/>
          <w:szCs w:val="28"/>
        </w:rPr>
        <w:t>Административным р</w:t>
      </w:r>
      <w:r w:rsidR="0011029B" w:rsidRPr="00BD3A08">
        <w:rPr>
          <w:rFonts w:cs="Arial"/>
          <w:szCs w:val="28"/>
        </w:rPr>
        <w:t xml:space="preserve">егламентом. </w:t>
      </w:r>
    </w:p>
    <w:p w:rsidR="00AE445C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4.3.3. </w:t>
      </w:r>
      <w:r w:rsidR="0011029B" w:rsidRPr="00BD3A08">
        <w:rPr>
          <w:rFonts w:cs="Arial"/>
          <w:szCs w:val="28"/>
        </w:rPr>
        <w:t xml:space="preserve">ежеквартально не позднее 5 числа месяца, следующего за отчетным кварталом, направляет </w:t>
      </w:r>
      <w:r w:rsidR="00745667" w:rsidRPr="00BD3A08">
        <w:rPr>
          <w:rFonts w:cs="Arial"/>
          <w:szCs w:val="28"/>
        </w:rPr>
        <w:t xml:space="preserve">в отдел по труду и социальным вопросам </w:t>
      </w:r>
      <w:r w:rsidR="0011029B" w:rsidRPr="00BD3A08">
        <w:rPr>
          <w:rFonts w:cs="Arial"/>
          <w:szCs w:val="28"/>
        </w:rPr>
        <w:t xml:space="preserve">списки членов творческого коллектива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Хор ветеранов</w:t>
      </w:r>
      <w:r w:rsidR="00BD3A08" w:rsidRPr="00BD3A08">
        <w:rPr>
          <w:rFonts w:cs="Arial"/>
          <w:szCs w:val="28"/>
        </w:rPr>
        <w:t>»</w:t>
      </w:r>
      <w:r w:rsidR="00AE445C" w:rsidRPr="00BD3A08">
        <w:rPr>
          <w:rFonts w:cs="Arial"/>
          <w:szCs w:val="28"/>
        </w:rPr>
        <w:t>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 </w:t>
      </w:r>
      <w:r w:rsidR="0011029B" w:rsidRPr="00BD3A08">
        <w:rPr>
          <w:rFonts w:cs="Arial"/>
          <w:szCs w:val="28"/>
        </w:rPr>
        <w:t>Участники реализации мероприятий Программы: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5.1. </w:t>
      </w:r>
      <w:r w:rsidR="0011029B" w:rsidRPr="00BD3A08">
        <w:rPr>
          <w:rFonts w:cs="Arial"/>
          <w:szCs w:val="28"/>
        </w:rPr>
        <w:t xml:space="preserve">Филиал АУ </w:t>
      </w:r>
      <w:r w:rsidR="00BD3A08" w:rsidRPr="00BD3A08">
        <w:rPr>
          <w:rFonts w:cs="Arial"/>
          <w:szCs w:val="28"/>
        </w:rPr>
        <w:t>«</w:t>
      </w:r>
      <w:r w:rsidR="0011029B" w:rsidRPr="00BD3A08">
        <w:rPr>
          <w:rFonts w:cs="Arial"/>
          <w:szCs w:val="28"/>
        </w:rPr>
        <w:t>Многофункциональный центр Югры в городе Пыть-Яхе</w:t>
      </w:r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 xml:space="preserve"> (далее по тексту</w:t>
      </w:r>
      <w:proofErr w:type="gramStart"/>
      <w:r w:rsidR="00BD3A08" w:rsidRPr="00BD3A08">
        <w:rPr>
          <w:rFonts w:cs="Arial"/>
          <w:szCs w:val="28"/>
        </w:rPr>
        <w:t>-»</w:t>
      </w:r>
      <w:r w:rsidR="0011029B" w:rsidRPr="00BD3A08">
        <w:rPr>
          <w:rFonts w:cs="Arial"/>
          <w:szCs w:val="28"/>
        </w:rPr>
        <w:t>МФЦ</w:t>
      </w:r>
      <w:proofErr w:type="gramEnd"/>
      <w:r w:rsidR="00BD3A08" w:rsidRPr="00BD3A08">
        <w:rPr>
          <w:rFonts w:cs="Arial"/>
          <w:szCs w:val="28"/>
        </w:rPr>
        <w:t>»</w:t>
      </w:r>
      <w:r w:rsidR="0011029B" w:rsidRPr="00BD3A08">
        <w:rPr>
          <w:rFonts w:cs="Arial"/>
          <w:szCs w:val="28"/>
        </w:rPr>
        <w:t>) в соответствии с Административным регламентом: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5.1.1. </w:t>
      </w:r>
      <w:r w:rsidR="0011029B" w:rsidRPr="00BD3A08">
        <w:rPr>
          <w:rFonts w:cs="Arial"/>
          <w:szCs w:val="28"/>
        </w:rPr>
        <w:t>Ведет прием граждан, претендующих на получение мер социальной поддержки на проезд в автобусах на городских маршрутах.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5.1.2. </w:t>
      </w:r>
      <w:r w:rsidR="0011029B" w:rsidRPr="00BD3A08">
        <w:rPr>
          <w:rFonts w:cs="Arial"/>
          <w:szCs w:val="28"/>
        </w:rPr>
        <w:t xml:space="preserve">Комплектует предоставленные заявителем материалы в отдельный файл и направляет их в отдел по труду и социальным вопросам для подготовки удостоверения или </w:t>
      </w:r>
      <w:r w:rsidR="0011029B" w:rsidRPr="00BD3A08">
        <w:rPr>
          <w:rFonts w:cs="Arial"/>
          <w:szCs w:val="28"/>
          <w:shd w:val="clear" w:color="auto" w:fill="FFFFFF"/>
        </w:rPr>
        <w:t>мотивированного решения об отказе в предоставлении мер социальной поддержки</w:t>
      </w:r>
      <w:r w:rsidR="00AE445C" w:rsidRPr="00BD3A08">
        <w:rPr>
          <w:rFonts w:cs="Arial"/>
          <w:szCs w:val="28"/>
          <w:shd w:val="clear" w:color="auto" w:fill="FFFFFF"/>
        </w:rPr>
        <w:t xml:space="preserve"> в порядке и в сроки, установленные Административным регламентом.</w:t>
      </w:r>
    </w:p>
    <w:p w:rsidR="0011029B" w:rsidRPr="00BD3A08" w:rsidRDefault="008A51AA" w:rsidP="008A51AA">
      <w:pPr>
        <w:pStyle w:val="a3"/>
        <w:spacing w:line="360" w:lineRule="auto"/>
        <w:ind w:left="567" w:firstLine="0"/>
        <w:rPr>
          <w:rFonts w:cs="Arial"/>
          <w:szCs w:val="28"/>
        </w:rPr>
      </w:pPr>
      <w:r>
        <w:rPr>
          <w:rFonts w:cs="Arial"/>
          <w:szCs w:val="28"/>
        </w:rPr>
        <w:t xml:space="preserve">5.1.3. </w:t>
      </w:r>
      <w:r w:rsidR="0011029B" w:rsidRPr="00BD3A08">
        <w:rPr>
          <w:rFonts w:cs="Arial"/>
          <w:szCs w:val="28"/>
        </w:rPr>
        <w:t>Ведет списочный учет получателей мер социальной поддержки.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5.1.4. </w:t>
      </w:r>
      <w:r w:rsidR="0011029B" w:rsidRPr="00BD3A08">
        <w:rPr>
          <w:rFonts w:cs="Arial"/>
          <w:szCs w:val="28"/>
        </w:rPr>
        <w:t>Выдает лицам, признанным в установленном порядке надлежащими получателями мер социаль</w:t>
      </w:r>
      <w:r w:rsidR="0029699B" w:rsidRPr="00BD3A08">
        <w:rPr>
          <w:rFonts w:cs="Arial"/>
          <w:szCs w:val="28"/>
        </w:rPr>
        <w:t xml:space="preserve">ной поддержки, соответствующие </w:t>
      </w:r>
      <w:r w:rsidR="0011029B" w:rsidRPr="00BD3A08">
        <w:rPr>
          <w:rFonts w:cs="Arial"/>
          <w:szCs w:val="28"/>
        </w:rPr>
        <w:t>удостоверения под роспись в</w:t>
      </w:r>
      <w:r w:rsidR="0011029B" w:rsidRPr="00BD3A08">
        <w:rPr>
          <w:rFonts w:cs="Arial"/>
        </w:rPr>
        <w:t xml:space="preserve"> </w:t>
      </w:r>
      <w:r w:rsidR="0011029B" w:rsidRPr="00BD3A08">
        <w:rPr>
          <w:rFonts w:cs="Arial"/>
          <w:szCs w:val="28"/>
        </w:rPr>
        <w:t>соответствующем журнале учета удостоверений, или письма с отказом в предоставлении мер социальной поддержки на проезд в городском транспорте под роспись в соответствующем журнал</w:t>
      </w:r>
      <w:r w:rsidR="00AB601A" w:rsidRPr="00BD3A08">
        <w:rPr>
          <w:rFonts w:cs="Arial"/>
          <w:szCs w:val="28"/>
        </w:rPr>
        <w:t>е выдачи удостоверений, в порядке и в сроки, установленные Административным регламентом.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5.1.5. </w:t>
      </w:r>
      <w:r w:rsidR="0011029B" w:rsidRPr="00BD3A08">
        <w:rPr>
          <w:rFonts w:cs="Arial"/>
          <w:szCs w:val="28"/>
        </w:rPr>
        <w:t>По заявлению гражданина оформляет прикрепление платёжной карты к серверу банка, обслуживающего организацию, оказывающую услуги по пассажирским автомобильным перевозкам в порядке, установленн</w:t>
      </w:r>
      <w:r w:rsidR="005E5E81" w:rsidRPr="00BD3A08">
        <w:rPr>
          <w:rFonts w:cs="Arial"/>
          <w:szCs w:val="28"/>
        </w:rPr>
        <w:t xml:space="preserve">ом </w:t>
      </w:r>
      <w:r w:rsidR="0011029B" w:rsidRPr="00BD3A08">
        <w:rPr>
          <w:rFonts w:cs="Arial"/>
          <w:szCs w:val="28"/>
        </w:rPr>
        <w:t>соответствующим соглашением.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5.1.6. </w:t>
      </w:r>
      <w:r w:rsidR="0011029B" w:rsidRPr="00BD3A08">
        <w:rPr>
          <w:rFonts w:cs="Arial"/>
          <w:szCs w:val="28"/>
        </w:rPr>
        <w:t>Участвует в мероприятиях по улучшению качества обслуживания населения по вопросу выдачи удостоверений и вносит предложения по усовершенствованию системы предоставления мер социальной поддержки в городе Пыть-Яхе.</w:t>
      </w:r>
    </w:p>
    <w:p w:rsidR="0011029B" w:rsidRPr="00BD3A08" w:rsidRDefault="008A51AA" w:rsidP="008A51AA">
      <w:pPr>
        <w:pStyle w:val="a3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5.2. </w:t>
      </w:r>
      <w:r w:rsidR="0011029B" w:rsidRPr="00BD3A08">
        <w:rPr>
          <w:rFonts w:cs="Arial"/>
          <w:szCs w:val="28"/>
        </w:rPr>
        <w:t>Организация, осуществляющая пассажирские перевозки на автобусах на городских маршрутах в рамках исполнения соответствующего муниципального контракта (далее по тексту –транспортная организация)</w:t>
      </w:r>
      <w:r w:rsidR="005E5E81" w:rsidRPr="00BD3A08">
        <w:rPr>
          <w:rFonts w:cs="Arial"/>
          <w:szCs w:val="28"/>
        </w:rPr>
        <w:t>: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5.2.1. </w:t>
      </w:r>
      <w:r w:rsidR="0011029B" w:rsidRPr="00BD3A08">
        <w:rPr>
          <w:rFonts w:cs="Arial"/>
          <w:szCs w:val="28"/>
        </w:rPr>
        <w:t>Обеспечивает бесплатный проезд или проезд по социально-ориентированным тарифам для указанных выше категорий граждан при условии предъявления ими соответствующих удостоверений по формам согласно приложению или на основании платежной карты получателя мер социальной, прикрепленной к серверу банка, обслуживающего транспортную организацию.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5.2.2. </w:t>
      </w:r>
      <w:r w:rsidR="0011029B" w:rsidRPr="00BD3A08">
        <w:rPr>
          <w:rFonts w:cs="Arial"/>
          <w:szCs w:val="28"/>
        </w:rPr>
        <w:t>Обеспечивает размещение информационных материалов по предоставлению мер социальной поддержки на проезд в автобусах на городских маршрутах.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5.2.3. </w:t>
      </w:r>
      <w:r w:rsidR="0011029B" w:rsidRPr="00BD3A08">
        <w:rPr>
          <w:rFonts w:cs="Arial"/>
          <w:szCs w:val="28"/>
        </w:rPr>
        <w:t>Обеспечивает контроль за надлежащим предоставлением услуг лицам, являющимся получателями мер социальной поддержки;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5.2.4. </w:t>
      </w:r>
      <w:r w:rsidR="0011029B" w:rsidRPr="00BD3A08">
        <w:rPr>
          <w:rFonts w:cs="Arial"/>
          <w:szCs w:val="28"/>
        </w:rPr>
        <w:t>Организует ведение учета поездок, совершенных гражданами по социально ориентированным тарифам;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5.2.5. </w:t>
      </w:r>
      <w:r w:rsidR="0011029B" w:rsidRPr="00BD3A08">
        <w:rPr>
          <w:rFonts w:cs="Arial"/>
          <w:szCs w:val="28"/>
        </w:rPr>
        <w:t>Предоставляет в управление по жилищно</w:t>
      </w:r>
      <w:r w:rsidR="00BD3A08" w:rsidRPr="00BD3A08">
        <w:rPr>
          <w:rFonts w:cs="Arial"/>
          <w:szCs w:val="28"/>
        </w:rPr>
        <w:t>-</w:t>
      </w:r>
      <w:r w:rsidR="0011029B" w:rsidRPr="00BD3A08">
        <w:rPr>
          <w:rFonts w:cs="Arial"/>
          <w:szCs w:val="28"/>
        </w:rPr>
        <w:t xml:space="preserve">коммунальному комплексу, транспорту и дорогам документы, </w:t>
      </w:r>
      <w:r w:rsidR="006C3C01" w:rsidRPr="00BD3A08">
        <w:rPr>
          <w:rFonts w:cs="Arial"/>
          <w:szCs w:val="28"/>
        </w:rPr>
        <w:t xml:space="preserve">предусмотренные постановлением администрации города Пыть-Яха </w:t>
      </w:r>
      <w:hyperlink r:id="rId32" w:tooltip="постановление от 30.12.2022 0:00:00 №591-па Администрация г. Пыть-Ях&#10;&#10;Об утверждении порядка предоставления субсидий в целях возмещения недополученных доходов хозяйствующим субъектам, осуществляющим пассажирские перевозки по социально-ориентированным тарифам &#10;" w:history="1">
        <w:r w:rsidR="006C3C01" w:rsidRPr="005C48E5">
          <w:rPr>
            <w:rStyle w:val="a9"/>
            <w:rFonts w:cs="Arial"/>
            <w:szCs w:val="28"/>
          </w:rPr>
          <w:t>от 30.12.2022</w:t>
        </w:r>
        <w:r w:rsidR="00BD3A08" w:rsidRPr="005C48E5">
          <w:rPr>
            <w:rStyle w:val="a9"/>
            <w:rFonts w:cs="Arial"/>
            <w:szCs w:val="28"/>
          </w:rPr>
          <w:t xml:space="preserve"> № </w:t>
        </w:r>
        <w:r w:rsidR="006C3C01" w:rsidRPr="005C48E5">
          <w:rPr>
            <w:rStyle w:val="a9"/>
            <w:rFonts w:cs="Arial"/>
            <w:szCs w:val="28"/>
          </w:rPr>
          <w:t>591-па</w:t>
        </w:r>
      </w:hyperlink>
      <w:r w:rsidR="006C3C01" w:rsidRPr="00BD3A08">
        <w:rPr>
          <w:rFonts w:cs="Arial"/>
          <w:szCs w:val="28"/>
        </w:rPr>
        <w:t xml:space="preserve"> </w:t>
      </w:r>
      <w:r w:rsidR="00BD3A08" w:rsidRPr="00BD3A08">
        <w:rPr>
          <w:rFonts w:cs="Arial"/>
          <w:szCs w:val="28"/>
        </w:rPr>
        <w:t>«</w:t>
      </w:r>
      <w:r w:rsidR="006C3C01" w:rsidRPr="00BD3A08">
        <w:rPr>
          <w:rFonts w:cs="Arial"/>
          <w:szCs w:val="28"/>
        </w:rPr>
        <w:t>Об утверждении порядка предоставления субсидий в целях возмещения недополученных доходов хозяйствующим субъектам, осуществляющим пассажирские перевозки по социально -ориентированным тарифам</w:t>
      </w:r>
      <w:r w:rsidR="00BD3A08" w:rsidRPr="00BD3A08">
        <w:rPr>
          <w:rFonts w:cs="Arial"/>
          <w:szCs w:val="28"/>
        </w:rPr>
        <w:t>»</w:t>
      </w:r>
      <w:r w:rsidR="006C3C01" w:rsidRPr="00BD3A08">
        <w:rPr>
          <w:rFonts w:cs="Arial"/>
          <w:szCs w:val="28"/>
        </w:rPr>
        <w:t>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6. </w:t>
      </w:r>
      <w:r w:rsidR="0011029B" w:rsidRPr="00BD3A08">
        <w:rPr>
          <w:rFonts w:cs="Arial"/>
          <w:szCs w:val="28"/>
        </w:rPr>
        <w:t>Социальная поддержка на проезд в городском транспорте осуществляется в виде предоставления гражданину права на проезд в автобусах на городских маршрутах</w:t>
      </w:r>
      <w:r w:rsidR="00396E25" w:rsidRPr="00BD3A08">
        <w:rPr>
          <w:rFonts w:cs="Arial"/>
          <w:szCs w:val="28"/>
        </w:rPr>
        <w:t>:</w:t>
      </w:r>
      <w:r w:rsidR="0011029B" w:rsidRPr="00BD3A08">
        <w:rPr>
          <w:rFonts w:cs="Arial"/>
          <w:szCs w:val="28"/>
        </w:rPr>
        <w:t xml:space="preserve"> </w:t>
      </w:r>
    </w:p>
    <w:p w:rsidR="0011029B" w:rsidRPr="00BD3A08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6.1. по социально ориентированному тарифу, при условии предъявления одного из удостоверений:</w:t>
      </w:r>
    </w:p>
    <w:p w:rsidR="0011029B" w:rsidRPr="00BD3A08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-</w:t>
      </w:r>
      <w:r w:rsidR="00BD3A08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>неработающего пенсионера (форма 1);</w:t>
      </w:r>
    </w:p>
    <w:p w:rsidR="0011029B" w:rsidRPr="00BD3A08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-</w:t>
      </w:r>
      <w:r w:rsidR="00BD3A08" w:rsidRPr="00BD3A08">
        <w:rPr>
          <w:rFonts w:cs="Arial"/>
          <w:szCs w:val="28"/>
        </w:rPr>
        <w:t xml:space="preserve"> </w:t>
      </w:r>
      <w:r w:rsidR="00467937" w:rsidRPr="00BD3A08">
        <w:rPr>
          <w:rFonts w:eastAsia="Calibri" w:cs="Arial"/>
          <w:szCs w:val="28"/>
        </w:rPr>
        <w:t xml:space="preserve">несовершеннолетнего члена семьи </w:t>
      </w:r>
      <w:r w:rsidR="00036D51">
        <w:rPr>
          <w:szCs w:val="28"/>
        </w:rPr>
        <w:t>военнослужащего – участника специальной военной операции</w:t>
      </w:r>
      <w:r w:rsidR="00467937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>(форма 2);</w:t>
      </w:r>
    </w:p>
    <w:p w:rsidR="0011029B" w:rsidRPr="00BD3A08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-</w:t>
      </w:r>
      <w:r w:rsidR="00BD3A08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>члена народной дружины (форма 3);</w:t>
      </w:r>
    </w:p>
    <w:p w:rsidR="0011029B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-</w:t>
      </w:r>
      <w:r w:rsidR="00BD3A08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 xml:space="preserve">члена творческого коллектива </w:t>
      </w:r>
      <w:r w:rsidR="00BD3A08" w:rsidRPr="00BD3A08">
        <w:rPr>
          <w:rFonts w:cs="Arial"/>
          <w:szCs w:val="28"/>
        </w:rPr>
        <w:t>«</w:t>
      </w:r>
      <w:r w:rsidRPr="00BD3A08">
        <w:rPr>
          <w:rFonts w:cs="Arial"/>
          <w:szCs w:val="28"/>
        </w:rPr>
        <w:t>Хор ветеранов</w:t>
      </w:r>
      <w:r w:rsidR="00BD3A08" w:rsidRPr="00BD3A08">
        <w:rPr>
          <w:rFonts w:cs="Arial"/>
          <w:szCs w:val="28"/>
        </w:rPr>
        <w:t>»</w:t>
      </w:r>
      <w:r w:rsidRPr="00BD3A08">
        <w:rPr>
          <w:rFonts w:cs="Arial"/>
          <w:szCs w:val="28"/>
        </w:rPr>
        <w:t xml:space="preserve"> из числа неработающих пенсионеров (форма 4);</w:t>
      </w:r>
    </w:p>
    <w:p w:rsidR="00777F42" w:rsidRDefault="00777F42" w:rsidP="008A51AA">
      <w:pPr>
        <w:spacing w:line="360" w:lineRule="auto"/>
        <w:rPr>
          <w:rFonts w:cs="Arial"/>
          <w:szCs w:val="28"/>
        </w:rPr>
      </w:pPr>
      <w:r w:rsidRPr="00777F42">
        <w:rPr>
          <w:rFonts w:cs="Arial"/>
          <w:szCs w:val="28"/>
        </w:rPr>
        <w:t>- несовершеннолетнего члена семьи погибшего (умершего) военнослужащего – участника специальной военной операции (форма 5).</w:t>
      </w:r>
    </w:p>
    <w:p w:rsidR="00036D51" w:rsidRDefault="00036D51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подпункт 6.1 пункта 6 внесены изменения </w:t>
      </w:r>
      <w:r>
        <w:rPr>
          <w:rFonts w:cs="Arial"/>
          <w:szCs w:val="28"/>
        </w:rPr>
        <w:t xml:space="preserve">постановлением администрации </w:t>
      </w:r>
      <w:hyperlink r:id="rId33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p w:rsidR="00777F42" w:rsidRDefault="00777F42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777F42">
        <w:rPr>
          <w:rFonts w:cs="Arial"/>
          <w:szCs w:val="28"/>
        </w:rPr>
        <w:t xml:space="preserve">Подпункт 6.1 пункта 6 </w:t>
      </w:r>
      <w:proofErr w:type="spellStart"/>
      <w:r w:rsidRPr="00777F42">
        <w:rPr>
          <w:rFonts w:cs="Arial"/>
          <w:szCs w:val="28"/>
        </w:rPr>
        <w:t>дополни</w:t>
      </w:r>
      <w:r>
        <w:rPr>
          <w:rFonts w:cs="Arial"/>
          <w:szCs w:val="28"/>
        </w:rPr>
        <w:t>ен</w:t>
      </w:r>
      <w:proofErr w:type="spellEnd"/>
      <w:r w:rsidRPr="00777F42">
        <w:rPr>
          <w:rFonts w:cs="Arial"/>
          <w:szCs w:val="28"/>
        </w:rPr>
        <w:t xml:space="preserve"> абзацем </w:t>
      </w:r>
      <w:r>
        <w:rPr>
          <w:rFonts w:cs="Arial"/>
          <w:szCs w:val="28"/>
        </w:rPr>
        <w:t xml:space="preserve">постановлением администрации </w:t>
      </w:r>
      <w:hyperlink r:id="rId34" w:tooltip="постановление от 02.11.2024 0:00:00 №228-па Администрация г. Пыть-Ях&#10;&#10;О внесении изменений в постановление администрации города от 23.11.2023 № 318-па " w:history="1">
        <w:r w:rsidRPr="00ED3046">
          <w:rPr>
            <w:rStyle w:val="a9"/>
            <w:rFonts w:cs="Arial"/>
            <w:szCs w:val="28"/>
          </w:rPr>
          <w:t>от 02.11.2024 № 228-па</w:t>
        </w:r>
      </w:hyperlink>
    </w:p>
    <w:p w:rsidR="0011029B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 xml:space="preserve">6.2. бесплатно при условии предоставления удостоверения ветерана Великой Отечественной войны или справки </w:t>
      </w:r>
      <w:r w:rsidR="00036D51">
        <w:rPr>
          <w:szCs w:val="28"/>
        </w:rPr>
        <w:t>военнослужащего – участника специальной военной операции</w:t>
      </w:r>
      <w:r w:rsidRPr="00BD3A08">
        <w:rPr>
          <w:rFonts w:cs="Arial"/>
          <w:szCs w:val="28"/>
        </w:rPr>
        <w:t>, выданной военкоматом.</w:t>
      </w:r>
    </w:p>
    <w:p w:rsidR="00036D51" w:rsidRPr="00BD3A08" w:rsidRDefault="00036D51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подпункт 6.</w:t>
      </w:r>
      <w:r w:rsidR="004378EB">
        <w:rPr>
          <w:szCs w:val="28"/>
        </w:rPr>
        <w:t>2</w:t>
      </w:r>
      <w:r>
        <w:rPr>
          <w:szCs w:val="28"/>
        </w:rPr>
        <w:t xml:space="preserve"> пункта 6 внесены изменения </w:t>
      </w:r>
      <w:r>
        <w:rPr>
          <w:rFonts w:cs="Arial"/>
          <w:szCs w:val="28"/>
        </w:rPr>
        <w:t xml:space="preserve">постановлением администрации </w:t>
      </w:r>
      <w:hyperlink r:id="rId35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p w:rsidR="0011029B" w:rsidRPr="00BD3A08" w:rsidRDefault="0011029B" w:rsidP="008A51AA">
      <w:pPr>
        <w:spacing w:line="360" w:lineRule="auto"/>
        <w:rPr>
          <w:rFonts w:cs="Arial"/>
          <w:szCs w:val="28"/>
        </w:rPr>
      </w:pPr>
      <w:r w:rsidRPr="00BD3A08">
        <w:rPr>
          <w:rFonts w:cs="Arial"/>
          <w:szCs w:val="28"/>
        </w:rPr>
        <w:t>6.3.</w:t>
      </w:r>
      <w:r w:rsidR="00BD3A08"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8"/>
        </w:rPr>
        <w:t>лицо, сопровождающее ветерана Великой Отечественной войны, оплачивает поездку в автобусах на городских маршрутах по социально ориентированному тарифу.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7. </w:t>
      </w:r>
      <w:r w:rsidR="0011029B" w:rsidRPr="00BD3A08">
        <w:rPr>
          <w:rFonts w:cs="Arial"/>
          <w:szCs w:val="28"/>
        </w:rPr>
        <w:t xml:space="preserve">Оформление права на получение мер социальной поддержки гражданам осуществляются в соответствии с </w:t>
      </w:r>
      <w:r w:rsidR="00EC5FF7" w:rsidRPr="00BD3A08">
        <w:rPr>
          <w:rFonts w:cs="Arial"/>
          <w:szCs w:val="28"/>
        </w:rPr>
        <w:t>А</w:t>
      </w:r>
      <w:r w:rsidR="0011029B" w:rsidRPr="00BD3A08">
        <w:rPr>
          <w:rFonts w:cs="Arial"/>
          <w:szCs w:val="28"/>
        </w:rPr>
        <w:t xml:space="preserve">дминистративным регламентом, утверждаемым постановлением администрации города, по </w:t>
      </w:r>
      <w:r w:rsidR="00B404D2" w:rsidRPr="00BD3A08">
        <w:rPr>
          <w:rFonts w:cs="Arial"/>
          <w:szCs w:val="28"/>
        </w:rPr>
        <w:t xml:space="preserve">соответствующему </w:t>
      </w:r>
      <w:r w:rsidR="0011029B" w:rsidRPr="00BD3A08">
        <w:rPr>
          <w:rFonts w:cs="Arial"/>
          <w:szCs w:val="28"/>
        </w:rPr>
        <w:t xml:space="preserve">заявлению, </w:t>
      </w:r>
      <w:r w:rsidR="00B404D2" w:rsidRPr="00BD3A08">
        <w:rPr>
          <w:rFonts w:cs="Arial"/>
          <w:szCs w:val="28"/>
        </w:rPr>
        <w:t xml:space="preserve">составленному по формам </w:t>
      </w:r>
      <w:r w:rsidR="0011029B" w:rsidRPr="00BD3A08">
        <w:rPr>
          <w:rFonts w:cs="Arial"/>
          <w:szCs w:val="28"/>
        </w:rPr>
        <w:t>согласно приложению</w:t>
      </w:r>
      <w:r w:rsidR="00BD3A08" w:rsidRPr="00BD3A08">
        <w:rPr>
          <w:rFonts w:cs="Arial"/>
          <w:szCs w:val="28"/>
        </w:rPr>
        <w:t xml:space="preserve"> № </w:t>
      </w:r>
      <w:r w:rsidR="0011029B" w:rsidRPr="00BD3A08">
        <w:rPr>
          <w:rFonts w:cs="Arial"/>
          <w:szCs w:val="28"/>
        </w:rPr>
        <w:t>1 к настоящему Порядку. Меры социальной поддержки предоставляются адресно при предъявлении гражданином соответствующего удостоверения, оформленного по одной из форм согласно к приложению</w:t>
      </w:r>
      <w:r w:rsidR="00BD3A08" w:rsidRPr="00BD3A08">
        <w:rPr>
          <w:rFonts w:cs="Arial"/>
          <w:szCs w:val="28"/>
        </w:rPr>
        <w:t xml:space="preserve"> № </w:t>
      </w:r>
      <w:r w:rsidR="0011029B" w:rsidRPr="00BD3A08">
        <w:rPr>
          <w:rFonts w:cs="Arial"/>
          <w:szCs w:val="28"/>
        </w:rPr>
        <w:t xml:space="preserve">2 к настоящему Порядку. Срок действия удостоверения устанавливается на период: с момента включения в реестр лиц, зарегистрированных в качестве получателей меры социальной поддержки на проезд в городском транспорте, по 31 декабря </w:t>
      </w:r>
      <w:r w:rsidR="00D13EB9" w:rsidRPr="00BD3A08">
        <w:rPr>
          <w:rFonts w:cs="Arial"/>
          <w:szCs w:val="28"/>
        </w:rPr>
        <w:t>202</w:t>
      </w:r>
      <w:r w:rsidR="00D102BC">
        <w:rPr>
          <w:rFonts w:cs="Arial"/>
          <w:szCs w:val="28"/>
        </w:rPr>
        <w:t>5</w:t>
      </w:r>
      <w:r w:rsidR="00D13EB9" w:rsidRPr="00BD3A08">
        <w:rPr>
          <w:rFonts w:cs="Arial"/>
          <w:szCs w:val="28"/>
        </w:rPr>
        <w:t xml:space="preserve"> года</w:t>
      </w:r>
      <w:r w:rsidR="0011029B" w:rsidRPr="00BD3A08">
        <w:rPr>
          <w:rFonts w:cs="Arial"/>
          <w:szCs w:val="28"/>
        </w:rPr>
        <w:t>.</w:t>
      </w:r>
    </w:p>
    <w:p w:rsidR="0011029B" w:rsidRPr="00BD3A08" w:rsidRDefault="008A51AA" w:rsidP="008A51AA">
      <w:pPr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8. </w:t>
      </w:r>
      <w:r w:rsidR="0011029B" w:rsidRPr="00BD3A08">
        <w:rPr>
          <w:rFonts w:cs="Arial"/>
          <w:szCs w:val="28"/>
        </w:rPr>
        <w:t xml:space="preserve">Оплата проезда по социально ориентированному тарифу производится банковской картой, имеющей </w:t>
      </w:r>
      <w:r w:rsidR="005E5E81" w:rsidRPr="00BD3A08">
        <w:rPr>
          <w:rFonts w:cs="Arial"/>
          <w:szCs w:val="28"/>
          <w:lang w:val="en-US"/>
        </w:rPr>
        <w:t>Wi</w:t>
      </w:r>
      <w:r w:rsidR="005E5E81" w:rsidRPr="00BD3A08">
        <w:rPr>
          <w:rFonts w:cs="Arial"/>
          <w:szCs w:val="28"/>
        </w:rPr>
        <w:t>-</w:t>
      </w:r>
      <w:r w:rsidR="005E5E81" w:rsidRPr="00BD3A08">
        <w:rPr>
          <w:rFonts w:cs="Arial"/>
          <w:szCs w:val="28"/>
          <w:lang w:val="en-US"/>
        </w:rPr>
        <w:t>Fi</w:t>
      </w:r>
      <w:r w:rsidR="0011029B" w:rsidRPr="00BD3A08">
        <w:rPr>
          <w:rFonts w:cs="Arial"/>
          <w:szCs w:val="28"/>
        </w:rPr>
        <w:t>, при предъявлении соответствующего удостоверения. Списание средств по социально ориентированному тарифу производится один раз за поездку. В случае оплаты картой получателя мер социальной поддержки проезда иных лиц, из числа пассажиров, стоимос</w:t>
      </w:r>
      <w:r w:rsidR="00B404D2" w:rsidRPr="00BD3A08">
        <w:rPr>
          <w:rFonts w:cs="Arial"/>
          <w:szCs w:val="28"/>
        </w:rPr>
        <w:t>ть взимается по полному тарифу.</w:t>
      </w:r>
    </w:p>
    <w:p w:rsidR="00D13EB9" w:rsidRPr="00BD3A08" w:rsidRDefault="0079549D" w:rsidP="008A51AA">
      <w:pPr>
        <w:jc w:val="right"/>
        <w:rPr>
          <w:rFonts w:cs="Arial"/>
          <w:szCs w:val="28"/>
        </w:rPr>
      </w:pPr>
      <w:r w:rsidRPr="00BD3A08">
        <w:rPr>
          <w:rFonts w:cs="Arial"/>
        </w:rPr>
        <w:br w:type="page"/>
      </w:r>
      <w:r w:rsidR="00E0084C" w:rsidRPr="00BD3A08">
        <w:rPr>
          <w:rFonts w:cs="Arial"/>
          <w:szCs w:val="28"/>
        </w:rPr>
        <w:lastRenderedPageBreak/>
        <w:t>Приложение</w:t>
      </w:r>
      <w:r w:rsidR="00BD3A08" w:rsidRPr="00BD3A08">
        <w:rPr>
          <w:rFonts w:cs="Arial"/>
          <w:szCs w:val="28"/>
        </w:rPr>
        <w:t xml:space="preserve"> № </w:t>
      </w:r>
      <w:r w:rsidR="00E0084C" w:rsidRPr="00BD3A08">
        <w:rPr>
          <w:rFonts w:cs="Arial"/>
          <w:szCs w:val="28"/>
        </w:rPr>
        <w:t xml:space="preserve">1 к Порядку </w:t>
      </w:r>
    </w:p>
    <w:p w:rsidR="00BD3A08" w:rsidRPr="00BD3A08" w:rsidRDefault="00D13EB9" w:rsidP="008A51AA">
      <w:pPr>
        <w:ind w:left="2124" w:firstLine="4255"/>
        <w:jc w:val="right"/>
        <w:rPr>
          <w:rFonts w:cs="Arial"/>
          <w:szCs w:val="28"/>
        </w:rPr>
      </w:pPr>
      <w:r w:rsidRPr="00BD3A08">
        <w:rPr>
          <w:rFonts w:cs="Arial"/>
          <w:szCs w:val="28"/>
        </w:rPr>
        <w:t>форма 1</w:t>
      </w:r>
    </w:p>
    <w:p w:rsidR="00BD3A08" w:rsidRPr="00BD3A08" w:rsidRDefault="00E0084C" w:rsidP="008A51AA">
      <w:pPr>
        <w:ind w:left="4248" w:hanging="279"/>
        <w:jc w:val="right"/>
        <w:outlineLvl w:val="0"/>
        <w:rPr>
          <w:rFonts w:cs="Arial"/>
          <w:szCs w:val="28"/>
        </w:rPr>
      </w:pPr>
      <w:r w:rsidRPr="00BD3A08">
        <w:rPr>
          <w:rFonts w:cs="Arial"/>
          <w:szCs w:val="28"/>
        </w:rPr>
        <w:t>Начальни</w:t>
      </w:r>
      <w:r w:rsidR="00D13EB9" w:rsidRPr="00BD3A08">
        <w:rPr>
          <w:rFonts w:cs="Arial"/>
          <w:szCs w:val="28"/>
        </w:rPr>
        <w:t>ку отдела по труду и социальным</w:t>
      </w:r>
    </w:p>
    <w:p w:rsidR="00BD3A08" w:rsidRPr="00BD3A08" w:rsidRDefault="00E0084C" w:rsidP="008A51AA">
      <w:pPr>
        <w:jc w:val="right"/>
        <w:outlineLvl w:val="0"/>
        <w:rPr>
          <w:rFonts w:cs="Arial"/>
          <w:szCs w:val="28"/>
        </w:rPr>
      </w:pPr>
      <w:r w:rsidRPr="00BD3A08">
        <w:rPr>
          <w:rFonts w:cs="Arial"/>
          <w:szCs w:val="28"/>
        </w:rPr>
        <w:t>вопросам администрации города Пыть-Яха</w:t>
      </w:r>
    </w:p>
    <w:p w:rsidR="00BD3A08" w:rsidRPr="00BD3A08" w:rsidRDefault="00BD3A08" w:rsidP="008A51AA">
      <w:pPr>
        <w:ind w:left="4248" w:firstLine="708"/>
        <w:jc w:val="right"/>
        <w:outlineLvl w:val="0"/>
        <w:rPr>
          <w:rFonts w:cs="Arial"/>
          <w:u w:val="single"/>
        </w:rPr>
      </w:pPr>
    </w:p>
    <w:p w:rsidR="00BD3A08" w:rsidRPr="00BD3A08" w:rsidRDefault="00E0084C" w:rsidP="008212A3">
      <w:pPr>
        <w:ind w:firstLine="2268"/>
        <w:jc w:val="right"/>
        <w:rPr>
          <w:rFonts w:cs="Arial"/>
        </w:rPr>
      </w:pPr>
      <w:r w:rsidRPr="00BD3A08">
        <w:rPr>
          <w:rFonts w:cs="Arial"/>
        </w:rPr>
        <w:t>от__________________________________</w:t>
      </w:r>
    </w:p>
    <w:p w:rsidR="00BD3A08" w:rsidRPr="00BD3A08" w:rsidRDefault="00E0084C" w:rsidP="008212A3">
      <w:pPr>
        <w:ind w:firstLine="2552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(Ф.И.О.)</w:t>
      </w:r>
    </w:p>
    <w:p w:rsidR="00BD3A08" w:rsidRPr="00BD3A08" w:rsidRDefault="00E0084C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___________________________________</w:t>
      </w:r>
    </w:p>
    <w:p w:rsidR="00E0084C" w:rsidRPr="00BD3A08" w:rsidRDefault="00E0084C" w:rsidP="008212A3">
      <w:pPr>
        <w:ind w:firstLine="709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(паспортные данные)</w:t>
      </w:r>
    </w:p>
    <w:p w:rsidR="00BD3A08" w:rsidRPr="00BD3A08" w:rsidRDefault="00E0084C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</w:t>
      </w:r>
    </w:p>
    <w:p w:rsidR="00E0084C" w:rsidRPr="00BD3A08" w:rsidRDefault="00E0084C" w:rsidP="008212A3">
      <w:pPr>
        <w:ind w:firstLine="709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(адрес места жительства)</w:t>
      </w:r>
    </w:p>
    <w:p w:rsidR="00BD3A08" w:rsidRPr="00BD3A08" w:rsidRDefault="00E0084C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</w:t>
      </w:r>
    </w:p>
    <w:p w:rsidR="00BD3A08" w:rsidRPr="00BD3A08" w:rsidRDefault="00E0084C" w:rsidP="008212A3">
      <w:pPr>
        <w:ind w:firstLine="709"/>
        <w:jc w:val="right"/>
        <w:rPr>
          <w:rFonts w:cs="Arial"/>
          <w:bCs/>
          <w:iCs/>
          <w:szCs w:val="16"/>
        </w:rPr>
      </w:pPr>
      <w:r w:rsidRPr="00BD3A08">
        <w:rPr>
          <w:rFonts w:cs="Arial"/>
          <w:bCs/>
          <w:iCs/>
          <w:szCs w:val="16"/>
        </w:rPr>
        <w:t>(контактный телефон)</w:t>
      </w:r>
    </w:p>
    <w:p w:rsidR="00D13EB9" w:rsidRPr="00BD3A08" w:rsidRDefault="00E0084C" w:rsidP="008212A3">
      <w:pPr>
        <w:pStyle w:val="a3"/>
        <w:jc w:val="right"/>
        <w:outlineLvl w:val="0"/>
        <w:rPr>
          <w:rFonts w:cs="Arial"/>
          <w:szCs w:val="26"/>
        </w:rPr>
      </w:pPr>
      <w:r w:rsidRPr="00BD3A08">
        <w:rPr>
          <w:rFonts w:cs="Arial"/>
          <w:szCs w:val="26"/>
        </w:rPr>
        <w:t>СНИЛС______________________________</w:t>
      </w:r>
    </w:p>
    <w:p w:rsidR="00D13EB9" w:rsidRDefault="00D13EB9" w:rsidP="00E0084C">
      <w:pPr>
        <w:pStyle w:val="a3"/>
        <w:jc w:val="center"/>
        <w:outlineLvl w:val="0"/>
        <w:rPr>
          <w:rFonts w:cs="Arial"/>
          <w:szCs w:val="26"/>
        </w:rPr>
      </w:pPr>
    </w:p>
    <w:p w:rsidR="003B3A1F" w:rsidRPr="00BD3A08" w:rsidRDefault="003B3A1F" w:rsidP="00E0084C">
      <w:pPr>
        <w:pStyle w:val="a3"/>
        <w:jc w:val="center"/>
        <w:outlineLvl w:val="0"/>
        <w:rPr>
          <w:rFonts w:cs="Arial"/>
          <w:szCs w:val="26"/>
        </w:rPr>
      </w:pPr>
    </w:p>
    <w:p w:rsidR="00E0084C" w:rsidRPr="00BD3A08" w:rsidRDefault="00E0084C" w:rsidP="00E0084C">
      <w:pPr>
        <w:pStyle w:val="a3"/>
        <w:jc w:val="center"/>
        <w:outlineLvl w:val="0"/>
        <w:rPr>
          <w:rFonts w:cs="Arial"/>
          <w:szCs w:val="26"/>
        </w:rPr>
      </w:pPr>
      <w:r w:rsidRPr="00BD3A08">
        <w:rPr>
          <w:rFonts w:cs="Arial"/>
          <w:szCs w:val="26"/>
        </w:rPr>
        <w:t>ЗАЯВЛЕНИЕ</w:t>
      </w:r>
    </w:p>
    <w:p w:rsidR="00BD3A08" w:rsidRPr="00BD3A08" w:rsidRDefault="00BD3A08" w:rsidP="00E0084C">
      <w:pPr>
        <w:pStyle w:val="a3"/>
        <w:jc w:val="center"/>
        <w:outlineLvl w:val="0"/>
        <w:rPr>
          <w:rFonts w:cs="Arial"/>
          <w:szCs w:val="26"/>
        </w:rPr>
      </w:pPr>
    </w:p>
    <w:p w:rsidR="00E0084C" w:rsidRPr="00BD3A08" w:rsidRDefault="00E0084C" w:rsidP="008212A3">
      <w:pPr>
        <w:pStyle w:val="a3"/>
        <w:rPr>
          <w:rFonts w:cs="Arial"/>
          <w:szCs w:val="26"/>
        </w:rPr>
      </w:pPr>
      <w:r w:rsidRPr="00BD3A08">
        <w:rPr>
          <w:rFonts w:cs="Arial"/>
          <w:szCs w:val="26"/>
        </w:rPr>
        <w:t>Прошу Вас выдать</w:t>
      </w:r>
      <w:r w:rsidRPr="00BD3A08">
        <w:rPr>
          <w:rFonts w:cs="Arial"/>
          <w:szCs w:val="28"/>
        </w:rPr>
        <w:t xml:space="preserve"> </w:t>
      </w:r>
      <w:r w:rsidRPr="00BD3A08">
        <w:rPr>
          <w:rFonts w:cs="Arial"/>
          <w:szCs w:val="26"/>
        </w:rPr>
        <w:t>удостоверение, дающее право на проезд в городском транспорте по социально ориентированному тарифу (получение дополнительных мер социальной поддержки) в 20</w:t>
      </w:r>
      <w:r w:rsidR="0079549D" w:rsidRPr="00BD3A08">
        <w:rPr>
          <w:rFonts w:cs="Arial"/>
          <w:szCs w:val="26"/>
        </w:rPr>
        <w:t>__</w:t>
      </w:r>
      <w:r w:rsidRPr="00BD3A08">
        <w:rPr>
          <w:rFonts w:cs="Arial"/>
          <w:szCs w:val="26"/>
        </w:rPr>
        <w:t xml:space="preserve"> году</w:t>
      </w:r>
      <w:r w:rsidR="00130B69" w:rsidRPr="00BD3A08">
        <w:rPr>
          <w:rFonts w:cs="Arial"/>
          <w:szCs w:val="26"/>
        </w:rPr>
        <w:t xml:space="preserve">, как неработающему пенсионеру </w:t>
      </w:r>
      <w:r w:rsidRPr="00BD3A08">
        <w:rPr>
          <w:rFonts w:cs="Arial"/>
          <w:szCs w:val="26"/>
        </w:rPr>
        <w:t>__________________________________________________________________</w:t>
      </w:r>
    </w:p>
    <w:p w:rsidR="00BD3A08" w:rsidRPr="00BD3A08" w:rsidRDefault="00E0084C" w:rsidP="008212A3">
      <w:pPr>
        <w:pStyle w:val="a3"/>
        <w:rPr>
          <w:rFonts w:cs="Arial"/>
        </w:rPr>
      </w:pPr>
      <w:r w:rsidRPr="00BD3A08">
        <w:rPr>
          <w:rFonts w:cs="Arial"/>
          <w:szCs w:val="26"/>
        </w:rPr>
        <w:t>(</w:t>
      </w:r>
      <w:r w:rsidRPr="00BD3A08">
        <w:rPr>
          <w:rFonts w:cs="Arial"/>
        </w:rPr>
        <w:t>неработающий пенсионер</w:t>
      </w:r>
      <w:r w:rsidR="00BD3A08" w:rsidRPr="00BD3A08">
        <w:rPr>
          <w:rFonts w:cs="Arial"/>
        </w:rPr>
        <w:t>-</w:t>
      </w:r>
      <w:r w:rsidRPr="00BD3A08">
        <w:rPr>
          <w:rFonts w:cs="Arial"/>
        </w:rPr>
        <w:t>женщины, достигшие возраста 50 лет и старше; мужчины, достигшие возраста 55 лет и старше, не являющиеся получателями мер социальной поддержки из других бюджетов).</w:t>
      </w:r>
    </w:p>
    <w:p w:rsidR="00BD3A08" w:rsidRPr="00BD3A08" w:rsidRDefault="00E0084C" w:rsidP="008212A3">
      <w:pPr>
        <w:pStyle w:val="a3"/>
        <w:rPr>
          <w:rFonts w:cs="Arial"/>
          <w:szCs w:val="26"/>
        </w:rPr>
      </w:pPr>
      <w:r w:rsidRPr="00BD3A08">
        <w:rPr>
          <w:rFonts w:cs="Arial"/>
          <w:szCs w:val="26"/>
        </w:rPr>
        <w:t>Сообщаю Вам, что я не являюсь получателем социальных выплат из федерального и регионального бюджетов.</w:t>
      </w:r>
      <w:r w:rsidR="00BD3A08" w:rsidRPr="00BD3A08">
        <w:rPr>
          <w:rFonts w:cs="Arial"/>
          <w:szCs w:val="26"/>
        </w:rPr>
        <w:t xml:space="preserve"> </w:t>
      </w:r>
    </w:p>
    <w:p w:rsidR="00E0084C" w:rsidRPr="00BD3A08" w:rsidRDefault="00E0084C" w:rsidP="008212A3">
      <w:pPr>
        <w:pStyle w:val="a3"/>
        <w:rPr>
          <w:rFonts w:cs="Arial"/>
          <w:szCs w:val="26"/>
        </w:rPr>
      </w:pPr>
      <w:r w:rsidRPr="00BD3A08">
        <w:rPr>
          <w:rFonts w:cs="Arial"/>
          <w:szCs w:val="26"/>
        </w:rPr>
        <w:t>Я уведомлен (уведомлена) об ответственности за предоставление сведений, повлекших за собой необоснованное предоставление мер социальной поддержки, а также о том, что срок оформления удостоверения составляет не более 30 календарных дней.</w:t>
      </w:r>
    </w:p>
    <w:p w:rsidR="00E0084C" w:rsidRPr="00BD3A08" w:rsidRDefault="00E0084C" w:rsidP="008212A3">
      <w:pPr>
        <w:pStyle w:val="a3"/>
        <w:rPr>
          <w:rFonts w:cs="Arial"/>
          <w:szCs w:val="26"/>
        </w:rPr>
      </w:pPr>
      <w:r w:rsidRPr="00BD3A08">
        <w:rPr>
          <w:rFonts w:cs="Arial"/>
          <w:szCs w:val="26"/>
        </w:rPr>
        <w:t xml:space="preserve">В случае установления мне социальных выплат из других источников обязуюсь оповестить администрацию города </w:t>
      </w:r>
    </w:p>
    <w:p w:rsidR="00E0084C" w:rsidRPr="00BD3A08" w:rsidRDefault="00E0084C" w:rsidP="008212A3">
      <w:pPr>
        <w:pStyle w:val="a3"/>
        <w:outlineLvl w:val="0"/>
        <w:rPr>
          <w:rFonts w:cs="Arial"/>
          <w:szCs w:val="26"/>
        </w:rPr>
      </w:pPr>
      <w:r w:rsidRPr="00BD3A08">
        <w:rPr>
          <w:rFonts w:cs="Arial"/>
          <w:szCs w:val="26"/>
        </w:rPr>
        <w:t xml:space="preserve">Прилагаю копии </w:t>
      </w:r>
      <w:r w:rsidR="00FE085F" w:rsidRPr="00BD3A08">
        <w:rPr>
          <w:rFonts w:cs="Arial"/>
          <w:szCs w:val="26"/>
        </w:rPr>
        <w:t xml:space="preserve">документов </w:t>
      </w:r>
      <w:r w:rsidRPr="00BD3A08">
        <w:rPr>
          <w:rFonts w:cs="Arial"/>
          <w:szCs w:val="26"/>
        </w:rPr>
        <w:t>на _____листах, в том числе:</w:t>
      </w:r>
    </w:p>
    <w:p w:rsidR="00E0084C" w:rsidRPr="00BD3A08" w:rsidRDefault="008212A3" w:rsidP="008212A3">
      <w:pPr>
        <w:pStyle w:val="a3"/>
        <w:ind w:left="567" w:firstLine="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 w:rsidR="00E0084C" w:rsidRPr="00BD3A08">
        <w:rPr>
          <w:rFonts w:cs="Arial"/>
          <w:szCs w:val="26"/>
        </w:rPr>
        <w:t xml:space="preserve">копию паспорта </w:t>
      </w:r>
      <w:r w:rsidR="00E0084C" w:rsidRPr="00BD3A08">
        <w:rPr>
          <w:rFonts w:cs="Arial"/>
          <w:szCs w:val="22"/>
        </w:rPr>
        <w:t xml:space="preserve">(страница 2, страница последней регистрации по месту жительства) </w:t>
      </w:r>
      <w:r w:rsidR="00E0084C" w:rsidRPr="00BD3A08">
        <w:rPr>
          <w:rFonts w:cs="Arial"/>
          <w:szCs w:val="26"/>
        </w:rPr>
        <w:t>или копия свидетельства о рождении для несовершеннолетних граждан;</w:t>
      </w:r>
    </w:p>
    <w:p w:rsidR="00E0084C" w:rsidRPr="00BD3A08" w:rsidRDefault="008212A3" w:rsidP="008212A3">
      <w:pPr>
        <w:pStyle w:val="a3"/>
        <w:ind w:left="567" w:firstLine="0"/>
        <w:rPr>
          <w:rFonts w:cs="Arial"/>
          <w:szCs w:val="26"/>
        </w:rPr>
      </w:pPr>
      <w:r>
        <w:rPr>
          <w:rFonts w:cs="Arial"/>
          <w:szCs w:val="26"/>
        </w:rPr>
        <w:t xml:space="preserve">- </w:t>
      </w:r>
      <w:r w:rsidR="00E0084C" w:rsidRPr="00BD3A08">
        <w:rPr>
          <w:rFonts w:cs="Arial"/>
          <w:szCs w:val="26"/>
        </w:rPr>
        <w:t xml:space="preserve">фотографию 3х4 </w:t>
      </w:r>
      <w:r w:rsidR="00E0084C" w:rsidRPr="00BD3A08">
        <w:rPr>
          <w:rFonts w:cs="Arial"/>
          <w:szCs w:val="22"/>
        </w:rPr>
        <w:t>(согласно фактическому возрасту</w:t>
      </w:r>
      <w:r w:rsidR="00E0084C" w:rsidRPr="00BD3A08">
        <w:rPr>
          <w:rFonts w:cs="Arial"/>
          <w:szCs w:val="26"/>
        </w:rPr>
        <w:t>);</w:t>
      </w:r>
    </w:p>
    <w:p w:rsidR="00BD3A08" w:rsidRPr="00BD3A08" w:rsidRDefault="008212A3" w:rsidP="008212A3">
      <w:pPr>
        <w:pStyle w:val="a3"/>
        <w:ind w:left="567" w:firstLine="0"/>
        <w:rPr>
          <w:rFonts w:cs="Arial"/>
          <w:szCs w:val="22"/>
        </w:rPr>
      </w:pPr>
      <w:r>
        <w:rPr>
          <w:rFonts w:cs="Arial"/>
          <w:szCs w:val="26"/>
        </w:rPr>
        <w:t xml:space="preserve">- </w:t>
      </w:r>
      <w:r w:rsidR="00E0084C" w:rsidRPr="00BD3A08">
        <w:rPr>
          <w:rFonts w:cs="Arial"/>
          <w:szCs w:val="26"/>
        </w:rPr>
        <w:t xml:space="preserve">копию трудовой книжки </w:t>
      </w:r>
      <w:r w:rsidR="00E0084C" w:rsidRPr="00BD3A08">
        <w:rPr>
          <w:rFonts w:cs="Arial"/>
          <w:szCs w:val="22"/>
        </w:rPr>
        <w:t>(трудовая книжка не предоставляется несовершеннолетними гражданами и лицами, достигшими возраста 70 лет и старше).</w:t>
      </w:r>
    </w:p>
    <w:p w:rsidR="00BD3A08" w:rsidRPr="00BD3A08" w:rsidRDefault="00BD3A08" w:rsidP="008212A3">
      <w:pPr>
        <w:pStyle w:val="a3"/>
        <w:ind w:left="567" w:firstLine="0"/>
        <w:rPr>
          <w:rFonts w:cs="Arial"/>
          <w:szCs w:val="22"/>
        </w:rPr>
      </w:pPr>
    </w:p>
    <w:p w:rsidR="00BD3A08" w:rsidRPr="00BD3A08" w:rsidRDefault="00E0084C" w:rsidP="008212A3">
      <w:pPr>
        <w:pStyle w:val="a3"/>
        <w:jc w:val="right"/>
        <w:rPr>
          <w:rFonts w:cs="Arial"/>
          <w:szCs w:val="26"/>
        </w:rPr>
      </w:pPr>
      <w:r w:rsidRPr="00BD3A08">
        <w:rPr>
          <w:rFonts w:cs="Arial"/>
          <w:szCs w:val="26"/>
        </w:rPr>
        <w:t xml:space="preserve">Дата </w:t>
      </w:r>
      <w:r w:rsidR="00BD3A08" w:rsidRPr="00BD3A08">
        <w:rPr>
          <w:rFonts w:cs="Arial"/>
          <w:szCs w:val="26"/>
        </w:rPr>
        <w:t>«</w:t>
      </w:r>
      <w:r w:rsidRPr="00BD3A08">
        <w:rPr>
          <w:rFonts w:cs="Arial"/>
          <w:szCs w:val="26"/>
        </w:rPr>
        <w:t>_____</w:t>
      </w:r>
      <w:proofErr w:type="gramStart"/>
      <w:r w:rsidRPr="00BD3A08">
        <w:rPr>
          <w:rFonts w:cs="Arial"/>
          <w:szCs w:val="26"/>
        </w:rPr>
        <w:t>_</w:t>
      </w:r>
      <w:r w:rsidR="00BD3A08" w:rsidRPr="00BD3A08">
        <w:rPr>
          <w:rFonts w:cs="Arial"/>
          <w:szCs w:val="26"/>
        </w:rPr>
        <w:t>»</w:t>
      </w:r>
      <w:r w:rsidRPr="00BD3A08">
        <w:rPr>
          <w:rFonts w:cs="Arial"/>
          <w:szCs w:val="26"/>
        </w:rPr>
        <w:t>_</w:t>
      </w:r>
      <w:proofErr w:type="gramEnd"/>
      <w:r w:rsidRPr="00BD3A08">
        <w:rPr>
          <w:rFonts w:cs="Arial"/>
          <w:szCs w:val="26"/>
        </w:rPr>
        <w:t>___________20____года</w:t>
      </w:r>
      <w:r w:rsidR="00BD3A08" w:rsidRPr="00BD3A08">
        <w:rPr>
          <w:rFonts w:cs="Arial"/>
          <w:szCs w:val="26"/>
        </w:rPr>
        <w:t xml:space="preserve"> </w:t>
      </w:r>
      <w:r w:rsidRPr="00BD3A08">
        <w:rPr>
          <w:rFonts w:cs="Arial"/>
          <w:szCs w:val="26"/>
        </w:rPr>
        <w:t>_____________</w:t>
      </w:r>
      <w:r w:rsidR="00BD3A08" w:rsidRPr="00BD3A08">
        <w:rPr>
          <w:rFonts w:cs="Arial"/>
          <w:szCs w:val="26"/>
        </w:rPr>
        <w:t xml:space="preserve"> </w:t>
      </w:r>
      <w:r w:rsidRPr="00BD3A08">
        <w:rPr>
          <w:rFonts w:cs="Arial"/>
          <w:szCs w:val="26"/>
        </w:rPr>
        <w:t>( _______________)</w:t>
      </w:r>
      <w:r w:rsidR="00BD3A08" w:rsidRPr="00BD3A08">
        <w:rPr>
          <w:rFonts w:cs="Arial"/>
          <w:szCs w:val="26"/>
        </w:rPr>
        <w:t xml:space="preserve"> </w:t>
      </w:r>
      <w:r w:rsidRPr="00BD3A08">
        <w:rPr>
          <w:rFonts w:cs="Arial"/>
        </w:rPr>
        <w:t>подпись</w:t>
      </w:r>
      <w:r w:rsidR="00BD3A08" w:rsidRPr="00BD3A08">
        <w:rPr>
          <w:rFonts w:cs="Arial"/>
          <w:szCs w:val="26"/>
        </w:rPr>
        <w:t xml:space="preserve"> </w:t>
      </w:r>
      <w:r w:rsidRPr="00BD3A08">
        <w:rPr>
          <w:rFonts w:cs="Arial"/>
        </w:rPr>
        <w:t xml:space="preserve">(расшифровка подписи) </w:t>
      </w:r>
    </w:p>
    <w:p w:rsidR="00BD3A08" w:rsidRPr="00BD3A08" w:rsidRDefault="00BD3A08" w:rsidP="00036D51">
      <w:pPr>
        <w:pStyle w:val="a3"/>
        <w:ind w:firstLine="0"/>
        <w:rPr>
          <w:rFonts w:cs="Arial"/>
          <w:szCs w:val="26"/>
        </w:rPr>
      </w:pPr>
    </w:p>
    <w:p w:rsidR="00BD3A08" w:rsidRPr="00BD3A08" w:rsidRDefault="0079549D" w:rsidP="008212A3">
      <w:pPr>
        <w:jc w:val="right"/>
        <w:rPr>
          <w:rFonts w:cs="Arial"/>
          <w:szCs w:val="28"/>
        </w:rPr>
      </w:pPr>
      <w:r w:rsidRPr="00BD3A08">
        <w:rPr>
          <w:rFonts w:cs="Arial"/>
        </w:rPr>
        <w:br w:type="page"/>
      </w:r>
      <w:r w:rsidR="00A93911" w:rsidRPr="00BD3A08">
        <w:rPr>
          <w:rFonts w:cs="Arial"/>
          <w:szCs w:val="28"/>
        </w:rPr>
        <w:lastRenderedPageBreak/>
        <w:t>форма 2</w:t>
      </w:r>
    </w:p>
    <w:p w:rsidR="00BD3A08" w:rsidRPr="00BD3A08" w:rsidRDefault="00A93911" w:rsidP="008212A3">
      <w:pPr>
        <w:ind w:left="4248" w:hanging="279"/>
        <w:jc w:val="right"/>
        <w:outlineLvl w:val="0"/>
        <w:rPr>
          <w:rFonts w:cs="Arial"/>
          <w:szCs w:val="28"/>
        </w:rPr>
      </w:pPr>
      <w:r w:rsidRPr="00BD3A08">
        <w:rPr>
          <w:rFonts w:cs="Arial"/>
          <w:szCs w:val="28"/>
        </w:rPr>
        <w:t>Начальнику отдела по труду и социальным</w:t>
      </w:r>
    </w:p>
    <w:p w:rsidR="00BD3A08" w:rsidRPr="00BD3A08" w:rsidRDefault="00A93911" w:rsidP="008212A3">
      <w:pPr>
        <w:jc w:val="right"/>
        <w:outlineLvl w:val="0"/>
        <w:rPr>
          <w:rFonts w:cs="Arial"/>
          <w:szCs w:val="28"/>
        </w:rPr>
      </w:pPr>
      <w:r w:rsidRPr="00BD3A08">
        <w:rPr>
          <w:rFonts w:cs="Arial"/>
          <w:szCs w:val="28"/>
        </w:rPr>
        <w:t>вопросам администрации города Пыть-Яха</w:t>
      </w:r>
    </w:p>
    <w:p w:rsidR="00BD3A08" w:rsidRPr="00BD3A08" w:rsidRDefault="00BD3A08" w:rsidP="00A93911">
      <w:pPr>
        <w:ind w:left="5052" w:firstLine="708"/>
        <w:jc w:val="center"/>
        <w:rPr>
          <w:rFonts w:cs="Arial"/>
          <w:u w:val="single"/>
        </w:rPr>
      </w:pPr>
    </w:p>
    <w:p w:rsidR="00BD3A08" w:rsidRPr="00BD3A08" w:rsidRDefault="00D13EB9" w:rsidP="008212A3">
      <w:pPr>
        <w:ind w:firstLine="2268"/>
        <w:jc w:val="right"/>
        <w:rPr>
          <w:rFonts w:cs="Arial"/>
        </w:rPr>
      </w:pPr>
      <w:r w:rsidRPr="00BD3A08">
        <w:rPr>
          <w:rFonts w:cs="Arial"/>
        </w:rPr>
        <w:t>от__________________________________</w:t>
      </w:r>
    </w:p>
    <w:p w:rsidR="00BD3A08" w:rsidRPr="00BD3A08" w:rsidRDefault="00D13EB9" w:rsidP="008212A3">
      <w:pPr>
        <w:ind w:firstLine="2552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(Ф.И.О.)</w:t>
      </w:r>
    </w:p>
    <w:p w:rsidR="00BD3A08" w:rsidRPr="00BD3A08" w:rsidRDefault="00D13EB9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___________________________________</w:t>
      </w:r>
    </w:p>
    <w:p w:rsidR="00D13EB9" w:rsidRPr="00BD3A08" w:rsidRDefault="00D13EB9" w:rsidP="008212A3">
      <w:pPr>
        <w:ind w:firstLine="709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(паспортные данные)</w:t>
      </w:r>
    </w:p>
    <w:p w:rsidR="00BD3A08" w:rsidRPr="00BD3A08" w:rsidRDefault="00D13EB9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</w:t>
      </w:r>
    </w:p>
    <w:p w:rsidR="00D13EB9" w:rsidRPr="00BD3A08" w:rsidRDefault="00D13EB9" w:rsidP="008212A3">
      <w:pPr>
        <w:ind w:firstLine="709"/>
        <w:jc w:val="right"/>
        <w:rPr>
          <w:rFonts w:cs="Arial"/>
          <w:szCs w:val="16"/>
        </w:rPr>
      </w:pPr>
      <w:r w:rsidRPr="00BD3A08">
        <w:rPr>
          <w:rFonts w:cs="Arial"/>
          <w:szCs w:val="16"/>
        </w:rPr>
        <w:t>(адрес места жительства)</w:t>
      </w:r>
    </w:p>
    <w:p w:rsidR="00BD3A08" w:rsidRPr="00BD3A08" w:rsidRDefault="00D13EB9" w:rsidP="008212A3">
      <w:pPr>
        <w:ind w:firstLine="709"/>
        <w:jc w:val="right"/>
        <w:rPr>
          <w:rFonts w:cs="Arial"/>
        </w:rPr>
      </w:pPr>
      <w:r w:rsidRPr="00BD3A08">
        <w:rPr>
          <w:rFonts w:cs="Arial"/>
        </w:rPr>
        <w:t>__________________________________</w:t>
      </w:r>
    </w:p>
    <w:p w:rsidR="00BD3A08" w:rsidRPr="00BD3A08" w:rsidRDefault="00D13EB9" w:rsidP="008212A3">
      <w:pPr>
        <w:ind w:firstLine="709"/>
        <w:jc w:val="right"/>
        <w:rPr>
          <w:rFonts w:cs="Arial"/>
          <w:bCs/>
          <w:iCs/>
          <w:szCs w:val="16"/>
        </w:rPr>
      </w:pPr>
      <w:r w:rsidRPr="00BD3A08">
        <w:rPr>
          <w:rFonts w:cs="Arial"/>
          <w:bCs/>
          <w:iCs/>
          <w:szCs w:val="16"/>
        </w:rPr>
        <w:t>(контактный телефон)</w:t>
      </w:r>
    </w:p>
    <w:p w:rsidR="00D13EB9" w:rsidRPr="00BD3A08" w:rsidRDefault="00D13EB9" w:rsidP="008212A3">
      <w:pPr>
        <w:pStyle w:val="a3"/>
        <w:jc w:val="right"/>
        <w:outlineLvl w:val="0"/>
        <w:rPr>
          <w:rFonts w:cs="Arial"/>
          <w:szCs w:val="26"/>
        </w:rPr>
      </w:pPr>
      <w:r w:rsidRPr="00BD3A08">
        <w:rPr>
          <w:rFonts w:cs="Arial"/>
          <w:szCs w:val="26"/>
        </w:rPr>
        <w:t>СНИЛС______________________________</w:t>
      </w:r>
    </w:p>
    <w:p w:rsidR="00D13EB9" w:rsidRDefault="00D13EB9" w:rsidP="00D13EB9">
      <w:pPr>
        <w:pStyle w:val="a3"/>
        <w:jc w:val="center"/>
        <w:outlineLvl w:val="0"/>
        <w:rPr>
          <w:rFonts w:cs="Arial"/>
          <w:szCs w:val="26"/>
        </w:rPr>
      </w:pPr>
    </w:p>
    <w:p w:rsidR="003B3A1F" w:rsidRPr="00BD3A08" w:rsidRDefault="003B3A1F" w:rsidP="00D13EB9">
      <w:pPr>
        <w:pStyle w:val="a3"/>
        <w:jc w:val="center"/>
        <w:outlineLvl w:val="0"/>
        <w:rPr>
          <w:rFonts w:cs="Arial"/>
          <w:szCs w:val="26"/>
        </w:rPr>
      </w:pPr>
    </w:p>
    <w:p w:rsidR="00130B69" w:rsidRPr="00BD3A08" w:rsidRDefault="00130B69" w:rsidP="00130B69">
      <w:pPr>
        <w:pStyle w:val="a3"/>
        <w:jc w:val="center"/>
        <w:outlineLvl w:val="0"/>
        <w:rPr>
          <w:rFonts w:cs="Arial"/>
        </w:rPr>
      </w:pPr>
      <w:r w:rsidRPr="00BD3A08">
        <w:rPr>
          <w:rFonts w:cs="Arial"/>
        </w:rPr>
        <w:t>ЗАЯВЛЕНИЕ</w:t>
      </w:r>
    </w:p>
    <w:p w:rsidR="00BD3A08" w:rsidRPr="00BD3A08" w:rsidRDefault="00BD3A08" w:rsidP="008212A3">
      <w:pPr>
        <w:pStyle w:val="a3"/>
        <w:jc w:val="center"/>
        <w:outlineLvl w:val="0"/>
        <w:rPr>
          <w:rFonts w:cs="Arial"/>
        </w:rPr>
      </w:pPr>
    </w:p>
    <w:p w:rsidR="00DB4B50" w:rsidRPr="00BD3A08" w:rsidRDefault="00130B69" w:rsidP="008212A3">
      <w:pPr>
        <w:pStyle w:val="a3"/>
        <w:rPr>
          <w:rFonts w:cs="Arial"/>
        </w:rPr>
      </w:pPr>
      <w:r w:rsidRPr="00BD3A08">
        <w:rPr>
          <w:rFonts w:cs="Arial"/>
        </w:rPr>
        <w:t>Прошу Вас выдать удостоверение, дающее право на проезд в городском транспорте по социально ориентированному тарифу (получение дополнительных мер социальной поддержки) в 20</w:t>
      </w:r>
      <w:r w:rsidR="0079549D" w:rsidRPr="00BD3A08">
        <w:rPr>
          <w:rFonts w:cs="Arial"/>
        </w:rPr>
        <w:t>__</w:t>
      </w:r>
      <w:r w:rsidRPr="00BD3A08">
        <w:rPr>
          <w:rFonts w:cs="Arial"/>
        </w:rPr>
        <w:t xml:space="preserve"> году, </w:t>
      </w:r>
      <w:proofErr w:type="gramStart"/>
      <w:r w:rsidR="00DB4B50" w:rsidRPr="00BD3A08">
        <w:rPr>
          <w:rFonts w:cs="Arial"/>
        </w:rPr>
        <w:t>как:_</w:t>
      </w:r>
      <w:proofErr w:type="gramEnd"/>
      <w:r w:rsidR="00DB4B50" w:rsidRPr="00BD3A08">
        <w:rPr>
          <w:rFonts w:cs="Arial"/>
        </w:rPr>
        <w:t>__________________________________________________</w:t>
      </w:r>
    </w:p>
    <w:p w:rsidR="00DB4B50" w:rsidRPr="00BD3A08" w:rsidRDefault="00DB4B50" w:rsidP="008212A3">
      <w:pPr>
        <w:pStyle w:val="a3"/>
        <w:rPr>
          <w:rFonts w:cs="Arial"/>
        </w:rPr>
      </w:pPr>
      <w:r w:rsidRPr="00BD3A08">
        <w:rPr>
          <w:rFonts w:cs="Arial"/>
        </w:rPr>
        <w:t xml:space="preserve">(указать одну из следующих категорий: несовершеннолетний член семьи </w:t>
      </w:r>
      <w:r w:rsidR="00036D51">
        <w:rPr>
          <w:szCs w:val="28"/>
        </w:rPr>
        <w:t>военнослужащего – участника специальной военной операции</w:t>
      </w:r>
      <w:r w:rsidRPr="00BD3A08">
        <w:rPr>
          <w:rFonts w:cs="Arial"/>
        </w:rPr>
        <w:t xml:space="preserve">; член народной дружины, член творческого коллектива </w:t>
      </w:r>
      <w:r w:rsidR="00BD3A08" w:rsidRPr="00BD3A08">
        <w:rPr>
          <w:rFonts w:cs="Arial"/>
        </w:rPr>
        <w:t>«</w:t>
      </w:r>
      <w:r w:rsidRPr="00BD3A08">
        <w:rPr>
          <w:rFonts w:cs="Arial"/>
        </w:rPr>
        <w:t>Хор ветеранов</w:t>
      </w:r>
      <w:r w:rsidR="00BD3A08" w:rsidRPr="00BD3A08">
        <w:rPr>
          <w:rFonts w:cs="Arial"/>
        </w:rPr>
        <w:t>»</w:t>
      </w:r>
      <w:r w:rsidRPr="00BD3A08">
        <w:rPr>
          <w:rFonts w:cs="Arial"/>
        </w:rPr>
        <w:t xml:space="preserve"> из числа неработающих пенсионеров).</w:t>
      </w:r>
    </w:p>
    <w:p w:rsidR="00BD3A08" w:rsidRPr="00BD3A08" w:rsidRDefault="00BD3A08" w:rsidP="008212A3">
      <w:pPr>
        <w:pStyle w:val="a3"/>
        <w:rPr>
          <w:rFonts w:cs="Arial"/>
        </w:rPr>
      </w:pPr>
    </w:p>
    <w:p w:rsidR="00130B69" w:rsidRPr="00BD3A08" w:rsidRDefault="00130B69" w:rsidP="008212A3">
      <w:pPr>
        <w:pStyle w:val="a3"/>
        <w:rPr>
          <w:rFonts w:cs="Arial"/>
        </w:rPr>
      </w:pPr>
      <w:r w:rsidRPr="00BD3A08">
        <w:rPr>
          <w:rFonts w:cs="Arial"/>
        </w:rPr>
        <w:t>Я уведомлен (уведомлена) об ответственности за предоставление сведений, повлекших за собой необоснованное предоставление мер социальной поддержки, а также о том, что</w:t>
      </w:r>
      <w:r w:rsidR="00B8648D" w:rsidRPr="00BD3A08">
        <w:rPr>
          <w:rFonts w:cs="Arial"/>
        </w:rPr>
        <w:t xml:space="preserve"> срок оформления удостоверения </w:t>
      </w:r>
      <w:r w:rsidRPr="00BD3A08">
        <w:rPr>
          <w:rFonts w:cs="Arial"/>
        </w:rPr>
        <w:t>составляет не более 30 календарных дней.</w:t>
      </w:r>
    </w:p>
    <w:p w:rsidR="00DB4B50" w:rsidRPr="00BD3A08" w:rsidRDefault="00130B69" w:rsidP="008212A3">
      <w:pPr>
        <w:pStyle w:val="a3"/>
        <w:rPr>
          <w:rFonts w:cs="Arial"/>
        </w:rPr>
      </w:pPr>
      <w:r w:rsidRPr="00BD3A08">
        <w:rPr>
          <w:rFonts w:cs="Arial"/>
        </w:rPr>
        <w:t xml:space="preserve">В случае </w:t>
      </w:r>
      <w:r w:rsidR="00DB4B50" w:rsidRPr="00BD3A08">
        <w:rPr>
          <w:rFonts w:cs="Arial"/>
        </w:rPr>
        <w:t xml:space="preserve">наступления событий, исключающих обоснованность предоставления мне </w:t>
      </w:r>
      <w:proofErr w:type="gramStart"/>
      <w:r w:rsidR="00DB4B50" w:rsidRPr="00BD3A08">
        <w:rPr>
          <w:rFonts w:cs="Arial"/>
        </w:rPr>
        <w:t>дополнительных</w:t>
      </w:r>
      <w:proofErr w:type="gramEnd"/>
      <w:r w:rsidR="00DB4B50" w:rsidRPr="00BD3A08">
        <w:rPr>
          <w:rFonts w:cs="Arial"/>
        </w:rPr>
        <w:t xml:space="preserve"> мер социальной поддержки</w:t>
      </w:r>
      <w:r w:rsidR="00E74016" w:rsidRPr="00BD3A08">
        <w:rPr>
          <w:rFonts w:cs="Arial"/>
        </w:rPr>
        <w:t>,</w:t>
      </w:r>
      <w:r w:rsidR="00DB4B50" w:rsidRPr="00BD3A08">
        <w:rPr>
          <w:rFonts w:cs="Arial"/>
        </w:rPr>
        <w:t xml:space="preserve"> _______________________________________________________________________</w:t>
      </w:r>
    </w:p>
    <w:p w:rsidR="00E979C3" w:rsidRPr="00BD3A08" w:rsidRDefault="00E979C3" w:rsidP="008212A3">
      <w:pPr>
        <w:pStyle w:val="a3"/>
        <w:rPr>
          <w:rFonts w:cs="Arial"/>
        </w:rPr>
      </w:pPr>
      <w:r w:rsidRPr="00BD3A08">
        <w:rPr>
          <w:rFonts w:cs="Arial"/>
        </w:rPr>
        <w:t>(</w:t>
      </w:r>
      <w:r w:rsidR="00DB4B50" w:rsidRPr="00BD3A08">
        <w:rPr>
          <w:rFonts w:cs="Arial"/>
        </w:rPr>
        <w:t>указать один из фактов</w:t>
      </w:r>
      <w:r w:rsidRPr="00BD3A08">
        <w:rPr>
          <w:rFonts w:cs="Arial"/>
        </w:rPr>
        <w:t>, являющийся основанием для прекращения права на получение мер социальной поддержки, а именно</w:t>
      </w:r>
      <w:r w:rsidR="00DB4B50" w:rsidRPr="00BD3A08">
        <w:rPr>
          <w:rFonts w:cs="Arial"/>
        </w:rPr>
        <w:t xml:space="preserve">: прекращение членства в составе </w:t>
      </w:r>
      <w:r w:rsidR="00130B69" w:rsidRPr="00BD3A08">
        <w:rPr>
          <w:rFonts w:cs="Arial"/>
        </w:rPr>
        <w:t xml:space="preserve">творческого коллектива </w:t>
      </w:r>
      <w:r w:rsidR="00BD3A08" w:rsidRPr="00BD3A08">
        <w:rPr>
          <w:rFonts w:cs="Arial"/>
        </w:rPr>
        <w:t>«</w:t>
      </w:r>
      <w:r w:rsidR="00130B69" w:rsidRPr="00BD3A08">
        <w:rPr>
          <w:rFonts w:cs="Arial"/>
        </w:rPr>
        <w:t>Хор ветеранов</w:t>
      </w:r>
      <w:r w:rsidR="00BD3A08" w:rsidRPr="00BD3A08">
        <w:rPr>
          <w:rFonts w:cs="Arial"/>
        </w:rPr>
        <w:t>»</w:t>
      </w:r>
      <w:r w:rsidR="00DB4B50" w:rsidRPr="00BD3A08">
        <w:rPr>
          <w:rFonts w:cs="Arial"/>
        </w:rPr>
        <w:t xml:space="preserve">; прекращение членства в народной дружине; </w:t>
      </w:r>
      <w:r w:rsidRPr="00BD3A08">
        <w:rPr>
          <w:rFonts w:cs="Arial"/>
        </w:rPr>
        <w:t>достижение</w:t>
      </w:r>
      <w:r w:rsidR="00DB4B50" w:rsidRPr="00BD3A08">
        <w:rPr>
          <w:rFonts w:cs="Arial"/>
        </w:rPr>
        <w:t xml:space="preserve"> возраста 18 лет)</w:t>
      </w:r>
      <w:r w:rsidR="00BD3A08" w:rsidRPr="00BD3A08">
        <w:rPr>
          <w:rFonts w:cs="Arial"/>
        </w:rPr>
        <w:t xml:space="preserve"> </w:t>
      </w:r>
    </w:p>
    <w:p w:rsidR="00130B69" w:rsidRPr="00BD3A08" w:rsidRDefault="00130B69" w:rsidP="008212A3">
      <w:pPr>
        <w:pStyle w:val="a3"/>
        <w:rPr>
          <w:rFonts w:cs="Arial"/>
        </w:rPr>
      </w:pPr>
      <w:r w:rsidRPr="00BD3A08">
        <w:rPr>
          <w:rFonts w:cs="Arial"/>
        </w:rPr>
        <w:t xml:space="preserve">обязуюсь </w:t>
      </w:r>
      <w:r w:rsidR="00DB4B50" w:rsidRPr="00BD3A08">
        <w:rPr>
          <w:rFonts w:cs="Arial"/>
        </w:rPr>
        <w:t xml:space="preserve">в </w:t>
      </w:r>
      <w:r w:rsidRPr="00BD3A08">
        <w:rPr>
          <w:rFonts w:cs="Arial"/>
        </w:rPr>
        <w:t>течение 5 календарных дней оповестить администрацию города и сдать выданное удостоверение, дающее право на получение мер социальной поддержки</w:t>
      </w:r>
      <w:r w:rsidR="00DB4B50" w:rsidRPr="00BD3A08">
        <w:rPr>
          <w:rFonts w:cs="Arial"/>
        </w:rPr>
        <w:t xml:space="preserve"> на проезд в автобусах на городских маршрутах по социально ориентированным тарифам</w:t>
      </w:r>
      <w:r w:rsidR="00E979C3" w:rsidRPr="00BD3A08">
        <w:rPr>
          <w:rFonts w:cs="Arial"/>
        </w:rPr>
        <w:t>, в отдел по труду и социальным вопросам администрации города</w:t>
      </w:r>
      <w:r w:rsidR="00DB4B50" w:rsidRPr="00BD3A08">
        <w:rPr>
          <w:rFonts w:cs="Arial"/>
        </w:rPr>
        <w:t>.</w:t>
      </w:r>
    </w:p>
    <w:p w:rsidR="00DB4B50" w:rsidRPr="00BD3A08" w:rsidRDefault="00DB4B50" w:rsidP="008212A3">
      <w:pPr>
        <w:pStyle w:val="a3"/>
        <w:outlineLvl w:val="0"/>
        <w:rPr>
          <w:rFonts w:cs="Arial"/>
        </w:rPr>
      </w:pPr>
    </w:p>
    <w:p w:rsidR="00130B69" w:rsidRPr="00BD3A08" w:rsidRDefault="00B8648D" w:rsidP="008212A3">
      <w:pPr>
        <w:pStyle w:val="a3"/>
        <w:outlineLvl w:val="0"/>
        <w:rPr>
          <w:rFonts w:cs="Arial"/>
        </w:rPr>
      </w:pPr>
      <w:r w:rsidRPr="00BD3A08">
        <w:rPr>
          <w:rFonts w:cs="Arial"/>
        </w:rPr>
        <w:t xml:space="preserve">Прилагаю копии </w:t>
      </w:r>
      <w:r w:rsidR="00130B69" w:rsidRPr="00BD3A08">
        <w:rPr>
          <w:rFonts w:cs="Arial"/>
        </w:rPr>
        <w:t>документов на _____листах, в том числе:</w:t>
      </w:r>
    </w:p>
    <w:p w:rsidR="00130B69" w:rsidRPr="00BD3A08" w:rsidRDefault="008212A3" w:rsidP="008212A3">
      <w:pPr>
        <w:pStyle w:val="a3"/>
        <w:ind w:left="567" w:firstLine="0"/>
        <w:rPr>
          <w:rFonts w:cs="Arial"/>
        </w:rPr>
      </w:pPr>
      <w:r>
        <w:rPr>
          <w:rFonts w:cs="Arial"/>
        </w:rPr>
        <w:t xml:space="preserve">- </w:t>
      </w:r>
      <w:r w:rsidR="00130B69" w:rsidRPr="00BD3A08">
        <w:rPr>
          <w:rFonts w:cs="Arial"/>
        </w:rPr>
        <w:t>копию паспорта (страница 2, страница последней регистрации по месту жительства) или копия свидетельства о рождении для несовершеннолетних граждан;</w:t>
      </w:r>
    </w:p>
    <w:p w:rsidR="00130B69" w:rsidRPr="00BD3A08" w:rsidRDefault="008212A3" w:rsidP="008212A3">
      <w:pPr>
        <w:pStyle w:val="a3"/>
        <w:ind w:left="567" w:firstLine="0"/>
        <w:rPr>
          <w:rFonts w:cs="Arial"/>
        </w:rPr>
      </w:pPr>
      <w:r>
        <w:rPr>
          <w:rFonts w:cs="Arial"/>
        </w:rPr>
        <w:t xml:space="preserve">- </w:t>
      </w:r>
      <w:r w:rsidR="00B8648D" w:rsidRPr="00BD3A08">
        <w:rPr>
          <w:rFonts w:cs="Arial"/>
        </w:rPr>
        <w:t>фотографию</w:t>
      </w:r>
      <w:r w:rsidR="00130B69" w:rsidRPr="00BD3A08">
        <w:rPr>
          <w:rFonts w:cs="Arial"/>
        </w:rPr>
        <w:t xml:space="preserve"> 3х4 (согласно фактическому возрасту);</w:t>
      </w:r>
    </w:p>
    <w:p w:rsidR="00130B69" w:rsidRPr="00BD3A08" w:rsidRDefault="008212A3" w:rsidP="008212A3">
      <w:pPr>
        <w:pStyle w:val="a3"/>
        <w:ind w:left="567" w:firstLine="0"/>
        <w:rPr>
          <w:rFonts w:cs="Arial"/>
        </w:rPr>
      </w:pPr>
      <w:r>
        <w:rPr>
          <w:rFonts w:cs="Arial"/>
        </w:rPr>
        <w:t xml:space="preserve">- </w:t>
      </w:r>
      <w:r w:rsidR="00130B69" w:rsidRPr="00BD3A08">
        <w:rPr>
          <w:rFonts w:cs="Arial"/>
        </w:rPr>
        <w:t>копию трудовой книжки (трудовая книжка не предоставляется несовершеннолетними гражданами и лицами, достигшими возраста 70 лет и старше).</w:t>
      </w:r>
    </w:p>
    <w:p w:rsidR="00130B69" w:rsidRPr="00BD3A08" w:rsidRDefault="00130B69" w:rsidP="008212A3">
      <w:pPr>
        <w:pStyle w:val="a3"/>
        <w:rPr>
          <w:rFonts w:cs="Arial"/>
        </w:rPr>
      </w:pPr>
    </w:p>
    <w:p w:rsidR="00BD3A08" w:rsidRPr="00BD3A08" w:rsidRDefault="00E979C3" w:rsidP="008212A3">
      <w:pPr>
        <w:pStyle w:val="a3"/>
        <w:jc w:val="right"/>
        <w:rPr>
          <w:rFonts w:cs="Arial"/>
          <w:szCs w:val="26"/>
        </w:rPr>
      </w:pPr>
      <w:r w:rsidRPr="00BD3A08">
        <w:rPr>
          <w:rFonts w:cs="Arial"/>
          <w:szCs w:val="26"/>
        </w:rPr>
        <w:t>Д</w:t>
      </w:r>
      <w:r w:rsidR="00130B69" w:rsidRPr="00BD3A08">
        <w:rPr>
          <w:rFonts w:cs="Arial"/>
          <w:szCs w:val="26"/>
        </w:rPr>
        <w:t xml:space="preserve">ата </w:t>
      </w:r>
      <w:r w:rsidR="00BD3A08" w:rsidRPr="00BD3A08">
        <w:rPr>
          <w:rFonts w:cs="Arial"/>
          <w:szCs w:val="26"/>
        </w:rPr>
        <w:t>«</w:t>
      </w:r>
      <w:r w:rsidR="00130B69" w:rsidRPr="00BD3A08">
        <w:rPr>
          <w:rFonts w:cs="Arial"/>
          <w:szCs w:val="26"/>
        </w:rPr>
        <w:t>_____</w:t>
      </w:r>
      <w:proofErr w:type="gramStart"/>
      <w:r w:rsidR="00130B69" w:rsidRPr="00BD3A08">
        <w:rPr>
          <w:rFonts w:cs="Arial"/>
          <w:szCs w:val="26"/>
        </w:rPr>
        <w:t>_</w:t>
      </w:r>
      <w:r w:rsidR="00BD3A08" w:rsidRPr="00BD3A08">
        <w:rPr>
          <w:rFonts w:cs="Arial"/>
          <w:szCs w:val="26"/>
        </w:rPr>
        <w:t>»</w:t>
      </w:r>
      <w:r w:rsidR="00130B69" w:rsidRPr="00BD3A08">
        <w:rPr>
          <w:rFonts w:cs="Arial"/>
          <w:szCs w:val="26"/>
        </w:rPr>
        <w:t>_</w:t>
      </w:r>
      <w:proofErr w:type="gramEnd"/>
      <w:r w:rsidR="00130B69" w:rsidRPr="00BD3A08">
        <w:rPr>
          <w:rFonts w:cs="Arial"/>
          <w:szCs w:val="26"/>
        </w:rPr>
        <w:t>___________20____года</w:t>
      </w:r>
      <w:r w:rsidR="00BD3A08" w:rsidRPr="00BD3A08">
        <w:rPr>
          <w:rFonts w:cs="Arial"/>
          <w:szCs w:val="26"/>
        </w:rPr>
        <w:t xml:space="preserve"> </w:t>
      </w:r>
      <w:r w:rsidR="00130B69" w:rsidRPr="00BD3A08">
        <w:rPr>
          <w:rFonts w:cs="Arial"/>
          <w:szCs w:val="26"/>
        </w:rPr>
        <w:t>_____________</w:t>
      </w:r>
      <w:r w:rsidR="00BD3A08" w:rsidRPr="00BD3A08">
        <w:rPr>
          <w:rFonts w:cs="Arial"/>
          <w:szCs w:val="26"/>
        </w:rPr>
        <w:t xml:space="preserve"> </w:t>
      </w:r>
      <w:r w:rsidR="00130B69" w:rsidRPr="00BD3A08">
        <w:rPr>
          <w:rFonts w:cs="Arial"/>
          <w:szCs w:val="26"/>
        </w:rPr>
        <w:t>( _______________)</w:t>
      </w:r>
      <w:r w:rsidR="00BD3A08" w:rsidRPr="00BD3A08">
        <w:rPr>
          <w:rFonts w:cs="Arial"/>
          <w:szCs w:val="26"/>
        </w:rPr>
        <w:t xml:space="preserve"> </w:t>
      </w:r>
      <w:r w:rsidR="00130B69" w:rsidRPr="00BD3A08">
        <w:rPr>
          <w:rFonts w:cs="Arial"/>
        </w:rPr>
        <w:t>подпись</w:t>
      </w:r>
      <w:r w:rsidR="00BD3A08" w:rsidRPr="00BD3A08">
        <w:rPr>
          <w:rFonts w:cs="Arial"/>
          <w:szCs w:val="26"/>
        </w:rPr>
        <w:t xml:space="preserve"> </w:t>
      </w:r>
      <w:r w:rsidR="00130B69" w:rsidRPr="00BD3A08">
        <w:rPr>
          <w:rFonts w:cs="Arial"/>
        </w:rPr>
        <w:t xml:space="preserve">(расшифровка подписи) </w:t>
      </w:r>
    </w:p>
    <w:p w:rsidR="00BD3A08" w:rsidRDefault="00BD3A08" w:rsidP="00130B69">
      <w:pPr>
        <w:pStyle w:val="a3"/>
        <w:ind w:left="360"/>
        <w:rPr>
          <w:rFonts w:cs="Arial"/>
          <w:szCs w:val="26"/>
        </w:rPr>
      </w:pPr>
    </w:p>
    <w:p w:rsidR="00036D51" w:rsidRDefault="00036D51" w:rsidP="00130B69">
      <w:pPr>
        <w:pStyle w:val="a3"/>
        <w:ind w:left="360"/>
        <w:rPr>
          <w:rFonts w:cs="Arial"/>
          <w:szCs w:val="26"/>
        </w:rPr>
      </w:pPr>
    </w:p>
    <w:p w:rsidR="00036D51" w:rsidRPr="00BD3A08" w:rsidRDefault="00036D51" w:rsidP="00036D51">
      <w:pPr>
        <w:pStyle w:val="a3"/>
        <w:spacing w:line="360" w:lineRule="auto"/>
        <w:ind w:firstLine="0"/>
        <w:rPr>
          <w:rFonts w:cs="Arial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приложение №1 к Порядку внесены изменения </w:t>
      </w:r>
      <w:r>
        <w:rPr>
          <w:rFonts w:cs="Arial"/>
          <w:szCs w:val="28"/>
        </w:rPr>
        <w:t xml:space="preserve">постановлением администрации </w:t>
      </w:r>
      <w:hyperlink r:id="rId36" w:tooltip="постановление от 29.02.2024 0:00:00 №36-па Администрация г. Пыть-Ях&#10;&#10;О внесении изменений в постановление администрации города от 23.11.2023 № 318-па " w:history="1">
        <w:r w:rsidRPr="00036D51">
          <w:rPr>
            <w:rStyle w:val="a9"/>
            <w:rFonts w:cs="Arial"/>
            <w:szCs w:val="28"/>
          </w:rPr>
          <w:t>от 29.02.2024 № 36-па</w:t>
        </w:r>
      </w:hyperlink>
      <w:r>
        <w:rPr>
          <w:rFonts w:cs="Arial"/>
          <w:szCs w:val="28"/>
        </w:rPr>
        <w:t>)</w:t>
      </w:r>
    </w:p>
    <w:p w:rsidR="00036D51" w:rsidRPr="00BD3A08" w:rsidRDefault="00036D51" w:rsidP="00130B69">
      <w:pPr>
        <w:pStyle w:val="a3"/>
        <w:ind w:left="360"/>
        <w:rPr>
          <w:rFonts w:cs="Arial"/>
          <w:szCs w:val="26"/>
        </w:rPr>
      </w:pPr>
    </w:p>
    <w:p w:rsidR="00777F42" w:rsidRDefault="00D13EB9" w:rsidP="00777F42">
      <w:pPr>
        <w:rPr>
          <w:rFonts w:cs="Arial"/>
          <w:szCs w:val="28"/>
        </w:rPr>
      </w:pPr>
      <w:r w:rsidRPr="00BD3A08">
        <w:rPr>
          <w:rFonts w:cs="Arial"/>
          <w:szCs w:val="28"/>
        </w:rPr>
        <w:br w:type="page"/>
      </w:r>
      <w:r w:rsidR="00A33F4E">
        <w:rPr>
          <w:rFonts w:cs="Arial"/>
          <w:szCs w:val="28"/>
        </w:rPr>
        <w:lastRenderedPageBreak/>
        <w:t>(</w:t>
      </w:r>
      <w:r w:rsidR="00A33F4E" w:rsidRPr="00A33F4E">
        <w:rPr>
          <w:rFonts w:cs="Arial"/>
          <w:szCs w:val="28"/>
        </w:rPr>
        <w:t>Приложение № 2 к Порядку излож</w:t>
      </w:r>
      <w:r w:rsidR="00A33F4E">
        <w:rPr>
          <w:rFonts w:cs="Arial"/>
          <w:szCs w:val="28"/>
        </w:rPr>
        <w:t>ено</w:t>
      </w:r>
      <w:r w:rsidR="00A33F4E" w:rsidRPr="00A33F4E">
        <w:rPr>
          <w:rFonts w:cs="Arial"/>
          <w:szCs w:val="28"/>
        </w:rPr>
        <w:t xml:space="preserve"> в новой редакции</w:t>
      </w:r>
      <w:r w:rsidR="00A33F4E">
        <w:rPr>
          <w:rFonts w:cs="Arial"/>
          <w:szCs w:val="28"/>
        </w:rPr>
        <w:t xml:space="preserve"> постановлением администрации </w:t>
      </w:r>
      <w:hyperlink r:id="rId37" w:tooltip="постановление от 02.11.2024 0:00:00 №228-па Администрация г. Пыть-Ях&#10;&#10;О внесении изменений в постановление администрации города от 23.11.2023 № 318-па " w:history="1">
        <w:r w:rsidR="00A33F4E" w:rsidRPr="00ED3046">
          <w:rPr>
            <w:rStyle w:val="a9"/>
            <w:rFonts w:cs="Arial"/>
            <w:szCs w:val="28"/>
          </w:rPr>
          <w:t>от 02.11.2024 № 228-па</w:t>
        </w:r>
      </w:hyperlink>
      <w:r w:rsidR="00A33F4E">
        <w:rPr>
          <w:rFonts w:cs="Arial"/>
          <w:szCs w:val="28"/>
        </w:rPr>
        <w:t>)</w:t>
      </w:r>
    </w:p>
    <w:p w:rsidR="00A33F4E" w:rsidRDefault="00A33F4E" w:rsidP="00777F42">
      <w:pPr>
        <w:rPr>
          <w:rFonts w:cs="Arial"/>
          <w:szCs w:val="28"/>
        </w:rPr>
      </w:pPr>
    </w:p>
    <w:p w:rsidR="00BD3A08" w:rsidRPr="00BD3A08" w:rsidRDefault="00E0084C" w:rsidP="008212A3">
      <w:pPr>
        <w:jc w:val="right"/>
        <w:rPr>
          <w:rFonts w:cs="Arial"/>
          <w:szCs w:val="28"/>
        </w:rPr>
      </w:pPr>
      <w:r w:rsidRPr="00BD3A08">
        <w:rPr>
          <w:rFonts w:cs="Arial"/>
          <w:szCs w:val="28"/>
        </w:rPr>
        <w:t>Приложение</w:t>
      </w:r>
      <w:r w:rsidR="00BD3A08" w:rsidRPr="00BD3A08">
        <w:rPr>
          <w:rFonts w:cs="Arial"/>
          <w:szCs w:val="28"/>
        </w:rPr>
        <w:t xml:space="preserve"> № </w:t>
      </w:r>
      <w:r w:rsidRPr="00BD3A08">
        <w:rPr>
          <w:rFonts w:cs="Arial"/>
          <w:szCs w:val="28"/>
        </w:rPr>
        <w:t>2 к Порядку</w:t>
      </w:r>
    </w:p>
    <w:p w:rsidR="00E0084C" w:rsidRPr="00BD3A08" w:rsidRDefault="00E0084C" w:rsidP="00E0084C">
      <w:pPr>
        <w:rPr>
          <w:rFonts w:cs="Arial"/>
          <w:bCs/>
        </w:rPr>
      </w:pPr>
    </w:p>
    <w:p w:rsidR="00A33F4E" w:rsidRDefault="00A33F4E" w:rsidP="00A33F4E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 w:rsidRPr="00096913">
        <w:rPr>
          <w:rFonts w:cs="Arial"/>
          <w:szCs w:val="28"/>
        </w:rPr>
        <w:t>Форма 1</w:t>
      </w:r>
    </w:p>
    <w:p w:rsidR="00A33F4E" w:rsidRPr="00096913" w:rsidRDefault="00A33F4E" w:rsidP="00A33F4E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61"/>
        <w:gridCol w:w="5878"/>
      </w:tblGrid>
      <w:tr w:rsidR="00A33F4E" w:rsidRPr="00096913" w:rsidTr="00DE05EB"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Удостоверение N x-y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-------------------------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неработающего пенсионера на проезд в автобусах на городских маршрутах по социально-ориентированному тарифу</w:t>
            </w:r>
          </w:p>
        </w:tc>
      </w:tr>
      <w:tr w:rsidR="00A33F4E" w:rsidRPr="00096913" w:rsidTr="00DE05EB">
        <w:trPr>
          <w:trHeight w:val="806"/>
        </w:trPr>
        <w:tc>
          <w:tcPr>
            <w:tcW w:w="65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Ф. _________________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И.__________________</w:t>
            </w:r>
          </w:p>
        </w:tc>
      </w:tr>
      <w:tr w:rsidR="00A33F4E" w:rsidRPr="00096913" w:rsidTr="00DE05EB">
        <w:tc>
          <w:tcPr>
            <w:tcW w:w="65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О. _________________</w:t>
            </w:r>
          </w:p>
        </w:tc>
      </w:tr>
      <w:tr w:rsidR="00A33F4E" w:rsidRPr="00096913" w:rsidTr="00DE05EB">
        <w:tc>
          <w:tcPr>
            <w:tcW w:w="144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439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Дата рождения ___________ г.</w:t>
            </w:r>
          </w:p>
        </w:tc>
      </w:tr>
      <w:tr w:rsidR="00A33F4E" w:rsidRPr="00096913" w:rsidTr="00DE05EB"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096913">
              <w:rPr>
                <w:rFonts w:cs="Arial"/>
              </w:rPr>
              <w:t>М.п</w:t>
            </w:r>
            <w:proofErr w:type="spellEnd"/>
            <w:r w:rsidRPr="00096913">
              <w:rPr>
                <w:rFonts w:cs="Arial"/>
              </w:rPr>
              <w:t>.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Начальник отдела по труду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 социальным вопросам</w:t>
            </w:r>
          </w:p>
        </w:tc>
      </w:tr>
      <w:tr w:rsidR="00A33F4E" w:rsidRPr="00096913" w:rsidTr="00DE05EB"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878" w:type="dxa"/>
            <w:tcBorders>
              <w:bottom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Срок действия до «31» декабря 20__ г.</w:t>
            </w:r>
          </w:p>
        </w:tc>
      </w:tr>
    </w:tbl>
    <w:p w:rsidR="00A33F4E" w:rsidRPr="00096913" w:rsidRDefault="00A33F4E" w:rsidP="00A33F4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Pr="00096913">
        <w:rPr>
          <w:rFonts w:cs="Arial"/>
          <w:szCs w:val="28"/>
        </w:rPr>
        <w:lastRenderedPageBreak/>
        <w:t>Форма 2</w:t>
      </w:r>
    </w:p>
    <w:p w:rsidR="00A33F4E" w:rsidRPr="00096913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93"/>
        <w:gridCol w:w="5927"/>
      </w:tblGrid>
      <w:tr w:rsidR="00A33F4E" w:rsidRPr="00096913" w:rsidTr="00DE05EB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Удостоверение N x-y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--------------------------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Несовершеннолетнего члена семьи военнослужащего-участника специальной военной операции на проезд в автобусах на городских маршрутах по социально-ориентированному тарифу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Ф. _________________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И. _________________</w:t>
            </w:r>
          </w:p>
        </w:tc>
      </w:tr>
      <w:tr w:rsidR="00A33F4E" w:rsidRPr="00096913" w:rsidTr="00DE05EB">
        <w:tc>
          <w:tcPr>
            <w:tcW w:w="144" w:type="dxa"/>
            <w:tcBorders>
              <w:left w:val="single" w:sz="4" w:space="0" w:color="auto"/>
            </w:tcBorders>
          </w:tcPr>
          <w:p w:rsidR="00A33F4E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О. _________________</w:t>
            </w:r>
          </w:p>
        </w:tc>
      </w:tr>
      <w:tr w:rsidR="00A33F4E" w:rsidRPr="00096913" w:rsidTr="00DE05EB">
        <w:tc>
          <w:tcPr>
            <w:tcW w:w="144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Дата рождения __________ г.</w:t>
            </w:r>
          </w:p>
        </w:tc>
      </w:tr>
      <w:tr w:rsidR="00A33F4E" w:rsidRPr="00096913" w:rsidTr="00DE05EB">
        <w:tc>
          <w:tcPr>
            <w:tcW w:w="737" w:type="dxa"/>
            <w:gridSpan w:val="2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proofErr w:type="spellStart"/>
            <w:r w:rsidRPr="00096913">
              <w:rPr>
                <w:rFonts w:cs="Arial"/>
                <w:szCs w:val="28"/>
              </w:rPr>
              <w:t>М.п</w:t>
            </w:r>
            <w:proofErr w:type="spellEnd"/>
            <w:r w:rsidRPr="00096913">
              <w:rPr>
                <w:rFonts w:cs="Arial"/>
                <w:szCs w:val="28"/>
              </w:rPr>
              <w:t>.</w:t>
            </w:r>
          </w:p>
        </w:tc>
        <w:tc>
          <w:tcPr>
            <w:tcW w:w="5927" w:type="dxa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Начальник отдела по труду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 социальным вопросам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Срок действия до «31» декабря 20__ г.</w:t>
            </w:r>
          </w:p>
        </w:tc>
      </w:tr>
    </w:tbl>
    <w:p w:rsidR="00A33F4E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</w:p>
    <w:p w:rsidR="00A33F4E" w:rsidRPr="00096913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A33F4E" w:rsidRDefault="00A33F4E" w:rsidP="00A33F4E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 w:rsidRPr="00096913">
        <w:rPr>
          <w:rFonts w:cs="Arial"/>
          <w:szCs w:val="28"/>
        </w:rPr>
        <w:t>Форма 3</w:t>
      </w:r>
    </w:p>
    <w:p w:rsidR="00A33F4E" w:rsidRPr="00096913" w:rsidRDefault="00A33F4E" w:rsidP="00A33F4E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</w:p>
    <w:tbl>
      <w:tblPr>
        <w:tblW w:w="0" w:type="auto"/>
        <w:tblInd w:w="-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4"/>
        <w:gridCol w:w="5846"/>
      </w:tblGrid>
      <w:tr w:rsidR="00A33F4E" w:rsidRPr="00096913" w:rsidTr="00DE05EB"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Удостоверение N x-y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-------------------------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Члена народной дружины на проезд в автобусах на городских маршрутах по социально-ориентированному тарифу</w:t>
            </w:r>
          </w:p>
        </w:tc>
      </w:tr>
      <w:tr w:rsidR="00A33F4E" w:rsidRPr="00096913" w:rsidTr="00DE05EB"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Ф. _________________</w:t>
            </w:r>
          </w:p>
        </w:tc>
      </w:tr>
      <w:tr w:rsidR="00A33F4E" w:rsidRPr="00096913" w:rsidTr="00DE05EB">
        <w:tc>
          <w:tcPr>
            <w:tcW w:w="629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</w:p>
        </w:tc>
        <w:tc>
          <w:tcPr>
            <w:tcW w:w="6380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И. _________________</w:t>
            </w:r>
          </w:p>
        </w:tc>
      </w:tr>
      <w:tr w:rsidR="00A33F4E" w:rsidRPr="00096913" w:rsidTr="00DE05EB"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О. _________________</w:t>
            </w:r>
          </w:p>
        </w:tc>
      </w:tr>
      <w:tr w:rsidR="00A33F4E" w:rsidRPr="00096913" w:rsidTr="00DE05EB"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Дата рождения __________ г.</w:t>
            </w:r>
          </w:p>
        </w:tc>
      </w:tr>
      <w:tr w:rsidR="00A33F4E" w:rsidRPr="00096913" w:rsidTr="00DE05EB"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  <w:proofErr w:type="spellStart"/>
            <w:r w:rsidRPr="00096913">
              <w:rPr>
                <w:rFonts w:cs="Arial"/>
                <w:szCs w:val="28"/>
              </w:rPr>
              <w:t>М.п</w:t>
            </w:r>
            <w:proofErr w:type="spellEnd"/>
            <w:r w:rsidRPr="00096913">
              <w:rPr>
                <w:rFonts w:cs="Arial"/>
                <w:szCs w:val="28"/>
              </w:rPr>
              <w:t>.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>Начальник отдела по труду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>и социальным вопросам</w:t>
            </w:r>
          </w:p>
        </w:tc>
      </w:tr>
      <w:tr w:rsidR="00A33F4E" w:rsidRPr="00096913" w:rsidTr="00DE05EB">
        <w:tc>
          <w:tcPr>
            <w:tcW w:w="7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6913">
              <w:rPr>
                <w:rFonts w:cs="Arial"/>
              </w:rPr>
              <w:t>Срок действия до «31» декабря 20__ г.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="00A33F4E" w:rsidRDefault="00A33F4E" w:rsidP="00A33F4E">
      <w:pPr>
        <w:autoSpaceDE w:val="0"/>
        <w:autoSpaceDN w:val="0"/>
        <w:adjustRightInd w:val="0"/>
        <w:outlineLvl w:val="0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A33F4E" w:rsidRPr="00096913" w:rsidRDefault="00A33F4E" w:rsidP="00A33F4E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 w:rsidRPr="00096913">
        <w:rPr>
          <w:rFonts w:cs="Arial"/>
          <w:szCs w:val="28"/>
        </w:rPr>
        <w:t>Форма 4</w:t>
      </w:r>
    </w:p>
    <w:p w:rsidR="00A33F4E" w:rsidRPr="00096913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5987"/>
      </w:tblGrid>
      <w:tr w:rsidR="00A33F4E" w:rsidRPr="00096913" w:rsidTr="00DE05EB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Удостоверение N x-y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--------------------------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Неработающего пенсионера-члена ТК «Хор ветеранов» на проезд в автобусах на городских маршрутах по социально-ориентированному тарифу</w:t>
            </w:r>
          </w:p>
        </w:tc>
      </w:tr>
      <w:tr w:rsidR="00A33F4E" w:rsidRPr="00096913" w:rsidTr="00DE05EB">
        <w:tc>
          <w:tcPr>
            <w:tcW w:w="66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Фамилия _______________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Имя ___________________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Отчество _______________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Год рождения ___________</w:t>
            </w:r>
          </w:p>
        </w:tc>
      </w:tr>
      <w:tr w:rsidR="00A33F4E" w:rsidRPr="00096913" w:rsidTr="00DE05EB">
        <w:tc>
          <w:tcPr>
            <w:tcW w:w="646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 w:rsidRPr="00096913">
              <w:rPr>
                <w:rFonts w:cs="Arial"/>
              </w:rPr>
              <w:t>М.п</w:t>
            </w:r>
            <w:proofErr w:type="spellEnd"/>
            <w:r w:rsidRPr="00096913">
              <w:rPr>
                <w:rFonts w:cs="Arial"/>
              </w:rPr>
              <w:t>.</w:t>
            </w:r>
          </w:p>
        </w:tc>
        <w:tc>
          <w:tcPr>
            <w:tcW w:w="5987" w:type="dxa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Начальник отдела по труду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 социальным вопросам</w:t>
            </w:r>
          </w:p>
        </w:tc>
      </w:tr>
      <w:tr w:rsidR="00A33F4E" w:rsidRPr="00096913" w:rsidTr="00DE05EB">
        <w:tc>
          <w:tcPr>
            <w:tcW w:w="6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Срок действия до «31» декабря 20__ г.</w:t>
            </w:r>
          </w:p>
        </w:tc>
      </w:tr>
    </w:tbl>
    <w:p w:rsidR="00A33F4E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</w:p>
    <w:p w:rsidR="00A33F4E" w:rsidRPr="00096913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A33F4E" w:rsidRPr="00096913" w:rsidRDefault="00A33F4E" w:rsidP="00A33F4E">
      <w:pPr>
        <w:autoSpaceDE w:val="0"/>
        <w:autoSpaceDN w:val="0"/>
        <w:adjustRightInd w:val="0"/>
        <w:jc w:val="right"/>
        <w:rPr>
          <w:rFonts w:cs="Arial"/>
          <w:szCs w:val="28"/>
        </w:rPr>
      </w:pPr>
    </w:p>
    <w:p w:rsidR="00A33F4E" w:rsidRDefault="00A33F4E" w:rsidP="00A33F4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096913">
        <w:rPr>
          <w:rFonts w:cs="Arial"/>
          <w:szCs w:val="28"/>
        </w:rPr>
        <w:t>Форма 5</w:t>
      </w:r>
    </w:p>
    <w:p w:rsidR="00A33F4E" w:rsidRPr="00096913" w:rsidRDefault="00A33F4E" w:rsidP="00A33F4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tbl>
      <w:tblPr>
        <w:tblW w:w="0" w:type="auto"/>
        <w:tblInd w:w="-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593"/>
        <w:gridCol w:w="5927"/>
      </w:tblGrid>
      <w:tr w:rsidR="00A33F4E" w:rsidRPr="00096913" w:rsidTr="00DE05EB"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Удостоверение N x-y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--------------------------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096913">
              <w:rPr>
                <w:rFonts w:cs="Arial"/>
              </w:rPr>
              <w:t>Несовершеннолетнего члена семьи погибшего (умершего) военнослужащего-участника специальной военной операции на проезд в автобусах на городских маршрутах по социально-ориентированному тарифу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Ф. _________________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 xml:space="preserve"> И. _________________</w:t>
            </w:r>
          </w:p>
        </w:tc>
      </w:tr>
      <w:tr w:rsidR="00A33F4E" w:rsidRPr="00096913" w:rsidTr="00DE05EB">
        <w:tc>
          <w:tcPr>
            <w:tcW w:w="144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О. _________________</w:t>
            </w:r>
          </w:p>
        </w:tc>
      </w:tr>
      <w:tr w:rsidR="00A33F4E" w:rsidRPr="00096913" w:rsidTr="00DE05EB">
        <w:tc>
          <w:tcPr>
            <w:tcW w:w="144" w:type="dxa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Дата рождения __________ г.</w:t>
            </w:r>
          </w:p>
        </w:tc>
      </w:tr>
      <w:tr w:rsidR="00A33F4E" w:rsidRPr="00096913" w:rsidTr="00DE05EB">
        <w:tc>
          <w:tcPr>
            <w:tcW w:w="737" w:type="dxa"/>
            <w:gridSpan w:val="2"/>
            <w:tcBorders>
              <w:lef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proofErr w:type="spellStart"/>
            <w:r w:rsidRPr="00096913">
              <w:rPr>
                <w:rFonts w:cs="Arial"/>
                <w:szCs w:val="28"/>
              </w:rPr>
              <w:t>М.п</w:t>
            </w:r>
            <w:proofErr w:type="spellEnd"/>
            <w:r w:rsidRPr="00096913">
              <w:rPr>
                <w:rFonts w:cs="Arial"/>
                <w:szCs w:val="28"/>
              </w:rPr>
              <w:t>.</w:t>
            </w:r>
          </w:p>
        </w:tc>
        <w:tc>
          <w:tcPr>
            <w:tcW w:w="5927" w:type="dxa"/>
            <w:tcBorders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Начальник отдела по труду</w:t>
            </w:r>
          </w:p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и социальным вопросам</w:t>
            </w:r>
          </w:p>
        </w:tc>
      </w:tr>
      <w:tr w:rsidR="00A33F4E" w:rsidRPr="00096913" w:rsidTr="00DE05EB">
        <w:tc>
          <w:tcPr>
            <w:tcW w:w="6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4E" w:rsidRPr="00096913" w:rsidRDefault="00A33F4E" w:rsidP="00DE05E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096913">
              <w:rPr>
                <w:rFonts w:cs="Arial"/>
              </w:rPr>
              <w:t>Срок действия до «31» декабря 20__ г.</w:t>
            </w:r>
          </w:p>
        </w:tc>
      </w:tr>
    </w:tbl>
    <w:p w:rsidR="00A33F4E" w:rsidRPr="00096913" w:rsidRDefault="00A33F4E" w:rsidP="00A33F4E">
      <w:pPr>
        <w:autoSpaceDE w:val="0"/>
        <w:autoSpaceDN w:val="0"/>
        <w:adjustRightInd w:val="0"/>
        <w:rPr>
          <w:rFonts w:cs="Arial"/>
          <w:szCs w:val="28"/>
        </w:rPr>
      </w:pPr>
    </w:p>
    <w:p w:rsidR="00A33F4E" w:rsidRPr="00096913" w:rsidRDefault="00A33F4E" w:rsidP="00A33F4E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96913">
        <w:rPr>
          <w:rFonts w:cs="Arial"/>
          <w:szCs w:val="28"/>
        </w:rPr>
        <w:t>X-номер личного дела получателя порядковый номер регистрации заявления</w:t>
      </w:r>
    </w:p>
    <w:p w:rsidR="00A33F4E" w:rsidRPr="00096913" w:rsidRDefault="00A33F4E" w:rsidP="00A33F4E">
      <w:pPr>
        <w:autoSpaceDE w:val="0"/>
        <w:autoSpaceDN w:val="0"/>
        <w:adjustRightInd w:val="0"/>
        <w:spacing w:before="280"/>
        <w:ind w:firstLine="540"/>
        <w:rPr>
          <w:rFonts w:cs="Arial"/>
          <w:szCs w:val="28"/>
        </w:rPr>
      </w:pPr>
      <w:r w:rsidRPr="00096913">
        <w:rPr>
          <w:rFonts w:cs="Arial"/>
          <w:szCs w:val="28"/>
        </w:rPr>
        <w:t>Y-порядковый номер регистрации заявления</w:t>
      </w:r>
    </w:p>
    <w:p w:rsidR="000A4028" w:rsidRPr="00BD3A08" w:rsidRDefault="000A4028" w:rsidP="00A33F4E">
      <w:pPr>
        <w:jc w:val="center"/>
        <w:rPr>
          <w:rFonts w:cs="Arial"/>
        </w:rPr>
      </w:pPr>
    </w:p>
    <w:sectPr w:rsidR="000A4028" w:rsidRPr="00BD3A08" w:rsidSect="001E5CC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1134" w:right="567" w:bottom="1134" w:left="1701" w:header="720" w:footer="720" w:gutter="284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E7" w:rsidRDefault="00CF5AE7" w:rsidP="008341FF">
      <w:r>
        <w:separator/>
      </w:r>
    </w:p>
  </w:endnote>
  <w:endnote w:type="continuationSeparator" w:id="0">
    <w:p w:rsidR="00CF5AE7" w:rsidRDefault="00CF5AE7" w:rsidP="008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54" w:rsidRDefault="00F3585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54" w:rsidRDefault="00F3585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54" w:rsidRDefault="00F3585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C81F4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C81F46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C81F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E7" w:rsidRDefault="00CF5AE7" w:rsidP="008341FF">
      <w:r>
        <w:separator/>
      </w:r>
    </w:p>
  </w:footnote>
  <w:footnote w:type="continuationSeparator" w:id="0">
    <w:p w:rsidR="00CF5AE7" w:rsidRDefault="00CF5AE7" w:rsidP="0083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4C" w:rsidRDefault="00E0084C" w:rsidP="00DD7B04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084C" w:rsidRDefault="00E008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4C" w:rsidRDefault="00E0084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54" w:rsidRDefault="00F3585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C81F4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FF" w:rsidRPr="008341FF" w:rsidRDefault="008341FF" w:rsidP="00B017CA">
    <w:pPr>
      <w:pStyle w:val="a7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F46" w:rsidRDefault="00C81F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3F3"/>
    <w:multiLevelType w:val="multilevel"/>
    <w:tmpl w:val="A6CC7104"/>
    <w:lvl w:ilvl="0">
      <w:numFmt w:val="decimalZero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numFmt w:val="decimalZero"/>
      <w:lvlText w:val="%1.%2.0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91769"/>
    <w:multiLevelType w:val="multilevel"/>
    <w:tmpl w:val="B472F484"/>
    <w:lvl w:ilvl="0">
      <w:start w:val="1"/>
      <w:numFmt w:val="decimalZero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64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" w15:restartNumberingAfterBreak="0">
    <w:nsid w:val="0BEA48EB"/>
    <w:multiLevelType w:val="multilevel"/>
    <w:tmpl w:val="5CA0D74A"/>
    <w:lvl w:ilvl="0"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F76884"/>
    <w:multiLevelType w:val="singleLevel"/>
    <w:tmpl w:val="A2A63326"/>
    <w:lvl w:ilvl="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F34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2C55F7"/>
    <w:multiLevelType w:val="hybridMultilevel"/>
    <w:tmpl w:val="5CD0F9A0"/>
    <w:lvl w:ilvl="0" w:tplc="FFFFFFFF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B6C"/>
    <w:multiLevelType w:val="multilevel"/>
    <w:tmpl w:val="323C9C6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62C1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BD1F5F"/>
    <w:multiLevelType w:val="hybridMultilevel"/>
    <w:tmpl w:val="7F1A93CE"/>
    <w:lvl w:ilvl="0" w:tplc="3F3A05B4">
      <w:start w:val="1"/>
      <w:numFmt w:val="decimal"/>
      <w:lvlText w:val="%1."/>
      <w:lvlJc w:val="center"/>
      <w:pPr>
        <w:tabs>
          <w:tab w:val="num" w:pos="2508"/>
        </w:tabs>
        <w:ind w:left="1788" w:hanging="1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0548D"/>
    <w:multiLevelType w:val="singleLevel"/>
    <w:tmpl w:val="EBC8E9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BE0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417675"/>
    <w:multiLevelType w:val="hybridMultilevel"/>
    <w:tmpl w:val="7486BBCA"/>
    <w:lvl w:ilvl="0" w:tplc="FFFFFFFF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D1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D77A6D"/>
    <w:multiLevelType w:val="hybridMultilevel"/>
    <w:tmpl w:val="C06A1A1E"/>
    <w:lvl w:ilvl="0" w:tplc="C990349C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16" w15:restartNumberingAfterBreak="0">
    <w:nsid w:val="4A061176"/>
    <w:multiLevelType w:val="multilevel"/>
    <w:tmpl w:val="0040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E85095D"/>
    <w:multiLevelType w:val="multilevel"/>
    <w:tmpl w:val="1B8AE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F3616CE"/>
    <w:multiLevelType w:val="multilevel"/>
    <w:tmpl w:val="614AD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5F85DB1"/>
    <w:multiLevelType w:val="hybridMultilevel"/>
    <w:tmpl w:val="ABC4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1B3F2A"/>
    <w:multiLevelType w:val="hybridMultilevel"/>
    <w:tmpl w:val="C0FC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95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C831BF"/>
    <w:multiLevelType w:val="multilevel"/>
    <w:tmpl w:val="08E82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B66569C"/>
    <w:multiLevelType w:val="multilevel"/>
    <w:tmpl w:val="B120BC1A"/>
    <w:lvl w:ilvl="0"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16"/>
  </w:num>
  <w:num w:numId="5">
    <w:abstractNumId w:val="18"/>
  </w:num>
  <w:num w:numId="6">
    <w:abstractNumId w:val="4"/>
  </w:num>
  <w:num w:numId="7">
    <w:abstractNumId w:val="3"/>
  </w:num>
  <w:num w:numId="8">
    <w:abstractNumId w:val="2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14"/>
  </w:num>
  <w:num w:numId="18">
    <w:abstractNumId w:val="15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5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4"/>
    <w:rsid w:val="000104C9"/>
    <w:rsid w:val="00016278"/>
    <w:rsid w:val="00030F72"/>
    <w:rsid w:val="00031F9F"/>
    <w:rsid w:val="00033541"/>
    <w:rsid w:val="00034C18"/>
    <w:rsid w:val="00036330"/>
    <w:rsid w:val="00036D51"/>
    <w:rsid w:val="00041D84"/>
    <w:rsid w:val="00044560"/>
    <w:rsid w:val="000463E9"/>
    <w:rsid w:val="0004661E"/>
    <w:rsid w:val="000468D8"/>
    <w:rsid w:val="00052169"/>
    <w:rsid w:val="00055CA4"/>
    <w:rsid w:val="00060A28"/>
    <w:rsid w:val="0006324E"/>
    <w:rsid w:val="00064AE9"/>
    <w:rsid w:val="000713A2"/>
    <w:rsid w:val="000737AA"/>
    <w:rsid w:val="00074535"/>
    <w:rsid w:val="00076A12"/>
    <w:rsid w:val="000808AE"/>
    <w:rsid w:val="00085AB1"/>
    <w:rsid w:val="00092B16"/>
    <w:rsid w:val="00093B8F"/>
    <w:rsid w:val="000941B8"/>
    <w:rsid w:val="00094433"/>
    <w:rsid w:val="000960F9"/>
    <w:rsid w:val="00096A85"/>
    <w:rsid w:val="000A1042"/>
    <w:rsid w:val="000A4028"/>
    <w:rsid w:val="000B387C"/>
    <w:rsid w:val="000B678E"/>
    <w:rsid w:val="000B6C9B"/>
    <w:rsid w:val="000C0168"/>
    <w:rsid w:val="000C1FD4"/>
    <w:rsid w:val="000C6075"/>
    <w:rsid w:val="000D2E1F"/>
    <w:rsid w:val="000D2F72"/>
    <w:rsid w:val="000D47BE"/>
    <w:rsid w:val="000D66F2"/>
    <w:rsid w:val="000E1D83"/>
    <w:rsid w:val="000E50DC"/>
    <w:rsid w:val="000F10E4"/>
    <w:rsid w:val="000F36CD"/>
    <w:rsid w:val="000F3991"/>
    <w:rsid w:val="000F6680"/>
    <w:rsid w:val="000F7EC9"/>
    <w:rsid w:val="00100DA7"/>
    <w:rsid w:val="001018ED"/>
    <w:rsid w:val="001019E3"/>
    <w:rsid w:val="00101B58"/>
    <w:rsid w:val="00107C56"/>
    <w:rsid w:val="0011029B"/>
    <w:rsid w:val="00114BF8"/>
    <w:rsid w:val="001202ED"/>
    <w:rsid w:val="00121E0B"/>
    <w:rsid w:val="00126F67"/>
    <w:rsid w:val="001301F5"/>
    <w:rsid w:val="00130B69"/>
    <w:rsid w:val="00130D2A"/>
    <w:rsid w:val="00132684"/>
    <w:rsid w:val="00135109"/>
    <w:rsid w:val="00135312"/>
    <w:rsid w:val="00147138"/>
    <w:rsid w:val="0015044C"/>
    <w:rsid w:val="00150CE1"/>
    <w:rsid w:val="001554D7"/>
    <w:rsid w:val="00164739"/>
    <w:rsid w:val="00165463"/>
    <w:rsid w:val="00173193"/>
    <w:rsid w:val="0017467C"/>
    <w:rsid w:val="00174D3C"/>
    <w:rsid w:val="00175367"/>
    <w:rsid w:val="00176E35"/>
    <w:rsid w:val="001771E5"/>
    <w:rsid w:val="00177558"/>
    <w:rsid w:val="00180EBB"/>
    <w:rsid w:val="00181E62"/>
    <w:rsid w:val="00183948"/>
    <w:rsid w:val="00187CF5"/>
    <w:rsid w:val="00191CF8"/>
    <w:rsid w:val="001958DA"/>
    <w:rsid w:val="00197FE7"/>
    <w:rsid w:val="001A0E33"/>
    <w:rsid w:val="001A1BAA"/>
    <w:rsid w:val="001A28B8"/>
    <w:rsid w:val="001A5DB9"/>
    <w:rsid w:val="001A7F83"/>
    <w:rsid w:val="001B2D3E"/>
    <w:rsid w:val="001B7311"/>
    <w:rsid w:val="001C0BFD"/>
    <w:rsid w:val="001C1574"/>
    <w:rsid w:val="001C538D"/>
    <w:rsid w:val="001C6EA8"/>
    <w:rsid w:val="001D095D"/>
    <w:rsid w:val="001D2F22"/>
    <w:rsid w:val="001D6150"/>
    <w:rsid w:val="001D7C72"/>
    <w:rsid w:val="001E2E58"/>
    <w:rsid w:val="001E4174"/>
    <w:rsid w:val="001E4E1A"/>
    <w:rsid w:val="001E5CC5"/>
    <w:rsid w:val="001E6614"/>
    <w:rsid w:val="001F0F7E"/>
    <w:rsid w:val="00200659"/>
    <w:rsid w:val="002054A1"/>
    <w:rsid w:val="00211F89"/>
    <w:rsid w:val="00212A4E"/>
    <w:rsid w:val="00216083"/>
    <w:rsid w:val="002272D5"/>
    <w:rsid w:val="002331F1"/>
    <w:rsid w:val="0023329A"/>
    <w:rsid w:val="00236B56"/>
    <w:rsid w:val="0024016F"/>
    <w:rsid w:val="0024589E"/>
    <w:rsid w:val="00246974"/>
    <w:rsid w:val="002470FC"/>
    <w:rsid w:val="0024769F"/>
    <w:rsid w:val="00250EE2"/>
    <w:rsid w:val="0025312D"/>
    <w:rsid w:val="00262986"/>
    <w:rsid w:val="002635CF"/>
    <w:rsid w:val="00264D41"/>
    <w:rsid w:val="00274BB3"/>
    <w:rsid w:val="00276023"/>
    <w:rsid w:val="002851BB"/>
    <w:rsid w:val="0028774A"/>
    <w:rsid w:val="00290776"/>
    <w:rsid w:val="002937BA"/>
    <w:rsid w:val="0029621D"/>
    <w:rsid w:val="0029699B"/>
    <w:rsid w:val="002A0356"/>
    <w:rsid w:val="002A504B"/>
    <w:rsid w:val="002B059A"/>
    <w:rsid w:val="002B164A"/>
    <w:rsid w:val="002B2241"/>
    <w:rsid w:val="002B3710"/>
    <w:rsid w:val="002B4651"/>
    <w:rsid w:val="002B73DD"/>
    <w:rsid w:val="002B7511"/>
    <w:rsid w:val="002C0B46"/>
    <w:rsid w:val="002C3382"/>
    <w:rsid w:val="002C40B9"/>
    <w:rsid w:val="002C4F3B"/>
    <w:rsid w:val="002C6454"/>
    <w:rsid w:val="002D0A59"/>
    <w:rsid w:val="002D5CE6"/>
    <w:rsid w:val="002D5EB7"/>
    <w:rsid w:val="002D6F74"/>
    <w:rsid w:val="002D7307"/>
    <w:rsid w:val="002F046F"/>
    <w:rsid w:val="002F448C"/>
    <w:rsid w:val="002F4FBA"/>
    <w:rsid w:val="003057A7"/>
    <w:rsid w:val="003106C5"/>
    <w:rsid w:val="003121EB"/>
    <w:rsid w:val="003125D4"/>
    <w:rsid w:val="00324BB4"/>
    <w:rsid w:val="003304C2"/>
    <w:rsid w:val="00331003"/>
    <w:rsid w:val="00331C2A"/>
    <w:rsid w:val="00333A3E"/>
    <w:rsid w:val="0033718E"/>
    <w:rsid w:val="003378FB"/>
    <w:rsid w:val="00341CF4"/>
    <w:rsid w:val="00343030"/>
    <w:rsid w:val="00346102"/>
    <w:rsid w:val="003504B2"/>
    <w:rsid w:val="00351A28"/>
    <w:rsid w:val="00360C3B"/>
    <w:rsid w:val="003631C7"/>
    <w:rsid w:val="00363C26"/>
    <w:rsid w:val="00370AE0"/>
    <w:rsid w:val="00370C47"/>
    <w:rsid w:val="00374A1E"/>
    <w:rsid w:val="00375FF1"/>
    <w:rsid w:val="00387D50"/>
    <w:rsid w:val="00387E86"/>
    <w:rsid w:val="00394FC2"/>
    <w:rsid w:val="003950E1"/>
    <w:rsid w:val="00395400"/>
    <w:rsid w:val="003966B1"/>
    <w:rsid w:val="00396E25"/>
    <w:rsid w:val="003A4DDD"/>
    <w:rsid w:val="003B064D"/>
    <w:rsid w:val="003B3A1F"/>
    <w:rsid w:val="003B3F99"/>
    <w:rsid w:val="003B4E05"/>
    <w:rsid w:val="003B6BB6"/>
    <w:rsid w:val="003B7236"/>
    <w:rsid w:val="003B7FA5"/>
    <w:rsid w:val="003C215D"/>
    <w:rsid w:val="003D2D89"/>
    <w:rsid w:val="003D3D39"/>
    <w:rsid w:val="003D424E"/>
    <w:rsid w:val="003D530B"/>
    <w:rsid w:val="003E2010"/>
    <w:rsid w:val="003E4F2C"/>
    <w:rsid w:val="003E7B6B"/>
    <w:rsid w:val="003F0590"/>
    <w:rsid w:val="003F1D9E"/>
    <w:rsid w:val="003F65AD"/>
    <w:rsid w:val="003F7B54"/>
    <w:rsid w:val="003F7F7A"/>
    <w:rsid w:val="004000DC"/>
    <w:rsid w:val="00400A79"/>
    <w:rsid w:val="004016DA"/>
    <w:rsid w:val="00401CEF"/>
    <w:rsid w:val="00403476"/>
    <w:rsid w:val="00404D3D"/>
    <w:rsid w:val="0041190A"/>
    <w:rsid w:val="0041747F"/>
    <w:rsid w:val="00420EC2"/>
    <w:rsid w:val="00423D19"/>
    <w:rsid w:val="004264A4"/>
    <w:rsid w:val="00432DDC"/>
    <w:rsid w:val="0043323D"/>
    <w:rsid w:val="00436531"/>
    <w:rsid w:val="004378EB"/>
    <w:rsid w:val="00441A2D"/>
    <w:rsid w:val="00441FCB"/>
    <w:rsid w:val="00445CA0"/>
    <w:rsid w:val="004466DA"/>
    <w:rsid w:val="00446709"/>
    <w:rsid w:val="004471C9"/>
    <w:rsid w:val="00457B76"/>
    <w:rsid w:val="00467937"/>
    <w:rsid w:val="00471511"/>
    <w:rsid w:val="00471811"/>
    <w:rsid w:val="0047299A"/>
    <w:rsid w:val="004745C1"/>
    <w:rsid w:val="00474D57"/>
    <w:rsid w:val="004752F9"/>
    <w:rsid w:val="00491CEC"/>
    <w:rsid w:val="00492789"/>
    <w:rsid w:val="00494B3B"/>
    <w:rsid w:val="00494E3A"/>
    <w:rsid w:val="00496AF3"/>
    <w:rsid w:val="004A0ECD"/>
    <w:rsid w:val="004A1E03"/>
    <w:rsid w:val="004A6136"/>
    <w:rsid w:val="004A7299"/>
    <w:rsid w:val="004A744C"/>
    <w:rsid w:val="004B49B8"/>
    <w:rsid w:val="004B5193"/>
    <w:rsid w:val="004B5F91"/>
    <w:rsid w:val="004C37E0"/>
    <w:rsid w:val="004C4EFE"/>
    <w:rsid w:val="004C7029"/>
    <w:rsid w:val="004D3413"/>
    <w:rsid w:val="004D6E7E"/>
    <w:rsid w:val="004E48D7"/>
    <w:rsid w:val="004F2131"/>
    <w:rsid w:val="004F2372"/>
    <w:rsid w:val="004F2DE2"/>
    <w:rsid w:val="00511C6A"/>
    <w:rsid w:val="00523A4E"/>
    <w:rsid w:val="00524CD4"/>
    <w:rsid w:val="00525CD4"/>
    <w:rsid w:val="005416F4"/>
    <w:rsid w:val="00542FA3"/>
    <w:rsid w:val="00551811"/>
    <w:rsid w:val="00553EDF"/>
    <w:rsid w:val="005561AC"/>
    <w:rsid w:val="00556419"/>
    <w:rsid w:val="00561846"/>
    <w:rsid w:val="00564510"/>
    <w:rsid w:val="00566A2E"/>
    <w:rsid w:val="00571EBD"/>
    <w:rsid w:val="00586499"/>
    <w:rsid w:val="005866CA"/>
    <w:rsid w:val="00594B4F"/>
    <w:rsid w:val="005A110E"/>
    <w:rsid w:val="005A1373"/>
    <w:rsid w:val="005C041F"/>
    <w:rsid w:val="005C1186"/>
    <w:rsid w:val="005C1EA1"/>
    <w:rsid w:val="005C347E"/>
    <w:rsid w:val="005C48E5"/>
    <w:rsid w:val="005C55CC"/>
    <w:rsid w:val="005C5A50"/>
    <w:rsid w:val="005C72A1"/>
    <w:rsid w:val="005D1006"/>
    <w:rsid w:val="005D11FA"/>
    <w:rsid w:val="005E5E81"/>
    <w:rsid w:val="005F23E9"/>
    <w:rsid w:val="005F4E53"/>
    <w:rsid w:val="00603CE3"/>
    <w:rsid w:val="00605E00"/>
    <w:rsid w:val="00607367"/>
    <w:rsid w:val="00610FC0"/>
    <w:rsid w:val="00613B12"/>
    <w:rsid w:val="00614778"/>
    <w:rsid w:val="00616D1C"/>
    <w:rsid w:val="00617CB0"/>
    <w:rsid w:val="006210DE"/>
    <w:rsid w:val="006239EE"/>
    <w:rsid w:val="0062417E"/>
    <w:rsid w:val="0062723A"/>
    <w:rsid w:val="00627627"/>
    <w:rsid w:val="00630859"/>
    <w:rsid w:val="006316E6"/>
    <w:rsid w:val="00637D9E"/>
    <w:rsid w:val="00640292"/>
    <w:rsid w:val="00645D53"/>
    <w:rsid w:val="0065544E"/>
    <w:rsid w:val="0065795A"/>
    <w:rsid w:val="00657C35"/>
    <w:rsid w:val="00662C31"/>
    <w:rsid w:val="00663345"/>
    <w:rsid w:val="006641AE"/>
    <w:rsid w:val="00664304"/>
    <w:rsid w:val="00670F4E"/>
    <w:rsid w:val="006771CD"/>
    <w:rsid w:val="006827FE"/>
    <w:rsid w:val="00686CFD"/>
    <w:rsid w:val="0069122B"/>
    <w:rsid w:val="0069252B"/>
    <w:rsid w:val="006B4330"/>
    <w:rsid w:val="006C36A7"/>
    <w:rsid w:val="006C3C01"/>
    <w:rsid w:val="006C5FF7"/>
    <w:rsid w:val="006C7F6A"/>
    <w:rsid w:val="006D259F"/>
    <w:rsid w:val="006D2F6A"/>
    <w:rsid w:val="006D3041"/>
    <w:rsid w:val="006E2703"/>
    <w:rsid w:val="006E6401"/>
    <w:rsid w:val="006F3AB2"/>
    <w:rsid w:val="006F5309"/>
    <w:rsid w:val="00704A37"/>
    <w:rsid w:val="00704A76"/>
    <w:rsid w:val="007127A7"/>
    <w:rsid w:val="0071287B"/>
    <w:rsid w:val="0071687A"/>
    <w:rsid w:val="00722BD7"/>
    <w:rsid w:val="0072441E"/>
    <w:rsid w:val="00727CC5"/>
    <w:rsid w:val="007310D2"/>
    <w:rsid w:val="00731338"/>
    <w:rsid w:val="00735EF8"/>
    <w:rsid w:val="00744B11"/>
    <w:rsid w:val="00745667"/>
    <w:rsid w:val="00746387"/>
    <w:rsid w:val="0075035B"/>
    <w:rsid w:val="0075238C"/>
    <w:rsid w:val="00753BF1"/>
    <w:rsid w:val="00761BEA"/>
    <w:rsid w:val="00762B67"/>
    <w:rsid w:val="00762B73"/>
    <w:rsid w:val="00765C44"/>
    <w:rsid w:val="007667E9"/>
    <w:rsid w:val="00772627"/>
    <w:rsid w:val="007734EF"/>
    <w:rsid w:val="00776097"/>
    <w:rsid w:val="00777583"/>
    <w:rsid w:val="00777F42"/>
    <w:rsid w:val="00780A29"/>
    <w:rsid w:val="00781345"/>
    <w:rsid w:val="00791B58"/>
    <w:rsid w:val="00791BCA"/>
    <w:rsid w:val="00792F26"/>
    <w:rsid w:val="0079549D"/>
    <w:rsid w:val="007A6502"/>
    <w:rsid w:val="007A7468"/>
    <w:rsid w:val="007B036D"/>
    <w:rsid w:val="007B0E06"/>
    <w:rsid w:val="007B5305"/>
    <w:rsid w:val="007B6E77"/>
    <w:rsid w:val="007B78AC"/>
    <w:rsid w:val="007C5018"/>
    <w:rsid w:val="007D25DA"/>
    <w:rsid w:val="007D6E72"/>
    <w:rsid w:val="007E0155"/>
    <w:rsid w:val="007F756B"/>
    <w:rsid w:val="00800095"/>
    <w:rsid w:val="00802572"/>
    <w:rsid w:val="00804BF8"/>
    <w:rsid w:val="008051D7"/>
    <w:rsid w:val="00807401"/>
    <w:rsid w:val="0081563C"/>
    <w:rsid w:val="008212A3"/>
    <w:rsid w:val="00821F9F"/>
    <w:rsid w:val="008313BD"/>
    <w:rsid w:val="008341FF"/>
    <w:rsid w:val="00840543"/>
    <w:rsid w:val="0084554C"/>
    <w:rsid w:val="00845627"/>
    <w:rsid w:val="00846B79"/>
    <w:rsid w:val="008543FE"/>
    <w:rsid w:val="008577E4"/>
    <w:rsid w:val="00860057"/>
    <w:rsid w:val="00865734"/>
    <w:rsid w:val="00866657"/>
    <w:rsid w:val="00866B04"/>
    <w:rsid w:val="008679A7"/>
    <w:rsid w:val="00871846"/>
    <w:rsid w:val="00872FC5"/>
    <w:rsid w:val="008730D9"/>
    <w:rsid w:val="00873A7A"/>
    <w:rsid w:val="008767D9"/>
    <w:rsid w:val="00892533"/>
    <w:rsid w:val="008939E4"/>
    <w:rsid w:val="008A000A"/>
    <w:rsid w:val="008A1548"/>
    <w:rsid w:val="008A3531"/>
    <w:rsid w:val="008A3BA5"/>
    <w:rsid w:val="008A51AA"/>
    <w:rsid w:val="008B07BF"/>
    <w:rsid w:val="008B0BB9"/>
    <w:rsid w:val="008B3247"/>
    <w:rsid w:val="008B3507"/>
    <w:rsid w:val="008B352A"/>
    <w:rsid w:val="008B5333"/>
    <w:rsid w:val="008C45EA"/>
    <w:rsid w:val="008C7830"/>
    <w:rsid w:val="008D090D"/>
    <w:rsid w:val="008D6DCC"/>
    <w:rsid w:val="008E0398"/>
    <w:rsid w:val="008F0B93"/>
    <w:rsid w:val="008F2128"/>
    <w:rsid w:val="008F2432"/>
    <w:rsid w:val="008F7767"/>
    <w:rsid w:val="00900CD7"/>
    <w:rsid w:val="00914782"/>
    <w:rsid w:val="00920154"/>
    <w:rsid w:val="00921CF1"/>
    <w:rsid w:val="00935490"/>
    <w:rsid w:val="00936434"/>
    <w:rsid w:val="00936636"/>
    <w:rsid w:val="009406EF"/>
    <w:rsid w:val="009458E7"/>
    <w:rsid w:val="009508FA"/>
    <w:rsid w:val="00950B22"/>
    <w:rsid w:val="00950B5E"/>
    <w:rsid w:val="009563E4"/>
    <w:rsid w:val="00960C7F"/>
    <w:rsid w:val="00962754"/>
    <w:rsid w:val="00966EF0"/>
    <w:rsid w:val="0097108C"/>
    <w:rsid w:val="00971447"/>
    <w:rsid w:val="00971760"/>
    <w:rsid w:val="0097233C"/>
    <w:rsid w:val="00980084"/>
    <w:rsid w:val="00980622"/>
    <w:rsid w:val="009827B1"/>
    <w:rsid w:val="00986F62"/>
    <w:rsid w:val="00987195"/>
    <w:rsid w:val="009920FA"/>
    <w:rsid w:val="009954E0"/>
    <w:rsid w:val="009975B9"/>
    <w:rsid w:val="009A0C1D"/>
    <w:rsid w:val="009A2302"/>
    <w:rsid w:val="009A7EB0"/>
    <w:rsid w:val="009B3A93"/>
    <w:rsid w:val="009B49E9"/>
    <w:rsid w:val="009B51DD"/>
    <w:rsid w:val="009C7C50"/>
    <w:rsid w:val="009D30EC"/>
    <w:rsid w:val="009D3E69"/>
    <w:rsid w:val="009D5317"/>
    <w:rsid w:val="009D5791"/>
    <w:rsid w:val="009E287C"/>
    <w:rsid w:val="009E52AF"/>
    <w:rsid w:val="009E77ED"/>
    <w:rsid w:val="009F02A7"/>
    <w:rsid w:val="009F4CBA"/>
    <w:rsid w:val="00A02225"/>
    <w:rsid w:val="00A07F4F"/>
    <w:rsid w:val="00A12774"/>
    <w:rsid w:val="00A12BFD"/>
    <w:rsid w:val="00A1691A"/>
    <w:rsid w:val="00A2140C"/>
    <w:rsid w:val="00A228B2"/>
    <w:rsid w:val="00A262E2"/>
    <w:rsid w:val="00A26CF7"/>
    <w:rsid w:val="00A31357"/>
    <w:rsid w:val="00A33F4E"/>
    <w:rsid w:val="00A402A3"/>
    <w:rsid w:val="00A43A02"/>
    <w:rsid w:val="00A635A5"/>
    <w:rsid w:val="00A72EFD"/>
    <w:rsid w:val="00A7427D"/>
    <w:rsid w:val="00A76182"/>
    <w:rsid w:val="00A77F38"/>
    <w:rsid w:val="00A80175"/>
    <w:rsid w:val="00A8252D"/>
    <w:rsid w:val="00A845D3"/>
    <w:rsid w:val="00A857DA"/>
    <w:rsid w:val="00A9308A"/>
    <w:rsid w:val="00A93911"/>
    <w:rsid w:val="00A96091"/>
    <w:rsid w:val="00A97C3F"/>
    <w:rsid w:val="00AA32A6"/>
    <w:rsid w:val="00AA7F3C"/>
    <w:rsid w:val="00AB601A"/>
    <w:rsid w:val="00AB6EA6"/>
    <w:rsid w:val="00AC3827"/>
    <w:rsid w:val="00AC514A"/>
    <w:rsid w:val="00AD0514"/>
    <w:rsid w:val="00AD0541"/>
    <w:rsid w:val="00AD1882"/>
    <w:rsid w:val="00AD3C98"/>
    <w:rsid w:val="00AD5C5B"/>
    <w:rsid w:val="00AE445C"/>
    <w:rsid w:val="00AE7587"/>
    <w:rsid w:val="00AF309D"/>
    <w:rsid w:val="00AF629B"/>
    <w:rsid w:val="00AF7C34"/>
    <w:rsid w:val="00B00760"/>
    <w:rsid w:val="00B017CA"/>
    <w:rsid w:val="00B01DCE"/>
    <w:rsid w:val="00B027ED"/>
    <w:rsid w:val="00B033C4"/>
    <w:rsid w:val="00B04794"/>
    <w:rsid w:val="00B06A45"/>
    <w:rsid w:val="00B26B5F"/>
    <w:rsid w:val="00B274A5"/>
    <w:rsid w:val="00B27757"/>
    <w:rsid w:val="00B32632"/>
    <w:rsid w:val="00B344A2"/>
    <w:rsid w:val="00B357CE"/>
    <w:rsid w:val="00B3741A"/>
    <w:rsid w:val="00B404D2"/>
    <w:rsid w:val="00B411CA"/>
    <w:rsid w:val="00B42645"/>
    <w:rsid w:val="00B52281"/>
    <w:rsid w:val="00B524B5"/>
    <w:rsid w:val="00B5362E"/>
    <w:rsid w:val="00B60C94"/>
    <w:rsid w:val="00B64FEC"/>
    <w:rsid w:val="00B650EC"/>
    <w:rsid w:val="00B70DDA"/>
    <w:rsid w:val="00B74ADB"/>
    <w:rsid w:val="00B84143"/>
    <w:rsid w:val="00B860ED"/>
    <w:rsid w:val="00B8648D"/>
    <w:rsid w:val="00B91967"/>
    <w:rsid w:val="00B96578"/>
    <w:rsid w:val="00BA0536"/>
    <w:rsid w:val="00BA276D"/>
    <w:rsid w:val="00BA3851"/>
    <w:rsid w:val="00BB03CD"/>
    <w:rsid w:val="00BB143D"/>
    <w:rsid w:val="00BB3BD7"/>
    <w:rsid w:val="00BD293C"/>
    <w:rsid w:val="00BD3A08"/>
    <w:rsid w:val="00BD5054"/>
    <w:rsid w:val="00BD592E"/>
    <w:rsid w:val="00BD7B50"/>
    <w:rsid w:val="00BE7D92"/>
    <w:rsid w:val="00BF0B58"/>
    <w:rsid w:val="00C02F1C"/>
    <w:rsid w:val="00C12E6C"/>
    <w:rsid w:val="00C26630"/>
    <w:rsid w:val="00C30FB9"/>
    <w:rsid w:val="00C31B1E"/>
    <w:rsid w:val="00C33195"/>
    <w:rsid w:val="00C3720E"/>
    <w:rsid w:val="00C374B1"/>
    <w:rsid w:val="00C37EC1"/>
    <w:rsid w:val="00C4039B"/>
    <w:rsid w:val="00C43092"/>
    <w:rsid w:val="00C4443D"/>
    <w:rsid w:val="00C454AF"/>
    <w:rsid w:val="00C5265A"/>
    <w:rsid w:val="00C6374C"/>
    <w:rsid w:val="00C715AC"/>
    <w:rsid w:val="00C747B7"/>
    <w:rsid w:val="00C81E47"/>
    <w:rsid w:val="00C81F46"/>
    <w:rsid w:val="00C8283A"/>
    <w:rsid w:val="00C90B3C"/>
    <w:rsid w:val="00C957C2"/>
    <w:rsid w:val="00C965BA"/>
    <w:rsid w:val="00C97682"/>
    <w:rsid w:val="00CA0542"/>
    <w:rsid w:val="00CA28B4"/>
    <w:rsid w:val="00CA29C9"/>
    <w:rsid w:val="00CB44C5"/>
    <w:rsid w:val="00CC1A66"/>
    <w:rsid w:val="00CC6633"/>
    <w:rsid w:val="00CD4462"/>
    <w:rsid w:val="00CD7487"/>
    <w:rsid w:val="00CE00E9"/>
    <w:rsid w:val="00CE05B4"/>
    <w:rsid w:val="00CF1365"/>
    <w:rsid w:val="00CF1DA8"/>
    <w:rsid w:val="00CF438A"/>
    <w:rsid w:val="00CF5624"/>
    <w:rsid w:val="00CF5AE7"/>
    <w:rsid w:val="00D010DA"/>
    <w:rsid w:val="00D102BC"/>
    <w:rsid w:val="00D13879"/>
    <w:rsid w:val="00D13EB9"/>
    <w:rsid w:val="00D14100"/>
    <w:rsid w:val="00D2148F"/>
    <w:rsid w:val="00D22DDC"/>
    <w:rsid w:val="00D24303"/>
    <w:rsid w:val="00D25AE7"/>
    <w:rsid w:val="00D27500"/>
    <w:rsid w:val="00D34E15"/>
    <w:rsid w:val="00D40E52"/>
    <w:rsid w:val="00D643AE"/>
    <w:rsid w:val="00D70558"/>
    <w:rsid w:val="00D7512A"/>
    <w:rsid w:val="00D75307"/>
    <w:rsid w:val="00D76CE7"/>
    <w:rsid w:val="00D84DEE"/>
    <w:rsid w:val="00D85B3C"/>
    <w:rsid w:val="00D86352"/>
    <w:rsid w:val="00D87184"/>
    <w:rsid w:val="00D96D92"/>
    <w:rsid w:val="00DA1AA2"/>
    <w:rsid w:val="00DA3F44"/>
    <w:rsid w:val="00DA5A22"/>
    <w:rsid w:val="00DA5CAE"/>
    <w:rsid w:val="00DA6B48"/>
    <w:rsid w:val="00DA6C34"/>
    <w:rsid w:val="00DB0DF1"/>
    <w:rsid w:val="00DB1A78"/>
    <w:rsid w:val="00DB4B50"/>
    <w:rsid w:val="00DB547D"/>
    <w:rsid w:val="00DC2B8F"/>
    <w:rsid w:val="00DC67CF"/>
    <w:rsid w:val="00DD7B04"/>
    <w:rsid w:val="00DE4EF8"/>
    <w:rsid w:val="00DF16C3"/>
    <w:rsid w:val="00DF564F"/>
    <w:rsid w:val="00E0084C"/>
    <w:rsid w:val="00E008DA"/>
    <w:rsid w:val="00E059E2"/>
    <w:rsid w:val="00E11B9C"/>
    <w:rsid w:val="00E123B1"/>
    <w:rsid w:val="00E1523E"/>
    <w:rsid w:val="00E16714"/>
    <w:rsid w:val="00E171E6"/>
    <w:rsid w:val="00E27997"/>
    <w:rsid w:val="00E33F2F"/>
    <w:rsid w:val="00E371E2"/>
    <w:rsid w:val="00E37520"/>
    <w:rsid w:val="00E37C16"/>
    <w:rsid w:val="00E4055D"/>
    <w:rsid w:val="00E4184B"/>
    <w:rsid w:val="00E444B9"/>
    <w:rsid w:val="00E532C5"/>
    <w:rsid w:val="00E532E4"/>
    <w:rsid w:val="00E538D2"/>
    <w:rsid w:val="00E549FD"/>
    <w:rsid w:val="00E55753"/>
    <w:rsid w:val="00E571FC"/>
    <w:rsid w:val="00E628BA"/>
    <w:rsid w:val="00E674E1"/>
    <w:rsid w:val="00E74016"/>
    <w:rsid w:val="00E75856"/>
    <w:rsid w:val="00E778E8"/>
    <w:rsid w:val="00E929F3"/>
    <w:rsid w:val="00E979C3"/>
    <w:rsid w:val="00E979DB"/>
    <w:rsid w:val="00EA2832"/>
    <w:rsid w:val="00EA6D17"/>
    <w:rsid w:val="00EA760E"/>
    <w:rsid w:val="00EB1D8E"/>
    <w:rsid w:val="00EB7659"/>
    <w:rsid w:val="00EC11BC"/>
    <w:rsid w:val="00EC20B9"/>
    <w:rsid w:val="00EC37C1"/>
    <w:rsid w:val="00EC5A51"/>
    <w:rsid w:val="00EC5FF7"/>
    <w:rsid w:val="00ED3046"/>
    <w:rsid w:val="00ED6182"/>
    <w:rsid w:val="00ED7BB3"/>
    <w:rsid w:val="00EE41F5"/>
    <w:rsid w:val="00EF1116"/>
    <w:rsid w:val="00EF1A94"/>
    <w:rsid w:val="00EF285C"/>
    <w:rsid w:val="00EF5362"/>
    <w:rsid w:val="00F05B71"/>
    <w:rsid w:val="00F171C4"/>
    <w:rsid w:val="00F21FBC"/>
    <w:rsid w:val="00F24DDC"/>
    <w:rsid w:val="00F26A41"/>
    <w:rsid w:val="00F27ED8"/>
    <w:rsid w:val="00F33050"/>
    <w:rsid w:val="00F33657"/>
    <w:rsid w:val="00F33EFB"/>
    <w:rsid w:val="00F35854"/>
    <w:rsid w:val="00F40281"/>
    <w:rsid w:val="00F40E71"/>
    <w:rsid w:val="00F47435"/>
    <w:rsid w:val="00F56C8A"/>
    <w:rsid w:val="00F63397"/>
    <w:rsid w:val="00F64346"/>
    <w:rsid w:val="00F6501E"/>
    <w:rsid w:val="00F66C0E"/>
    <w:rsid w:val="00F67293"/>
    <w:rsid w:val="00F800B9"/>
    <w:rsid w:val="00F8157B"/>
    <w:rsid w:val="00F83460"/>
    <w:rsid w:val="00F83D6D"/>
    <w:rsid w:val="00F8643B"/>
    <w:rsid w:val="00F909BD"/>
    <w:rsid w:val="00F91864"/>
    <w:rsid w:val="00F94831"/>
    <w:rsid w:val="00FA34C1"/>
    <w:rsid w:val="00FA585E"/>
    <w:rsid w:val="00FA7A7F"/>
    <w:rsid w:val="00FB5122"/>
    <w:rsid w:val="00FC0DF6"/>
    <w:rsid w:val="00FC4A5B"/>
    <w:rsid w:val="00FD1F84"/>
    <w:rsid w:val="00FD211A"/>
    <w:rsid w:val="00FE085F"/>
    <w:rsid w:val="00FE102E"/>
    <w:rsid w:val="00FE1891"/>
    <w:rsid w:val="00FE2E12"/>
    <w:rsid w:val="00FF287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4FFEC-ADC6-4494-8CAF-70F439AA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5EF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35E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qFormat/>
    <w:rsid w:val="00735E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35E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35EF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Title"/>
    <w:basedOn w:val="a"/>
    <w:link w:val="a5"/>
    <w:qFormat/>
    <w:pPr>
      <w:jc w:val="center"/>
    </w:pPr>
    <w:rPr>
      <w:sz w:val="32"/>
    </w:rPr>
  </w:style>
  <w:style w:type="paragraph" w:styleId="a6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rPr>
      <w:sz w:val="2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Hyperlink"/>
    <w:basedOn w:val="a0"/>
    <w:rsid w:val="00735EF8"/>
    <w:rPr>
      <w:color w:val="0000FF"/>
      <w:u w:val="none"/>
    </w:rPr>
  </w:style>
  <w:style w:type="character" w:styleId="aa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0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rsid w:val="00CD7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CD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C60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C6075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E371E2"/>
    <w:rPr>
      <w:sz w:val="32"/>
    </w:rPr>
  </w:style>
  <w:style w:type="paragraph" w:styleId="ae">
    <w:name w:val="footer"/>
    <w:basedOn w:val="a"/>
    <w:link w:val="af"/>
    <w:rsid w:val="008341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41FF"/>
  </w:style>
  <w:style w:type="paragraph" w:customStyle="1" w:styleId="ConsPlusNormal">
    <w:name w:val="ConsPlusNormal"/>
    <w:rsid w:val="00C81F46"/>
    <w:pPr>
      <w:autoSpaceDE w:val="0"/>
      <w:autoSpaceDN w:val="0"/>
      <w:adjustRightInd w:val="0"/>
    </w:pPr>
    <w:rPr>
      <w:rFonts w:ascii="Arial Narrow" w:hAnsi="Arial Narrow" w:cs="Arial Narrow"/>
      <w:sz w:val="12"/>
      <w:szCs w:val="12"/>
    </w:rPr>
  </w:style>
  <w:style w:type="numbering" w:customStyle="1" w:styleId="2">
    <w:name w:val="Стиль2"/>
    <w:basedOn w:val="a2"/>
    <w:rsid w:val="00E0084C"/>
    <w:pPr>
      <w:numPr>
        <w:numId w:val="18"/>
      </w:numPr>
    </w:pPr>
  </w:style>
  <w:style w:type="character" w:customStyle="1" w:styleId="a8">
    <w:name w:val="Верхний колонтитул Знак"/>
    <w:link w:val="a7"/>
    <w:uiPriority w:val="99"/>
    <w:rsid w:val="00E0084C"/>
  </w:style>
  <w:style w:type="character" w:styleId="af0">
    <w:name w:val="page number"/>
    <w:rsid w:val="00E0084C"/>
  </w:style>
  <w:style w:type="paragraph" w:styleId="af1">
    <w:name w:val="List Paragraph"/>
    <w:basedOn w:val="a"/>
    <w:link w:val="af2"/>
    <w:qFormat/>
    <w:rsid w:val="00E0084C"/>
    <w:pPr>
      <w:ind w:left="708"/>
    </w:pPr>
    <w:rPr>
      <w:lang w:val="x-none" w:eastAsia="x-none"/>
    </w:rPr>
  </w:style>
  <w:style w:type="character" w:customStyle="1" w:styleId="af2">
    <w:name w:val="Абзац списка Знак"/>
    <w:link w:val="af1"/>
    <w:locked/>
    <w:rsid w:val="00E0084C"/>
    <w:rPr>
      <w:sz w:val="24"/>
      <w:szCs w:val="24"/>
      <w:lang w:val="x-none" w:eastAsia="x-none"/>
    </w:rPr>
  </w:style>
  <w:style w:type="character" w:styleId="HTML">
    <w:name w:val="HTML Variable"/>
    <w:aliases w:val="!Ссылки в документе"/>
    <w:basedOn w:val="a0"/>
    <w:rsid w:val="00735E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35EF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BD3A0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E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35EF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EF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EF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cff1d28-84f1-43b8-9043-06916ae83ef8.docx" TargetMode="External"/><Relationship Id="rId13" Type="http://schemas.openxmlformats.org/officeDocument/2006/relationships/hyperlink" Target="file:///C:\content\act\a01c1da7-4cf2-46b8-8dc8-27dfda55e798.docx" TargetMode="External"/><Relationship Id="rId18" Type="http://schemas.openxmlformats.org/officeDocument/2006/relationships/footer" Target="footer1.xml"/><Relationship Id="rId26" Type="http://schemas.openxmlformats.org/officeDocument/2006/relationships/hyperlink" Target="file:///C:\content\act\a01c1da7-4cf2-46b8-8dc8-27dfda55e798.docx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file:///C:\content\act\c2600dcf-222f-4466-b58b-4229cd53835d.docx" TargetMode="External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1988b25-7b0b-46cc-989f-67632389abb6.docx" TargetMode="External"/><Relationship Id="rId17" Type="http://schemas.openxmlformats.org/officeDocument/2006/relationships/header" Target="header2.xml"/><Relationship Id="rId25" Type="http://schemas.openxmlformats.org/officeDocument/2006/relationships/hyperlink" Target="file:///C:\content\act\7e0886cf-6565-4079-9f6b-5a7325635c0e.docx" TargetMode="External"/><Relationship Id="rId33" Type="http://schemas.openxmlformats.org/officeDocument/2006/relationships/hyperlink" Target="file:///C:\content\act\4dbf6f92-87cb-4fa7-af5c-b506410e9538.docx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file:///C:\content\act\7cff1d28-84f1-43b8-9043-06916ae83ef8.docx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1988b25-7b0b-46cc-989f-67632389abb6.docx" TargetMode="External"/><Relationship Id="rId24" Type="http://schemas.openxmlformats.org/officeDocument/2006/relationships/hyperlink" Target="file:///C:\content\act\c2600dcf-222f-4466-b58b-4229cd53835d.docx" TargetMode="External"/><Relationship Id="rId32" Type="http://schemas.openxmlformats.org/officeDocument/2006/relationships/hyperlink" Target="file:///C:\content\act\14e8f058-0156-47d4-ac9a-2ff826eb1ca1.doc" TargetMode="External"/><Relationship Id="rId37" Type="http://schemas.openxmlformats.org/officeDocument/2006/relationships/hyperlink" Target="file:///C:\content\act\c2600dcf-222f-4466-b58b-4229cd53835d.docx" TargetMode="Externa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1988b25-7b0b-46cc-989f-67632389abb6.docx" TargetMode="External"/><Relationship Id="rId23" Type="http://schemas.openxmlformats.org/officeDocument/2006/relationships/hyperlink" Target="file:///C:\content\act\4dbf6f92-87cb-4fa7-af5c-b506410e9538.docx" TargetMode="External"/><Relationship Id="rId28" Type="http://schemas.openxmlformats.org/officeDocument/2006/relationships/hyperlink" Target="file:///C:\content\act\a01c1da7-4cf2-46b8-8dc8-27dfda55e798.docx" TargetMode="External"/><Relationship Id="rId36" Type="http://schemas.openxmlformats.org/officeDocument/2006/relationships/hyperlink" Target="file:///C:\content\act\4dbf6f92-87cb-4fa7-af5c-b506410e9538.docx" TargetMode="External"/><Relationship Id="rId10" Type="http://schemas.openxmlformats.org/officeDocument/2006/relationships/hyperlink" Target="file:///C:\content\act\c2600dcf-222f-4466-b58b-4229cd53835d.docx" TargetMode="External"/><Relationship Id="rId19" Type="http://schemas.openxmlformats.org/officeDocument/2006/relationships/footer" Target="footer2.xml"/><Relationship Id="rId31" Type="http://schemas.openxmlformats.org/officeDocument/2006/relationships/hyperlink" Target="file:///C:\content\act\c2600dcf-222f-4466-b58b-4229cd53835d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4dbf6f92-87cb-4fa7-af5c-b506410e9538.docx" TargetMode="External"/><Relationship Id="rId14" Type="http://schemas.openxmlformats.org/officeDocument/2006/relationships/hyperlink" Target="file:///C:\content\act\7cff1d28-84f1-43b8-9043-06916ae83ef8.docx" TargetMode="External"/><Relationship Id="rId22" Type="http://schemas.openxmlformats.org/officeDocument/2006/relationships/hyperlink" Target="file:///C:\content\act\4dbf6f92-87cb-4fa7-af5c-b506410e9538.docx" TargetMode="External"/><Relationship Id="rId27" Type="http://schemas.openxmlformats.org/officeDocument/2006/relationships/hyperlink" Target="file:///C:\content\act\c389e197-4c6a-447b-900e-a3daeff105e7.doc" TargetMode="External"/><Relationship Id="rId30" Type="http://schemas.openxmlformats.org/officeDocument/2006/relationships/hyperlink" Target="file:///C:\content\act\4dbf6f92-87cb-4fa7-af5c-b506410e9538.docx" TargetMode="External"/><Relationship Id="rId35" Type="http://schemas.openxmlformats.org/officeDocument/2006/relationships/hyperlink" Target="file:///C:\content\act\4dbf6f92-87cb-4fa7-af5c-b506410e9538.docx" TargetMode="External"/><Relationship Id="rId43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2B37-8AE5-467F-A7C2-2510B40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20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Полина Самохвалова</cp:lastModifiedBy>
  <cp:revision>2</cp:revision>
  <cp:lastPrinted>2023-11-23T04:25:00Z</cp:lastPrinted>
  <dcterms:created xsi:type="dcterms:W3CDTF">2024-12-24T06:15:00Z</dcterms:created>
  <dcterms:modified xsi:type="dcterms:W3CDTF">2024-12-24T06:15:00Z</dcterms:modified>
</cp:coreProperties>
</file>