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86" w:rsidRPr="00CD4FFF" w:rsidRDefault="008D7986" w:rsidP="002827B9">
      <w:pPr>
        <w:autoSpaceDE w:val="0"/>
        <w:autoSpaceDN w:val="0"/>
        <w:adjustRightInd w:val="0"/>
        <w:spacing w:after="0" w:line="280" w:lineRule="exact"/>
        <w:ind w:firstLine="567"/>
        <w:jc w:val="center"/>
        <w:rPr>
          <w:b/>
          <w:iCs/>
          <w:color w:val="000000"/>
          <w:sz w:val="22"/>
          <w:szCs w:val="22"/>
          <w:lang w:eastAsia="ru-RU"/>
        </w:rPr>
      </w:pPr>
    </w:p>
    <w:p w:rsidR="008D7986" w:rsidRPr="008B04F1" w:rsidRDefault="008D7986" w:rsidP="002B4067">
      <w:pPr>
        <w:autoSpaceDE w:val="0"/>
        <w:autoSpaceDN w:val="0"/>
        <w:adjustRightInd w:val="0"/>
        <w:spacing w:after="0" w:line="240" w:lineRule="auto"/>
        <w:ind w:left="142" w:right="141"/>
        <w:jc w:val="right"/>
        <w:rPr>
          <w:sz w:val="18"/>
          <w:szCs w:val="18"/>
        </w:rPr>
      </w:pPr>
      <w:r w:rsidRPr="008B04F1">
        <w:rPr>
          <w:sz w:val="18"/>
          <w:szCs w:val="18"/>
        </w:rPr>
        <w:t>Приложение 1</w:t>
      </w:r>
    </w:p>
    <w:p w:rsidR="008D7986" w:rsidRDefault="008D7986" w:rsidP="002B4067">
      <w:pPr>
        <w:autoSpaceDE w:val="0"/>
        <w:autoSpaceDN w:val="0"/>
        <w:adjustRightInd w:val="0"/>
        <w:spacing w:after="0" w:line="240" w:lineRule="auto"/>
        <w:ind w:left="142" w:right="141"/>
        <w:jc w:val="right"/>
        <w:rPr>
          <w:bCs/>
          <w:sz w:val="18"/>
          <w:szCs w:val="18"/>
        </w:rPr>
      </w:pPr>
      <w:r w:rsidRPr="008B04F1">
        <w:rPr>
          <w:bCs/>
          <w:sz w:val="18"/>
          <w:szCs w:val="18"/>
        </w:rPr>
        <w:t>к информационному сообщению</w:t>
      </w:r>
    </w:p>
    <w:p w:rsidR="008D7986" w:rsidRPr="008B04F1" w:rsidRDefault="008D7986" w:rsidP="002B4067">
      <w:pPr>
        <w:autoSpaceDE w:val="0"/>
        <w:autoSpaceDN w:val="0"/>
        <w:adjustRightInd w:val="0"/>
        <w:spacing w:after="0" w:line="240" w:lineRule="auto"/>
        <w:ind w:left="142" w:right="141"/>
        <w:jc w:val="right"/>
        <w:rPr>
          <w:bCs/>
          <w:sz w:val="18"/>
          <w:szCs w:val="18"/>
        </w:rPr>
      </w:pPr>
    </w:p>
    <w:p w:rsidR="008D7986" w:rsidRPr="001B1F4C" w:rsidRDefault="008D7986" w:rsidP="001B1F4C">
      <w:pPr>
        <w:tabs>
          <w:tab w:val="center" w:pos="5032"/>
          <w:tab w:val="left" w:pos="5929"/>
        </w:tabs>
        <w:ind w:left="142" w:right="141"/>
        <w:outlineLvl w:val="0"/>
        <w:rPr>
          <w:b/>
          <w:sz w:val="22"/>
          <w:u w:val="single"/>
        </w:rPr>
      </w:pPr>
      <w:r w:rsidRPr="001B1F4C">
        <w:rPr>
          <w:b/>
          <w:sz w:val="22"/>
        </w:rPr>
        <w:tab/>
        <w:t xml:space="preserve">ЗАЯВКА </w:t>
      </w:r>
      <w:r w:rsidRPr="001B1F4C">
        <w:rPr>
          <w:b/>
          <w:sz w:val="22"/>
        </w:rPr>
        <w:tab/>
      </w:r>
    </w:p>
    <w:p w:rsidR="008D7986" w:rsidRPr="001B1F4C" w:rsidRDefault="008D7986" w:rsidP="001B1F4C">
      <w:pPr>
        <w:spacing w:after="0"/>
        <w:ind w:left="142" w:right="142"/>
        <w:jc w:val="center"/>
        <w:rPr>
          <w:b/>
          <w:sz w:val="22"/>
        </w:rPr>
      </w:pPr>
      <w:r w:rsidRPr="001B1F4C">
        <w:rPr>
          <w:b/>
          <w:sz w:val="22"/>
        </w:rPr>
        <w:t>НА УЧАСТИЕ В ПРОДАЖЕ ИМУЩЕСТВА В ЭЛЕКТРОННОЙ ФОРМЕ:</w:t>
      </w:r>
    </w:p>
    <w:p w:rsidR="008D7986" w:rsidRPr="001B1F4C" w:rsidRDefault="008D7986" w:rsidP="001B1F4C">
      <w:pPr>
        <w:spacing w:after="0"/>
        <w:ind w:left="142" w:right="142"/>
        <w:jc w:val="center"/>
        <w:rPr>
          <w:b/>
          <w:sz w:val="22"/>
        </w:rPr>
      </w:pPr>
      <w:r w:rsidRPr="001B1F4C">
        <w:rPr>
          <w:b/>
          <w:sz w:val="22"/>
        </w:rPr>
        <w:t xml:space="preserve">НА АУКЦИОНЕ; ПРОДАЖЕ ПОСРЕДСТВОМ ПУБЛИЧНОГО ПРЕДЛОЖЕНИЯ №_________ </w:t>
      </w:r>
    </w:p>
    <w:p w:rsidR="008D7986" w:rsidRPr="001B1F4C" w:rsidRDefault="008D7986" w:rsidP="001B1F4C">
      <w:pPr>
        <w:spacing w:after="0"/>
        <w:ind w:left="142" w:right="142"/>
        <w:jc w:val="center"/>
        <w:rPr>
          <w:b/>
          <w:sz w:val="22"/>
        </w:rPr>
      </w:pPr>
      <w:r w:rsidRPr="001B1F4C">
        <w:rPr>
          <w:b/>
          <w:sz w:val="22"/>
        </w:rPr>
        <w:t>Лот №</w:t>
      </w:r>
      <w:r w:rsidRPr="001B1F4C">
        <w:rPr>
          <w:sz w:val="22"/>
        </w:rPr>
        <w:t xml:space="preserve"> __________</w:t>
      </w:r>
      <w:r w:rsidRPr="001B1F4C">
        <w:rPr>
          <w:b/>
          <w:sz w:val="22"/>
        </w:rPr>
        <w:t xml:space="preserve"> </w:t>
      </w:r>
    </w:p>
    <w:p w:rsidR="008D7986" w:rsidRPr="001B1F4C" w:rsidRDefault="008D7986" w:rsidP="001B1F4C">
      <w:pPr>
        <w:spacing w:after="0"/>
        <w:ind w:left="142" w:right="142"/>
        <w:jc w:val="center"/>
        <w:rPr>
          <w:sz w:val="22"/>
        </w:rPr>
      </w:pPr>
      <w:r w:rsidRPr="001B1F4C">
        <w:rPr>
          <w:sz w:val="22"/>
        </w:rPr>
        <w:t>(нужное подчеркнуть)</w:t>
      </w:r>
    </w:p>
    <w:p w:rsidR="008D7986" w:rsidRPr="001B1F4C" w:rsidRDefault="008D7986" w:rsidP="001B1F4C">
      <w:pPr>
        <w:spacing w:after="0" w:line="240" w:lineRule="auto"/>
        <w:ind w:left="142" w:right="141"/>
        <w:rPr>
          <w:sz w:val="22"/>
          <w:lang w:eastAsia="ru-RU"/>
        </w:rPr>
      </w:pPr>
      <w:r w:rsidRPr="001B1F4C">
        <w:rPr>
          <w:b/>
          <w:sz w:val="22"/>
          <w:lang w:eastAsia="ru-RU"/>
        </w:rPr>
        <w:t>Претендент</w:t>
      </w:r>
      <w:r w:rsidRPr="001B1F4C">
        <w:rPr>
          <w:sz w:val="22"/>
          <w:lang w:eastAsia="ru-RU"/>
        </w:rPr>
        <w:t xml:space="preserve">______________________________________________________________________________                        </w:t>
      </w:r>
    </w:p>
    <w:p w:rsidR="008D7986" w:rsidRPr="001B1F4C" w:rsidRDefault="008D7986" w:rsidP="001B1F4C">
      <w:pPr>
        <w:spacing w:after="0" w:line="240" w:lineRule="auto"/>
        <w:ind w:left="142" w:right="141"/>
        <w:jc w:val="center"/>
        <w:rPr>
          <w:sz w:val="20"/>
          <w:szCs w:val="20"/>
          <w:lang w:eastAsia="ru-RU"/>
        </w:rPr>
      </w:pPr>
      <w:r w:rsidRPr="001B1F4C">
        <w:rPr>
          <w:sz w:val="20"/>
          <w:szCs w:val="20"/>
          <w:lang w:eastAsia="ru-RU"/>
        </w:rPr>
        <w:t>(наименование и организационно-правовая форма юридического лица либо Ф.И.О. физического лица)</w:t>
      </w:r>
    </w:p>
    <w:p w:rsidR="008D7986" w:rsidRPr="001B1F4C" w:rsidRDefault="008D7986" w:rsidP="001B1F4C">
      <w:pPr>
        <w:spacing w:after="0" w:line="240" w:lineRule="auto"/>
        <w:ind w:left="142" w:right="141"/>
        <w:jc w:val="both"/>
        <w:rPr>
          <w:b/>
          <w:sz w:val="22"/>
          <w:u w:val="single"/>
          <w:lang w:eastAsia="ru-RU"/>
        </w:rPr>
      </w:pPr>
      <w:r w:rsidRPr="001B1F4C">
        <w:rPr>
          <w:b/>
          <w:sz w:val="22"/>
          <w:u w:val="single"/>
          <w:lang w:eastAsia="ru-RU"/>
        </w:rPr>
        <w:t>Для физических лиц:</w:t>
      </w:r>
    </w:p>
    <w:p w:rsidR="008D7986" w:rsidRPr="001B1F4C" w:rsidRDefault="008D7986" w:rsidP="001B1F4C">
      <w:pPr>
        <w:spacing w:after="0" w:line="240" w:lineRule="auto"/>
        <w:ind w:left="142" w:right="141"/>
        <w:jc w:val="both"/>
        <w:rPr>
          <w:sz w:val="22"/>
          <w:lang w:eastAsia="ru-RU"/>
        </w:rPr>
      </w:pPr>
      <w:r w:rsidRPr="001B1F4C">
        <w:rPr>
          <w:sz w:val="22"/>
          <w:lang w:eastAsia="ru-RU"/>
        </w:rPr>
        <w:t>Документ, удостоверяющий личность:________________________________________________________</w:t>
      </w:r>
    </w:p>
    <w:p w:rsidR="008D7986" w:rsidRPr="001B1F4C" w:rsidRDefault="008D7986" w:rsidP="001B1F4C">
      <w:pPr>
        <w:spacing w:after="0" w:line="240" w:lineRule="auto"/>
        <w:ind w:left="142" w:right="141"/>
        <w:jc w:val="both"/>
        <w:rPr>
          <w:sz w:val="22"/>
          <w:lang w:eastAsia="ru-RU"/>
        </w:rPr>
      </w:pPr>
      <w:r w:rsidRPr="001B1F4C">
        <w:rPr>
          <w:sz w:val="22"/>
          <w:lang w:eastAsia="ru-RU"/>
        </w:rPr>
        <w:t>серия _____________, № ___________________, выдан «____» ________________________  _________г.</w:t>
      </w:r>
    </w:p>
    <w:p w:rsidR="008D7986" w:rsidRPr="001B1F4C" w:rsidRDefault="008D7986" w:rsidP="001B1F4C">
      <w:pPr>
        <w:spacing w:after="0" w:line="240" w:lineRule="auto"/>
        <w:ind w:left="142" w:right="141"/>
        <w:jc w:val="both"/>
        <w:rPr>
          <w:sz w:val="22"/>
          <w:lang w:eastAsia="ru-RU"/>
        </w:rPr>
      </w:pPr>
      <w:r w:rsidRPr="001B1F4C">
        <w:rPr>
          <w:sz w:val="22"/>
          <w:lang w:eastAsia="ru-RU"/>
        </w:rPr>
        <w:t>(кем выдан)______________________________________________________________________________</w:t>
      </w:r>
    </w:p>
    <w:p w:rsidR="008D7986" w:rsidRPr="001B1F4C" w:rsidRDefault="008D7986" w:rsidP="001B1F4C">
      <w:pPr>
        <w:spacing w:after="0" w:line="240" w:lineRule="auto"/>
        <w:ind w:left="142" w:right="141"/>
        <w:jc w:val="both"/>
        <w:rPr>
          <w:sz w:val="22"/>
          <w:lang w:eastAsia="ru-RU"/>
        </w:rPr>
      </w:pPr>
      <w:r w:rsidRPr="001B1F4C">
        <w:rPr>
          <w:sz w:val="22"/>
          <w:lang w:eastAsia="ru-RU"/>
        </w:rPr>
        <w:t>Дата рождения  «_________» _______________________________ _______________________________г.</w:t>
      </w:r>
    </w:p>
    <w:p w:rsidR="008D7986" w:rsidRPr="001B1F4C" w:rsidRDefault="008D7986" w:rsidP="001B1F4C">
      <w:pPr>
        <w:spacing w:after="0" w:line="240" w:lineRule="auto"/>
        <w:ind w:left="142" w:right="141"/>
        <w:jc w:val="both"/>
        <w:rPr>
          <w:sz w:val="22"/>
          <w:lang w:eastAsia="ru-RU"/>
        </w:rPr>
      </w:pPr>
      <w:r w:rsidRPr="001B1F4C">
        <w:rPr>
          <w:sz w:val="22"/>
          <w:lang w:eastAsia="ru-RU"/>
        </w:rPr>
        <w:t>ИНН ____________________________________________________________________________________</w:t>
      </w:r>
    </w:p>
    <w:p w:rsidR="008D7986" w:rsidRPr="001B1F4C" w:rsidRDefault="008D7986" w:rsidP="001B1F4C">
      <w:pPr>
        <w:spacing w:after="0" w:line="240" w:lineRule="auto"/>
        <w:ind w:left="142" w:right="141"/>
        <w:jc w:val="both"/>
        <w:rPr>
          <w:sz w:val="22"/>
          <w:lang w:eastAsia="ru-RU"/>
        </w:rPr>
      </w:pPr>
      <w:r w:rsidRPr="001B1F4C">
        <w:rPr>
          <w:sz w:val="22"/>
          <w:lang w:eastAsia="ru-RU"/>
        </w:rPr>
        <w:t xml:space="preserve">Адрес регистрации________________________________________________________________________         </w:t>
      </w:r>
    </w:p>
    <w:p w:rsidR="008D7986" w:rsidRPr="001B1F4C" w:rsidRDefault="008D7986" w:rsidP="001B1F4C">
      <w:pPr>
        <w:spacing w:after="0" w:line="240" w:lineRule="auto"/>
        <w:ind w:left="142" w:right="141"/>
        <w:jc w:val="both"/>
        <w:rPr>
          <w:sz w:val="22"/>
          <w:lang w:eastAsia="ru-RU"/>
        </w:rPr>
      </w:pPr>
      <w:r w:rsidRPr="001B1F4C">
        <w:rPr>
          <w:sz w:val="22"/>
          <w:lang w:eastAsia="ru-RU"/>
        </w:rPr>
        <w:t>Адрес проживания________________________________________________________________________</w:t>
      </w:r>
    </w:p>
    <w:p w:rsidR="008D7986" w:rsidRPr="001B1F4C" w:rsidRDefault="008D7986" w:rsidP="001B1F4C">
      <w:pPr>
        <w:spacing w:after="0" w:line="240" w:lineRule="auto"/>
        <w:ind w:left="142" w:right="141"/>
        <w:jc w:val="both"/>
        <w:rPr>
          <w:sz w:val="22"/>
          <w:lang w:eastAsia="ru-RU"/>
        </w:rPr>
      </w:pPr>
      <w:r w:rsidRPr="001B1F4C">
        <w:rPr>
          <w:sz w:val="22"/>
          <w:lang w:eastAsia="ru-RU"/>
        </w:rPr>
        <w:t>Телефон ______________ адрес электронной почты_____________________________________________</w:t>
      </w:r>
    </w:p>
    <w:p w:rsidR="008D7986" w:rsidRPr="001B1F4C" w:rsidRDefault="008D7986" w:rsidP="001B1F4C">
      <w:pPr>
        <w:spacing w:after="0" w:line="240" w:lineRule="auto"/>
        <w:ind w:left="142" w:right="141"/>
        <w:jc w:val="both"/>
        <w:rPr>
          <w:sz w:val="22"/>
          <w:u w:val="single"/>
          <w:lang w:eastAsia="ru-RU"/>
        </w:rPr>
      </w:pPr>
      <w:r w:rsidRPr="001B1F4C">
        <w:rPr>
          <w:sz w:val="22"/>
          <w:u w:val="single"/>
          <w:lang w:eastAsia="ru-RU"/>
        </w:rPr>
        <w:t>Вместе с заявкой на участие в аукционе, продаже посредством публичного предложения, претенденты предоставляют отсканированные листы документа, удостоверяющего личность</w:t>
      </w:r>
      <w:r w:rsidRPr="001B1F4C">
        <w:rPr>
          <w:b/>
          <w:sz w:val="22"/>
          <w:u w:val="single"/>
          <w:lang w:eastAsia="ru-RU"/>
        </w:rPr>
        <w:t xml:space="preserve"> </w:t>
      </w:r>
      <w:r w:rsidRPr="001B1F4C">
        <w:rPr>
          <w:b/>
          <w:sz w:val="30"/>
          <w:szCs w:val="30"/>
          <w:u w:val="single"/>
          <w:lang w:eastAsia="ru-RU"/>
        </w:rPr>
        <w:t>(</w:t>
      </w:r>
      <w:r w:rsidRPr="001B1F4C">
        <w:rPr>
          <w:b/>
          <w:sz w:val="26"/>
          <w:szCs w:val="26"/>
          <w:u w:val="single"/>
          <w:lang w:eastAsia="ru-RU"/>
        </w:rPr>
        <w:t>ВСЕ СТРАНИЦЫ ПАСПОРТА),</w:t>
      </w:r>
      <w:r w:rsidRPr="001B1F4C">
        <w:rPr>
          <w:b/>
          <w:sz w:val="22"/>
          <w:u w:val="single"/>
          <w:lang w:eastAsia="ru-RU"/>
        </w:rPr>
        <w:t xml:space="preserve"> </w:t>
      </w:r>
      <w:r w:rsidRPr="001B1F4C">
        <w:rPr>
          <w:sz w:val="22"/>
          <w:u w:val="single"/>
          <w:lang w:eastAsia="ru-RU"/>
        </w:rPr>
        <w:t>путем подгружения на электронную площадку.</w:t>
      </w:r>
    </w:p>
    <w:p w:rsidR="008D7986" w:rsidRPr="001B1F4C" w:rsidRDefault="008D7986" w:rsidP="001B1F4C">
      <w:pPr>
        <w:spacing w:after="0" w:line="240" w:lineRule="auto"/>
        <w:ind w:left="142" w:right="141"/>
        <w:jc w:val="both"/>
        <w:rPr>
          <w:i/>
          <w:sz w:val="22"/>
          <w:lang w:eastAsia="ru-RU"/>
        </w:rPr>
      </w:pPr>
      <w:r w:rsidRPr="001B1F4C">
        <w:rPr>
          <w:i/>
          <w:sz w:val="22"/>
          <w:lang w:eastAsia="ru-RU"/>
        </w:rPr>
        <w:t xml:space="preserve">В соответствии с Федеральным законом от 27.07.2006 года № 152-ФЗ даю согласие на обработку моих персональных данных.       </w:t>
      </w:r>
      <w:r w:rsidRPr="001B1F4C">
        <w:rPr>
          <w:sz w:val="22"/>
          <w:lang w:eastAsia="ru-RU"/>
        </w:rPr>
        <w:t xml:space="preserve">                                           </w:t>
      </w:r>
    </w:p>
    <w:p w:rsidR="008D7986" w:rsidRPr="001B1F4C" w:rsidRDefault="008D7986" w:rsidP="001B1F4C">
      <w:pPr>
        <w:spacing w:after="0" w:line="240" w:lineRule="auto"/>
        <w:ind w:left="142" w:right="141"/>
        <w:jc w:val="both"/>
        <w:rPr>
          <w:b/>
          <w:sz w:val="22"/>
          <w:u w:val="single"/>
          <w:lang w:eastAsia="ru-RU"/>
        </w:rPr>
      </w:pPr>
      <w:r w:rsidRPr="001B1F4C">
        <w:rPr>
          <w:b/>
          <w:sz w:val="22"/>
          <w:u w:val="single"/>
          <w:lang w:eastAsia="ru-RU"/>
        </w:rPr>
        <w:t>Для юридических лиц:</w:t>
      </w:r>
    </w:p>
    <w:p w:rsidR="008D7986" w:rsidRPr="001B1F4C" w:rsidRDefault="008D7986" w:rsidP="001B1F4C">
      <w:pPr>
        <w:spacing w:after="0" w:line="240" w:lineRule="auto"/>
        <w:ind w:left="142" w:right="141"/>
        <w:jc w:val="both"/>
        <w:rPr>
          <w:sz w:val="22"/>
          <w:lang w:eastAsia="ru-RU"/>
        </w:rPr>
      </w:pPr>
      <w:r w:rsidRPr="001B1F4C">
        <w:rPr>
          <w:sz w:val="22"/>
          <w:lang w:eastAsia="ru-RU"/>
        </w:rPr>
        <w:t>Документ о государственной регистрации в качестве юридического лица __________________________</w:t>
      </w:r>
    </w:p>
    <w:p w:rsidR="008D7986" w:rsidRPr="001B1F4C" w:rsidRDefault="008D7986" w:rsidP="001B1F4C">
      <w:pPr>
        <w:spacing w:after="0" w:line="240" w:lineRule="auto"/>
        <w:ind w:left="142" w:right="-1"/>
        <w:jc w:val="center"/>
        <w:rPr>
          <w:sz w:val="22"/>
          <w:lang w:eastAsia="ru-RU"/>
        </w:rPr>
      </w:pPr>
      <w:r w:rsidRPr="001B1F4C">
        <w:rPr>
          <w:sz w:val="22"/>
          <w:lang w:eastAsia="ru-RU"/>
        </w:rPr>
        <w:t>_________________________________________________________________________________________ (наименование, номер, дата регистрации, орган, осуществивший регистрацию)</w:t>
      </w:r>
    </w:p>
    <w:p w:rsidR="008D7986" w:rsidRPr="001B1F4C" w:rsidRDefault="008D7986" w:rsidP="001B1F4C">
      <w:pPr>
        <w:spacing w:after="0" w:line="240" w:lineRule="auto"/>
        <w:ind w:left="142" w:right="-1"/>
        <w:jc w:val="both"/>
        <w:rPr>
          <w:sz w:val="22"/>
          <w:lang w:eastAsia="ru-RU"/>
        </w:rPr>
      </w:pPr>
      <w:r w:rsidRPr="001B1F4C">
        <w:rPr>
          <w:sz w:val="22"/>
          <w:lang w:eastAsia="ru-RU"/>
        </w:rPr>
        <w:t>ОГРН_____________________________________ ИНН__________________КПП_____________________</w:t>
      </w:r>
    </w:p>
    <w:p w:rsidR="008D7986" w:rsidRPr="001B1F4C" w:rsidRDefault="008D7986" w:rsidP="001B1F4C">
      <w:pPr>
        <w:spacing w:after="0" w:line="240" w:lineRule="auto"/>
        <w:ind w:left="142" w:right="-1"/>
        <w:jc w:val="both"/>
        <w:rPr>
          <w:sz w:val="22"/>
          <w:u w:val="single"/>
          <w:lang w:eastAsia="ru-RU"/>
        </w:rPr>
      </w:pPr>
      <w:r w:rsidRPr="001B1F4C">
        <w:rPr>
          <w:sz w:val="22"/>
          <w:lang w:eastAsia="ru-RU"/>
        </w:rPr>
        <w:t>Должность, ФИО руководителя_______________________________________________________________</w:t>
      </w:r>
    </w:p>
    <w:p w:rsidR="008D7986" w:rsidRPr="001B1F4C" w:rsidRDefault="008D7986" w:rsidP="001B1F4C">
      <w:pPr>
        <w:spacing w:after="0" w:line="240" w:lineRule="auto"/>
        <w:ind w:left="142" w:right="-1"/>
        <w:jc w:val="both"/>
        <w:rPr>
          <w:sz w:val="22"/>
          <w:lang w:eastAsia="ru-RU"/>
        </w:rPr>
      </w:pPr>
      <w:r w:rsidRPr="001B1F4C">
        <w:rPr>
          <w:sz w:val="22"/>
          <w:lang w:eastAsia="ru-RU"/>
        </w:rPr>
        <w:t>Юридический адрес_________________________________________________________________________</w:t>
      </w:r>
    </w:p>
    <w:p w:rsidR="008D7986" w:rsidRPr="001B1F4C" w:rsidRDefault="008D7986" w:rsidP="001B1F4C">
      <w:pPr>
        <w:spacing w:after="0" w:line="240" w:lineRule="auto"/>
        <w:ind w:left="142" w:right="-1"/>
        <w:jc w:val="both"/>
        <w:rPr>
          <w:sz w:val="22"/>
          <w:lang w:eastAsia="ru-RU"/>
        </w:rPr>
      </w:pPr>
      <w:r w:rsidRPr="001B1F4C">
        <w:rPr>
          <w:sz w:val="22"/>
          <w:lang w:eastAsia="ru-RU"/>
        </w:rPr>
        <w:t>Почтовый адрес____________________________________________________________________________</w:t>
      </w:r>
    </w:p>
    <w:p w:rsidR="008D7986" w:rsidRPr="001B1F4C" w:rsidRDefault="008D7986" w:rsidP="001B1F4C">
      <w:pPr>
        <w:spacing w:after="0" w:line="240" w:lineRule="auto"/>
        <w:ind w:left="142" w:right="-1"/>
        <w:jc w:val="both"/>
        <w:rPr>
          <w:sz w:val="22"/>
          <w:lang w:eastAsia="ru-RU"/>
        </w:rPr>
      </w:pPr>
      <w:r w:rsidRPr="001B1F4C">
        <w:rPr>
          <w:sz w:val="22"/>
          <w:lang w:eastAsia="ru-RU"/>
        </w:rPr>
        <w:t>Телефон __________________________________ Факс ___________________________________________</w:t>
      </w:r>
    </w:p>
    <w:p w:rsidR="008D7986" w:rsidRPr="001B1F4C" w:rsidRDefault="008D7986" w:rsidP="001B1F4C">
      <w:pPr>
        <w:spacing w:after="0" w:line="240" w:lineRule="auto"/>
        <w:ind w:left="142" w:right="-1"/>
        <w:jc w:val="both"/>
        <w:rPr>
          <w:sz w:val="22"/>
          <w:lang w:eastAsia="ru-RU"/>
        </w:rPr>
      </w:pPr>
      <w:r w:rsidRPr="001B1F4C">
        <w:rPr>
          <w:sz w:val="22"/>
          <w:lang w:eastAsia="ru-RU"/>
        </w:rPr>
        <w:t>в лице Представителя претендента ____________________________________________________________</w:t>
      </w:r>
    </w:p>
    <w:p w:rsidR="008D7986" w:rsidRPr="001B1F4C" w:rsidRDefault="008D7986" w:rsidP="001B1F4C">
      <w:pPr>
        <w:spacing w:after="0" w:line="240" w:lineRule="auto"/>
        <w:ind w:left="142" w:right="-1"/>
        <w:jc w:val="both"/>
        <w:rPr>
          <w:sz w:val="22"/>
          <w:lang w:eastAsia="ru-RU"/>
        </w:rPr>
      </w:pPr>
      <w:r w:rsidRPr="001B1F4C">
        <w:rPr>
          <w:sz w:val="22"/>
          <w:lang w:eastAsia="ru-RU"/>
        </w:rPr>
        <w:t xml:space="preserve">Действует на основании доверенности № ___________________  «____» _______________ 20__________г.  </w:t>
      </w:r>
    </w:p>
    <w:p w:rsidR="008D7986" w:rsidRPr="001B1F4C" w:rsidRDefault="008D7986" w:rsidP="001B1F4C">
      <w:pPr>
        <w:spacing w:after="0" w:line="240" w:lineRule="auto"/>
        <w:ind w:left="142" w:right="-1"/>
        <w:jc w:val="both"/>
        <w:rPr>
          <w:sz w:val="22"/>
          <w:lang w:eastAsia="ru-RU"/>
        </w:rPr>
      </w:pPr>
      <w:r w:rsidRPr="001B1F4C">
        <w:rPr>
          <w:sz w:val="22"/>
          <w:lang w:eastAsia="ru-RU"/>
        </w:rPr>
        <w:t>Документ, удостоверяющий личность доверенного лица __________________________________________</w:t>
      </w:r>
    </w:p>
    <w:p w:rsidR="008D7986" w:rsidRPr="001B1F4C" w:rsidRDefault="008D7986" w:rsidP="001B1F4C">
      <w:pPr>
        <w:spacing w:after="0" w:line="240" w:lineRule="auto"/>
        <w:ind w:left="142" w:right="-1"/>
        <w:jc w:val="center"/>
        <w:rPr>
          <w:sz w:val="22"/>
          <w:lang w:eastAsia="ru-RU"/>
        </w:rPr>
      </w:pPr>
      <w:r w:rsidRPr="001B1F4C">
        <w:rPr>
          <w:sz w:val="22"/>
          <w:lang w:eastAsia="ru-RU"/>
        </w:rPr>
        <w:t>__________________________________________________________________________________________      (наименование документа, серия, номер, дата, кем выдан)</w:t>
      </w:r>
    </w:p>
    <w:p w:rsidR="008D7986" w:rsidRPr="001B1F4C" w:rsidRDefault="008D7986" w:rsidP="001B1F4C">
      <w:pPr>
        <w:spacing w:after="0" w:line="240" w:lineRule="auto"/>
        <w:ind w:left="142" w:right="-1"/>
        <w:jc w:val="center"/>
        <w:rPr>
          <w:sz w:val="22"/>
          <w:lang w:eastAsia="ru-RU"/>
        </w:rPr>
      </w:pPr>
    </w:p>
    <w:p w:rsidR="008D7986" w:rsidRPr="001B1F4C" w:rsidRDefault="008D7986" w:rsidP="001B1F4C">
      <w:pPr>
        <w:suppressAutoHyphens/>
        <w:autoSpaceDE w:val="0"/>
        <w:autoSpaceDN w:val="0"/>
        <w:adjustRightInd w:val="0"/>
        <w:ind w:left="6096" w:hanging="5387"/>
        <w:jc w:val="both"/>
        <w:rPr>
          <w:sz w:val="22"/>
          <w:szCs w:val="22"/>
        </w:rPr>
      </w:pPr>
      <w:r w:rsidRPr="001B1F4C">
        <w:rPr>
          <w:sz w:val="22"/>
          <w:lang w:eastAsia="ru-RU"/>
        </w:rPr>
        <w:t>Принимая решение о приобретении имущества:</w:t>
      </w:r>
      <w:r w:rsidRPr="001B1F4C">
        <w:rPr>
          <w:i/>
          <w:sz w:val="22"/>
          <w:lang w:eastAsia="ru-RU"/>
        </w:rPr>
        <w:t xml:space="preserve"> </w:t>
      </w:r>
      <w:r w:rsidRPr="001B1F4C">
        <w:rPr>
          <w:sz w:val="22"/>
          <w:szCs w:val="22"/>
        </w:rPr>
        <w:t>____________________________________________               (наименование имущества)</w:t>
      </w:r>
    </w:p>
    <w:p w:rsidR="008D7986" w:rsidRPr="001B1F4C" w:rsidRDefault="008D7986" w:rsidP="001B1F4C">
      <w:pPr>
        <w:spacing w:after="0"/>
        <w:ind w:left="142" w:right="141" w:firstLine="566"/>
        <w:jc w:val="both"/>
        <w:rPr>
          <w:bCs/>
          <w:sz w:val="22"/>
        </w:rPr>
      </w:pPr>
      <w:r w:rsidRPr="001B1F4C">
        <w:rPr>
          <w:bCs/>
          <w:sz w:val="22"/>
        </w:rPr>
        <w:t xml:space="preserve">Изучив документацию об аукционе о проведении настоящей процедуры, включая опубликованные изменения и извещение, настоящим удостоверяется, что мы (я), нижеподписавшиеся(-йся), согласны(ен)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rsidR="008D7986" w:rsidRPr="001B1F4C" w:rsidRDefault="008D7986" w:rsidP="001B1F4C">
      <w:pPr>
        <w:spacing w:after="0" w:line="240" w:lineRule="auto"/>
        <w:ind w:left="142" w:right="141" w:firstLine="425"/>
        <w:contextualSpacing/>
        <w:jc w:val="both"/>
        <w:rPr>
          <w:bCs/>
          <w:sz w:val="22"/>
        </w:rPr>
      </w:pPr>
    </w:p>
    <w:p w:rsidR="008D7986" w:rsidRPr="001B1F4C" w:rsidRDefault="008D7986" w:rsidP="001B1F4C">
      <w:pPr>
        <w:spacing w:after="0" w:line="240" w:lineRule="auto"/>
        <w:ind w:left="142" w:right="141" w:firstLine="566"/>
        <w:contextualSpacing/>
        <w:jc w:val="both"/>
        <w:rPr>
          <w:bCs/>
          <w:sz w:val="22"/>
        </w:rPr>
      </w:pPr>
      <w:r w:rsidRPr="001B1F4C">
        <w:rPr>
          <w:bCs/>
          <w:sz w:val="22"/>
        </w:rPr>
        <w:t>Настоящей заявкой подтверждаем(-ю), что</w:t>
      </w:r>
    </w:p>
    <w:p w:rsidR="008D7986" w:rsidRPr="001B1F4C" w:rsidRDefault="008D7986" w:rsidP="001B1F4C">
      <w:pPr>
        <w:spacing w:after="0" w:line="240" w:lineRule="auto"/>
        <w:ind w:left="142" w:right="141" w:firstLine="425"/>
        <w:contextualSpacing/>
        <w:jc w:val="both"/>
        <w:rPr>
          <w:bCs/>
          <w:sz w:val="22"/>
        </w:rPr>
      </w:pPr>
      <w:r w:rsidRPr="001B1F4C">
        <w:rPr>
          <w:bCs/>
          <w:sz w:val="22"/>
        </w:rPr>
        <w:t>- против нас (меня) не проводится процедура ликвидации;</w:t>
      </w:r>
    </w:p>
    <w:p w:rsidR="008D7986" w:rsidRPr="001B1F4C" w:rsidRDefault="008D7986" w:rsidP="001B1F4C">
      <w:pPr>
        <w:spacing w:after="0" w:line="240" w:lineRule="auto"/>
        <w:ind w:left="142" w:right="141" w:firstLine="425"/>
        <w:contextualSpacing/>
        <w:jc w:val="both"/>
        <w:rPr>
          <w:bCs/>
          <w:sz w:val="22"/>
        </w:rPr>
      </w:pPr>
      <w:r w:rsidRPr="001B1F4C">
        <w:rPr>
          <w:bCs/>
          <w:sz w:val="22"/>
        </w:rPr>
        <w:t>- в отношении нас (меня) отсутствует решение арбитражного суда о признании банкротом и об открытии конкурсного производства;</w:t>
      </w:r>
    </w:p>
    <w:p w:rsidR="008D7986" w:rsidRPr="001B1F4C" w:rsidRDefault="008D7986" w:rsidP="001B1F4C">
      <w:pPr>
        <w:spacing w:after="0" w:line="240" w:lineRule="auto"/>
        <w:ind w:left="142" w:right="141" w:firstLine="425"/>
        <w:contextualSpacing/>
        <w:jc w:val="both"/>
        <w:rPr>
          <w:bCs/>
          <w:sz w:val="22"/>
        </w:rPr>
      </w:pPr>
      <w:r w:rsidRPr="001B1F4C">
        <w:rPr>
          <w:bCs/>
          <w:sz w:val="22"/>
        </w:rPr>
        <w:t>- наша (моя) деятельность не приостановлена.</w:t>
      </w:r>
    </w:p>
    <w:p w:rsidR="008D7986" w:rsidRPr="001B1F4C" w:rsidRDefault="008D7986" w:rsidP="001B1F4C">
      <w:pPr>
        <w:spacing w:after="0" w:line="240" w:lineRule="auto"/>
        <w:ind w:left="142" w:right="141" w:firstLine="425"/>
        <w:contextualSpacing/>
        <w:jc w:val="both"/>
        <w:rPr>
          <w:bCs/>
          <w:sz w:val="22"/>
        </w:rPr>
      </w:pPr>
      <w:r w:rsidRPr="001B1F4C">
        <w:rPr>
          <w:bCs/>
          <w:sz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D7986" w:rsidRPr="001B1F4C" w:rsidRDefault="008D7986" w:rsidP="001B1F4C">
      <w:pPr>
        <w:spacing w:after="0" w:line="240" w:lineRule="auto"/>
        <w:ind w:left="142" w:right="141" w:firstLine="425"/>
        <w:contextualSpacing/>
        <w:jc w:val="both"/>
        <w:rPr>
          <w:bCs/>
          <w:sz w:val="22"/>
        </w:rPr>
      </w:pPr>
    </w:p>
    <w:p w:rsidR="008D7986" w:rsidRPr="001B1F4C" w:rsidRDefault="008D7986" w:rsidP="001B1F4C">
      <w:pPr>
        <w:spacing w:after="0" w:line="240" w:lineRule="auto"/>
        <w:ind w:left="142" w:right="141" w:firstLine="425"/>
        <w:contextualSpacing/>
        <w:jc w:val="both"/>
        <w:rPr>
          <w:sz w:val="22"/>
        </w:rPr>
      </w:pPr>
      <w:r w:rsidRPr="001B1F4C">
        <w:rPr>
          <w:bCs/>
          <w:sz w:val="22"/>
        </w:rPr>
        <w:t xml:space="preserve">Мы (я)  подтверждаем(-ю), что </w:t>
      </w:r>
      <w:r w:rsidRPr="001B1F4C">
        <w:rPr>
          <w:sz w:val="22"/>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8D7986" w:rsidRPr="001B1F4C" w:rsidRDefault="008D7986" w:rsidP="001B1F4C">
      <w:pPr>
        <w:spacing w:after="0" w:line="240" w:lineRule="auto"/>
        <w:ind w:left="142" w:right="141" w:firstLine="425"/>
        <w:contextualSpacing/>
        <w:jc w:val="both"/>
        <w:rPr>
          <w:sz w:val="22"/>
        </w:rPr>
      </w:pPr>
      <w:r w:rsidRPr="001B1F4C">
        <w:rPr>
          <w:bCs/>
          <w:sz w:val="22"/>
        </w:rPr>
        <w:t xml:space="preserve">Мы (я)  подтверждаем(-ю), что </w:t>
      </w:r>
      <w:r w:rsidRPr="001B1F4C">
        <w:rPr>
          <w:sz w:val="22"/>
        </w:rPr>
        <w:t>на дату подписания настоящей заявки ознакомлены (-н) с характеристиками Имущества, указанными в документации об аукционе</w:t>
      </w:r>
      <w:r w:rsidRPr="001B1F4C">
        <w:rPr>
          <w:bCs/>
          <w:sz w:val="22"/>
        </w:rPr>
        <w:t xml:space="preserve"> о проведении настоящей процедуры</w:t>
      </w:r>
      <w:r w:rsidRPr="001B1F4C">
        <w:rPr>
          <w:sz w:val="22"/>
        </w:rPr>
        <w:t xml:space="preserve">, что нам (мне) была представлена возможность ознакомиться с состоянием Имущества в результате осмотра, в порядке, установленном документацией об аукционе </w:t>
      </w:r>
      <w:r w:rsidRPr="001B1F4C">
        <w:rPr>
          <w:bCs/>
          <w:sz w:val="22"/>
        </w:rPr>
        <w:t>о проведении настоящей процедуры</w:t>
      </w:r>
      <w:r w:rsidRPr="001B1F4C">
        <w:rPr>
          <w:sz w:val="22"/>
        </w:rPr>
        <w:t>, претензий не имеем (</w:t>
      </w:r>
      <w:r w:rsidRPr="001B1F4C">
        <w:rPr>
          <w:bCs/>
          <w:sz w:val="22"/>
        </w:rPr>
        <w:t>-</w:t>
      </w:r>
      <w:r w:rsidRPr="001B1F4C">
        <w:rPr>
          <w:sz w:val="22"/>
        </w:rPr>
        <w:t>ю).</w:t>
      </w:r>
    </w:p>
    <w:p w:rsidR="008D7986" w:rsidRPr="001B1F4C" w:rsidRDefault="008D7986" w:rsidP="001B1F4C">
      <w:pPr>
        <w:spacing w:after="0" w:line="240" w:lineRule="auto"/>
        <w:ind w:left="142" w:right="141" w:firstLine="425"/>
        <w:contextualSpacing/>
        <w:jc w:val="both"/>
        <w:rPr>
          <w:sz w:val="22"/>
        </w:rPr>
      </w:pPr>
    </w:p>
    <w:p w:rsidR="008D7986" w:rsidRPr="001B1F4C" w:rsidRDefault="008D7986" w:rsidP="001B1F4C">
      <w:pPr>
        <w:spacing w:after="0" w:line="240" w:lineRule="auto"/>
        <w:ind w:left="142" w:right="141" w:firstLine="425"/>
        <w:contextualSpacing/>
        <w:jc w:val="both"/>
        <w:rPr>
          <w:sz w:val="22"/>
        </w:rPr>
      </w:pPr>
      <w:r w:rsidRPr="001B1F4C">
        <w:rPr>
          <w:sz w:val="22"/>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8D7986" w:rsidRPr="001B1F4C" w:rsidRDefault="008D7986" w:rsidP="001B1F4C">
      <w:pPr>
        <w:spacing w:after="0" w:line="240" w:lineRule="auto"/>
        <w:ind w:left="142" w:right="141" w:firstLine="425"/>
        <w:contextualSpacing/>
        <w:jc w:val="both"/>
        <w:rPr>
          <w:sz w:val="22"/>
        </w:rPr>
      </w:pPr>
      <w:r w:rsidRPr="001B1F4C">
        <w:rPr>
          <w:sz w:val="22"/>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8D7986" w:rsidRPr="001B1F4C" w:rsidRDefault="008D7986" w:rsidP="001B1F4C">
      <w:pPr>
        <w:spacing w:after="0" w:line="240" w:lineRule="auto"/>
        <w:ind w:left="142" w:right="141" w:firstLine="425"/>
        <w:contextualSpacing/>
        <w:jc w:val="both"/>
        <w:rPr>
          <w:sz w:val="22"/>
        </w:rPr>
      </w:pPr>
      <w:r w:rsidRPr="001B1F4C">
        <w:rPr>
          <w:sz w:val="22"/>
        </w:rPr>
        <w:t>В случаях не 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задаток подлежит возврату.</w:t>
      </w:r>
    </w:p>
    <w:p w:rsidR="008D7986" w:rsidRPr="001B1F4C" w:rsidRDefault="008D7986" w:rsidP="001B1F4C">
      <w:pPr>
        <w:spacing w:after="0" w:line="240" w:lineRule="auto"/>
        <w:ind w:left="142" w:right="141" w:firstLine="425"/>
        <w:contextualSpacing/>
        <w:jc w:val="both"/>
        <w:rPr>
          <w:sz w:val="22"/>
        </w:rPr>
      </w:pPr>
      <w:r w:rsidRPr="001B1F4C">
        <w:rPr>
          <w:sz w:val="22"/>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8D7986" w:rsidRPr="001B1F4C" w:rsidRDefault="008D7986" w:rsidP="001B1F4C">
      <w:pPr>
        <w:spacing w:after="0" w:line="240" w:lineRule="auto"/>
        <w:ind w:left="142" w:right="141" w:firstLine="425"/>
        <w:contextualSpacing/>
        <w:jc w:val="both"/>
        <w:rPr>
          <w:sz w:val="22"/>
        </w:rPr>
      </w:pPr>
      <w:r w:rsidRPr="001B1F4C">
        <w:rPr>
          <w:sz w:val="22"/>
        </w:rPr>
        <w:t xml:space="preserve">Настоящим Претендент удостоверяет, что ознакомлен с состоянием предмета торгов и согласен с условиями электронного аукциона. </w:t>
      </w:r>
    </w:p>
    <w:p w:rsidR="008D7986" w:rsidRPr="001B1F4C" w:rsidRDefault="008D7986" w:rsidP="001B1F4C">
      <w:pPr>
        <w:spacing w:after="0" w:line="240" w:lineRule="auto"/>
        <w:ind w:left="142" w:right="141" w:firstLine="425"/>
        <w:contextualSpacing/>
        <w:jc w:val="both"/>
        <w:rPr>
          <w:sz w:val="22"/>
        </w:rPr>
      </w:pPr>
      <w:r w:rsidRPr="001B1F4C">
        <w:rPr>
          <w:sz w:val="22"/>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8D7986" w:rsidRPr="001B1F4C" w:rsidRDefault="008D7986" w:rsidP="001B1F4C">
      <w:pPr>
        <w:spacing w:after="0" w:line="240" w:lineRule="auto"/>
        <w:ind w:left="142" w:right="141" w:firstLine="425"/>
        <w:contextualSpacing/>
        <w:jc w:val="both"/>
        <w:rPr>
          <w:sz w:val="22"/>
        </w:rPr>
      </w:pPr>
      <w:r w:rsidRPr="001B1F4C">
        <w:rPr>
          <w:sz w:val="22"/>
        </w:rPr>
        <w:t xml:space="preserve"> Мы (я)  обязуемся (юсь) в случае признания нас (меня) победителем аукциона заключить с Продавцом договор купли-продажи в сроки, указанные в </w:t>
      </w:r>
      <w:r w:rsidRPr="001B1F4C">
        <w:rPr>
          <w:bCs/>
          <w:sz w:val="22"/>
        </w:rPr>
        <w:t>извещении о проведении настоящей процедуры</w:t>
      </w:r>
      <w:r w:rsidRPr="001B1F4C">
        <w:rPr>
          <w:sz w:val="22"/>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за свой счет государственную регистрацию перехода права собственности на Имущество.</w:t>
      </w:r>
    </w:p>
    <w:p w:rsidR="008D7986" w:rsidRPr="001B1F4C" w:rsidRDefault="008D7986" w:rsidP="001B1F4C">
      <w:pPr>
        <w:spacing w:after="0" w:line="240" w:lineRule="atLeast"/>
        <w:ind w:left="142" w:right="141" w:firstLine="425"/>
        <w:jc w:val="both"/>
        <w:rPr>
          <w:sz w:val="22"/>
        </w:rPr>
      </w:pPr>
      <w:r w:rsidRPr="001B1F4C">
        <w:rPr>
          <w:sz w:val="22"/>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8D7986" w:rsidRPr="001B1F4C" w:rsidRDefault="008D7986" w:rsidP="001B1F4C">
      <w:pPr>
        <w:spacing w:after="0" w:line="240" w:lineRule="atLeast"/>
        <w:ind w:left="142" w:right="141" w:firstLine="425"/>
        <w:jc w:val="both"/>
        <w:rPr>
          <w:sz w:val="22"/>
        </w:rPr>
      </w:pPr>
      <w:r w:rsidRPr="001B1F4C">
        <w:rPr>
          <w:sz w:val="22"/>
        </w:rPr>
        <w:t>Заявитель согласен на обработку своих персональных данных и персональных данных доверителя (в случае передоверия).</w:t>
      </w:r>
    </w:p>
    <w:p w:rsidR="008D7986" w:rsidRPr="001B1F4C" w:rsidRDefault="008D7986" w:rsidP="001B1F4C">
      <w:pPr>
        <w:autoSpaceDE w:val="0"/>
        <w:autoSpaceDN w:val="0"/>
        <w:adjustRightInd w:val="0"/>
        <w:spacing w:after="0" w:line="240" w:lineRule="auto"/>
        <w:ind w:left="142"/>
        <w:jc w:val="right"/>
        <w:rPr>
          <w:sz w:val="18"/>
          <w:szCs w:val="18"/>
        </w:rPr>
      </w:pPr>
    </w:p>
    <w:p w:rsidR="008D7986" w:rsidRPr="001B1F4C" w:rsidRDefault="008D7986" w:rsidP="001B1F4C">
      <w:pPr>
        <w:autoSpaceDE w:val="0"/>
        <w:autoSpaceDN w:val="0"/>
        <w:adjustRightInd w:val="0"/>
        <w:spacing w:after="0" w:line="240" w:lineRule="auto"/>
        <w:ind w:left="142"/>
        <w:jc w:val="right"/>
        <w:rPr>
          <w:sz w:val="18"/>
          <w:szCs w:val="18"/>
        </w:rPr>
      </w:pPr>
    </w:p>
    <w:p w:rsidR="008D7986" w:rsidRPr="001B1F4C" w:rsidRDefault="008D7986" w:rsidP="001B1F4C">
      <w:pPr>
        <w:autoSpaceDE w:val="0"/>
        <w:autoSpaceDN w:val="0"/>
        <w:adjustRightInd w:val="0"/>
        <w:spacing w:after="0" w:line="240" w:lineRule="auto"/>
        <w:ind w:left="142"/>
        <w:jc w:val="right"/>
        <w:rPr>
          <w:sz w:val="18"/>
          <w:szCs w:val="18"/>
        </w:rPr>
      </w:pPr>
    </w:p>
    <w:p w:rsidR="008D7986" w:rsidRPr="001B1F4C" w:rsidRDefault="008D7986" w:rsidP="001B1F4C">
      <w:pPr>
        <w:autoSpaceDE w:val="0"/>
        <w:autoSpaceDN w:val="0"/>
        <w:adjustRightInd w:val="0"/>
        <w:spacing w:after="0" w:line="240" w:lineRule="auto"/>
        <w:ind w:left="142"/>
        <w:jc w:val="right"/>
        <w:rPr>
          <w:sz w:val="18"/>
          <w:szCs w:val="18"/>
        </w:rPr>
      </w:pPr>
    </w:p>
    <w:p w:rsidR="008D7986" w:rsidRPr="001B1F4C" w:rsidRDefault="008D7986" w:rsidP="001B1F4C">
      <w:pPr>
        <w:autoSpaceDE w:val="0"/>
        <w:autoSpaceDN w:val="0"/>
        <w:adjustRightInd w:val="0"/>
        <w:spacing w:after="0" w:line="240" w:lineRule="auto"/>
        <w:ind w:left="142"/>
        <w:jc w:val="right"/>
        <w:rPr>
          <w:sz w:val="18"/>
          <w:szCs w:val="18"/>
        </w:rPr>
      </w:pPr>
    </w:p>
    <w:p w:rsidR="008D7986" w:rsidRPr="001B1F4C" w:rsidRDefault="008D7986" w:rsidP="001B1F4C">
      <w:pPr>
        <w:autoSpaceDE w:val="0"/>
        <w:autoSpaceDN w:val="0"/>
        <w:adjustRightInd w:val="0"/>
        <w:spacing w:after="0" w:line="240" w:lineRule="auto"/>
        <w:ind w:left="142"/>
        <w:jc w:val="right"/>
        <w:rPr>
          <w:sz w:val="18"/>
          <w:szCs w:val="18"/>
        </w:rPr>
      </w:pPr>
    </w:p>
    <w:sectPr w:rsidR="008D7986" w:rsidRPr="001B1F4C" w:rsidSect="00D42A26">
      <w:headerReference w:type="default" r:id="rId7"/>
      <w:pgSz w:w="11906" w:h="16838"/>
      <w:pgMar w:top="567" w:right="849" w:bottom="993" w:left="992"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986" w:rsidRDefault="008D7986" w:rsidP="00247A3F">
      <w:pPr>
        <w:spacing w:after="0" w:line="240" w:lineRule="auto"/>
      </w:pPr>
      <w:r>
        <w:separator/>
      </w:r>
    </w:p>
  </w:endnote>
  <w:endnote w:type="continuationSeparator" w:id="0">
    <w:p w:rsidR="008D7986" w:rsidRDefault="008D7986" w:rsidP="00247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pac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986" w:rsidRDefault="008D7986" w:rsidP="00247A3F">
      <w:pPr>
        <w:spacing w:after="0" w:line="240" w:lineRule="auto"/>
      </w:pPr>
      <w:r>
        <w:separator/>
      </w:r>
    </w:p>
  </w:footnote>
  <w:footnote w:type="continuationSeparator" w:id="0">
    <w:p w:rsidR="008D7986" w:rsidRDefault="008D7986" w:rsidP="00247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86" w:rsidRPr="00247A3F" w:rsidRDefault="008D7986">
    <w:pPr>
      <w:pStyle w:val="Header"/>
      <w:jc w:val="center"/>
      <w:rPr>
        <w:sz w:val="20"/>
        <w:szCs w:val="20"/>
      </w:rPr>
    </w:pPr>
    <w:r w:rsidRPr="00247A3F">
      <w:rPr>
        <w:sz w:val="20"/>
        <w:szCs w:val="20"/>
      </w:rPr>
      <w:fldChar w:fldCharType="begin"/>
    </w:r>
    <w:r w:rsidRPr="00247A3F">
      <w:rPr>
        <w:sz w:val="20"/>
        <w:szCs w:val="20"/>
      </w:rPr>
      <w:instrText>PAGE   \* MERGEFORMAT</w:instrText>
    </w:r>
    <w:r w:rsidRPr="00247A3F">
      <w:rPr>
        <w:sz w:val="20"/>
        <w:szCs w:val="20"/>
      </w:rPr>
      <w:fldChar w:fldCharType="separate"/>
    </w:r>
    <w:r>
      <w:rPr>
        <w:noProof/>
        <w:sz w:val="20"/>
        <w:szCs w:val="20"/>
      </w:rPr>
      <w:t>2</w:t>
    </w:r>
    <w:r w:rsidRPr="00247A3F">
      <w:rPr>
        <w:sz w:val="20"/>
        <w:szCs w:val="20"/>
      </w:rPr>
      <w:fldChar w:fldCharType="end"/>
    </w:r>
  </w:p>
  <w:p w:rsidR="008D7986" w:rsidRDefault="008D79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E74"/>
    <w:multiLevelType w:val="hybridMultilevel"/>
    <w:tmpl w:val="21C86C00"/>
    <w:lvl w:ilvl="0" w:tplc="8C041132">
      <w:start w:val="8"/>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2966F37"/>
    <w:multiLevelType w:val="hybridMultilevel"/>
    <w:tmpl w:val="63CE5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97C2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F142BF7"/>
    <w:multiLevelType w:val="hybridMultilevel"/>
    <w:tmpl w:val="1242CF3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AF654A"/>
    <w:multiLevelType w:val="multilevel"/>
    <w:tmpl w:val="1862D156"/>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640"/>
        </w:tabs>
        <w:ind w:left="2640" w:hanging="10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nsid w:val="174857D3"/>
    <w:multiLevelType w:val="multilevel"/>
    <w:tmpl w:val="1B087676"/>
    <w:lvl w:ilvl="0">
      <w:start w:val="1"/>
      <w:numFmt w:val="decimal"/>
      <w:lvlText w:val="%1."/>
      <w:lvlJc w:val="left"/>
      <w:pPr>
        <w:ind w:left="360" w:hanging="360"/>
      </w:pPr>
      <w:rPr>
        <w:rFonts w:cs="Times New Roman" w:hint="default"/>
        <w:color w:val="FF0000"/>
      </w:rPr>
    </w:lvl>
    <w:lvl w:ilvl="1">
      <w:start w:val="3"/>
      <w:numFmt w:val="decimal"/>
      <w:lvlText w:val="%1.%2."/>
      <w:lvlJc w:val="left"/>
      <w:pPr>
        <w:ind w:left="218" w:hanging="360"/>
      </w:pPr>
      <w:rPr>
        <w:rFonts w:cs="Times New Roman" w:hint="default"/>
        <w:color w:val="FF0000"/>
      </w:rPr>
    </w:lvl>
    <w:lvl w:ilvl="2">
      <w:start w:val="1"/>
      <w:numFmt w:val="decimal"/>
      <w:lvlText w:val="%1.%2.%3."/>
      <w:lvlJc w:val="left"/>
      <w:pPr>
        <w:ind w:left="436" w:hanging="720"/>
      </w:pPr>
      <w:rPr>
        <w:rFonts w:cs="Times New Roman" w:hint="default"/>
        <w:color w:val="FF0000"/>
      </w:rPr>
    </w:lvl>
    <w:lvl w:ilvl="3">
      <w:start w:val="1"/>
      <w:numFmt w:val="decimal"/>
      <w:lvlText w:val="%1.%2.%3.%4."/>
      <w:lvlJc w:val="left"/>
      <w:pPr>
        <w:ind w:left="294" w:hanging="720"/>
      </w:pPr>
      <w:rPr>
        <w:rFonts w:cs="Times New Roman" w:hint="default"/>
        <w:color w:val="FF0000"/>
      </w:rPr>
    </w:lvl>
    <w:lvl w:ilvl="4">
      <w:start w:val="1"/>
      <w:numFmt w:val="decimal"/>
      <w:lvlText w:val="%1.%2.%3.%4.%5."/>
      <w:lvlJc w:val="left"/>
      <w:pPr>
        <w:ind w:left="512" w:hanging="1080"/>
      </w:pPr>
      <w:rPr>
        <w:rFonts w:cs="Times New Roman" w:hint="default"/>
        <w:color w:val="FF0000"/>
      </w:rPr>
    </w:lvl>
    <w:lvl w:ilvl="5">
      <w:start w:val="1"/>
      <w:numFmt w:val="decimal"/>
      <w:lvlText w:val="%1.%2.%3.%4.%5.%6."/>
      <w:lvlJc w:val="left"/>
      <w:pPr>
        <w:ind w:left="370" w:hanging="1080"/>
      </w:pPr>
      <w:rPr>
        <w:rFonts w:cs="Times New Roman" w:hint="default"/>
        <w:color w:val="FF0000"/>
      </w:rPr>
    </w:lvl>
    <w:lvl w:ilvl="6">
      <w:start w:val="1"/>
      <w:numFmt w:val="decimal"/>
      <w:lvlText w:val="%1.%2.%3.%4.%5.%6.%7."/>
      <w:lvlJc w:val="left"/>
      <w:pPr>
        <w:ind w:left="588" w:hanging="1440"/>
      </w:pPr>
      <w:rPr>
        <w:rFonts w:cs="Times New Roman" w:hint="default"/>
        <w:color w:val="FF0000"/>
      </w:rPr>
    </w:lvl>
    <w:lvl w:ilvl="7">
      <w:start w:val="1"/>
      <w:numFmt w:val="decimal"/>
      <w:lvlText w:val="%1.%2.%3.%4.%5.%6.%7.%8."/>
      <w:lvlJc w:val="left"/>
      <w:pPr>
        <w:ind w:left="446" w:hanging="1440"/>
      </w:pPr>
      <w:rPr>
        <w:rFonts w:cs="Times New Roman" w:hint="default"/>
        <w:color w:val="FF0000"/>
      </w:rPr>
    </w:lvl>
    <w:lvl w:ilvl="8">
      <w:start w:val="1"/>
      <w:numFmt w:val="decimal"/>
      <w:lvlText w:val="%1.%2.%3.%4.%5.%6.%7.%8.%9."/>
      <w:lvlJc w:val="left"/>
      <w:pPr>
        <w:ind w:left="664" w:hanging="1800"/>
      </w:pPr>
      <w:rPr>
        <w:rFonts w:cs="Times New Roman" w:hint="default"/>
        <w:color w:val="FF0000"/>
      </w:rPr>
    </w:lvl>
  </w:abstractNum>
  <w:abstractNum w:abstractNumId="6">
    <w:nsid w:val="187506E1"/>
    <w:multiLevelType w:val="multilevel"/>
    <w:tmpl w:val="22E2929C"/>
    <w:lvl w:ilvl="0">
      <w:start w:val="5"/>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7">
    <w:nsid w:val="19BB4E4F"/>
    <w:multiLevelType w:val="multilevel"/>
    <w:tmpl w:val="BFF0E69E"/>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2E78F2"/>
    <w:multiLevelType w:val="hybridMultilevel"/>
    <w:tmpl w:val="66EAA2C0"/>
    <w:lvl w:ilvl="0" w:tplc="E814FD70">
      <w:start w:val="4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F661BF"/>
    <w:multiLevelType w:val="hybridMultilevel"/>
    <w:tmpl w:val="82628DC2"/>
    <w:lvl w:ilvl="0" w:tplc="0419000F">
      <w:start w:val="1"/>
      <w:numFmt w:val="decimal"/>
      <w:lvlText w:val="%1."/>
      <w:lvlJc w:val="left"/>
      <w:pPr>
        <w:ind w:left="421" w:hanging="360"/>
      </w:pPr>
      <w:rPr>
        <w:rFonts w:cs="Times New Roman"/>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10">
    <w:nsid w:val="267D449C"/>
    <w:multiLevelType w:val="multilevel"/>
    <w:tmpl w:val="913E7E42"/>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A7760C9"/>
    <w:multiLevelType w:val="multilevel"/>
    <w:tmpl w:val="85881CE0"/>
    <w:lvl w:ilvl="0">
      <w:start w:val="1"/>
      <w:numFmt w:val="decimal"/>
      <w:lvlText w:val="%1."/>
      <w:lvlJc w:val="left"/>
      <w:pPr>
        <w:ind w:left="360" w:hanging="360"/>
      </w:pPr>
      <w:rPr>
        <w:rFonts w:cs="Times New Roman" w:hint="default"/>
        <w:color w:val="000000"/>
      </w:rPr>
    </w:lvl>
    <w:lvl w:ilvl="1">
      <w:start w:val="2"/>
      <w:numFmt w:val="decimal"/>
      <w:lvlText w:val="%1.%2."/>
      <w:lvlJc w:val="left"/>
      <w:pPr>
        <w:ind w:left="218" w:hanging="360"/>
      </w:pPr>
      <w:rPr>
        <w:rFonts w:cs="Times New Roman" w:hint="default"/>
        <w:color w:val="000000"/>
      </w:rPr>
    </w:lvl>
    <w:lvl w:ilvl="2">
      <w:start w:val="1"/>
      <w:numFmt w:val="decimal"/>
      <w:lvlText w:val="%1.%2.%3."/>
      <w:lvlJc w:val="left"/>
      <w:pPr>
        <w:ind w:left="436" w:hanging="720"/>
      </w:pPr>
      <w:rPr>
        <w:rFonts w:cs="Times New Roman" w:hint="default"/>
        <w:color w:val="000000"/>
      </w:rPr>
    </w:lvl>
    <w:lvl w:ilvl="3">
      <w:start w:val="1"/>
      <w:numFmt w:val="decimal"/>
      <w:lvlText w:val="%1.%2.%3.%4."/>
      <w:lvlJc w:val="left"/>
      <w:pPr>
        <w:ind w:left="294" w:hanging="720"/>
      </w:pPr>
      <w:rPr>
        <w:rFonts w:cs="Times New Roman" w:hint="default"/>
        <w:color w:val="000000"/>
      </w:rPr>
    </w:lvl>
    <w:lvl w:ilvl="4">
      <w:start w:val="1"/>
      <w:numFmt w:val="decimal"/>
      <w:lvlText w:val="%1.%2.%3.%4.%5."/>
      <w:lvlJc w:val="left"/>
      <w:pPr>
        <w:ind w:left="512" w:hanging="1080"/>
      </w:pPr>
      <w:rPr>
        <w:rFonts w:cs="Times New Roman" w:hint="default"/>
        <w:color w:val="000000"/>
      </w:rPr>
    </w:lvl>
    <w:lvl w:ilvl="5">
      <w:start w:val="1"/>
      <w:numFmt w:val="decimal"/>
      <w:lvlText w:val="%1.%2.%3.%4.%5.%6."/>
      <w:lvlJc w:val="left"/>
      <w:pPr>
        <w:ind w:left="370" w:hanging="1080"/>
      </w:pPr>
      <w:rPr>
        <w:rFonts w:cs="Times New Roman" w:hint="default"/>
        <w:color w:val="000000"/>
      </w:rPr>
    </w:lvl>
    <w:lvl w:ilvl="6">
      <w:start w:val="1"/>
      <w:numFmt w:val="decimal"/>
      <w:lvlText w:val="%1.%2.%3.%4.%5.%6.%7."/>
      <w:lvlJc w:val="left"/>
      <w:pPr>
        <w:ind w:left="588" w:hanging="1440"/>
      </w:pPr>
      <w:rPr>
        <w:rFonts w:cs="Times New Roman" w:hint="default"/>
        <w:color w:val="000000"/>
      </w:rPr>
    </w:lvl>
    <w:lvl w:ilvl="7">
      <w:start w:val="1"/>
      <w:numFmt w:val="decimal"/>
      <w:lvlText w:val="%1.%2.%3.%4.%5.%6.%7.%8."/>
      <w:lvlJc w:val="left"/>
      <w:pPr>
        <w:ind w:left="446" w:hanging="1440"/>
      </w:pPr>
      <w:rPr>
        <w:rFonts w:cs="Times New Roman" w:hint="default"/>
        <w:color w:val="000000"/>
      </w:rPr>
    </w:lvl>
    <w:lvl w:ilvl="8">
      <w:start w:val="1"/>
      <w:numFmt w:val="decimal"/>
      <w:lvlText w:val="%1.%2.%3.%4.%5.%6.%7.%8.%9."/>
      <w:lvlJc w:val="left"/>
      <w:pPr>
        <w:ind w:left="664" w:hanging="1800"/>
      </w:pPr>
      <w:rPr>
        <w:rFonts w:cs="Times New Roman" w:hint="default"/>
        <w:color w:val="000000"/>
      </w:rPr>
    </w:lvl>
  </w:abstractNum>
  <w:abstractNum w:abstractNumId="12">
    <w:nsid w:val="2C1D7E7B"/>
    <w:multiLevelType w:val="multilevel"/>
    <w:tmpl w:val="247E3766"/>
    <w:lvl w:ilvl="0">
      <w:start w:val="4"/>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3">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57D3D"/>
    <w:multiLevelType w:val="hybridMultilevel"/>
    <w:tmpl w:val="69880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42118F"/>
    <w:multiLevelType w:val="multilevel"/>
    <w:tmpl w:val="87A0A050"/>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27B4B6E"/>
    <w:multiLevelType w:val="hybridMultilevel"/>
    <w:tmpl w:val="1B4EC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32B46AA"/>
    <w:multiLevelType w:val="hybridMultilevel"/>
    <w:tmpl w:val="F454D76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33B9769D"/>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19">
    <w:nsid w:val="3770705D"/>
    <w:multiLevelType w:val="hybridMultilevel"/>
    <w:tmpl w:val="7640FDCC"/>
    <w:lvl w:ilvl="0" w:tplc="2ABCFC74">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3C8444DD"/>
    <w:multiLevelType w:val="hybridMultilevel"/>
    <w:tmpl w:val="A16400DC"/>
    <w:lvl w:ilvl="0" w:tplc="5B622ED2">
      <w:start w:val="1"/>
      <w:numFmt w:val="decimal"/>
      <w:lvlText w:val="%1."/>
      <w:lvlJc w:val="left"/>
      <w:pPr>
        <w:ind w:left="4613" w:hanging="360"/>
      </w:pPr>
      <w:rPr>
        <w:rFonts w:cs="Times New Roman"/>
      </w:rPr>
    </w:lvl>
    <w:lvl w:ilvl="1" w:tplc="04190019">
      <w:start w:val="1"/>
      <w:numFmt w:val="lowerLetter"/>
      <w:lvlText w:val="%2."/>
      <w:lvlJc w:val="left"/>
      <w:pPr>
        <w:ind w:left="5333" w:hanging="360"/>
      </w:pPr>
      <w:rPr>
        <w:rFonts w:cs="Times New Roman"/>
      </w:rPr>
    </w:lvl>
    <w:lvl w:ilvl="2" w:tplc="0419001B">
      <w:start w:val="1"/>
      <w:numFmt w:val="lowerRoman"/>
      <w:lvlText w:val="%3."/>
      <w:lvlJc w:val="right"/>
      <w:pPr>
        <w:ind w:left="6053" w:hanging="180"/>
      </w:pPr>
      <w:rPr>
        <w:rFonts w:cs="Times New Roman"/>
      </w:rPr>
    </w:lvl>
    <w:lvl w:ilvl="3" w:tplc="0419000F">
      <w:start w:val="1"/>
      <w:numFmt w:val="decimal"/>
      <w:lvlText w:val="%4."/>
      <w:lvlJc w:val="left"/>
      <w:pPr>
        <w:ind w:left="6773" w:hanging="360"/>
      </w:pPr>
      <w:rPr>
        <w:rFonts w:cs="Times New Roman"/>
      </w:rPr>
    </w:lvl>
    <w:lvl w:ilvl="4" w:tplc="04190019">
      <w:start w:val="1"/>
      <w:numFmt w:val="lowerLetter"/>
      <w:lvlText w:val="%5."/>
      <w:lvlJc w:val="left"/>
      <w:pPr>
        <w:ind w:left="7493" w:hanging="360"/>
      </w:pPr>
      <w:rPr>
        <w:rFonts w:cs="Times New Roman"/>
      </w:rPr>
    </w:lvl>
    <w:lvl w:ilvl="5" w:tplc="0419001B">
      <w:start w:val="1"/>
      <w:numFmt w:val="lowerRoman"/>
      <w:lvlText w:val="%6."/>
      <w:lvlJc w:val="right"/>
      <w:pPr>
        <w:ind w:left="8213" w:hanging="180"/>
      </w:pPr>
      <w:rPr>
        <w:rFonts w:cs="Times New Roman"/>
      </w:rPr>
    </w:lvl>
    <w:lvl w:ilvl="6" w:tplc="0419000F">
      <w:start w:val="1"/>
      <w:numFmt w:val="decimal"/>
      <w:lvlText w:val="%7."/>
      <w:lvlJc w:val="left"/>
      <w:pPr>
        <w:ind w:left="8933" w:hanging="360"/>
      </w:pPr>
      <w:rPr>
        <w:rFonts w:cs="Times New Roman"/>
      </w:rPr>
    </w:lvl>
    <w:lvl w:ilvl="7" w:tplc="04190019">
      <w:start w:val="1"/>
      <w:numFmt w:val="lowerLetter"/>
      <w:lvlText w:val="%8."/>
      <w:lvlJc w:val="left"/>
      <w:pPr>
        <w:ind w:left="9653" w:hanging="360"/>
      </w:pPr>
      <w:rPr>
        <w:rFonts w:cs="Times New Roman"/>
      </w:rPr>
    </w:lvl>
    <w:lvl w:ilvl="8" w:tplc="0419001B">
      <w:start w:val="1"/>
      <w:numFmt w:val="lowerRoman"/>
      <w:lvlText w:val="%9."/>
      <w:lvlJc w:val="right"/>
      <w:pPr>
        <w:ind w:left="10373" w:hanging="180"/>
      </w:pPr>
      <w:rPr>
        <w:rFonts w:cs="Times New Roman"/>
      </w:rPr>
    </w:lvl>
  </w:abstractNum>
  <w:abstractNum w:abstractNumId="21">
    <w:nsid w:val="3FFC6D1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0511DD4"/>
    <w:multiLevelType w:val="multilevel"/>
    <w:tmpl w:val="09068F78"/>
    <w:lvl w:ilvl="0">
      <w:start w:val="1"/>
      <w:numFmt w:val="decimal"/>
      <w:lvlText w:val="%1."/>
      <w:lvlJc w:val="left"/>
      <w:pPr>
        <w:ind w:left="928"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3">
    <w:nsid w:val="44C57A95"/>
    <w:multiLevelType w:val="multilevel"/>
    <w:tmpl w:val="3C168A2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85"/>
        </w:tabs>
        <w:ind w:left="1485" w:hanging="945"/>
      </w:pPr>
      <w:rPr>
        <w:rFonts w:ascii="Arial" w:hAnsi="Arial" w:cs="Arial" w:hint="default"/>
        <w:sz w:val="20"/>
      </w:rPr>
    </w:lvl>
    <w:lvl w:ilvl="2">
      <w:start w:val="1"/>
      <w:numFmt w:val="decimal"/>
      <w:isLgl/>
      <w:lvlText w:val="%1.%2.%3."/>
      <w:lvlJc w:val="left"/>
      <w:pPr>
        <w:tabs>
          <w:tab w:val="num" w:pos="1665"/>
        </w:tabs>
        <w:ind w:left="1665" w:hanging="945"/>
      </w:pPr>
      <w:rPr>
        <w:rFonts w:ascii="Arial" w:hAnsi="Arial" w:cs="Arial" w:hint="default"/>
        <w:sz w:val="20"/>
      </w:rPr>
    </w:lvl>
    <w:lvl w:ilvl="3">
      <w:start w:val="1"/>
      <w:numFmt w:val="decimal"/>
      <w:isLgl/>
      <w:lvlText w:val="%1.%2.%3.%4."/>
      <w:lvlJc w:val="left"/>
      <w:pPr>
        <w:tabs>
          <w:tab w:val="num" w:pos="1845"/>
        </w:tabs>
        <w:ind w:left="1845" w:hanging="945"/>
      </w:pPr>
      <w:rPr>
        <w:rFonts w:ascii="Arial" w:hAnsi="Arial" w:cs="Arial" w:hint="default"/>
        <w:sz w:val="20"/>
      </w:rPr>
    </w:lvl>
    <w:lvl w:ilvl="4">
      <w:start w:val="1"/>
      <w:numFmt w:val="decimal"/>
      <w:isLgl/>
      <w:lvlText w:val="%1.%2.%3.%4.%5."/>
      <w:lvlJc w:val="left"/>
      <w:pPr>
        <w:tabs>
          <w:tab w:val="num" w:pos="2160"/>
        </w:tabs>
        <w:ind w:left="2160" w:hanging="1080"/>
      </w:pPr>
      <w:rPr>
        <w:rFonts w:ascii="Arial" w:hAnsi="Arial" w:cs="Arial" w:hint="default"/>
        <w:sz w:val="20"/>
      </w:rPr>
    </w:lvl>
    <w:lvl w:ilvl="5">
      <w:start w:val="1"/>
      <w:numFmt w:val="decimal"/>
      <w:isLgl/>
      <w:lvlText w:val="%1.%2.%3.%4.%5.%6."/>
      <w:lvlJc w:val="left"/>
      <w:pPr>
        <w:tabs>
          <w:tab w:val="num" w:pos="2340"/>
        </w:tabs>
        <w:ind w:left="2340" w:hanging="1080"/>
      </w:pPr>
      <w:rPr>
        <w:rFonts w:ascii="Arial" w:hAnsi="Arial" w:cs="Arial" w:hint="default"/>
        <w:sz w:val="20"/>
      </w:rPr>
    </w:lvl>
    <w:lvl w:ilvl="6">
      <w:start w:val="1"/>
      <w:numFmt w:val="decimal"/>
      <w:isLgl/>
      <w:lvlText w:val="%1.%2.%3.%4.%5.%6.%7."/>
      <w:lvlJc w:val="left"/>
      <w:pPr>
        <w:tabs>
          <w:tab w:val="num" w:pos="2880"/>
        </w:tabs>
        <w:ind w:left="2880" w:hanging="1440"/>
      </w:pPr>
      <w:rPr>
        <w:rFonts w:ascii="Arial" w:hAnsi="Arial" w:cs="Arial" w:hint="default"/>
        <w:sz w:val="20"/>
      </w:rPr>
    </w:lvl>
    <w:lvl w:ilvl="7">
      <w:start w:val="1"/>
      <w:numFmt w:val="decimal"/>
      <w:isLgl/>
      <w:lvlText w:val="%1.%2.%3.%4.%5.%6.%7.%8."/>
      <w:lvlJc w:val="left"/>
      <w:pPr>
        <w:tabs>
          <w:tab w:val="num" w:pos="3060"/>
        </w:tabs>
        <w:ind w:left="3060" w:hanging="1440"/>
      </w:pPr>
      <w:rPr>
        <w:rFonts w:ascii="Arial" w:hAnsi="Arial" w:cs="Arial" w:hint="default"/>
        <w:sz w:val="20"/>
      </w:rPr>
    </w:lvl>
    <w:lvl w:ilvl="8">
      <w:start w:val="1"/>
      <w:numFmt w:val="decimal"/>
      <w:isLgl/>
      <w:lvlText w:val="%1.%2.%3.%4.%5.%6.%7.%8.%9."/>
      <w:lvlJc w:val="left"/>
      <w:pPr>
        <w:tabs>
          <w:tab w:val="num" w:pos="3600"/>
        </w:tabs>
        <w:ind w:left="3600" w:hanging="1800"/>
      </w:pPr>
      <w:rPr>
        <w:rFonts w:ascii="Arial" w:hAnsi="Arial" w:cs="Arial" w:hint="default"/>
        <w:sz w:val="20"/>
      </w:rPr>
    </w:lvl>
  </w:abstractNum>
  <w:abstractNum w:abstractNumId="24">
    <w:nsid w:val="457D1F7A"/>
    <w:multiLevelType w:val="hybridMultilevel"/>
    <w:tmpl w:val="82628DC2"/>
    <w:lvl w:ilvl="0" w:tplc="0419000F">
      <w:start w:val="1"/>
      <w:numFmt w:val="decimal"/>
      <w:lvlText w:val="%1."/>
      <w:lvlJc w:val="left"/>
      <w:pPr>
        <w:ind w:left="421" w:hanging="360"/>
      </w:pPr>
      <w:rPr>
        <w:rFonts w:cs="Times New Roman"/>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25">
    <w:nsid w:val="47F66C4C"/>
    <w:multiLevelType w:val="hybridMultilevel"/>
    <w:tmpl w:val="1242CF3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0008C7"/>
    <w:multiLevelType w:val="multilevel"/>
    <w:tmpl w:val="D056281A"/>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7">
    <w:nsid w:val="4FFA02CA"/>
    <w:multiLevelType w:val="hybridMultilevel"/>
    <w:tmpl w:val="3CDE8E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0447425"/>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29">
    <w:nsid w:val="56A71D69"/>
    <w:multiLevelType w:val="hybridMultilevel"/>
    <w:tmpl w:val="15BC40E0"/>
    <w:lvl w:ilvl="0" w:tplc="DE3E6C82">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7AA2A19"/>
    <w:multiLevelType w:val="hybridMultilevel"/>
    <w:tmpl w:val="11206336"/>
    <w:lvl w:ilvl="0" w:tplc="5AF612C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68637CE6"/>
    <w:multiLevelType w:val="multilevel"/>
    <w:tmpl w:val="FA4A8A30"/>
    <w:lvl w:ilvl="0">
      <w:start w:val="5"/>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32">
    <w:nsid w:val="68F67D95"/>
    <w:multiLevelType w:val="hybridMultilevel"/>
    <w:tmpl w:val="775212E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9507A5F"/>
    <w:multiLevelType w:val="multilevel"/>
    <w:tmpl w:val="B8040CD0"/>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b w:val="0"/>
        <w:color w:val="auto"/>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4">
    <w:nsid w:val="6A8F2EF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6B962D91"/>
    <w:multiLevelType w:val="multilevel"/>
    <w:tmpl w:val="B28666FA"/>
    <w:lvl w:ilvl="0">
      <w:start w:val="5"/>
      <w:numFmt w:val="decimal"/>
      <w:lvlText w:val="%1."/>
      <w:lvlJc w:val="left"/>
      <w:pPr>
        <w:ind w:left="720" w:hanging="360"/>
      </w:pPr>
      <w:rPr>
        <w:rFonts w:cs="Times New Roman" w:hint="default"/>
      </w:rPr>
    </w:lvl>
    <w:lvl w:ilvl="1">
      <w:start w:val="2"/>
      <w:numFmt w:val="decimal"/>
      <w:isLgl/>
      <w:lvlText w:val="%1.%2."/>
      <w:lvlJc w:val="left"/>
      <w:pPr>
        <w:ind w:left="1331" w:hanging="48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6">
    <w:nsid w:val="6C6C4331"/>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37">
    <w:nsid w:val="6FB37AC8"/>
    <w:multiLevelType w:val="multilevel"/>
    <w:tmpl w:val="469896A2"/>
    <w:lvl w:ilvl="0">
      <w:start w:val="5"/>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nsid w:val="75A57DBE"/>
    <w:multiLevelType w:val="multilevel"/>
    <w:tmpl w:val="0F0C947E"/>
    <w:lvl w:ilvl="0">
      <w:start w:val="1"/>
      <w:numFmt w:val="decimal"/>
      <w:lvlText w:val="%1."/>
      <w:lvlJc w:val="left"/>
      <w:pPr>
        <w:ind w:left="360" w:hanging="360"/>
      </w:pPr>
      <w:rPr>
        <w:rFonts w:cs="Times New Roman" w:hint="default"/>
        <w:color w:val="auto"/>
      </w:rPr>
    </w:lvl>
    <w:lvl w:ilvl="1">
      <w:start w:val="3"/>
      <w:numFmt w:val="decimal"/>
      <w:lvlText w:val="%1.%2."/>
      <w:lvlJc w:val="left"/>
      <w:pPr>
        <w:ind w:left="644" w:hanging="360"/>
      </w:pPr>
      <w:rPr>
        <w:rFonts w:cs="Times New Roman" w:hint="default"/>
        <w:color w:val="auto"/>
      </w:rPr>
    </w:lvl>
    <w:lvl w:ilvl="2">
      <w:start w:val="1"/>
      <w:numFmt w:val="decimal"/>
      <w:lvlText w:val="%1.%2.%3."/>
      <w:lvlJc w:val="left"/>
      <w:pPr>
        <w:ind w:left="1572" w:hanging="720"/>
      </w:pPr>
      <w:rPr>
        <w:rFonts w:cs="Times New Roman" w:hint="default"/>
        <w:color w:val="FF0000"/>
      </w:rPr>
    </w:lvl>
    <w:lvl w:ilvl="3">
      <w:start w:val="1"/>
      <w:numFmt w:val="decimal"/>
      <w:lvlText w:val="%1.%2.%3.%4."/>
      <w:lvlJc w:val="left"/>
      <w:pPr>
        <w:ind w:left="1998" w:hanging="720"/>
      </w:pPr>
      <w:rPr>
        <w:rFonts w:cs="Times New Roman" w:hint="default"/>
        <w:color w:val="FF0000"/>
      </w:rPr>
    </w:lvl>
    <w:lvl w:ilvl="4">
      <w:start w:val="1"/>
      <w:numFmt w:val="decimal"/>
      <w:lvlText w:val="%1.%2.%3.%4.%5."/>
      <w:lvlJc w:val="left"/>
      <w:pPr>
        <w:ind w:left="2784" w:hanging="1080"/>
      </w:pPr>
      <w:rPr>
        <w:rFonts w:cs="Times New Roman" w:hint="default"/>
        <w:color w:val="FF0000"/>
      </w:rPr>
    </w:lvl>
    <w:lvl w:ilvl="5">
      <w:start w:val="1"/>
      <w:numFmt w:val="decimal"/>
      <w:lvlText w:val="%1.%2.%3.%4.%5.%6."/>
      <w:lvlJc w:val="left"/>
      <w:pPr>
        <w:ind w:left="3210" w:hanging="1080"/>
      </w:pPr>
      <w:rPr>
        <w:rFonts w:cs="Times New Roman" w:hint="default"/>
        <w:color w:val="FF0000"/>
      </w:rPr>
    </w:lvl>
    <w:lvl w:ilvl="6">
      <w:start w:val="1"/>
      <w:numFmt w:val="decimal"/>
      <w:lvlText w:val="%1.%2.%3.%4.%5.%6.%7."/>
      <w:lvlJc w:val="left"/>
      <w:pPr>
        <w:ind w:left="3996" w:hanging="1440"/>
      </w:pPr>
      <w:rPr>
        <w:rFonts w:cs="Times New Roman" w:hint="default"/>
        <w:color w:val="FF0000"/>
      </w:rPr>
    </w:lvl>
    <w:lvl w:ilvl="7">
      <w:start w:val="1"/>
      <w:numFmt w:val="decimal"/>
      <w:lvlText w:val="%1.%2.%3.%4.%5.%6.%7.%8."/>
      <w:lvlJc w:val="left"/>
      <w:pPr>
        <w:ind w:left="4422" w:hanging="1440"/>
      </w:pPr>
      <w:rPr>
        <w:rFonts w:cs="Times New Roman" w:hint="default"/>
        <w:color w:val="FF0000"/>
      </w:rPr>
    </w:lvl>
    <w:lvl w:ilvl="8">
      <w:start w:val="1"/>
      <w:numFmt w:val="decimal"/>
      <w:lvlText w:val="%1.%2.%3.%4.%5.%6.%7.%8.%9."/>
      <w:lvlJc w:val="left"/>
      <w:pPr>
        <w:ind w:left="5208" w:hanging="1800"/>
      </w:pPr>
      <w:rPr>
        <w:rFonts w:cs="Times New Roman" w:hint="default"/>
        <w:color w:val="FF0000"/>
      </w:rPr>
    </w:lvl>
  </w:abstractNum>
  <w:abstractNum w:abstractNumId="39">
    <w:nsid w:val="75EE71FE"/>
    <w:multiLevelType w:val="multilevel"/>
    <w:tmpl w:val="FBE063F8"/>
    <w:lvl w:ilvl="0">
      <w:start w:val="5"/>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0">
    <w:nsid w:val="787B4A83"/>
    <w:multiLevelType w:val="hybridMultilevel"/>
    <w:tmpl w:val="C39AA252"/>
    <w:lvl w:ilvl="0" w:tplc="13EA5114">
      <w:start w:val="2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1">
    <w:nsid w:val="7DEF7E75"/>
    <w:multiLevelType w:val="multilevel"/>
    <w:tmpl w:val="6B68E1E2"/>
    <w:lvl w:ilvl="0">
      <w:start w:val="5"/>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32"/>
  </w:num>
  <w:num w:numId="7">
    <w:abstractNumId w:val="21"/>
  </w:num>
  <w:num w:numId="8">
    <w:abstractNumId w:val="24"/>
  </w:num>
  <w:num w:numId="9">
    <w:abstractNumId w:val="25"/>
  </w:num>
  <w:num w:numId="10">
    <w:abstractNumId w:val="17"/>
  </w:num>
  <w:num w:numId="11">
    <w:abstractNumId w:val="34"/>
  </w:num>
  <w:num w:numId="12">
    <w:abstractNumId w:val="9"/>
  </w:num>
  <w:num w:numId="13">
    <w:abstractNumId w:val="2"/>
  </w:num>
  <w:num w:numId="14">
    <w:abstractNumId w:val="27"/>
  </w:num>
  <w:num w:numId="15">
    <w:abstractNumId w:val="36"/>
  </w:num>
  <w:num w:numId="16">
    <w:abstractNumId w:val="18"/>
  </w:num>
  <w:num w:numId="17">
    <w:abstractNumId w:val="33"/>
  </w:num>
  <w:num w:numId="18">
    <w:abstractNumId w:val="35"/>
  </w:num>
  <w:num w:numId="19">
    <w:abstractNumId w:val="28"/>
  </w:num>
  <w:num w:numId="20">
    <w:abstractNumId w:val="41"/>
  </w:num>
  <w:num w:numId="21">
    <w:abstractNumId w:val="6"/>
  </w:num>
  <w:num w:numId="22">
    <w:abstractNumId w:val="31"/>
  </w:num>
  <w:num w:numId="23">
    <w:abstractNumId w:val="37"/>
  </w:num>
  <w:num w:numId="24">
    <w:abstractNumId w:val="39"/>
  </w:num>
  <w:num w:numId="25">
    <w:abstractNumId w:val="15"/>
  </w:num>
  <w:num w:numId="26">
    <w:abstractNumId w:val="26"/>
  </w:num>
  <w:num w:numId="27">
    <w:abstractNumId w:val="10"/>
  </w:num>
  <w:num w:numId="28">
    <w:abstractNumId w:val="40"/>
  </w:num>
  <w:num w:numId="29">
    <w:abstractNumId w:val="11"/>
  </w:num>
  <w:num w:numId="30">
    <w:abstractNumId w:val="5"/>
  </w:num>
  <w:num w:numId="31">
    <w:abstractNumId w:val="38"/>
  </w:num>
  <w:num w:numId="32">
    <w:abstractNumId w:val="1"/>
  </w:num>
  <w:num w:numId="33">
    <w:abstractNumId w:val="14"/>
  </w:num>
  <w:num w:numId="34">
    <w:abstractNumId w:val="19"/>
  </w:num>
  <w:num w:numId="35">
    <w:abstractNumId w:val="12"/>
  </w:num>
  <w:num w:numId="36">
    <w:abstractNumId w:val="29"/>
  </w:num>
  <w:num w:numId="37">
    <w:abstractNumId w:val="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4"/>
  </w:num>
  <w:num w:numId="41">
    <w:abstractNumId w:val="23"/>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092"/>
    <w:rsid w:val="00002EBC"/>
    <w:rsid w:val="0000464E"/>
    <w:rsid w:val="00004DF7"/>
    <w:rsid w:val="0000554F"/>
    <w:rsid w:val="000124D3"/>
    <w:rsid w:val="00020FEC"/>
    <w:rsid w:val="000267E5"/>
    <w:rsid w:val="000277A9"/>
    <w:rsid w:val="00030F3E"/>
    <w:rsid w:val="0003692E"/>
    <w:rsid w:val="00037268"/>
    <w:rsid w:val="000400F9"/>
    <w:rsid w:val="0004154A"/>
    <w:rsid w:val="00041B80"/>
    <w:rsid w:val="00045D55"/>
    <w:rsid w:val="00051A73"/>
    <w:rsid w:val="0005463E"/>
    <w:rsid w:val="00055697"/>
    <w:rsid w:val="0006131F"/>
    <w:rsid w:val="0006412C"/>
    <w:rsid w:val="000657D3"/>
    <w:rsid w:val="00071BE5"/>
    <w:rsid w:val="0007311A"/>
    <w:rsid w:val="00075BEE"/>
    <w:rsid w:val="0007655E"/>
    <w:rsid w:val="000802EE"/>
    <w:rsid w:val="0008086C"/>
    <w:rsid w:val="00080E60"/>
    <w:rsid w:val="00083BBD"/>
    <w:rsid w:val="00084F8B"/>
    <w:rsid w:val="00087417"/>
    <w:rsid w:val="00090425"/>
    <w:rsid w:val="0009066B"/>
    <w:rsid w:val="00091C17"/>
    <w:rsid w:val="00091D36"/>
    <w:rsid w:val="00095CE7"/>
    <w:rsid w:val="00097C20"/>
    <w:rsid w:val="000A0DEE"/>
    <w:rsid w:val="000A4C6E"/>
    <w:rsid w:val="000A5D7D"/>
    <w:rsid w:val="000A774B"/>
    <w:rsid w:val="000B02BB"/>
    <w:rsid w:val="000B04ED"/>
    <w:rsid w:val="000B6CFE"/>
    <w:rsid w:val="000B770D"/>
    <w:rsid w:val="000B7DDD"/>
    <w:rsid w:val="000C4C60"/>
    <w:rsid w:val="000C651F"/>
    <w:rsid w:val="000D1ECA"/>
    <w:rsid w:val="000E0F76"/>
    <w:rsid w:val="000E24B7"/>
    <w:rsid w:val="000E3589"/>
    <w:rsid w:val="000E5369"/>
    <w:rsid w:val="000E5F65"/>
    <w:rsid w:val="000E7F80"/>
    <w:rsid w:val="000F016F"/>
    <w:rsid w:val="000F04AA"/>
    <w:rsid w:val="000F21B0"/>
    <w:rsid w:val="000F34F0"/>
    <w:rsid w:val="000F3FE9"/>
    <w:rsid w:val="000F49DD"/>
    <w:rsid w:val="00101A1F"/>
    <w:rsid w:val="00102FA1"/>
    <w:rsid w:val="0010553F"/>
    <w:rsid w:val="00107F1C"/>
    <w:rsid w:val="00107FB0"/>
    <w:rsid w:val="00111061"/>
    <w:rsid w:val="00112001"/>
    <w:rsid w:val="00115934"/>
    <w:rsid w:val="001166BA"/>
    <w:rsid w:val="00116793"/>
    <w:rsid w:val="00117C3A"/>
    <w:rsid w:val="00132E11"/>
    <w:rsid w:val="00136892"/>
    <w:rsid w:val="001405B8"/>
    <w:rsid w:val="001411B8"/>
    <w:rsid w:val="001421B9"/>
    <w:rsid w:val="00147951"/>
    <w:rsid w:val="0015050B"/>
    <w:rsid w:val="00151090"/>
    <w:rsid w:val="00153A72"/>
    <w:rsid w:val="00154DF6"/>
    <w:rsid w:val="00156AB1"/>
    <w:rsid w:val="0016026D"/>
    <w:rsid w:val="00161295"/>
    <w:rsid w:val="00161F08"/>
    <w:rsid w:val="00166E7F"/>
    <w:rsid w:val="00170398"/>
    <w:rsid w:val="0017361C"/>
    <w:rsid w:val="00173B14"/>
    <w:rsid w:val="00173C73"/>
    <w:rsid w:val="00174529"/>
    <w:rsid w:val="001757A0"/>
    <w:rsid w:val="001771F3"/>
    <w:rsid w:val="00183FCC"/>
    <w:rsid w:val="001875F0"/>
    <w:rsid w:val="00187608"/>
    <w:rsid w:val="00187ED3"/>
    <w:rsid w:val="001901C6"/>
    <w:rsid w:val="00194727"/>
    <w:rsid w:val="00195B1F"/>
    <w:rsid w:val="00196521"/>
    <w:rsid w:val="001A62A8"/>
    <w:rsid w:val="001B01AB"/>
    <w:rsid w:val="001B1F4C"/>
    <w:rsid w:val="001B2BB5"/>
    <w:rsid w:val="001B3A3E"/>
    <w:rsid w:val="001B42AB"/>
    <w:rsid w:val="001B5078"/>
    <w:rsid w:val="001B5664"/>
    <w:rsid w:val="001B59D3"/>
    <w:rsid w:val="001B5FFB"/>
    <w:rsid w:val="001B6230"/>
    <w:rsid w:val="001B782B"/>
    <w:rsid w:val="001C0360"/>
    <w:rsid w:val="001C29C3"/>
    <w:rsid w:val="001C6D0F"/>
    <w:rsid w:val="001D375C"/>
    <w:rsid w:val="001D6DDF"/>
    <w:rsid w:val="001E0CA7"/>
    <w:rsid w:val="001E6AB6"/>
    <w:rsid w:val="001E7B27"/>
    <w:rsid w:val="001F1797"/>
    <w:rsid w:val="001F5E49"/>
    <w:rsid w:val="00200345"/>
    <w:rsid w:val="002005DE"/>
    <w:rsid w:val="0020094B"/>
    <w:rsid w:val="00203580"/>
    <w:rsid w:val="0021273B"/>
    <w:rsid w:val="002136D3"/>
    <w:rsid w:val="00216FFE"/>
    <w:rsid w:val="00217772"/>
    <w:rsid w:val="00223BBF"/>
    <w:rsid w:val="00225009"/>
    <w:rsid w:val="002252A4"/>
    <w:rsid w:val="00227424"/>
    <w:rsid w:val="0022745B"/>
    <w:rsid w:val="00227C38"/>
    <w:rsid w:val="00232429"/>
    <w:rsid w:val="00233267"/>
    <w:rsid w:val="00235EFB"/>
    <w:rsid w:val="002404C0"/>
    <w:rsid w:val="002422A6"/>
    <w:rsid w:val="00243967"/>
    <w:rsid w:val="00246BC5"/>
    <w:rsid w:val="00247A3F"/>
    <w:rsid w:val="00250E06"/>
    <w:rsid w:val="0025344A"/>
    <w:rsid w:val="00253CFE"/>
    <w:rsid w:val="00254190"/>
    <w:rsid w:val="002607B8"/>
    <w:rsid w:val="00261535"/>
    <w:rsid w:val="00262B09"/>
    <w:rsid w:val="0026480E"/>
    <w:rsid w:val="002659A0"/>
    <w:rsid w:val="002661EF"/>
    <w:rsid w:val="00267103"/>
    <w:rsid w:val="002677C5"/>
    <w:rsid w:val="00267CCB"/>
    <w:rsid w:val="00270997"/>
    <w:rsid w:val="00271964"/>
    <w:rsid w:val="00276A75"/>
    <w:rsid w:val="0028272E"/>
    <w:rsid w:val="002827B9"/>
    <w:rsid w:val="00284DE2"/>
    <w:rsid w:val="00286168"/>
    <w:rsid w:val="0028704C"/>
    <w:rsid w:val="00287265"/>
    <w:rsid w:val="00287CC7"/>
    <w:rsid w:val="002930D3"/>
    <w:rsid w:val="00297DEE"/>
    <w:rsid w:val="002A2971"/>
    <w:rsid w:val="002A2A69"/>
    <w:rsid w:val="002A30F9"/>
    <w:rsid w:val="002A46F7"/>
    <w:rsid w:val="002B135C"/>
    <w:rsid w:val="002B13ED"/>
    <w:rsid w:val="002B15D0"/>
    <w:rsid w:val="002B2B32"/>
    <w:rsid w:val="002B2EBB"/>
    <w:rsid w:val="002B37AD"/>
    <w:rsid w:val="002B3843"/>
    <w:rsid w:val="002B4067"/>
    <w:rsid w:val="002B460C"/>
    <w:rsid w:val="002C06E5"/>
    <w:rsid w:val="002D13CF"/>
    <w:rsid w:val="002D2DCD"/>
    <w:rsid w:val="002D49BC"/>
    <w:rsid w:val="002D5E85"/>
    <w:rsid w:val="002E01D2"/>
    <w:rsid w:val="002E0F21"/>
    <w:rsid w:val="002E581C"/>
    <w:rsid w:val="002E5A26"/>
    <w:rsid w:val="002E75BA"/>
    <w:rsid w:val="002F31C3"/>
    <w:rsid w:val="002F34C7"/>
    <w:rsid w:val="002F38BA"/>
    <w:rsid w:val="002F432B"/>
    <w:rsid w:val="002F6187"/>
    <w:rsid w:val="002F7858"/>
    <w:rsid w:val="00300342"/>
    <w:rsid w:val="003013EF"/>
    <w:rsid w:val="00302BFE"/>
    <w:rsid w:val="00306854"/>
    <w:rsid w:val="00321179"/>
    <w:rsid w:val="00322F5A"/>
    <w:rsid w:val="0032362A"/>
    <w:rsid w:val="00326323"/>
    <w:rsid w:val="00331DC1"/>
    <w:rsid w:val="0033239A"/>
    <w:rsid w:val="003330F3"/>
    <w:rsid w:val="003346B6"/>
    <w:rsid w:val="003410C4"/>
    <w:rsid w:val="00342A53"/>
    <w:rsid w:val="0034429C"/>
    <w:rsid w:val="00345ABF"/>
    <w:rsid w:val="00345F3B"/>
    <w:rsid w:val="00346B22"/>
    <w:rsid w:val="003525D8"/>
    <w:rsid w:val="003531DA"/>
    <w:rsid w:val="00365D5E"/>
    <w:rsid w:val="00370595"/>
    <w:rsid w:val="003736F3"/>
    <w:rsid w:val="00380220"/>
    <w:rsid w:val="00380F21"/>
    <w:rsid w:val="00381E46"/>
    <w:rsid w:val="00385ED9"/>
    <w:rsid w:val="0039008A"/>
    <w:rsid w:val="00390495"/>
    <w:rsid w:val="00390E25"/>
    <w:rsid w:val="00391334"/>
    <w:rsid w:val="0039206D"/>
    <w:rsid w:val="00394326"/>
    <w:rsid w:val="0039572B"/>
    <w:rsid w:val="00396479"/>
    <w:rsid w:val="0039651A"/>
    <w:rsid w:val="00396761"/>
    <w:rsid w:val="003967F5"/>
    <w:rsid w:val="00397572"/>
    <w:rsid w:val="003A0494"/>
    <w:rsid w:val="003A05BF"/>
    <w:rsid w:val="003A21EB"/>
    <w:rsid w:val="003A2B08"/>
    <w:rsid w:val="003A5191"/>
    <w:rsid w:val="003A5998"/>
    <w:rsid w:val="003A7295"/>
    <w:rsid w:val="003A73DC"/>
    <w:rsid w:val="003B0CD3"/>
    <w:rsid w:val="003B13DD"/>
    <w:rsid w:val="003B241C"/>
    <w:rsid w:val="003B292E"/>
    <w:rsid w:val="003B3750"/>
    <w:rsid w:val="003B3AD7"/>
    <w:rsid w:val="003B3D70"/>
    <w:rsid w:val="003B7025"/>
    <w:rsid w:val="003C1116"/>
    <w:rsid w:val="003D09CE"/>
    <w:rsid w:val="003D5E41"/>
    <w:rsid w:val="003E2CB1"/>
    <w:rsid w:val="003E3CF8"/>
    <w:rsid w:val="003E4C29"/>
    <w:rsid w:val="003E60A2"/>
    <w:rsid w:val="003E6D4A"/>
    <w:rsid w:val="003E745C"/>
    <w:rsid w:val="003F1280"/>
    <w:rsid w:val="003F1C57"/>
    <w:rsid w:val="003F1CED"/>
    <w:rsid w:val="004023ED"/>
    <w:rsid w:val="00402D82"/>
    <w:rsid w:val="004121FE"/>
    <w:rsid w:val="00414B95"/>
    <w:rsid w:val="0042411B"/>
    <w:rsid w:val="00424BF0"/>
    <w:rsid w:val="00424CA5"/>
    <w:rsid w:val="0042514A"/>
    <w:rsid w:val="00427C72"/>
    <w:rsid w:val="00430BE6"/>
    <w:rsid w:val="004312D0"/>
    <w:rsid w:val="00434599"/>
    <w:rsid w:val="004358B9"/>
    <w:rsid w:val="00441604"/>
    <w:rsid w:val="00442EE1"/>
    <w:rsid w:val="00446A7B"/>
    <w:rsid w:val="00450451"/>
    <w:rsid w:val="00457916"/>
    <w:rsid w:val="00464E25"/>
    <w:rsid w:val="00473415"/>
    <w:rsid w:val="00473F37"/>
    <w:rsid w:val="00477325"/>
    <w:rsid w:val="00477334"/>
    <w:rsid w:val="00480EDA"/>
    <w:rsid w:val="004815B2"/>
    <w:rsid w:val="004817E4"/>
    <w:rsid w:val="0048449A"/>
    <w:rsid w:val="00484696"/>
    <w:rsid w:val="00486A3E"/>
    <w:rsid w:val="00487E30"/>
    <w:rsid w:val="004926C6"/>
    <w:rsid w:val="00492870"/>
    <w:rsid w:val="00496540"/>
    <w:rsid w:val="004A013C"/>
    <w:rsid w:val="004A11C3"/>
    <w:rsid w:val="004A5565"/>
    <w:rsid w:val="004B2CEE"/>
    <w:rsid w:val="004B3B8F"/>
    <w:rsid w:val="004B3DC3"/>
    <w:rsid w:val="004B44B1"/>
    <w:rsid w:val="004B51E1"/>
    <w:rsid w:val="004B51F5"/>
    <w:rsid w:val="004B76E7"/>
    <w:rsid w:val="004C24F1"/>
    <w:rsid w:val="004C3E44"/>
    <w:rsid w:val="004C5625"/>
    <w:rsid w:val="004C5718"/>
    <w:rsid w:val="004D23CF"/>
    <w:rsid w:val="004D6733"/>
    <w:rsid w:val="004E0904"/>
    <w:rsid w:val="004E1658"/>
    <w:rsid w:val="004E2F4D"/>
    <w:rsid w:val="004E59C9"/>
    <w:rsid w:val="004E702A"/>
    <w:rsid w:val="004F084F"/>
    <w:rsid w:val="004F0AC3"/>
    <w:rsid w:val="004F23DA"/>
    <w:rsid w:val="004F2AAA"/>
    <w:rsid w:val="00500962"/>
    <w:rsid w:val="0050196D"/>
    <w:rsid w:val="005021E3"/>
    <w:rsid w:val="00503BFD"/>
    <w:rsid w:val="005061D1"/>
    <w:rsid w:val="00511AF8"/>
    <w:rsid w:val="00512725"/>
    <w:rsid w:val="00513EC2"/>
    <w:rsid w:val="00514960"/>
    <w:rsid w:val="00531B82"/>
    <w:rsid w:val="005333C7"/>
    <w:rsid w:val="005346A7"/>
    <w:rsid w:val="00535767"/>
    <w:rsid w:val="00535FF0"/>
    <w:rsid w:val="00536553"/>
    <w:rsid w:val="00536AF7"/>
    <w:rsid w:val="0053757C"/>
    <w:rsid w:val="00544550"/>
    <w:rsid w:val="00544F6D"/>
    <w:rsid w:val="005552C2"/>
    <w:rsid w:val="0056418E"/>
    <w:rsid w:val="00567561"/>
    <w:rsid w:val="00570787"/>
    <w:rsid w:val="005725DA"/>
    <w:rsid w:val="005749DD"/>
    <w:rsid w:val="00581580"/>
    <w:rsid w:val="005820F3"/>
    <w:rsid w:val="00582802"/>
    <w:rsid w:val="00590875"/>
    <w:rsid w:val="005910B2"/>
    <w:rsid w:val="00592496"/>
    <w:rsid w:val="00596C81"/>
    <w:rsid w:val="005A344B"/>
    <w:rsid w:val="005A3C8B"/>
    <w:rsid w:val="005A49D6"/>
    <w:rsid w:val="005A4EBB"/>
    <w:rsid w:val="005A7054"/>
    <w:rsid w:val="005B5CC9"/>
    <w:rsid w:val="005B6FD6"/>
    <w:rsid w:val="005B7E8F"/>
    <w:rsid w:val="005C05CE"/>
    <w:rsid w:val="005C10FE"/>
    <w:rsid w:val="005C356B"/>
    <w:rsid w:val="005C381F"/>
    <w:rsid w:val="005C5319"/>
    <w:rsid w:val="005C636E"/>
    <w:rsid w:val="005C6857"/>
    <w:rsid w:val="005C69C0"/>
    <w:rsid w:val="005C6C06"/>
    <w:rsid w:val="005C6EA2"/>
    <w:rsid w:val="005D02C4"/>
    <w:rsid w:val="005D5513"/>
    <w:rsid w:val="005E22C2"/>
    <w:rsid w:val="005E2511"/>
    <w:rsid w:val="005E371B"/>
    <w:rsid w:val="005E50D0"/>
    <w:rsid w:val="005E513E"/>
    <w:rsid w:val="005E6E44"/>
    <w:rsid w:val="005E7CDF"/>
    <w:rsid w:val="005F0672"/>
    <w:rsid w:val="005F0F19"/>
    <w:rsid w:val="005F0FEE"/>
    <w:rsid w:val="005F208A"/>
    <w:rsid w:val="005F4DB2"/>
    <w:rsid w:val="005F5EB3"/>
    <w:rsid w:val="005F6510"/>
    <w:rsid w:val="00604856"/>
    <w:rsid w:val="006052E9"/>
    <w:rsid w:val="00606264"/>
    <w:rsid w:val="00606D1B"/>
    <w:rsid w:val="00607ECA"/>
    <w:rsid w:val="00610BFA"/>
    <w:rsid w:val="006115C9"/>
    <w:rsid w:val="006126F1"/>
    <w:rsid w:val="00612997"/>
    <w:rsid w:val="00614A57"/>
    <w:rsid w:val="006156DB"/>
    <w:rsid w:val="00616835"/>
    <w:rsid w:val="0062083D"/>
    <w:rsid w:val="00621226"/>
    <w:rsid w:val="00621692"/>
    <w:rsid w:val="0062363F"/>
    <w:rsid w:val="00625395"/>
    <w:rsid w:val="00625AFD"/>
    <w:rsid w:val="006302F7"/>
    <w:rsid w:val="00630864"/>
    <w:rsid w:val="00632FA6"/>
    <w:rsid w:val="00633154"/>
    <w:rsid w:val="00634F9D"/>
    <w:rsid w:val="00637279"/>
    <w:rsid w:val="00643683"/>
    <w:rsid w:val="006467D2"/>
    <w:rsid w:val="006469BC"/>
    <w:rsid w:val="00647C47"/>
    <w:rsid w:val="00650BDC"/>
    <w:rsid w:val="00655157"/>
    <w:rsid w:val="00655FF3"/>
    <w:rsid w:val="006579D0"/>
    <w:rsid w:val="00660B1C"/>
    <w:rsid w:val="006630F7"/>
    <w:rsid w:val="006723C4"/>
    <w:rsid w:val="00672DB1"/>
    <w:rsid w:val="00675EA3"/>
    <w:rsid w:val="006774EF"/>
    <w:rsid w:val="00677E95"/>
    <w:rsid w:val="006802B5"/>
    <w:rsid w:val="00681935"/>
    <w:rsid w:val="0068280A"/>
    <w:rsid w:val="00682C32"/>
    <w:rsid w:val="00684CD7"/>
    <w:rsid w:val="0069020A"/>
    <w:rsid w:val="00690736"/>
    <w:rsid w:val="00694228"/>
    <w:rsid w:val="006A0881"/>
    <w:rsid w:val="006A0CC6"/>
    <w:rsid w:val="006A1A20"/>
    <w:rsid w:val="006A3200"/>
    <w:rsid w:val="006A35E9"/>
    <w:rsid w:val="006A5FCC"/>
    <w:rsid w:val="006A62FF"/>
    <w:rsid w:val="006A6B76"/>
    <w:rsid w:val="006B0A0F"/>
    <w:rsid w:val="006B10D5"/>
    <w:rsid w:val="006B26AF"/>
    <w:rsid w:val="006B75EB"/>
    <w:rsid w:val="006B7C22"/>
    <w:rsid w:val="006C1287"/>
    <w:rsid w:val="006C1BD0"/>
    <w:rsid w:val="006C2E62"/>
    <w:rsid w:val="006C5B41"/>
    <w:rsid w:val="006C7826"/>
    <w:rsid w:val="006D23A3"/>
    <w:rsid w:val="006D387E"/>
    <w:rsid w:val="006D68E3"/>
    <w:rsid w:val="006E0181"/>
    <w:rsid w:val="006E058B"/>
    <w:rsid w:val="006E51B0"/>
    <w:rsid w:val="006E55C3"/>
    <w:rsid w:val="006F0A4A"/>
    <w:rsid w:val="006F1403"/>
    <w:rsid w:val="006F3F80"/>
    <w:rsid w:val="006F54F4"/>
    <w:rsid w:val="006F5BF3"/>
    <w:rsid w:val="006F5D7B"/>
    <w:rsid w:val="006F779D"/>
    <w:rsid w:val="006F7C90"/>
    <w:rsid w:val="00700A11"/>
    <w:rsid w:val="00700B7A"/>
    <w:rsid w:val="00700D96"/>
    <w:rsid w:val="00702F2B"/>
    <w:rsid w:val="007042EA"/>
    <w:rsid w:val="00704448"/>
    <w:rsid w:val="00704762"/>
    <w:rsid w:val="00707AE1"/>
    <w:rsid w:val="00707D5D"/>
    <w:rsid w:val="0071146C"/>
    <w:rsid w:val="00714098"/>
    <w:rsid w:val="007148CD"/>
    <w:rsid w:val="0071524C"/>
    <w:rsid w:val="00716F2E"/>
    <w:rsid w:val="00721929"/>
    <w:rsid w:val="00723457"/>
    <w:rsid w:val="00723BBE"/>
    <w:rsid w:val="00724C48"/>
    <w:rsid w:val="00725FD5"/>
    <w:rsid w:val="00727496"/>
    <w:rsid w:val="00727A17"/>
    <w:rsid w:val="00730941"/>
    <w:rsid w:val="00730B42"/>
    <w:rsid w:val="00730CAE"/>
    <w:rsid w:val="007315DA"/>
    <w:rsid w:val="0073274A"/>
    <w:rsid w:val="00733F41"/>
    <w:rsid w:val="007347AC"/>
    <w:rsid w:val="007362D8"/>
    <w:rsid w:val="00736BA9"/>
    <w:rsid w:val="00736C20"/>
    <w:rsid w:val="00740167"/>
    <w:rsid w:val="00740282"/>
    <w:rsid w:val="0074236F"/>
    <w:rsid w:val="00743049"/>
    <w:rsid w:val="0074470E"/>
    <w:rsid w:val="007448E7"/>
    <w:rsid w:val="00744F75"/>
    <w:rsid w:val="00745762"/>
    <w:rsid w:val="007475C0"/>
    <w:rsid w:val="00750216"/>
    <w:rsid w:val="00751628"/>
    <w:rsid w:val="00751CF6"/>
    <w:rsid w:val="00752B21"/>
    <w:rsid w:val="00754A9C"/>
    <w:rsid w:val="00756497"/>
    <w:rsid w:val="00757D62"/>
    <w:rsid w:val="00762F0C"/>
    <w:rsid w:val="00763102"/>
    <w:rsid w:val="00763A58"/>
    <w:rsid w:val="0076430E"/>
    <w:rsid w:val="0076488B"/>
    <w:rsid w:val="0076699C"/>
    <w:rsid w:val="00771040"/>
    <w:rsid w:val="0077249A"/>
    <w:rsid w:val="00774DF4"/>
    <w:rsid w:val="00775509"/>
    <w:rsid w:val="00775BC0"/>
    <w:rsid w:val="00777421"/>
    <w:rsid w:val="00777E0C"/>
    <w:rsid w:val="0078096F"/>
    <w:rsid w:val="00780F67"/>
    <w:rsid w:val="0078182E"/>
    <w:rsid w:val="007875D3"/>
    <w:rsid w:val="0079107A"/>
    <w:rsid w:val="0079294A"/>
    <w:rsid w:val="007953E4"/>
    <w:rsid w:val="00796084"/>
    <w:rsid w:val="007A054A"/>
    <w:rsid w:val="007A51B9"/>
    <w:rsid w:val="007A5992"/>
    <w:rsid w:val="007A7924"/>
    <w:rsid w:val="007B4D4F"/>
    <w:rsid w:val="007B7B70"/>
    <w:rsid w:val="007C2BF4"/>
    <w:rsid w:val="007C31F7"/>
    <w:rsid w:val="007C45FB"/>
    <w:rsid w:val="007C77A9"/>
    <w:rsid w:val="007D021C"/>
    <w:rsid w:val="007D0F80"/>
    <w:rsid w:val="007D15BF"/>
    <w:rsid w:val="007D28EE"/>
    <w:rsid w:val="007D345D"/>
    <w:rsid w:val="007E0B23"/>
    <w:rsid w:val="007E1F33"/>
    <w:rsid w:val="007E1F97"/>
    <w:rsid w:val="007E3E8D"/>
    <w:rsid w:val="007E3F43"/>
    <w:rsid w:val="007F2B00"/>
    <w:rsid w:val="007F36AD"/>
    <w:rsid w:val="007F4F30"/>
    <w:rsid w:val="007F51D7"/>
    <w:rsid w:val="007F6E1C"/>
    <w:rsid w:val="007F6FD2"/>
    <w:rsid w:val="00801199"/>
    <w:rsid w:val="0080153E"/>
    <w:rsid w:val="00801A55"/>
    <w:rsid w:val="00801D93"/>
    <w:rsid w:val="008056A9"/>
    <w:rsid w:val="00811BB1"/>
    <w:rsid w:val="00812E88"/>
    <w:rsid w:val="00814B40"/>
    <w:rsid w:val="00814F11"/>
    <w:rsid w:val="00826263"/>
    <w:rsid w:val="0083001F"/>
    <w:rsid w:val="00830FA2"/>
    <w:rsid w:val="008358FB"/>
    <w:rsid w:val="00840A9B"/>
    <w:rsid w:val="00840FE0"/>
    <w:rsid w:val="00844A9B"/>
    <w:rsid w:val="00845C8F"/>
    <w:rsid w:val="00846505"/>
    <w:rsid w:val="00851CCC"/>
    <w:rsid w:val="00852F08"/>
    <w:rsid w:val="00853B34"/>
    <w:rsid w:val="00856CC3"/>
    <w:rsid w:val="008670C7"/>
    <w:rsid w:val="0086729B"/>
    <w:rsid w:val="008674D4"/>
    <w:rsid w:val="00870CAE"/>
    <w:rsid w:val="00870D8B"/>
    <w:rsid w:val="00871682"/>
    <w:rsid w:val="0087191B"/>
    <w:rsid w:val="00871E6B"/>
    <w:rsid w:val="00872B3A"/>
    <w:rsid w:val="0087546D"/>
    <w:rsid w:val="00880E46"/>
    <w:rsid w:val="00880F1A"/>
    <w:rsid w:val="00881B83"/>
    <w:rsid w:val="008826D6"/>
    <w:rsid w:val="0088296D"/>
    <w:rsid w:val="00883657"/>
    <w:rsid w:val="008846DE"/>
    <w:rsid w:val="00884EBF"/>
    <w:rsid w:val="00886B8A"/>
    <w:rsid w:val="00886D5D"/>
    <w:rsid w:val="00887B7F"/>
    <w:rsid w:val="00890265"/>
    <w:rsid w:val="008A021C"/>
    <w:rsid w:val="008A1ECF"/>
    <w:rsid w:val="008A3441"/>
    <w:rsid w:val="008A489C"/>
    <w:rsid w:val="008A69D3"/>
    <w:rsid w:val="008B04F1"/>
    <w:rsid w:val="008B0CF9"/>
    <w:rsid w:val="008C2440"/>
    <w:rsid w:val="008C2EE9"/>
    <w:rsid w:val="008C3FF8"/>
    <w:rsid w:val="008C4C2A"/>
    <w:rsid w:val="008C525F"/>
    <w:rsid w:val="008D1698"/>
    <w:rsid w:val="008D16FF"/>
    <w:rsid w:val="008D549D"/>
    <w:rsid w:val="008D7569"/>
    <w:rsid w:val="008D7986"/>
    <w:rsid w:val="008E0351"/>
    <w:rsid w:val="008E1FA1"/>
    <w:rsid w:val="008E3062"/>
    <w:rsid w:val="008E56CD"/>
    <w:rsid w:val="008E5808"/>
    <w:rsid w:val="008E5C5D"/>
    <w:rsid w:val="008E6B06"/>
    <w:rsid w:val="008E6BAB"/>
    <w:rsid w:val="008E7A51"/>
    <w:rsid w:val="008F1639"/>
    <w:rsid w:val="008F300D"/>
    <w:rsid w:val="008F365B"/>
    <w:rsid w:val="008F73EF"/>
    <w:rsid w:val="00900B28"/>
    <w:rsid w:val="0090122E"/>
    <w:rsid w:val="00902428"/>
    <w:rsid w:val="00903A33"/>
    <w:rsid w:val="0091187A"/>
    <w:rsid w:val="00911E78"/>
    <w:rsid w:val="009122EA"/>
    <w:rsid w:val="00917260"/>
    <w:rsid w:val="009213C2"/>
    <w:rsid w:val="009262C3"/>
    <w:rsid w:val="00927E6B"/>
    <w:rsid w:val="00930931"/>
    <w:rsid w:val="00931498"/>
    <w:rsid w:val="009315D9"/>
    <w:rsid w:val="009334C8"/>
    <w:rsid w:val="00933B8D"/>
    <w:rsid w:val="00934415"/>
    <w:rsid w:val="00934FF1"/>
    <w:rsid w:val="00937CC0"/>
    <w:rsid w:val="00941742"/>
    <w:rsid w:val="009455A4"/>
    <w:rsid w:val="0095029A"/>
    <w:rsid w:val="009554A4"/>
    <w:rsid w:val="00960A81"/>
    <w:rsid w:val="00962A00"/>
    <w:rsid w:val="00965974"/>
    <w:rsid w:val="0096694B"/>
    <w:rsid w:val="0096709B"/>
    <w:rsid w:val="00967931"/>
    <w:rsid w:val="00970114"/>
    <w:rsid w:val="0097669D"/>
    <w:rsid w:val="00977B5F"/>
    <w:rsid w:val="00977DE7"/>
    <w:rsid w:val="009839D3"/>
    <w:rsid w:val="00983B27"/>
    <w:rsid w:val="00986910"/>
    <w:rsid w:val="0099020C"/>
    <w:rsid w:val="009917F2"/>
    <w:rsid w:val="009918A9"/>
    <w:rsid w:val="00992CB4"/>
    <w:rsid w:val="0099372E"/>
    <w:rsid w:val="00995A7B"/>
    <w:rsid w:val="009A014B"/>
    <w:rsid w:val="009A0261"/>
    <w:rsid w:val="009A3443"/>
    <w:rsid w:val="009A66F6"/>
    <w:rsid w:val="009B232A"/>
    <w:rsid w:val="009B572C"/>
    <w:rsid w:val="009B630A"/>
    <w:rsid w:val="009B7734"/>
    <w:rsid w:val="009B7C8E"/>
    <w:rsid w:val="009C2849"/>
    <w:rsid w:val="009C59BC"/>
    <w:rsid w:val="009C79E8"/>
    <w:rsid w:val="009D09FB"/>
    <w:rsid w:val="009D0AAF"/>
    <w:rsid w:val="009D29BF"/>
    <w:rsid w:val="009D31AF"/>
    <w:rsid w:val="009D4A31"/>
    <w:rsid w:val="009D59D3"/>
    <w:rsid w:val="009D760A"/>
    <w:rsid w:val="009E6A83"/>
    <w:rsid w:val="009F04D0"/>
    <w:rsid w:val="009F19C3"/>
    <w:rsid w:val="009F4855"/>
    <w:rsid w:val="009F5F82"/>
    <w:rsid w:val="009F6621"/>
    <w:rsid w:val="009F75B9"/>
    <w:rsid w:val="00A02253"/>
    <w:rsid w:val="00A05095"/>
    <w:rsid w:val="00A10FAA"/>
    <w:rsid w:val="00A10FD7"/>
    <w:rsid w:val="00A150A6"/>
    <w:rsid w:val="00A16741"/>
    <w:rsid w:val="00A179EE"/>
    <w:rsid w:val="00A2099E"/>
    <w:rsid w:val="00A22612"/>
    <w:rsid w:val="00A22744"/>
    <w:rsid w:val="00A23A38"/>
    <w:rsid w:val="00A25A96"/>
    <w:rsid w:val="00A27B58"/>
    <w:rsid w:val="00A27DD4"/>
    <w:rsid w:val="00A31D12"/>
    <w:rsid w:val="00A36E47"/>
    <w:rsid w:val="00A40DEA"/>
    <w:rsid w:val="00A42406"/>
    <w:rsid w:val="00A43009"/>
    <w:rsid w:val="00A43BB6"/>
    <w:rsid w:val="00A46026"/>
    <w:rsid w:val="00A46FE2"/>
    <w:rsid w:val="00A503B6"/>
    <w:rsid w:val="00A527C4"/>
    <w:rsid w:val="00A558A5"/>
    <w:rsid w:val="00A57717"/>
    <w:rsid w:val="00A63DA8"/>
    <w:rsid w:val="00A70D3C"/>
    <w:rsid w:val="00A7169B"/>
    <w:rsid w:val="00A71A62"/>
    <w:rsid w:val="00A80FEC"/>
    <w:rsid w:val="00A8472D"/>
    <w:rsid w:val="00A8533C"/>
    <w:rsid w:val="00A86589"/>
    <w:rsid w:val="00A87A99"/>
    <w:rsid w:val="00A91DB3"/>
    <w:rsid w:val="00A92575"/>
    <w:rsid w:val="00A977F3"/>
    <w:rsid w:val="00AA010A"/>
    <w:rsid w:val="00AA137C"/>
    <w:rsid w:val="00AA2443"/>
    <w:rsid w:val="00AA39B8"/>
    <w:rsid w:val="00AA416A"/>
    <w:rsid w:val="00AA6150"/>
    <w:rsid w:val="00AB5BA1"/>
    <w:rsid w:val="00AC2F3D"/>
    <w:rsid w:val="00AC41A0"/>
    <w:rsid w:val="00AC5485"/>
    <w:rsid w:val="00AC60BD"/>
    <w:rsid w:val="00AC6CB2"/>
    <w:rsid w:val="00AD09FB"/>
    <w:rsid w:val="00AD0A6F"/>
    <w:rsid w:val="00AD1825"/>
    <w:rsid w:val="00AD1CBF"/>
    <w:rsid w:val="00AD1F62"/>
    <w:rsid w:val="00AD37B7"/>
    <w:rsid w:val="00AD5177"/>
    <w:rsid w:val="00AE2592"/>
    <w:rsid w:val="00AE2676"/>
    <w:rsid w:val="00AE4046"/>
    <w:rsid w:val="00AE5F9C"/>
    <w:rsid w:val="00AF04F7"/>
    <w:rsid w:val="00AF5825"/>
    <w:rsid w:val="00B010C7"/>
    <w:rsid w:val="00B023C0"/>
    <w:rsid w:val="00B027FC"/>
    <w:rsid w:val="00B04690"/>
    <w:rsid w:val="00B04BD5"/>
    <w:rsid w:val="00B0538A"/>
    <w:rsid w:val="00B05ED1"/>
    <w:rsid w:val="00B05F9E"/>
    <w:rsid w:val="00B13ABF"/>
    <w:rsid w:val="00B20791"/>
    <w:rsid w:val="00B24FBA"/>
    <w:rsid w:val="00B307E9"/>
    <w:rsid w:val="00B30EBE"/>
    <w:rsid w:val="00B31076"/>
    <w:rsid w:val="00B34AEF"/>
    <w:rsid w:val="00B360A5"/>
    <w:rsid w:val="00B36579"/>
    <w:rsid w:val="00B40F6F"/>
    <w:rsid w:val="00B45917"/>
    <w:rsid w:val="00B4599F"/>
    <w:rsid w:val="00B47DC7"/>
    <w:rsid w:val="00B51550"/>
    <w:rsid w:val="00B531E6"/>
    <w:rsid w:val="00B55224"/>
    <w:rsid w:val="00B555E5"/>
    <w:rsid w:val="00B55A8B"/>
    <w:rsid w:val="00B56C88"/>
    <w:rsid w:val="00B62F75"/>
    <w:rsid w:val="00B64F08"/>
    <w:rsid w:val="00B652C9"/>
    <w:rsid w:val="00B65C07"/>
    <w:rsid w:val="00B74398"/>
    <w:rsid w:val="00B76E1F"/>
    <w:rsid w:val="00B842D7"/>
    <w:rsid w:val="00B92401"/>
    <w:rsid w:val="00B926E7"/>
    <w:rsid w:val="00B92A33"/>
    <w:rsid w:val="00B93556"/>
    <w:rsid w:val="00B959F6"/>
    <w:rsid w:val="00B960EB"/>
    <w:rsid w:val="00B978A7"/>
    <w:rsid w:val="00B979D2"/>
    <w:rsid w:val="00BA1B0B"/>
    <w:rsid w:val="00BA3482"/>
    <w:rsid w:val="00BA6F6B"/>
    <w:rsid w:val="00BB1747"/>
    <w:rsid w:val="00BB6BE6"/>
    <w:rsid w:val="00BC105B"/>
    <w:rsid w:val="00BC10FC"/>
    <w:rsid w:val="00BC1D2E"/>
    <w:rsid w:val="00BC3155"/>
    <w:rsid w:val="00BC5DF1"/>
    <w:rsid w:val="00BC698E"/>
    <w:rsid w:val="00BD0A56"/>
    <w:rsid w:val="00BD0BE4"/>
    <w:rsid w:val="00BD299E"/>
    <w:rsid w:val="00BD2FF0"/>
    <w:rsid w:val="00BE010A"/>
    <w:rsid w:val="00BE0AA9"/>
    <w:rsid w:val="00BE5876"/>
    <w:rsid w:val="00BE7435"/>
    <w:rsid w:val="00BF7420"/>
    <w:rsid w:val="00C0094E"/>
    <w:rsid w:val="00C026DA"/>
    <w:rsid w:val="00C05AF2"/>
    <w:rsid w:val="00C070B8"/>
    <w:rsid w:val="00C10F29"/>
    <w:rsid w:val="00C17087"/>
    <w:rsid w:val="00C2153C"/>
    <w:rsid w:val="00C251D7"/>
    <w:rsid w:val="00C265A4"/>
    <w:rsid w:val="00C316CC"/>
    <w:rsid w:val="00C330A6"/>
    <w:rsid w:val="00C33382"/>
    <w:rsid w:val="00C3340B"/>
    <w:rsid w:val="00C35294"/>
    <w:rsid w:val="00C36CF9"/>
    <w:rsid w:val="00C4141D"/>
    <w:rsid w:val="00C43C72"/>
    <w:rsid w:val="00C46681"/>
    <w:rsid w:val="00C46702"/>
    <w:rsid w:val="00C5092D"/>
    <w:rsid w:val="00C5203B"/>
    <w:rsid w:val="00C56403"/>
    <w:rsid w:val="00C57448"/>
    <w:rsid w:val="00C608C2"/>
    <w:rsid w:val="00C611AB"/>
    <w:rsid w:val="00C62E6B"/>
    <w:rsid w:val="00C633B9"/>
    <w:rsid w:val="00C70994"/>
    <w:rsid w:val="00C73BC9"/>
    <w:rsid w:val="00C73EBF"/>
    <w:rsid w:val="00C7656D"/>
    <w:rsid w:val="00C776D2"/>
    <w:rsid w:val="00C777B7"/>
    <w:rsid w:val="00C85886"/>
    <w:rsid w:val="00C936EF"/>
    <w:rsid w:val="00C941C4"/>
    <w:rsid w:val="00C95254"/>
    <w:rsid w:val="00C952C5"/>
    <w:rsid w:val="00C95EF0"/>
    <w:rsid w:val="00C97DF7"/>
    <w:rsid w:val="00CA0981"/>
    <w:rsid w:val="00CA2781"/>
    <w:rsid w:val="00CA2872"/>
    <w:rsid w:val="00CA29BE"/>
    <w:rsid w:val="00CA4D35"/>
    <w:rsid w:val="00CA51D9"/>
    <w:rsid w:val="00CA66B5"/>
    <w:rsid w:val="00CB04D0"/>
    <w:rsid w:val="00CB1470"/>
    <w:rsid w:val="00CB6BA9"/>
    <w:rsid w:val="00CC10EA"/>
    <w:rsid w:val="00CC11C0"/>
    <w:rsid w:val="00CC1722"/>
    <w:rsid w:val="00CC2911"/>
    <w:rsid w:val="00CC5612"/>
    <w:rsid w:val="00CC758D"/>
    <w:rsid w:val="00CC78DB"/>
    <w:rsid w:val="00CD2800"/>
    <w:rsid w:val="00CD4FFF"/>
    <w:rsid w:val="00CD7D63"/>
    <w:rsid w:val="00CE405D"/>
    <w:rsid w:val="00CF073E"/>
    <w:rsid w:val="00CF0784"/>
    <w:rsid w:val="00CF1A01"/>
    <w:rsid w:val="00CF22D3"/>
    <w:rsid w:val="00CF3198"/>
    <w:rsid w:val="00CF4C4D"/>
    <w:rsid w:val="00CF5A97"/>
    <w:rsid w:val="00CF6FB3"/>
    <w:rsid w:val="00D030A8"/>
    <w:rsid w:val="00D04697"/>
    <w:rsid w:val="00D05F8B"/>
    <w:rsid w:val="00D11CD7"/>
    <w:rsid w:val="00D12B32"/>
    <w:rsid w:val="00D12E04"/>
    <w:rsid w:val="00D12EF6"/>
    <w:rsid w:val="00D13A0D"/>
    <w:rsid w:val="00D156CE"/>
    <w:rsid w:val="00D17CB7"/>
    <w:rsid w:val="00D20025"/>
    <w:rsid w:val="00D22E12"/>
    <w:rsid w:val="00D2467B"/>
    <w:rsid w:val="00D278C4"/>
    <w:rsid w:val="00D35BFE"/>
    <w:rsid w:val="00D4081B"/>
    <w:rsid w:val="00D42A26"/>
    <w:rsid w:val="00D445FC"/>
    <w:rsid w:val="00D45DB1"/>
    <w:rsid w:val="00D52AF4"/>
    <w:rsid w:val="00D536F1"/>
    <w:rsid w:val="00D54293"/>
    <w:rsid w:val="00D563D6"/>
    <w:rsid w:val="00D62F0B"/>
    <w:rsid w:val="00D646B6"/>
    <w:rsid w:val="00D647B7"/>
    <w:rsid w:val="00D666C6"/>
    <w:rsid w:val="00D66DDE"/>
    <w:rsid w:val="00D70E03"/>
    <w:rsid w:val="00D74357"/>
    <w:rsid w:val="00D74B8C"/>
    <w:rsid w:val="00D74E22"/>
    <w:rsid w:val="00D779E2"/>
    <w:rsid w:val="00D817A3"/>
    <w:rsid w:val="00D81CB1"/>
    <w:rsid w:val="00D8400D"/>
    <w:rsid w:val="00D86F93"/>
    <w:rsid w:val="00D87909"/>
    <w:rsid w:val="00D87F88"/>
    <w:rsid w:val="00D906A1"/>
    <w:rsid w:val="00D91CA1"/>
    <w:rsid w:val="00D9425E"/>
    <w:rsid w:val="00D94F40"/>
    <w:rsid w:val="00DA1AD4"/>
    <w:rsid w:val="00DA326F"/>
    <w:rsid w:val="00DA72D7"/>
    <w:rsid w:val="00DB02E1"/>
    <w:rsid w:val="00DB35C3"/>
    <w:rsid w:val="00DB6ACF"/>
    <w:rsid w:val="00DC0BFC"/>
    <w:rsid w:val="00DC2009"/>
    <w:rsid w:val="00DC4087"/>
    <w:rsid w:val="00DC578C"/>
    <w:rsid w:val="00DC6311"/>
    <w:rsid w:val="00DC6AFC"/>
    <w:rsid w:val="00DD19FA"/>
    <w:rsid w:val="00DD28B4"/>
    <w:rsid w:val="00DD6CFB"/>
    <w:rsid w:val="00DE0B52"/>
    <w:rsid w:val="00DE138B"/>
    <w:rsid w:val="00DE4818"/>
    <w:rsid w:val="00DF0F02"/>
    <w:rsid w:val="00DF143A"/>
    <w:rsid w:val="00DF216C"/>
    <w:rsid w:val="00DF2D93"/>
    <w:rsid w:val="00DF354A"/>
    <w:rsid w:val="00DF59F0"/>
    <w:rsid w:val="00DF69B9"/>
    <w:rsid w:val="00DF75CC"/>
    <w:rsid w:val="00E00771"/>
    <w:rsid w:val="00E0260F"/>
    <w:rsid w:val="00E03DEC"/>
    <w:rsid w:val="00E056D9"/>
    <w:rsid w:val="00E075BF"/>
    <w:rsid w:val="00E078AF"/>
    <w:rsid w:val="00E14792"/>
    <w:rsid w:val="00E17A83"/>
    <w:rsid w:val="00E22F69"/>
    <w:rsid w:val="00E237EA"/>
    <w:rsid w:val="00E2478D"/>
    <w:rsid w:val="00E24A3B"/>
    <w:rsid w:val="00E24E28"/>
    <w:rsid w:val="00E2622D"/>
    <w:rsid w:val="00E321EE"/>
    <w:rsid w:val="00E32255"/>
    <w:rsid w:val="00E3351F"/>
    <w:rsid w:val="00E34B9A"/>
    <w:rsid w:val="00E37206"/>
    <w:rsid w:val="00E40215"/>
    <w:rsid w:val="00E41319"/>
    <w:rsid w:val="00E50D6A"/>
    <w:rsid w:val="00E5212F"/>
    <w:rsid w:val="00E54440"/>
    <w:rsid w:val="00E54EEF"/>
    <w:rsid w:val="00E5660C"/>
    <w:rsid w:val="00E609E2"/>
    <w:rsid w:val="00E6176B"/>
    <w:rsid w:val="00E61938"/>
    <w:rsid w:val="00E72D5C"/>
    <w:rsid w:val="00E740DD"/>
    <w:rsid w:val="00E7479C"/>
    <w:rsid w:val="00E80951"/>
    <w:rsid w:val="00E81880"/>
    <w:rsid w:val="00E82C03"/>
    <w:rsid w:val="00E83271"/>
    <w:rsid w:val="00E849E0"/>
    <w:rsid w:val="00E858BE"/>
    <w:rsid w:val="00E8625B"/>
    <w:rsid w:val="00E90F58"/>
    <w:rsid w:val="00E912F5"/>
    <w:rsid w:val="00E92337"/>
    <w:rsid w:val="00E92BA3"/>
    <w:rsid w:val="00E94DCB"/>
    <w:rsid w:val="00E971C2"/>
    <w:rsid w:val="00E97616"/>
    <w:rsid w:val="00E977CA"/>
    <w:rsid w:val="00EA0BE2"/>
    <w:rsid w:val="00EA296F"/>
    <w:rsid w:val="00EA3276"/>
    <w:rsid w:val="00EA3F37"/>
    <w:rsid w:val="00EA72AE"/>
    <w:rsid w:val="00EB04F2"/>
    <w:rsid w:val="00EB4EE2"/>
    <w:rsid w:val="00EB597E"/>
    <w:rsid w:val="00EB6CEB"/>
    <w:rsid w:val="00EC1A9A"/>
    <w:rsid w:val="00EC38FB"/>
    <w:rsid w:val="00EC4EB9"/>
    <w:rsid w:val="00EC4F06"/>
    <w:rsid w:val="00EC70B3"/>
    <w:rsid w:val="00EC7D67"/>
    <w:rsid w:val="00ED4BE4"/>
    <w:rsid w:val="00ED70CA"/>
    <w:rsid w:val="00EE07D4"/>
    <w:rsid w:val="00EE1399"/>
    <w:rsid w:val="00EE70A3"/>
    <w:rsid w:val="00EE7462"/>
    <w:rsid w:val="00EF1F62"/>
    <w:rsid w:val="00EF23F3"/>
    <w:rsid w:val="00EF3452"/>
    <w:rsid w:val="00EF6092"/>
    <w:rsid w:val="00F027C1"/>
    <w:rsid w:val="00F034DE"/>
    <w:rsid w:val="00F04285"/>
    <w:rsid w:val="00F0693A"/>
    <w:rsid w:val="00F1399C"/>
    <w:rsid w:val="00F14ADC"/>
    <w:rsid w:val="00F16A63"/>
    <w:rsid w:val="00F17B70"/>
    <w:rsid w:val="00F21AE2"/>
    <w:rsid w:val="00F238B1"/>
    <w:rsid w:val="00F23A60"/>
    <w:rsid w:val="00F23D31"/>
    <w:rsid w:val="00F2527D"/>
    <w:rsid w:val="00F31867"/>
    <w:rsid w:val="00F31C54"/>
    <w:rsid w:val="00F3395B"/>
    <w:rsid w:val="00F34E9E"/>
    <w:rsid w:val="00F37973"/>
    <w:rsid w:val="00F408E1"/>
    <w:rsid w:val="00F4301C"/>
    <w:rsid w:val="00F47715"/>
    <w:rsid w:val="00F5095A"/>
    <w:rsid w:val="00F662E9"/>
    <w:rsid w:val="00F667D3"/>
    <w:rsid w:val="00F678CA"/>
    <w:rsid w:val="00F678D7"/>
    <w:rsid w:val="00F70678"/>
    <w:rsid w:val="00F73D25"/>
    <w:rsid w:val="00F743BE"/>
    <w:rsid w:val="00F748AA"/>
    <w:rsid w:val="00F77A12"/>
    <w:rsid w:val="00F8006F"/>
    <w:rsid w:val="00F8428C"/>
    <w:rsid w:val="00F84353"/>
    <w:rsid w:val="00F848F1"/>
    <w:rsid w:val="00F84E55"/>
    <w:rsid w:val="00F8622F"/>
    <w:rsid w:val="00F86F2F"/>
    <w:rsid w:val="00F927BF"/>
    <w:rsid w:val="00F93BAF"/>
    <w:rsid w:val="00FA04AB"/>
    <w:rsid w:val="00FA0A60"/>
    <w:rsid w:val="00FA1F13"/>
    <w:rsid w:val="00FA2518"/>
    <w:rsid w:val="00FA78B7"/>
    <w:rsid w:val="00FB0903"/>
    <w:rsid w:val="00FB15D6"/>
    <w:rsid w:val="00FB4702"/>
    <w:rsid w:val="00FB5340"/>
    <w:rsid w:val="00FC1A7F"/>
    <w:rsid w:val="00FC29D1"/>
    <w:rsid w:val="00FD3B28"/>
    <w:rsid w:val="00FD4391"/>
    <w:rsid w:val="00FD5533"/>
    <w:rsid w:val="00FD6FD6"/>
    <w:rsid w:val="00FD7C2D"/>
    <w:rsid w:val="00FE15EF"/>
    <w:rsid w:val="00FE3297"/>
    <w:rsid w:val="00FE3D5C"/>
    <w:rsid w:val="00FE6C26"/>
    <w:rsid w:val="00FE7959"/>
    <w:rsid w:val="00FF3C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BF"/>
    <w:pPr>
      <w:spacing w:after="160" w:line="259" w:lineRule="auto"/>
    </w:pPr>
    <w:rPr>
      <w:sz w:val="28"/>
      <w:szCs w:val="28"/>
      <w:lang w:eastAsia="en-US"/>
    </w:rPr>
  </w:style>
  <w:style w:type="paragraph" w:styleId="Heading1">
    <w:name w:val="heading 1"/>
    <w:basedOn w:val="Normal"/>
    <w:next w:val="Normal"/>
    <w:link w:val="Heading1Char"/>
    <w:uiPriority w:val="99"/>
    <w:qFormat/>
    <w:rsid w:val="00F73D25"/>
    <w:pPr>
      <w:keepNext/>
      <w:spacing w:before="60" w:after="0" w:line="240" w:lineRule="auto"/>
      <w:jc w:val="center"/>
      <w:outlineLvl w:val="0"/>
    </w:pPr>
    <w:rPr>
      <w:rFonts w:ascii="Compact" w:eastAsia="Times New Roman" w:hAnsi="Compact"/>
      <w:spacing w:val="26"/>
      <w:sz w:val="44"/>
      <w:szCs w:val="20"/>
      <w:lang w:eastAsia="ru-RU"/>
    </w:rPr>
  </w:style>
  <w:style w:type="paragraph" w:styleId="Heading2">
    <w:name w:val="heading 2"/>
    <w:basedOn w:val="Normal"/>
    <w:next w:val="Normal"/>
    <w:link w:val="Heading2Char"/>
    <w:uiPriority w:val="99"/>
    <w:qFormat/>
    <w:rsid w:val="00F73D25"/>
    <w:pPr>
      <w:keepNext/>
      <w:spacing w:after="0" w:line="240" w:lineRule="auto"/>
      <w:jc w:val="center"/>
      <w:outlineLvl w:val="1"/>
    </w:pPr>
    <w:rPr>
      <w:rFonts w:eastAsia="Times New Roman"/>
      <w:spacing w:val="-4"/>
      <w:sz w:val="32"/>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3D25"/>
    <w:rPr>
      <w:rFonts w:ascii="Compact" w:hAnsi="Compact" w:cs="Times New Roman"/>
      <w:spacing w:val="26"/>
      <w:sz w:val="20"/>
      <w:szCs w:val="20"/>
    </w:rPr>
  </w:style>
  <w:style w:type="character" w:customStyle="1" w:styleId="Heading2Char">
    <w:name w:val="Heading 2 Char"/>
    <w:basedOn w:val="DefaultParagraphFont"/>
    <w:link w:val="Heading2"/>
    <w:uiPriority w:val="99"/>
    <w:locked/>
    <w:rsid w:val="00F73D25"/>
    <w:rPr>
      <w:rFonts w:eastAsia="Times New Roman" w:cs="Times New Roman"/>
      <w:spacing w:val="-4"/>
      <w:sz w:val="24"/>
      <w:szCs w:val="24"/>
      <w:lang w:eastAsia="ru-RU"/>
    </w:rPr>
  </w:style>
  <w:style w:type="paragraph" w:styleId="FootnoteText">
    <w:name w:val="footnote text"/>
    <w:basedOn w:val="Normal"/>
    <w:link w:val="FootnoteTextChar"/>
    <w:uiPriority w:val="99"/>
    <w:rsid w:val="00247A3F"/>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locked/>
    <w:rsid w:val="00247A3F"/>
    <w:rPr>
      <w:rFonts w:eastAsia="Times New Roman" w:cs="Times New Roman"/>
      <w:sz w:val="20"/>
      <w:szCs w:val="20"/>
    </w:rPr>
  </w:style>
  <w:style w:type="character" w:styleId="FootnoteReference">
    <w:name w:val="footnote reference"/>
    <w:basedOn w:val="DefaultParagraphFont"/>
    <w:uiPriority w:val="99"/>
    <w:rsid w:val="00247A3F"/>
    <w:rPr>
      <w:rFonts w:cs="Times New Roman"/>
      <w:vertAlign w:val="superscript"/>
    </w:rPr>
  </w:style>
  <w:style w:type="paragraph" w:styleId="BalloonText">
    <w:name w:val="Balloon Text"/>
    <w:basedOn w:val="Normal"/>
    <w:link w:val="BalloonTextChar"/>
    <w:uiPriority w:val="99"/>
    <w:rsid w:val="00247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247A3F"/>
    <w:rPr>
      <w:rFonts w:ascii="Segoe UI" w:hAnsi="Segoe UI" w:cs="Segoe UI"/>
      <w:sz w:val="18"/>
      <w:szCs w:val="18"/>
    </w:rPr>
  </w:style>
  <w:style w:type="paragraph" w:styleId="Header">
    <w:name w:val="header"/>
    <w:basedOn w:val="Normal"/>
    <w:link w:val="HeaderChar"/>
    <w:uiPriority w:val="99"/>
    <w:rsid w:val="00247A3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47A3F"/>
    <w:rPr>
      <w:rFonts w:cs="Times New Roman"/>
    </w:rPr>
  </w:style>
  <w:style w:type="paragraph" w:styleId="Footer">
    <w:name w:val="footer"/>
    <w:basedOn w:val="Normal"/>
    <w:link w:val="FooterChar"/>
    <w:uiPriority w:val="99"/>
    <w:rsid w:val="00247A3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47A3F"/>
    <w:rPr>
      <w:rFonts w:cs="Times New Roman"/>
    </w:rPr>
  </w:style>
  <w:style w:type="paragraph" w:styleId="BodyText">
    <w:name w:val="Body Text"/>
    <w:basedOn w:val="Normal"/>
    <w:link w:val="BodyTextChar"/>
    <w:uiPriority w:val="99"/>
    <w:rsid w:val="00F73D25"/>
    <w:pPr>
      <w:spacing w:after="0" w:line="240" w:lineRule="auto"/>
      <w:jc w:val="both"/>
    </w:pPr>
    <w:rPr>
      <w:rFonts w:eastAsia="Times New Roman"/>
      <w:sz w:val="26"/>
      <w:szCs w:val="26"/>
      <w:lang w:eastAsia="ru-RU"/>
    </w:rPr>
  </w:style>
  <w:style w:type="character" w:customStyle="1" w:styleId="BodyTextChar">
    <w:name w:val="Body Text Char"/>
    <w:basedOn w:val="DefaultParagraphFont"/>
    <w:link w:val="BodyText"/>
    <w:uiPriority w:val="99"/>
    <w:locked/>
    <w:rsid w:val="00F73D25"/>
    <w:rPr>
      <w:rFonts w:eastAsia="Times New Roman" w:cs="Times New Roman"/>
      <w:sz w:val="26"/>
      <w:szCs w:val="26"/>
    </w:rPr>
  </w:style>
  <w:style w:type="character" w:styleId="Hyperlink">
    <w:name w:val="Hyperlink"/>
    <w:basedOn w:val="DefaultParagraphFont"/>
    <w:uiPriority w:val="99"/>
    <w:rsid w:val="00F73D25"/>
    <w:rPr>
      <w:rFonts w:cs="Times New Roman"/>
      <w:color w:val="0173BB"/>
      <w:u w:val="single"/>
    </w:rPr>
  </w:style>
  <w:style w:type="table" w:styleId="TableGrid">
    <w:name w:val="Table Grid"/>
    <w:basedOn w:val="TableNormal"/>
    <w:uiPriority w:val="99"/>
    <w:rsid w:val="00F73D2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73D25"/>
    <w:pPr>
      <w:autoSpaceDE w:val="0"/>
      <w:autoSpaceDN w:val="0"/>
      <w:adjustRightInd w:val="0"/>
    </w:pPr>
    <w:rPr>
      <w:rFonts w:eastAsia="Times New Roman"/>
      <w:color w:val="000000"/>
      <w:sz w:val="24"/>
      <w:szCs w:val="24"/>
    </w:rPr>
  </w:style>
  <w:style w:type="paragraph" w:styleId="ListParagraph">
    <w:name w:val="List Paragraph"/>
    <w:basedOn w:val="Normal"/>
    <w:uiPriority w:val="99"/>
    <w:qFormat/>
    <w:rsid w:val="008E0351"/>
    <w:pPr>
      <w:ind w:left="720"/>
      <w:contextualSpacing/>
    </w:pPr>
  </w:style>
  <w:style w:type="paragraph" w:customStyle="1" w:styleId="a">
    <w:name w:val="Знак"/>
    <w:basedOn w:val="Normal"/>
    <w:uiPriority w:val="99"/>
    <w:rsid w:val="002B135C"/>
    <w:pPr>
      <w:tabs>
        <w:tab w:val="num" w:pos="567"/>
      </w:tabs>
      <w:spacing w:after="120" w:line="312" w:lineRule="auto"/>
      <w:jc w:val="both"/>
    </w:pPr>
    <w:rPr>
      <w:rFonts w:eastAsia="Times New Roman"/>
      <w:sz w:val="24"/>
      <w:szCs w:val="24"/>
      <w:lang w:val="en-US"/>
    </w:rPr>
  </w:style>
  <w:style w:type="character" w:customStyle="1" w:styleId="Verdana">
    <w:name w:val="Обычный + Verdana Знак"/>
    <w:aliases w:val="10 пт Знак"/>
    <w:uiPriority w:val="99"/>
    <w:rsid w:val="00D445FC"/>
    <w:rPr>
      <w:rFonts w:ascii="Verdana" w:hAnsi="Verdana"/>
      <w:lang w:val="ru-RU" w:eastAsia="ru-RU"/>
    </w:rPr>
  </w:style>
  <w:style w:type="paragraph" w:styleId="NoSpacing">
    <w:name w:val="No Spacing"/>
    <w:basedOn w:val="Normal"/>
    <w:link w:val="NoSpacingChar"/>
    <w:uiPriority w:val="99"/>
    <w:qFormat/>
    <w:rsid w:val="00D445FC"/>
    <w:pPr>
      <w:spacing w:after="0" w:line="240" w:lineRule="auto"/>
      <w:jc w:val="both"/>
    </w:pPr>
    <w:rPr>
      <w:rFonts w:eastAsia="Times New Roman"/>
      <w:sz w:val="24"/>
      <w:szCs w:val="22"/>
      <w:lang w:val="en-US"/>
    </w:rPr>
  </w:style>
  <w:style w:type="character" w:customStyle="1" w:styleId="NoSpacingChar">
    <w:name w:val="No Spacing Char"/>
    <w:basedOn w:val="DefaultParagraphFont"/>
    <w:link w:val="NoSpacing"/>
    <w:uiPriority w:val="99"/>
    <w:locked/>
    <w:rsid w:val="00D445FC"/>
    <w:rPr>
      <w:rFonts w:eastAsia="Times New Roman" w:cs="Times New Roman"/>
      <w:sz w:val="22"/>
      <w:szCs w:val="22"/>
      <w:lang w:val="en-US"/>
    </w:rPr>
  </w:style>
  <w:style w:type="paragraph" w:customStyle="1" w:styleId="western">
    <w:name w:val="western"/>
    <w:basedOn w:val="Normal"/>
    <w:uiPriority w:val="99"/>
    <w:rsid w:val="00132E11"/>
    <w:pPr>
      <w:spacing w:before="100" w:beforeAutospacing="1" w:after="100" w:afterAutospacing="1" w:line="240" w:lineRule="auto"/>
    </w:pPr>
    <w:rPr>
      <w:rFonts w:eastAsia="Times New Roman"/>
      <w:sz w:val="24"/>
      <w:szCs w:val="24"/>
      <w:lang w:eastAsia="ru-RU"/>
    </w:rPr>
  </w:style>
  <w:style w:type="paragraph" w:customStyle="1" w:styleId="1">
    <w:name w:val="Обычный1"/>
    <w:uiPriority w:val="99"/>
    <w:rsid w:val="00A503B6"/>
    <w:pPr>
      <w:widowControl w:val="0"/>
      <w:snapToGrid w:val="0"/>
      <w:spacing w:before="180" w:line="316" w:lineRule="auto"/>
      <w:ind w:left="440"/>
    </w:pPr>
    <w:rPr>
      <w:rFonts w:eastAsia="Times New Roman"/>
      <w:sz w:val="18"/>
      <w:szCs w:val="20"/>
    </w:rPr>
  </w:style>
  <w:style w:type="paragraph" w:customStyle="1" w:styleId="2">
    <w:name w:val="Обычный2"/>
    <w:uiPriority w:val="99"/>
    <w:rsid w:val="00A503B6"/>
    <w:pPr>
      <w:widowControl w:val="0"/>
      <w:snapToGrid w:val="0"/>
      <w:spacing w:before="20"/>
      <w:ind w:left="520" w:firstLine="300"/>
    </w:pPr>
    <w:rPr>
      <w:rFonts w:eastAsia="Times New Roman"/>
      <w:b/>
      <w:sz w:val="20"/>
      <w:szCs w:val="20"/>
    </w:rPr>
  </w:style>
  <w:style w:type="paragraph" w:styleId="BodyTextIndent">
    <w:name w:val="Body Text Indent"/>
    <w:basedOn w:val="Normal"/>
    <w:link w:val="BodyTextIndentChar"/>
    <w:uiPriority w:val="99"/>
    <w:semiHidden/>
    <w:rsid w:val="00254190"/>
    <w:pPr>
      <w:spacing w:after="120"/>
      <w:ind w:left="283"/>
    </w:pPr>
  </w:style>
  <w:style w:type="character" w:customStyle="1" w:styleId="BodyTextIndentChar">
    <w:name w:val="Body Text Indent Char"/>
    <w:basedOn w:val="DefaultParagraphFont"/>
    <w:link w:val="BodyTextIndent"/>
    <w:uiPriority w:val="99"/>
    <w:semiHidden/>
    <w:locked/>
    <w:rsid w:val="00254190"/>
    <w:rPr>
      <w:rFonts w:cs="Times New Roman"/>
    </w:rPr>
  </w:style>
  <w:style w:type="paragraph" w:customStyle="1" w:styleId="ConsNonformat">
    <w:name w:val="ConsNonformat"/>
    <w:uiPriority w:val="99"/>
    <w:rsid w:val="006723C4"/>
    <w:pPr>
      <w:widowControl w:val="0"/>
      <w:autoSpaceDE w:val="0"/>
      <w:autoSpaceDN w:val="0"/>
      <w:adjustRightInd w:val="0"/>
      <w:ind w:right="19772"/>
    </w:pPr>
    <w:rPr>
      <w:rFonts w:ascii="Courier New" w:eastAsia="Times New Roman" w:hAnsi="Courier New" w:cs="Courier New"/>
      <w:sz w:val="20"/>
      <w:szCs w:val="20"/>
    </w:rPr>
  </w:style>
  <w:style w:type="paragraph" w:styleId="BodyText2">
    <w:name w:val="Body Text 2"/>
    <w:basedOn w:val="Normal"/>
    <w:link w:val="BodyText2Char"/>
    <w:uiPriority w:val="99"/>
    <w:semiHidden/>
    <w:rsid w:val="00740167"/>
    <w:pPr>
      <w:spacing w:after="120" w:line="480" w:lineRule="auto"/>
    </w:pPr>
  </w:style>
  <w:style w:type="character" w:customStyle="1" w:styleId="BodyText2Char">
    <w:name w:val="Body Text 2 Char"/>
    <w:basedOn w:val="DefaultParagraphFont"/>
    <w:link w:val="BodyText2"/>
    <w:uiPriority w:val="99"/>
    <w:semiHidden/>
    <w:locked/>
    <w:rsid w:val="00740167"/>
    <w:rPr>
      <w:rFonts w:cs="Times New Roman"/>
    </w:rPr>
  </w:style>
  <w:style w:type="paragraph" w:customStyle="1" w:styleId="ConsNormal">
    <w:name w:val="ConsNormal"/>
    <w:uiPriority w:val="99"/>
    <w:rsid w:val="00740167"/>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740167"/>
    <w:pPr>
      <w:widowControl w:val="0"/>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69255055">
      <w:marLeft w:val="0"/>
      <w:marRight w:val="0"/>
      <w:marTop w:val="0"/>
      <w:marBottom w:val="0"/>
      <w:divBdr>
        <w:top w:val="none" w:sz="0" w:space="0" w:color="auto"/>
        <w:left w:val="none" w:sz="0" w:space="0" w:color="auto"/>
        <w:bottom w:val="none" w:sz="0" w:space="0" w:color="auto"/>
        <w:right w:val="none" w:sz="0" w:space="0" w:color="auto"/>
      </w:divBdr>
    </w:div>
    <w:div w:id="1169255056">
      <w:marLeft w:val="0"/>
      <w:marRight w:val="0"/>
      <w:marTop w:val="0"/>
      <w:marBottom w:val="0"/>
      <w:divBdr>
        <w:top w:val="none" w:sz="0" w:space="0" w:color="auto"/>
        <w:left w:val="none" w:sz="0" w:space="0" w:color="auto"/>
        <w:bottom w:val="none" w:sz="0" w:space="0" w:color="auto"/>
        <w:right w:val="none" w:sz="0" w:space="0" w:color="auto"/>
      </w:divBdr>
    </w:div>
    <w:div w:id="1169255057">
      <w:marLeft w:val="0"/>
      <w:marRight w:val="0"/>
      <w:marTop w:val="0"/>
      <w:marBottom w:val="0"/>
      <w:divBdr>
        <w:top w:val="none" w:sz="0" w:space="0" w:color="auto"/>
        <w:left w:val="none" w:sz="0" w:space="0" w:color="auto"/>
        <w:bottom w:val="none" w:sz="0" w:space="0" w:color="auto"/>
        <w:right w:val="none" w:sz="0" w:space="0" w:color="auto"/>
      </w:divBdr>
    </w:div>
    <w:div w:id="1169255058">
      <w:marLeft w:val="0"/>
      <w:marRight w:val="0"/>
      <w:marTop w:val="0"/>
      <w:marBottom w:val="0"/>
      <w:divBdr>
        <w:top w:val="none" w:sz="0" w:space="0" w:color="auto"/>
        <w:left w:val="none" w:sz="0" w:space="0" w:color="auto"/>
        <w:bottom w:val="none" w:sz="0" w:space="0" w:color="auto"/>
        <w:right w:val="none" w:sz="0" w:space="0" w:color="auto"/>
      </w:divBdr>
    </w:div>
    <w:div w:id="1169255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978</Words>
  <Characters>5581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 о проведении аукциона в электронной форме </dc:title>
  <dc:subject/>
  <dc:creator>Д.С. Лемза</dc:creator>
  <cp:keywords/>
  <dc:description/>
  <cp:lastModifiedBy>ZagirovaEF</cp:lastModifiedBy>
  <cp:revision>3</cp:revision>
  <cp:lastPrinted>2019-04-11T05:42:00Z</cp:lastPrinted>
  <dcterms:created xsi:type="dcterms:W3CDTF">2022-04-05T07:23:00Z</dcterms:created>
  <dcterms:modified xsi:type="dcterms:W3CDTF">2022-04-05T07:25:00Z</dcterms:modified>
</cp:coreProperties>
</file>