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E5" w:rsidRPr="005A00A0" w:rsidRDefault="001155E5" w:rsidP="005A00A0">
      <w:pPr>
        <w:pStyle w:val="2"/>
      </w:pPr>
      <w:r w:rsidRPr="005A00A0">
        <w:t>МУНИЦИПАЛЬНОЕ ОБРАЗОВАНИЕ</w:t>
      </w:r>
    </w:p>
    <w:p w:rsidR="001155E5" w:rsidRPr="005A00A0" w:rsidRDefault="001155E5" w:rsidP="005A00A0">
      <w:pPr>
        <w:pStyle w:val="2"/>
      </w:pPr>
      <w:r w:rsidRPr="005A00A0">
        <w:t xml:space="preserve">городской округ </w:t>
      </w:r>
      <w:proofErr w:type="spellStart"/>
      <w:r w:rsidRPr="005A00A0">
        <w:t>Пыть-Ях</w:t>
      </w:r>
      <w:proofErr w:type="spellEnd"/>
    </w:p>
    <w:p w:rsidR="00271898" w:rsidRPr="005A00A0" w:rsidRDefault="001155E5" w:rsidP="005A00A0">
      <w:pPr>
        <w:pStyle w:val="2"/>
      </w:pPr>
      <w:r w:rsidRPr="005A00A0">
        <w:t>Ханты-Мансийского</w:t>
      </w:r>
      <w:r w:rsidR="00271898" w:rsidRPr="005A00A0">
        <w:t xml:space="preserve"> автономн</w:t>
      </w:r>
      <w:r w:rsidRPr="005A00A0">
        <w:t>ого</w:t>
      </w:r>
      <w:r w:rsidR="00271898" w:rsidRPr="005A00A0">
        <w:t xml:space="preserve"> округ</w:t>
      </w:r>
      <w:r w:rsidRPr="005A00A0">
        <w:t>а</w:t>
      </w:r>
      <w:r w:rsidR="00271898" w:rsidRPr="005A00A0">
        <w:t>-Югр</w:t>
      </w:r>
      <w:r w:rsidRPr="005A00A0">
        <w:t>ы</w:t>
      </w:r>
    </w:p>
    <w:p w:rsidR="005A00A0" w:rsidRPr="005A00A0" w:rsidRDefault="00271898" w:rsidP="005A00A0">
      <w:pPr>
        <w:pStyle w:val="2"/>
      </w:pPr>
      <w:r w:rsidRPr="005A00A0">
        <w:t>АДМИНИСТРАЦИЯ ГОРОДА</w:t>
      </w:r>
    </w:p>
    <w:p w:rsidR="005A00A0" w:rsidRPr="005A00A0" w:rsidRDefault="005A00A0" w:rsidP="005A00A0">
      <w:pPr>
        <w:pStyle w:val="2"/>
      </w:pPr>
    </w:p>
    <w:p w:rsidR="00271898" w:rsidRPr="005A00A0" w:rsidRDefault="00271898" w:rsidP="005A00A0">
      <w:pPr>
        <w:pStyle w:val="2"/>
      </w:pPr>
      <w:r w:rsidRPr="005A00A0">
        <w:t>П О С Т А Н О В Л Е Н И Е</w:t>
      </w:r>
    </w:p>
    <w:p w:rsidR="00EF5B74" w:rsidRPr="005A00A0" w:rsidRDefault="00EF5B74" w:rsidP="007311AD">
      <w:pPr>
        <w:pStyle w:val="ConsPlusTitle"/>
        <w:rPr>
          <w:rFonts w:ascii="Arial" w:hAnsi="Arial" w:cs="Arial"/>
          <w:b w:val="0"/>
          <w:bCs w:val="0"/>
          <w:szCs w:val="28"/>
        </w:rPr>
      </w:pPr>
    </w:p>
    <w:p w:rsidR="004F1B1B" w:rsidRPr="005A00A0" w:rsidRDefault="00586343" w:rsidP="004F1B1B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5A00A0">
        <w:rPr>
          <w:rFonts w:cs="Arial"/>
          <w:color w:val="000000"/>
          <w:szCs w:val="28"/>
        </w:rPr>
        <w:t>От 02.11.2024</w:t>
      </w:r>
      <w:r w:rsidR="005A00A0" w:rsidRPr="005A00A0">
        <w:rPr>
          <w:rFonts w:cs="Arial"/>
          <w:color w:val="000000"/>
          <w:szCs w:val="28"/>
        </w:rPr>
        <w:t xml:space="preserve"> № </w:t>
      </w:r>
      <w:r w:rsidRPr="005A00A0">
        <w:rPr>
          <w:rFonts w:cs="Arial"/>
          <w:color w:val="000000"/>
          <w:szCs w:val="28"/>
        </w:rPr>
        <w:t>230-па</w:t>
      </w:r>
    </w:p>
    <w:p w:rsidR="001378B1" w:rsidRPr="005A00A0" w:rsidRDefault="001378B1" w:rsidP="004F1B1B">
      <w:pPr>
        <w:autoSpaceDE w:val="0"/>
        <w:autoSpaceDN w:val="0"/>
        <w:adjustRightInd w:val="0"/>
        <w:rPr>
          <w:rFonts w:cs="Arial"/>
          <w:color w:val="000000"/>
        </w:rPr>
      </w:pPr>
    </w:p>
    <w:p w:rsidR="005A00A0" w:rsidRPr="005A00A0" w:rsidRDefault="00E020CA" w:rsidP="005A00A0">
      <w:pPr>
        <w:pStyle w:val="Title"/>
        <w:rPr>
          <w:i/>
        </w:rPr>
      </w:pPr>
      <w:r w:rsidRPr="005A00A0">
        <w:t xml:space="preserve">Об утверждении </w:t>
      </w:r>
      <w:r w:rsidR="00200EF3" w:rsidRPr="005A00A0">
        <w:t>порядка</w:t>
      </w:r>
      <w:r w:rsidR="005A00A0" w:rsidRPr="005A00A0">
        <w:t xml:space="preserve"> </w:t>
      </w:r>
      <w:r w:rsidR="006D21DE" w:rsidRPr="005A00A0">
        <w:t>предоставления</w:t>
      </w:r>
      <w:r w:rsidRPr="005A00A0">
        <w:t xml:space="preserve"> </w:t>
      </w:r>
      <w:r w:rsidR="00000B71" w:rsidRPr="005A00A0">
        <w:t>г</w:t>
      </w:r>
      <w:r w:rsidR="00203F5F" w:rsidRPr="005A00A0">
        <w:t>рант</w:t>
      </w:r>
      <w:r w:rsidRPr="005A00A0">
        <w:t>а главы</w:t>
      </w:r>
      <w:r w:rsidR="005A00A0" w:rsidRPr="005A00A0">
        <w:t xml:space="preserve"> </w:t>
      </w:r>
      <w:r w:rsidRPr="005A00A0">
        <w:t xml:space="preserve">города </w:t>
      </w:r>
      <w:proofErr w:type="spellStart"/>
      <w:r w:rsidRPr="005A00A0">
        <w:t>Пыть-Яха</w:t>
      </w:r>
      <w:proofErr w:type="spellEnd"/>
      <w:r w:rsidR="00032B80" w:rsidRPr="005A00A0">
        <w:t xml:space="preserve"> </w:t>
      </w:r>
      <w:r w:rsidR="00C435D6" w:rsidRPr="005A00A0">
        <w:t>в форме субсидии</w:t>
      </w:r>
      <w:r w:rsidR="005A00A0" w:rsidRPr="005A00A0">
        <w:t xml:space="preserve"> </w:t>
      </w:r>
      <w:r w:rsidR="00227BDD" w:rsidRPr="005A00A0">
        <w:t>субъектам малого и среднего</w:t>
      </w:r>
      <w:r w:rsidR="005A00A0" w:rsidRPr="005A00A0">
        <w:t xml:space="preserve"> </w:t>
      </w:r>
      <w:r w:rsidR="00227BDD" w:rsidRPr="005A00A0">
        <w:t>предпринимательства, осуществляющим</w:t>
      </w:r>
      <w:r w:rsidR="005A00A0" w:rsidRPr="005A00A0">
        <w:t xml:space="preserve"> </w:t>
      </w:r>
      <w:r w:rsidR="00227BDD" w:rsidRPr="005A00A0">
        <w:t>деятельность в социальной и креативной сфере</w:t>
      </w:r>
      <w:r w:rsidR="005A00A0" w:rsidRPr="005A00A0">
        <w:rPr>
          <w:i/>
        </w:rPr>
        <w:t xml:space="preserve"> </w:t>
      </w:r>
    </w:p>
    <w:p w:rsidR="005A00A0" w:rsidRPr="005A00A0" w:rsidRDefault="005A00A0" w:rsidP="005A00A0">
      <w:pPr>
        <w:pStyle w:val="ConsPlusTitle"/>
        <w:rPr>
          <w:rFonts w:ascii="Arial" w:hAnsi="Arial" w:cs="Arial"/>
          <w:i/>
        </w:rPr>
      </w:pPr>
    </w:p>
    <w:p w:rsidR="005C20F0" w:rsidRDefault="005C20F0" w:rsidP="005C20F0">
      <w:pPr>
        <w:ind w:firstLine="70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16.04.2025 0:00:00 №92-па Администрация г. Пыть-Ях&#10;&#10;О внесении изменений в постановление администрации города от 02.11.2024 № 230-па " w:history="1">
        <w:r w:rsidRPr="005C20F0">
          <w:rPr>
            <w:rStyle w:val="af1"/>
            <w:rFonts w:cs="Arial"/>
            <w:bCs/>
            <w:szCs w:val="28"/>
          </w:rPr>
          <w:t>от 16.04.2025 № 92-па</w:t>
        </w:r>
      </w:hyperlink>
      <w:r>
        <w:rPr>
          <w:rFonts w:cs="Arial"/>
          <w:bCs/>
          <w:szCs w:val="28"/>
        </w:rPr>
        <w:t>)</w:t>
      </w:r>
    </w:p>
    <w:p w:rsidR="005C20F0" w:rsidRDefault="005C20F0" w:rsidP="005C20F0">
      <w:pPr>
        <w:ind w:firstLine="709"/>
        <w:jc w:val="center"/>
        <w:rPr>
          <w:rFonts w:cs="Arial"/>
          <w:bCs/>
          <w:szCs w:val="28"/>
        </w:rPr>
      </w:pPr>
    </w:p>
    <w:p w:rsidR="005A00A0" w:rsidRPr="005A00A0" w:rsidRDefault="00DB68EB" w:rsidP="005A00A0">
      <w:pPr>
        <w:spacing w:line="360" w:lineRule="auto"/>
        <w:ind w:firstLine="709"/>
        <w:rPr>
          <w:rFonts w:cs="Arial"/>
          <w:bCs/>
          <w:szCs w:val="28"/>
        </w:rPr>
      </w:pPr>
      <w:r w:rsidRPr="005A00A0">
        <w:rPr>
          <w:rFonts w:cs="Arial"/>
          <w:bCs/>
          <w:szCs w:val="28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5A00A0">
          <w:rPr>
            <w:rStyle w:val="af1"/>
            <w:rFonts w:cs="Arial"/>
          </w:rPr>
          <w:t>Бюджетным кодексом</w:t>
        </w:r>
      </w:hyperlink>
      <w:r w:rsidRPr="005A00A0">
        <w:rPr>
          <w:rFonts w:cs="Arial"/>
          <w:bCs/>
          <w:szCs w:val="28"/>
        </w:rPr>
        <w:t xml:space="preserve"> Российской Федерации, </w:t>
      </w:r>
      <w:r w:rsidR="00C97688" w:rsidRPr="005A00A0">
        <w:rPr>
          <w:rFonts w:cs="Arial"/>
          <w:bCs/>
          <w:szCs w:val="28"/>
        </w:rPr>
        <w:t xml:space="preserve">Федеральным законом </w:t>
      </w:r>
      <w:hyperlink r:id="rId10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C97688" w:rsidRPr="005A00A0">
          <w:rPr>
            <w:rStyle w:val="af1"/>
            <w:rFonts w:cs="Arial"/>
            <w:bCs/>
            <w:szCs w:val="28"/>
          </w:rPr>
          <w:t>от 24.07.2007</w:t>
        </w:r>
        <w:r w:rsidR="005A00A0" w:rsidRPr="005A00A0">
          <w:rPr>
            <w:rStyle w:val="af1"/>
            <w:rFonts w:cs="Arial"/>
            <w:bCs/>
            <w:szCs w:val="28"/>
          </w:rPr>
          <w:t xml:space="preserve"> № </w:t>
        </w:r>
        <w:r w:rsidR="00C97688" w:rsidRPr="005A00A0">
          <w:rPr>
            <w:rStyle w:val="af1"/>
            <w:rFonts w:cs="Arial"/>
            <w:bCs/>
            <w:szCs w:val="28"/>
          </w:rPr>
          <w:t>209</w:t>
        </w:r>
        <w:r w:rsidR="00C97688" w:rsidRPr="005A00A0">
          <w:rPr>
            <w:rStyle w:val="af1"/>
            <w:rFonts w:cs="Arial"/>
          </w:rPr>
          <w:t>-ФЗ</w:t>
        </w:r>
      </w:hyperlink>
      <w:r w:rsidR="00C97688" w:rsidRPr="005A00A0">
        <w:rPr>
          <w:rFonts w:cs="Arial"/>
        </w:rPr>
        <w:t xml:space="preserve"> </w:t>
      </w:r>
      <w:r w:rsidR="005A00A0" w:rsidRPr="005A00A0">
        <w:rPr>
          <w:rFonts w:cs="Arial"/>
        </w:rPr>
        <w:t>«</w:t>
      </w:r>
      <w:r w:rsidR="00C97688" w:rsidRPr="005A00A0">
        <w:rPr>
          <w:rFonts w:cs="Arial"/>
        </w:rPr>
        <w:t>О развитии малого и среднего предпринимательства в Российской Федерации</w:t>
      </w:r>
      <w:r w:rsidR="005A00A0" w:rsidRPr="005A00A0">
        <w:rPr>
          <w:rFonts w:cs="Arial"/>
        </w:rPr>
        <w:t>»</w:t>
      </w:r>
      <w:r w:rsidR="00C97688" w:rsidRPr="005A00A0">
        <w:rPr>
          <w:rFonts w:cs="Arial"/>
        </w:rPr>
        <w:t xml:space="preserve">, </w:t>
      </w:r>
      <w:r w:rsidR="00740C37" w:rsidRPr="005A00A0">
        <w:rPr>
          <w:rFonts w:cs="Arial"/>
        </w:rPr>
        <w:t xml:space="preserve">постановлением </w:t>
      </w:r>
      <w:r w:rsidR="00D67240" w:rsidRPr="005A00A0">
        <w:rPr>
          <w:rFonts w:cs="Arial"/>
        </w:rPr>
        <w:t xml:space="preserve">Правительства РФ </w:t>
      </w:r>
      <w:hyperlink r:id="rId11" w:tooltip="ПОСТАНОВЛЕНИЕ от 25.10.2023 № 1782 ПРАВИТЕЛЬСТВО РФ&#10;&#10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 w:history="1">
        <w:r w:rsidR="00D67240" w:rsidRPr="005A00A0">
          <w:rPr>
            <w:rStyle w:val="af1"/>
            <w:rFonts w:cs="Arial"/>
          </w:rPr>
          <w:t>от 25.10.2023</w:t>
        </w:r>
        <w:r w:rsidR="005A00A0" w:rsidRPr="005A00A0">
          <w:rPr>
            <w:rStyle w:val="af1"/>
            <w:rFonts w:cs="Arial"/>
          </w:rPr>
          <w:t xml:space="preserve"> № </w:t>
        </w:r>
        <w:r w:rsidR="00D67240" w:rsidRPr="005A00A0">
          <w:rPr>
            <w:rStyle w:val="af1"/>
            <w:rFonts w:cs="Arial"/>
          </w:rPr>
          <w:t>1782</w:t>
        </w:r>
      </w:hyperlink>
      <w:r w:rsidR="00D67240" w:rsidRPr="005A00A0">
        <w:rPr>
          <w:rFonts w:cs="Arial"/>
        </w:rPr>
        <w:t xml:space="preserve"> </w:t>
      </w:r>
      <w:r w:rsidR="005A00A0" w:rsidRPr="005A00A0">
        <w:rPr>
          <w:rFonts w:cs="Arial"/>
        </w:rPr>
        <w:t>«</w:t>
      </w:r>
      <w:r w:rsidR="00D67240" w:rsidRPr="005A00A0">
        <w:rPr>
          <w:rFonts w:cs="Arial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w:t>
      </w:r>
      <w:r w:rsidR="00203F5F" w:rsidRPr="005A00A0">
        <w:rPr>
          <w:rFonts w:cs="Arial"/>
        </w:rPr>
        <w:t>Грант</w:t>
      </w:r>
      <w:r w:rsidR="00D67240" w:rsidRPr="005A00A0">
        <w:rPr>
          <w:rFonts w:cs="Arial"/>
        </w:rPr>
        <w:t>ов в форме субсидий, юридическим лицам, индивидуальным предпринимателям, а также физическим лицам</w:t>
      </w:r>
      <w:r w:rsidR="005A00A0" w:rsidRPr="005A00A0">
        <w:rPr>
          <w:rFonts w:cs="Arial"/>
        </w:rPr>
        <w:t>-</w:t>
      </w:r>
      <w:r w:rsidR="00D67240" w:rsidRPr="005A00A0">
        <w:rPr>
          <w:rFonts w:cs="Arial"/>
        </w:rPr>
        <w:t xml:space="preserve">производителям товаров, работ, услуг и проведение отборов получателей указанных субсидий, в том числе </w:t>
      </w:r>
      <w:r w:rsidR="00203F5F" w:rsidRPr="005A00A0">
        <w:rPr>
          <w:rFonts w:cs="Arial"/>
        </w:rPr>
        <w:t>Грант</w:t>
      </w:r>
      <w:r w:rsidR="00D67240" w:rsidRPr="005A00A0">
        <w:rPr>
          <w:rFonts w:cs="Arial"/>
        </w:rPr>
        <w:t>ов в форме субсидий</w:t>
      </w:r>
      <w:r w:rsidR="005A00A0" w:rsidRPr="005A00A0">
        <w:rPr>
          <w:rFonts w:cs="Arial"/>
        </w:rPr>
        <w:t>»</w:t>
      </w:r>
      <w:r w:rsidR="00D67240" w:rsidRPr="005A00A0">
        <w:rPr>
          <w:rFonts w:cs="Arial"/>
        </w:rPr>
        <w:t xml:space="preserve">, </w:t>
      </w:r>
      <w:r w:rsidR="00C97688" w:rsidRPr="005A00A0">
        <w:rPr>
          <w:rFonts w:cs="Arial"/>
          <w:bCs/>
          <w:szCs w:val="28"/>
        </w:rPr>
        <w:t>Законом Ханты-Мансийского автономного округа</w:t>
      </w:r>
      <w:r w:rsidR="005A00A0" w:rsidRPr="005A00A0">
        <w:rPr>
          <w:rFonts w:cs="Arial"/>
          <w:bCs/>
          <w:szCs w:val="28"/>
        </w:rPr>
        <w:t>-</w:t>
      </w:r>
      <w:r w:rsidR="00C97688" w:rsidRPr="005A00A0">
        <w:rPr>
          <w:rFonts w:cs="Arial"/>
          <w:bCs/>
          <w:szCs w:val="28"/>
        </w:rPr>
        <w:t xml:space="preserve">Югры </w:t>
      </w:r>
      <w:hyperlink r:id="rId12" w:tooltip="ЗАКОН от 29.12.2007 № 213-оз Дума Ханты-Мансийского автономного округа-Югры&#10;&#10;ХАНТЫ-МАНСИЙСКОГО АВТОНОМНОГО ОКРУГА - ЮГРЫ&#10;О РАЗВИТИИ МАЛОГО И СРЕДНЕГО ПРЕДПРИНИМАТЕЛЬСТВА В ХАНТЫ-МАНСИЙСКОМ АВТОНОМНОМ ОКРУГЕ - ЮГРЕ" w:history="1">
        <w:r w:rsidR="00C97688" w:rsidRPr="005A00A0">
          <w:rPr>
            <w:rStyle w:val="af1"/>
            <w:rFonts w:cs="Arial"/>
            <w:bCs/>
            <w:szCs w:val="28"/>
          </w:rPr>
          <w:t>от 29.12.2007</w:t>
        </w:r>
        <w:r w:rsidR="005A00A0" w:rsidRPr="005A00A0">
          <w:rPr>
            <w:rStyle w:val="af1"/>
            <w:rFonts w:cs="Arial"/>
            <w:bCs/>
            <w:szCs w:val="28"/>
          </w:rPr>
          <w:t xml:space="preserve"> № </w:t>
        </w:r>
        <w:r w:rsidR="00C97688" w:rsidRPr="005A00A0">
          <w:rPr>
            <w:rStyle w:val="af1"/>
            <w:rFonts w:cs="Arial"/>
            <w:bCs/>
            <w:szCs w:val="28"/>
          </w:rPr>
          <w:t>213-оз</w:t>
        </w:r>
      </w:hyperlink>
      <w:r w:rsidR="00C97688" w:rsidRPr="005A00A0">
        <w:rPr>
          <w:rFonts w:cs="Arial"/>
          <w:bCs/>
          <w:szCs w:val="28"/>
        </w:rPr>
        <w:t xml:space="preserve"> </w:t>
      </w:r>
      <w:r w:rsidR="005A00A0" w:rsidRPr="005A00A0">
        <w:rPr>
          <w:rFonts w:cs="Arial"/>
          <w:bCs/>
          <w:szCs w:val="28"/>
        </w:rPr>
        <w:t>«</w:t>
      </w:r>
      <w:r w:rsidR="00C97688" w:rsidRPr="005A00A0">
        <w:rPr>
          <w:rFonts w:cs="Arial"/>
          <w:bCs/>
          <w:szCs w:val="28"/>
        </w:rPr>
        <w:t>О развитии малого и среднего предпринимательства в Ханты-Мансийском автономном округе</w:t>
      </w:r>
      <w:r w:rsidR="005A00A0" w:rsidRPr="005A00A0">
        <w:rPr>
          <w:rFonts w:cs="Arial"/>
          <w:bCs/>
          <w:szCs w:val="28"/>
        </w:rPr>
        <w:t>-</w:t>
      </w:r>
      <w:r w:rsidR="00C97688" w:rsidRPr="005A00A0">
        <w:rPr>
          <w:rFonts w:cs="Arial"/>
          <w:bCs/>
          <w:szCs w:val="28"/>
        </w:rPr>
        <w:t>Югре</w:t>
      </w:r>
      <w:r w:rsidR="005A00A0" w:rsidRPr="005A00A0">
        <w:rPr>
          <w:rFonts w:cs="Arial"/>
          <w:bCs/>
          <w:szCs w:val="28"/>
        </w:rPr>
        <w:t>»</w:t>
      </w:r>
      <w:r w:rsidR="00C97688" w:rsidRPr="005A00A0">
        <w:rPr>
          <w:rFonts w:cs="Arial"/>
          <w:bCs/>
          <w:szCs w:val="28"/>
        </w:rPr>
        <w:t xml:space="preserve">, </w:t>
      </w:r>
      <w:hyperlink r:id="rId13" w:tooltip="УСТАВ МО от 25.06.2005 № 516 Дума города Пыть-Яха&#10;&#10;УСТАВ ГОРОДА ПЫТЬ-ЯХА" w:history="1">
        <w:r w:rsidR="00740C37" w:rsidRPr="005A00A0">
          <w:rPr>
            <w:rStyle w:val="af1"/>
            <w:rFonts w:cs="Arial"/>
          </w:rPr>
          <w:t>Уставом</w:t>
        </w:r>
      </w:hyperlink>
      <w:r w:rsidR="00740C37" w:rsidRPr="005A00A0">
        <w:rPr>
          <w:rFonts w:cs="Arial"/>
          <w:bCs/>
          <w:szCs w:val="28"/>
        </w:rPr>
        <w:t xml:space="preserve"> города </w:t>
      </w:r>
      <w:proofErr w:type="spellStart"/>
      <w:r w:rsidR="00740C37" w:rsidRPr="005A00A0">
        <w:rPr>
          <w:rFonts w:cs="Arial"/>
          <w:bCs/>
          <w:szCs w:val="28"/>
        </w:rPr>
        <w:t>Пыть-Яха</w:t>
      </w:r>
      <w:proofErr w:type="spellEnd"/>
      <w:r w:rsidR="00740C37" w:rsidRPr="005A00A0">
        <w:rPr>
          <w:rFonts w:cs="Arial"/>
          <w:bCs/>
          <w:szCs w:val="28"/>
        </w:rPr>
        <w:t xml:space="preserve">, </w:t>
      </w:r>
      <w:r w:rsidR="00466B5E" w:rsidRPr="005A00A0">
        <w:rPr>
          <w:rFonts w:cs="Arial"/>
          <w:bCs/>
          <w:szCs w:val="28"/>
        </w:rPr>
        <w:t xml:space="preserve">в рамках реализации муниципальной программы </w:t>
      </w:r>
      <w:r w:rsidR="005A00A0" w:rsidRPr="005A00A0">
        <w:rPr>
          <w:rFonts w:cs="Arial"/>
          <w:bCs/>
          <w:szCs w:val="28"/>
        </w:rPr>
        <w:t>«</w:t>
      </w:r>
      <w:r w:rsidR="00466B5E" w:rsidRPr="005A00A0">
        <w:rPr>
          <w:rFonts w:cs="Arial"/>
          <w:bCs/>
          <w:szCs w:val="28"/>
        </w:rPr>
        <w:t xml:space="preserve">Развитие экономического потенциала города </w:t>
      </w:r>
      <w:proofErr w:type="spellStart"/>
      <w:r w:rsidR="00466B5E" w:rsidRPr="005A00A0">
        <w:rPr>
          <w:rFonts w:cs="Arial"/>
          <w:bCs/>
          <w:szCs w:val="28"/>
        </w:rPr>
        <w:t>Пыть-Яха</w:t>
      </w:r>
      <w:proofErr w:type="spellEnd"/>
      <w:r w:rsidR="005A00A0" w:rsidRPr="005A00A0">
        <w:rPr>
          <w:rFonts w:cs="Arial"/>
          <w:bCs/>
          <w:szCs w:val="28"/>
        </w:rPr>
        <w:t>»</w:t>
      </w:r>
      <w:r w:rsidR="00466B5E" w:rsidRPr="005A00A0">
        <w:rPr>
          <w:rFonts w:cs="Arial"/>
          <w:bCs/>
          <w:szCs w:val="28"/>
        </w:rPr>
        <w:t>:</w:t>
      </w:r>
    </w:p>
    <w:p w:rsidR="005A00A0" w:rsidRPr="005A00A0" w:rsidRDefault="005A00A0" w:rsidP="005A00A0">
      <w:pPr>
        <w:spacing w:line="360" w:lineRule="auto"/>
        <w:ind w:firstLine="709"/>
        <w:rPr>
          <w:rFonts w:cs="Arial"/>
          <w:bCs/>
          <w:szCs w:val="28"/>
        </w:rPr>
      </w:pPr>
    </w:p>
    <w:p w:rsidR="00B51524" w:rsidRPr="005A00A0" w:rsidRDefault="00B51524" w:rsidP="005A00A0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  <w:szCs w:val="28"/>
        </w:rPr>
      </w:pPr>
      <w:r w:rsidRPr="005A00A0">
        <w:rPr>
          <w:rFonts w:ascii="Arial" w:hAnsi="Arial" w:cs="Arial"/>
          <w:b w:val="0"/>
          <w:szCs w:val="28"/>
        </w:rPr>
        <w:t>1.</w:t>
      </w:r>
      <w:r w:rsidR="005A00A0" w:rsidRPr="005A00A0">
        <w:rPr>
          <w:rFonts w:ascii="Arial" w:hAnsi="Arial" w:cs="Arial"/>
          <w:b w:val="0"/>
          <w:szCs w:val="28"/>
        </w:rPr>
        <w:t xml:space="preserve"> </w:t>
      </w:r>
      <w:r w:rsidRPr="005A00A0">
        <w:rPr>
          <w:rFonts w:ascii="Arial" w:hAnsi="Arial" w:cs="Arial"/>
          <w:b w:val="0"/>
          <w:szCs w:val="28"/>
        </w:rPr>
        <w:t>Утвердить:</w:t>
      </w:r>
    </w:p>
    <w:p w:rsidR="00B51524" w:rsidRPr="005A00A0" w:rsidRDefault="00B51524" w:rsidP="005A00A0">
      <w:pPr>
        <w:spacing w:line="360" w:lineRule="auto"/>
        <w:ind w:firstLine="709"/>
        <w:rPr>
          <w:rFonts w:cs="Arial"/>
          <w:bCs/>
          <w:szCs w:val="28"/>
        </w:rPr>
      </w:pPr>
      <w:r w:rsidRPr="005A00A0">
        <w:rPr>
          <w:rFonts w:cs="Arial"/>
          <w:bCs/>
          <w:szCs w:val="28"/>
        </w:rPr>
        <w:t>1.1.</w:t>
      </w:r>
      <w:r w:rsidR="005A00A0" w:rsidRPr="005A00A0">
        <w:rPr>
          <w:rFonts w:cs="Arial"/>
          <w:bCs/>
          <w:szCs w:val="28"/>
        </w:rPr>
        <w:t xml:space="preserve"> </w:t>
      </w:r>
      <w:r w:rsidR="004C1E00" w:rsidRPr="005A00A0">
        <w:rPr>
          <w:rFonts w:cs="Arial"/>
          <w:bCs/>
          <w:szCs w:val="28"/>
        </w:rPr>
        <w:t>П</w:t>
      </w:r>
      <w:r w:rsidR="00023F93" w:rsidRPr="005A00A0">
        <w:rPr>
          <w:rFonts w:cs="Arial"/>
          <w:bCs/>
          <w:szCs w:val="28"/>
        </w:rPr>
        <w:t xml:space="preserve">орядок </w:t>
      </w:r>
      <w:r w:rsidR="006D21DE" w:rsidRPr="005A00A0">
        <w:rPr>
          <w:rFonts w:cs="Arial"/>
          <w:bCs/>
          <w:szCs w:val="28"/>
        </w:rPr>
        <w:t>п</w:t>
      </w:r>
      <w:r w:rsidR="00023F93" w:rsidRPr="005A00A0">
        <w:rPr>
          <w:rFonts w:cs="Arial"/>
          <w:bCs/>
          <w:szCs w:val="28"/>
        </w:rPr>
        <w:t>редоставлени</w:t>
      </w:r>
      <w:r w:rsidR="006D21DE" w:rsidRPr="005A00A0">
        <w:rPr>
          <w:rFonts w:cs="Arial"/>
          <w:bCs/>
          <w:szCs w:val="28"/>
        </w:rPr>
        <w:t>я</w:t>
      </w:r>
      <w:r w:rsidR="00023F93" w:rsidRPr="005A00A0">
        <w:rPr>
          <w:rFonts w:cs="Arial"/>
          <w:bCs/>
          <w:szCs w:val="28"/>
        </w:rPr>
        <w:t xml:space="preserve"> </w:t>
      </w:r>
      <w:r w:rsidR="00000B71" w:rsidRPr="005A00A0">
        <w:rPr>
          <w:rFonts w:cs="Arial"/>
          <w:bCs/>
          <w:szCs w:val="28"/>
        </w:rPr>
        <w:t>г</w:t>
      </w:r>
      <w:r w:rsidR="00203F5F" w:rsidRPr="005A00A0">
        <w:rPr>
          <w:rFonts w:cs="Arial"/>
          <w:bCs/>
          <w:szCs w:val="28"/>
        </w:rPr>
        <w:t>рант</w:t>
      </w:r>
      <w:r w:rsidR="00023F93" w:rsidRPr="005A00A0">
        <w:rPr>
          <w:rFonts w:cs="Arial"/>
          <w:bCs/>
          <w:szCs w:val="28"/>
        </w:rPr>
        <w:t xml:space="preserve">а главы города </w:t>
      </w:r>
      <w:proofErr w:type="spellStart"/>
      <w:r w:rsidR="00023F93" w:rsidRPr="005A00A0">
        <w:rPr>
          <w:rFonts w:cs="Arial"/>
          <w:bCs/>
          <w:szCs w:val="28"/>
        </w:rPr>
        <w:t>Пыть-Яха</w:t>
      </w:r>
      <w:proofErr w:type="spellEnd"/>
      <w:r w:rsidR="00023F93" w:rsidRPr="005A00A0">
        <w:rPr>
          <w:rFonts w:cs="Arial"/>
          <w:bCs/>
          <w:szCs w:val="28"/>
        </w:rPr>
        <w:t xml:space="preserve"> в форме субсидии </w:t>
      </w:r>
      <w:r w:rsidR="00023F93" w:rsidRPr="005A00A0">
        <w:rPr>
          <w:rFonts w:cs="Arial"/>
          <w:color w:val="000000"/>
          <w:szCs w:val="28"/>
        </w:rPr>
        <w:t>субъектам малого и среднего предпринимательства, осуществляющим деятельность в социальной и креативной сфере</w:t>
      </w:r>
      <w:r w:rsidR="00113456" w:rsidRPr="005A00A0">
        <w:rPr>
          <w:rFonts w:cs="Arial"/>
          <w:bCs/>
          <w:szCs w:val="28"/>
        </w:rPr>
        <w:t xml:space="preserve"> (</w:t>
      </w:r>
      <w:r w:rsidR="008F3E49" w:rsidRPr="005A00A0">
        <w:rPr>
          <w:rFonts w:cs="Arial"/>
          <w:bCs/>
          <w:szCs w:val="28"/>
        </w:rPr>
        <w:t>п</w:t>
      </w:r>
      <w:r w:rsidRPr="005A00A0">
        <w:rPr>
          <w:rFonts w:cs="Arial"/>
          <w:bCs/>
          <w:szCs w:val="28"/>
        </w:rPr>
        <w:t>риложение</w:t>
      </w:r>
      <w:r w:rsidR="005A00A0" w:rsidRPr="005A00A0">
        <w:rPr>
          <w:rFonts w:cs="Arial"/>
          <w:bCs/>
          <w:szCs w:val="28"/>
        </w:rPr>
        <w:t xml:space="preserve"> № </w:t>
      </w:r>
      <w:r w:rsidRPr="005A00A0">
        <w:rPr>
          <w:rFonts w:cs="Arial"/>
          <w:bCs/>
          <w:szCs w:val="28"/>
        </w:rPr>
        <w:t>1).</w:t>
      </w:r>
      <w:r w:rsidR="00113456" w:rsidRPr="005A00A0">
        <w:rPr>
          <w:rFonts w:cs="Arial"/>
          <w:bCs/>
          <w:szCs w:val="28"/>
        </w:rPr>
        <w:t xml:space="preserve"> </w:t>
      </w:r>
    </w:p>
    <w:p w:rsidR="00402490" w:rsidRPr="005A00A0" w:rsidRDefault="00B51524" w:rsidP="005A00A0">
      <w:pPr>
        <w:spacing w:line="360" w:lineRule="auto"/>
        <w:ind w:firstLine="709"/>
        <w:rPr>
          <w:rFonts w:cs="Arial"/>
          <w:szCs w:val="28"/>
        </w:rPr>
      </w:pPr>
      <w:r w:rsidRPr="005A00A0">
        <w:rPr>
          <w:rFonts w:cs="Arial"/>
          <w:bCs/>
          <w:szCs w:val="28"/>
        </w:rPr>
        <w:lastRenderedPageBreak/>
        <w:t>1.2.</w:t>
      </w:r>
      <w:r w:rsidR="005A00A0" w:rsidRPr="005A00A0">
        <w:rPr>
          <w:rFonts w:cs="Arial"/>
          <w:bCs/>
          <w:szCs w:val="28"/>
        </w:rPr>
        <w:t xml:space="preserve"> </w:t>
      </w:r>
      <w:r w:rsidR="00402490" w:rsidRPr="005A00A0">
        <w:rPr>
          <w:rFonts w:cs="Arial"/>
          <w:szCs w:val="28"/>
        </w:rPr>
        <w:t xml:space="preserve">Положение о комиссии по рассмотрению и оценке проектов, предоставленных участниками конкурса проектов на предоставление Гранта главы в форме субсидии </w:t>
      </w:r>
      <w:r w:rsidR="00402490" w:rsidRPr="005A00A0">
        <w:rPr>
          <w:rFonts w:cs="Arial"/>
          <w:bCs/>
          <w:szCs w:val="28"/>
        </w:rPr>
        <w:t>(приложение</w:t>
      </w:r>
      <w:r w:rsidR="005A00A0" w:rsidRPr="005A00A0">
        <w:rPr>
          <w:rFonts w:cs="Arial"/>
          <w:bCs/>
          <w:szCs w:val="28"/>
        </w:rPr>
        <w:t xml:space="preserve"> № </w:t>
      </w:r>
      <w:r w:rsidR="00402490" w:rsidRPr="005A00A0">
        <w:rPr>
          <w:rFonts w:cs="Arial"/>
          <w:bCs/>
          <w:szCs w:val="28"/>
        </w:rPr>
        <w:t>2).</w:t>
      </w:r>
    </w:p>
    <w:p w:rsidR="007D5467" w:rsidRPr="005A00A0" w:rsidRDefault="00D74046" w:rsidP="005A00A0">
      <w:pPr>
        <w:spacing w:line="360" w:lineRule="auto"/>
        <w:ind w:firstLine="709"/>
        <w:rPr>
          <w:rFonts w:cs="Arial"/>
          <w:bCs/>
          <w:szCs w:val="28"/>
        </w:rPr>
      </w:pPr>
      <w:r w:rsidRPr="005A00A0">
        <w:rPr>
          <w:rFonts w:cs="Arial"/>
          <w:bCs/>
          <w:szCs w:val="28"/>
        </w:rPr>
        <w:t>1.3.</w:t>
      </w:r>
      <w:r w:rsidR="005A00A0" w:rsidRPr="005A00A0">
        <w:rPr>
          <w:rFonts w:cs="Arial"/>
          <w:bCs/>
          <w:szCs w:val="28"/>
        </w:rPr>
        <w:t xml:space="preserve"> </w:t>
      </w:r>
      <w:r w:rsidR="007D5467" w:rsidRPr="005A00A0">
        <w:rPr>
          <w:rFonts w:cs="Arial"/>
          <w:szCs w:val="28"/>
        </w:rPr>
        <w:t xml:space="preserve">Перечень полномочий в государственной интегрированной информационной системе управления общественными финансами </w:t>
      </w:r>
      <w:r w:rsidR="005A00A0" w:rsidRPr="005A00A0">
        <w:rPr>
          <w:rFonts w:cs="Arial"/>
          <w:szCs w:val="28"/>
        </w:rPr>
        <w:t>«</w:t>
      </w:r>
      <w:r w:rsidR="007D5467" w:rsidRPr="005A00A0">
        <w:rPr>
          <w:rFonts w:cs="Arial"/>
          <w:szCs w:val="28"/>
        </w:rPr>
        <w:t>Электронный бюджет</w:t>
      </w:r>
      <w:r w:rsidR="005A00A0" w:rsidRPr="005A00A0">
        <w:rPr>
          <w:rFonts w:cs="Arial"/>
          <w:szCs w:val="28"/>
        </w:rPr>
        <w:t>»</w:t>
      </w:r>
      <w:r w:rsidR="007D5467" w:rsidRPr="005A00A0">
        <w:rPr>
          <w:rFonts w:cs="Arial"/>
          <w:szCs w:val="28"/>
        </w:rPr>
        <w:t>, используемых для проведения отборов получателей субсидий, предоставляемых юридическим лицам, индивидуальным предпринимателям, физическим лицам</w:t>
      </w:r>
      <w:r w:rsidR="005A00A0" w:rsidRPr="005A00A0">
        <w:rPr>
          <w:rFonts w:cs="Arial"/>
          <w:szCs w:val="28"/>
        </w:rPr>
        <w:t>-</w:t>
      </w:r>
      <w:r w:rsidR="007D5467" w:rsidRPr="005A00A0">
        <w:rPr>
          <w:rFonts w:cs="Arial"/>
          <w:szCs w:val="28"/>
        </w:rPr>
        <w:t xml:space="preserve">производителям товаров, работ, услуг с использованием Портала предоставления мер финансовой государственной поддержки </w:t>
      </w:r>
      <w:r w:rsidR="007D5467" w:rsidRPr="005A00A0">
        <w:rPr>
          <w:rFonts w:cs="Arial"/>
          <w:bCs/>
          <w:szCs w:val="28"/>
        </w:rPr>
        <w:t>(приложение</w:t>
      </w:r>
      <w:r w:rsidR="005A00A0" w:rsidRPr="005A00A0">
        <w:rPr>
          <w:rFonts w:cs="Arial"/>
          <w:bCs/>
          <w:szCs w:val="28"/>
        </w:rPr>
        <w:t xml:space="preserve"> № </w:t>
      </w:r>
      <w:r w:rsidR="007D5467" w:rsidRPr="005A00A0">
        <w:rPr>
          <w:rFonts w:cs="Arial"/>
          <w:bCs/>
          <w:szCs w:val="28"/>
        </w:rPr>
        <w:t>3).</w:t>
      </w:r>
    </w:p>
    <w:p w:rsidR="00BF7C5F" w:rsidRPr="005A00A0" w:rsidRDefault="00BF7C5F" w:rsidP="005A00A0">
      <w:pPr>
        <w:spacing w:line="360" w:lineRule="auto"/>
        <w:ind w:firstLine="709"/>
        <w:rPr>
          <w:rFonts w:cs="Arial"/>
          <w:szCs w:val="28"/>
        </w:rPr>
      </w:pPr>
      <w:r w:rsidRPr="005A00A0">
        <w:rPr>
          <w:rFonts w:cs="Arial"/>
          <w:bCs/>
          <w:szCs w:val="28"/>
        </w:rPr>
        <w:t>2.</w:t>
      </w:r>
      <w:r w:rsidR="005A00A0" w:rsidRPr="005A00A0">
        <w:rPr>
          <w:rFonts w:cs="Arial"/>
          <w:bCs/>
          <w:szCs w:val="28"/>
        </w:rPr>
        <w:t xml:space="preserve"> </w:t>
      </w:r>
      <w:r w:rsidRPr="005A00A0">
        <w:rPr>
          <w:rFonts w:cs="Arial"/>
          <w:bCs/>
          <w:szCs w:val="28"/>
        </w:rPr>
        <w:t>Установить, что положения</w:t>
      </w:r>
      <w:r w:rsidRPr="005A00A0">
        <w:rPr>
          <w:rFonts w:cs="Arial"/>
          <w:szCs w:val="28"/>
        </w:rPr>
        <w:t xml:space="preserve"> п</w:t>
      </w:r>
      <w:r w:rsidRPr="005A00A0">
        <w:rPr>
          <w:rFonts w:cs="Arial"/>
          <w:bCs/>
          <w:szCs w:val="28"/>
        </w:rPr>
        <w:t xml:space="preserve">орядка предоставления гранта главы города </w:t>
      </w:r>
      <w:proofErr w:type="spellStart"/>
      <w:r w:rsidRPr="005A00A0">
        <w:rPr>
          <w:rFonts w:cs="Arial"/>
          <w:bCs/>
          <w:szCs w:val="28"/>
        </w:rPr>
        <w:t>Пыть-Яха</w:t>
      </w:r>
      <w:proofErr w:type="spellEnd"/>
      <w:r w:rsidRPr="005A00A0">
        <w:rPr>
          <w:rFonts w:cs="Arial"/>
          <w:bCs/>
          <w:szCs w:val="28"/>
        </w:rPr>
        <w:t xml:space="preserve"> в форме субсидии </w:t>
      </w:r>
      <w:r w:rsidRPr="005A00A0">
        <w:rPr>
          <w:rFonts w:cs="Arial"/>
          <w:color w:val="000000"/>
          <w:szCs w:val="28"/>
        </w:rPr>
        <w:t xml:space="preserve">субъектам малого и среднего предпринимательства, осуществляющим деятельность в социальной и креативной сфере, о применении </w:t>
      </w:r>
      <w:r w:rsidRPr="005A00A0">
        <w:rPr>
          <w:rFonts w:cs="Arial"/>
          <w:szCs w:val="28"/>
        </w:rPr>
        <w:t xml:space="preserve">государственной интегрированной информационной системы управления общественными финансами </w:t>
      </w:r>
      <w:r w:rsidR="005A00A0" w:rsidRPr="005A00A0">
        <w:rPr>
          <w:rFonts w:cs="Arial"/>
          <w:szCs w:val="28"/>
        </w:rPr>
        <w:t>«</w:t>
      </w:r>
      <w:r w:rsidRPr="005A00A0">
        <w:rPr>
          <w:rFonts w:cs="Arial"/>
          <w:szCs w:val="28"/>
        </w:rPr>
        <w:t>Электронный бюджет</w:t>
      </w:r>
      <w:r w:rsidR="005A00A0" w:rsidRPr="005A00A0">
        <w:rPr>
          <w:rFonts w:cs="Arial"/>
          <w:szCs w:val="28"/>
        </w:rPr>
        <w:t>»</w:t>
      </w:r>
      <w:r w:rsidRPr="005A00A0">
        <w:rPr>
          <w:rFonts w:cs="Arial"/>
          <w:szCs w:val="28"/>
        </w:rPr>
        <w:t xml:space="preserve"> </w:t>
      </w:r>
      <w:r w:rsidRPr="005A00A0">
        <w:rPr>
          <w:rFonts w:cs="Arial"/>
          <w:color w:val="333333"/>
          <w:szCs w:val="28"/>
          <w:shd w:val="clear" w:color="auto" w:fill="FFFFFF"/>
        </w:rPr>
        <w:t>применяются к правоотношениям начиная с 01.01.2025.</w:t>
      </w:r>
    </w:p>
    <w:p w:rsidR="007B3A33" w:rsidRPr="005A00A0" w:rsidRDefault="00BF7C5F" w:rsidP="005A00A0">
      <w:pPr>
        <w:spacing w:line="360" w:lineRule="auto"/>
        <w:ind w:firstLine="709"/>
        <w:rPr>
          <w:rFonts w:cs="Arial"/>
          <w:szCs w:val="28"/>
        </w:rPr>
      </w:pPr>
      <w:r w:rsidRPr="005A00A0">
        <w:rPr>
          <w:rFonts w:cs="Arial"/>
          <w:szCs w:val="28"/>
        </w:rPr>
        <w:t>3</w:t>
      </w:r>
      <w:r w:rsidR="004F404D" w:rsidRPr="005A00A0">
        <w:rPr>
          <w:rFonts w:cs="Arial"/>
          <w:szCs w:val="28"/>
        </w:rPr>
        <w:t>.</w:t>
      </w:r>
      <w:r w:rsidR="005A00A0" w:rsidRPr="005A00A0">
        <w:rPr>
          <w:rFonts w:cs="Arial"/>
          <w:szCs w:val="28"/>
        </w:rPr>
        <w:t xml:space="preserve"> </w:t>
      </w:r>
      <w:r w:rsidR="007B3A33" w:rsidRPr="005A00A0">
        <w:rPr>
          <w:rFonts w:cs="Arial"/>
          <w:szCs w:val="28"/>
        </w:rPr>
        <w:t>Управлению по внутренней политике (</w:t>
      </w:r>
      <w:proofErr w:type="spellStart"/>
      <w:r w:rsidR="007B3A33" w:rsidRPr="005A00A0">
        <w:rPr>
          <w:rFonts w:cs="Arial"/>
          <w:szCs w:val="28"/>
        </w:rPr>
        <w:t>Н.О.Вандышева</w:t>
      </w:r>
      <w:proofErr w:type="spellEnd"/>
      <w:r w:rsidR="007B3A33" w:rsidRPr="005A00A0">
        <w:rPr>
          <w:rFonts w:cs="Arial"/>
          <w:szCs w:val="28"/>
        </w:rPr>
        <w:t xml:space="preserve">) опубликовать постановление в информационном приложении </w:t>
      </w:r>
      <w:r w:rsidR="005A00A0" w:rsidRPr="005A00A0">
        <w:rPr>
          <w:rFonts w:cs="Arial"/>
          <w:szCs w:val="28"/>
        </w:rPr>
        <w:t>«</w:t>
      </w:r>
      <w:r w:rsidR="007B3A33" w:rsidRPr="005A00A0">
        <w:rPr>
          <w:rFonts w:cs="Arial"/>
          <w:szCs w:val="28"/>
        </w:rPr>
        <w:t>Официальный вестник</w:t>
      </w:r>
      <w:r w:rsidR="005A00A0" w:rsidRPr="005A00A0">
        <w:rPr>
          <w:rFonts w:cs="Arial"/>
          <w:szCs w:val="28"/>
        </w:rPr>
        <w:t>»</w:t>
      </w:r>
      <w:r w:rsidR="007B3A33" w:rsidRPr="005A00A0">
        <w:rPr>
          <w:rFonts w:cs="Arial"/>
          <w:szCs w:val="28"/>
        </w:rPr>
        <w:t xml:space="preserve"> к газете </w:t>
      </w:r>
      <w:r w:rsidR="005A00A0" w:rsidRPr="005A00A0">
        <w:rPr>
          <w:rFonts w:cs="Arial"/>
          <w:szCs w:val="28"/>
        </w:rPr>
        <w:t>«</w:t>
      </w:r>
      <w:r w:rsidR="007B3A33" w:rsidRPr="005A00A0">
        <w:rPr>
          <w:rFonts w:cs="Arial"/>
          <w:szCs w:val="28"/>
        </w:rPr>
        <w:t>Новая Северная газета</w:t>
      </w:r>
      <w:r w:rsidR="005A00A0" w:rsidRPr="005A00A0">
        <w:rPr>
          <w:rFonts w:cs="Arial"/>
          <w:szCs w:val="28"/>
        </w:rPr>
        <w:t>»</w:t>
      </w:r>
      <w:r w:rsidR="007B3A33" w:rsidRPr="005A00A0">
        <w:rPr>
          <w:rFonts w:cs="Arial"/>
          <w:szCs w:val="28"/>
        </w:rPr>
        <w:t xml:space="preserve"> и дополнительно направить для размещения в сетевом издании </w:t>
      </w:r>
      <w:r w:rsidR="005A00A0" w:rsidRPr="005A00A0">
        <w:rPr>
          <w:rFonts w:cs="Arial"/>
          <w:szCs w:val="28"/>
        </w:rPr>
        <w:t>«</w:t>
      </w:r>
      <w:r w:rsidR="007B3A33" w:rsidRPr="005A00A0">
        <w:rPr>
          <w:rFonts w:cs="Arial"/>
          <w:szCs w:val="28"/>
        </w:rPr>
        <w:t xml:space="preserve">Официальный сайт </w:t>
      </w:r>
      <w:r w:rsidR="005A00A0" w:rsidRPr="005A00A0">
        <w:rPr>
          <w:rFonts w:cs="Arial"/>
          <w:szCs w:val="28"/>
        </w:rPr>
        <w:t>«</w:t>
      </w:r>
      <w:r w:rsidR="007B3A33" w:rsidRPr="005A00A0">
        <w:rPr>
          <w:rFonts w:cs="Arial"/>
          <w:szCs w:val="28"/>
        </w:rPr>
        <w:t xml:space="preserve">Телерадиокомпания </w:t>
      </w:r>
      <w:proofErr w:type="spellStart"/>
      <w:r w:rsidR="007B3A33" w:rsidRPr="005A00A0">
        <w:rPr>
          <w:rFonts w:cs="Arial"/>
          <w:szCs w:val="28"/>
        </w:rPr>
        <w:t>Пыть-Яхинформ</w:t>
      </w:r>
      <w:proofErr w:type="spellEnd"/>
      <w:r w:rsidR="005A00A0" w:rsidRPr="005A00A0">
        <w:rPr>
          <w:rFonts w:cs="Arial"/>
          <w:szCs w:val="28"/>
        </w:rPr>
        <w:t>»</w:t>
      </w:r>
      <w:r w:rsidR="007B3A33" w:rsidRPr="005A00A0">
        <w:rPr>
          <w:rFonts w:cs="Arial"/>
          <w:szCs w:val="28"/>
        </w:rPr>
        <w:t>.</w:t>
      </w:r>
    </w:p>
    <w:p w:rsidR="004F404D" w:rsidRPr="005A00A0" w:rsidRDefault="00BF7C5F" w:rsidP="005A00A0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5A00A0">
        <w:rPr>
          <w:rFonts w:cs="Arial"/>
          <w:szCs w:val="28"/>
        </w:rPr>
        <w:t>4</w:t>
      </w:r>
      <w:r w:rsidR="004F404D" w:rsidRPr="005A00A0">
        <w:rPr>
          <w:rFonts w:cs="Arial"/>
          <w:szCs w:val="28"/>
        </w:rPr>
        <w:t>.</w:t>
      </w:r>
      <w:r w:rsidR="005A00A0" w:rsidRPr="005A00A0">
        <w:rPr>
          <w:rFonts w:cs="Arial"/>
          <w:szCs w:val="28"/>
        </w:rPr>
        <w:t xml:space="preserve"> </w:t>
      </w:r>
      <w:r w:rsidR="00103CDB" w:rsidRPr="005A00A0">
        <w:rPr>
          <w:rFonts w:cs="Arial"/>
          <w:szCs w:val="28"/>
        </w:rPr>
        <w:t>Управлению по информационным технологиям</w:t>
      </w:r>
      <w:r w:rsidR="004F404D" w:rsidRPr="005A00A0">
        <w:rPr>
          <w:rFonts w:cs="Arial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BF7C5F" w:rsidRPr="005A00A0" w:rsidRDefault="00BF7C5F" w:rsidP="005A00A0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5A00A0">
        <w:rPr>
          <w:rFonts w:cs="Arial"/>
          <w:szCs w:val="28"/>
        </w:rPr>
        <w:t>5</w:t>
      </w:r>
      <w:r w:rsidR="00AD577C" w:rsidRPr="005A00A0">
        <w:rPr>
          <w:rFonts w:cs="Arial"/>
          <w:szCs w:val="28"/>
        </w:rPr>
        <w:t>.</w:t>
      </w:r>
      <w:r w:rsidR="005A00A0" w:rsidRPr="005A00A0">
        <w:rPr>
          <w:rFonts w:cs="Arial"/>
          <w:szCs w:val="28"/>
        </w:rPr>
        <w:t xml:space="preserve"> </w:t>
      </w:r>
      <w:r w:rsidR="00AD577C" w:rsidRPr="005A00A0">
        <w:rPr>
          <w:rFonts w:cs="Arial"/>
          <w:szCs w:val="28"/>
        </w:rPr>
        <w:t>Настоящее постановление вступает в силу после его официального опуб</w:t>
      </w:r>
      <w:r w:rsidRPr="005A00A0">
        <w:rPr>
          <w:rFonts w:cs="Arial"/>
          <w:szCs w:val="28"/>
        </w:rPr>
        <w:t>ликования.</w:t>
      </w:r>
    </w:p>
    <w:p w:rsidR="00054D06" w:rsidRPr="005A00A0" w:rsidRDefault="00BF7C5F" w:rsidP="005A00A0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 w:val="0"/>
          <w:bCs w:val="0"/>
          <w:szCs w:val="28"/>
        </w:rPr>
      </w:pPr>
      <w:r w:rsidRPr="005A00A0">
        <w:rPr>
          <w:rFonts w:ascii="Arial" w:hAnsi="Arial" w:cs="Arial"/>
          <w:b w:val="0"/>
          <w:bCs w:val="0"/>
          <w:szCs w:val="28"/>
        </w:rPr>
        <w:t>6</w:t>
      </w:r>
      <w:r w:rsidR="00054D06" w:rsidRPr="005A00A0">
        <w:rPr>
          <w:rFonts w:ascii="Arial" w:hAnsi="Arial" w:cs="Arial"/>
          <w:b w:val="0"/>
          <w:bCs w:val="0"/>
          <w:szCs w:val="28"/>
        </w:rPr>
        <w:t>.</w:t>
      </w:r>
      <w:r w:rsidR="005A00A0" w:rsidRPr="005A00A0">
        <w:rPr>
          <w:rFonts w:ascii="Arial" w:hAnsi="Arial" w:cs="Arial"/>
          <w:b w:val="0"/>
          <w:bCs w:val="0"/>
          <w:szCs w:val="28"/>
        </w:rPr>
        <w:t xml:space="preserve"> </w:t>
      </w:r>
      <w:r w:rsidR="00054D06" w:rsidRPr="005A00A0">
        <w:rPr>
          <w:rFonts w:ascii="Arial" w:hAnsi="Arial" w:cs="Arial"/>
          <w:b w:val="0"/>
          <w:bCs w:val="0"/>
          <w:szCs w:val="28"/>
        </w:rPr>
        <w:t xml:space="preserve">Признать утратившими силу постановление администрации города </w:t>
      </w:r>
      <w:hyperlink r:id="rId14" w:tooltip="постановление от 22.09.2023 9:40:34 №267-па Администрация г. Пыть-Ях&#10;&#10;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" w:history="1">
        <w:r w:rsidR="00054D06" w:rsidRPr="005A00A0">
          <w:rPr>
            <w:rStyle w:val="af1"/>
            <w:rFonts w:ascii="Arial" w:hAnsi="Arial" w:cs="Arial"/>
            <w:b w:val="0"/>
            <w:bCs w:val="0"/>
            <w:szCs w:val="28"/>
          </w:rPr>
          <w:t>от 22.09.2023</w:t>
        </w:r>
        <w:r w:rsidR="005A00A0" w:rsidRPr="005A00A0">
          <w:rPr>
            <w:rStyle w:val="af1"/>
            <w:rFonts w:ascii="Arial" w:hAnsi="Arial" w:cs="Arial"/>
            <w:b w:val="0"/>
            <w:bCs w:val="0"/>
            <w:szCs w:val="28"/>
          </w:rPr>
          <w:t xml:space="preserve"> № </w:t>
        </w:r>
        <w:r w:rsidR="00054D06" w:rsidRPr="005A00A0">
          <w:rPr>
            <w:rStyle w:val="af1"/>
            <w:rFonts w:ascii="Arial" w:hAnsi="Arial" w:cs="Arial"/>
            <w:b w:val="0"/>
            <w:bCs w:val="0"/>
            <w:szCs w:val="28"/>
          </w:rPr>
          <w:t>267-па</w:t>
        </w:r>
      </w:hyperlink>
      <w:r w:rsidR="00054D06" w:rsidRPr="005A00A0">
        <w:rPr>
          <w:rFonts w:ascii="Arial" w:hAnsi="Arial" w:cs="Arial"/>
          <w:b w:val="0"/>
          <w:bCs w:val="0"/>
          <w:szCs w:val="28"/>
        </w:rPr>
        <w:t xml:space="preserve"> </w:t>
      </w:r>
      <w:r w:rsidR="005A00A0" w:rsidRPr="005A00A0">
        <w:rPr>
          <w:rFonts w:ascii="Arial" w:hAnsi="Arial" w:cs="Arial"/>
          <w:b w:val="0"/>
          <w:bCs w:val="0"/>
          <w:szCs w:val="28"/>
        </w:rPr>
        <w:t>«</w:t>
      </w:r>
      <w:r w:rsidR="00054D06" w:rsidRPr="005A00A0">
        <w:rPr>
          <w:rFonts w:ascii="Arial" w:hAnsi="Arial" w:cs="Arial"/>
          <w:b w:val="0"/>
          <w:bCs w:val="0"/>
          <w:szCs w:val="28"/>
        </w:rPr>
        <w:t xml:space="preserve">Об утверждении порядка предоставления </w:t>
      </w:r>
      <w:r w:rsidR="00000B71" w:rsidRPr="005A00A0">
        <w:rPr>
          <w:rFonts w:ascii="Arial" w:hAnsi="Arial" w:cs="Arial"/>
          <w:b w:val="0"/>
          <w:bCs w:val="0"/>
          <w:szCs w:val="28"/>
        </w:rPr>
        <w:t>г</w:t>
      </w:r>
      <w:r w:rsidR="00203F5F" w:rsidRPr="005A00A0">
        <w:rPr>
          <w:rFonts w:ascii="Arial" w:hAnsi="Arial" w:cs="Arial"/>
          <w:b w:val="0"/>
          <w:bCs w:val="0"/>
          <w:szCs w:val="28"/>
        </w:rPr>
        <w:t>рант</w:t>
      </w:r>
      <w:r w:rsidR="00054D06" w:rsidRPr="005A00A0">
        <w:rPr>
          <w:rFonts w:ascii="Arial" w:hAnsi="Arial" w:cs="Arial"/>
          <w:b w:val="0"/>
          <w:bCs w:val="0"/>
          <w:szCs w:val="28"/>
        </w:rPr>
        <w:t xml:space="preserve">а главы города </w:t>
      </w:r>
      <w:proofErr w:type="spellStart"/>
      <w:r w:rsidR="00054D06" w:rsidRPr="005A00A0">
        <w:rPr>
          <w:rFonts w:ascii="Arial" w:hAnsi="Arial" w:cs="Arial"/>
          <w:b w:val="0"/>
          <w:bCs w:val="0"/>
          <w:szCs w:val="28"/>
        </w:rPr>
        <w:t>Пыть-Яха</w:t>
      </w:r>
      <w:proofErr w:type="spellEnd"/>
      <w:r w:rsidR="00054D06" w:rsidRPr="005A00A0">
        <w:rPr>
          <w:rFonts w:ascii="Arial" w:hAnsi="Arial" w:cs="Arial"/>
          <w:b w:val="0"/>
          <w:bCs w:val="0"/>
          <w:szCs w:val="28"/>
        </w:rPr>
        <w:t xml:space="preserve"> в форме субсидии субъектам малого и среднего предпринимательства, осуществляющим деятельность в социальной и креативной сфере</w:t>
      </w:r>
      <w:r w:rsidR="005A00A0" w:rsidRPr="005A00A0">
        <w:rPr>
          <w:rFonts w:ascii="Arial" w:hAnsi="Arial" w:cs="Arial"/>
          <w:b w:val="0"/>
          <w:bCs w:val="0"/>
          <w:szCs w:val="28"/>
        </w:rPr>
        <w:t>»</w:t>
      </w:r>
      <w:r w:rsidR="00054D06" w:rsidRPr="005A00A0">
        <w:rPr>
          <w:rFonts w:ascii="Arial" w:hAnsi="Arial" w:cs="Arial"/>
          <w:b w:val="0"/>
          <w:bCs w:val="0"/>
          <w:szCs w:val="28"/>
        </w:rPr>
        <w:t>.</w:t>
      </w:r>
    </w:p>
    <w:p w:rsidR="005A00A0" w:rsidRPr="005A00A0" w:rsidRDefault="00BF7C5F" w:rsidP="005A00A0">
      <w:pPr>
        <w:pStyle w:val="21"/>
        <w:tabs>
          <w:tab w:val="left" w:pos="0"/>
        </w:tabs>
        <w:spacing w:after="0" w:line="360" w:lineRule="auto"/>
        <w:ind w:firstLine="709"/>
        <w:rPr>
          <w:rFonts w:ascii="Arial" w:hAnsi="Arial" w:cs="Arial"/>
          <w:sz w:val="24"/>
          <w:szCs w:val="28"/>
        </w:rPr>
      </w:pPr>
      <w:r w:rsidRPr="005A00A0">
        <w:rPr>
          <w:rFonts w:ascii="Arial" w:hAnsi="Arial" w:cs="Arial"/>
          <w:sz w:val="24"/>
          <w:szCs w:val="28"/>
        </w:rPr>
        <w:t>7</w:t>
      </w:r>
      <w:r w:rsidR="004F404D" w:rsidRPr="005A00A0">
        <w:rPr>
          <w:rFonts w:ascii="Arial" w:hAnsi="Arial" w:cs="Arial"/>
          <w:sz w:val="24"/>
          <w:szCs w:val="28"/>
        </w:rPr>
        <w:t>.</w:t>
      </w:r>
      <w:r w:rsidR="005A00A0" w:rsidRPr="005A00A0">
        <w:rPr>
          <w:rFonts w:ascii="Arial" w:hAnsi="Arial" w:cs="Arial"/>
          <w:sz w:val="24"/>
          <w:szCs w:val="28"/>
        </w:rPr>
        <w:t xml:space="preserve"> </w:t>
      </w:r>
      <w:r w:rsidR="004F404D" w:rsidRPr="005A00A0">
        <w:rPr>
          <w:rFonts w:ascii="Arial" w:hAnsi="Arial" w:cs="Arial"/>
          <w:sz w:val="24"/>
          <w:szCs w:val="28"/>
        </w:rPr>
        <w:t xml:space="preserve">Контроль за выполнением постановления возложить на </w:t>
      </w:r>
      <w:r w:rsidR="007725B0" w:rsidRPr="005A00A0">
        <w:rPr>
          <w:rFonts w:ascii="Arial" w:hAnsi="Arial" w:cs="Arial"/>
          <w:sz w:val="24"/>
          <w:szCs w:val="28"/>
        </w:rPr>
        <w:t>заместителя главы города-председателя комитета по финансам</w:t>
      </w:r>
      <w:r w:rsidR="004F404D" w:rsidRPr="005A00A0">
        <w:rPr>
          <w:rFonts w:ascii="Arial" w:hAnsi="Arial" w:cs="Arial"/>
          <w:sz w:val="24"/>
          <w:szCs w:val="28"/>
        </w:rPr>
        <w:t xml:space="preserve">. </w:t>
      </w:r>
    </w:p>
    <w:p w:rsidR="005A00A0" w:rsidRPr="005A00A0" w:rsidRDefault="005A00A0" w:rsidP="005A00A0">
      <w:pPr>
        <w:pStyle w:val="21"/>
        <w:tabs>
          <w:tab w:val="left" w:pos="0"/>
        </w:tabs>
        <w:spacing w:after="0" w:line="360" w:lineRule="auto"/>
        <w:ind w:firstLine="709"/>
        <w:rPr>
          <w:rFonts w:ascii="Arial" w:hAnsi="Arial" w:cs="Arial"/>
          <w:sz w:val="24"/>
          <w:szCs w:val="28"/>
        </w:rPr>
      </w:pPr>
    </w:p>
    <w:p w:rsidR="004F404D" w:rsidRPr="005A00A0" w:rsidRDefault="004F404D" w:rsidP="005A00A0">
      <w:pPr>
        <w:ind w:firstLine="709"/>
        <w:rPr>
          <w:rFonts w:cs="Arial"/>
          <w:szCs w:val="28"/>
        </w:rPr>
      </w:pPr>
      <w:r w:rsidRPr="005A00A0">
        <w:rPr>
          <w:rFonts w:cs="Arial"/>
          <w:szCs w:val="28"/>
        </w:rPr>
        <w:t xml:space="preserve">Глава города </w:t>
      </w:r>
      <w:proofErr w:type="spellStart"/>
      <w:r w:rsidRPr="005A00A0">
        <w:rPr>
          <w:rFonts w:cs="Arial"/>
          <w:szCs w:val="28"/>
        </w:rPr>
        <w:t>Пыть-Яха</w:t>
      </w:r>
      <w:proofErr w:type="spellEnd"/>
      <w:r w:rsidR="005A00A0" w:rsidRPr="005A00A0">
        <w:rPr>
          <w:rFonts w:cs="Arial"/>
          <w:szCs w:val="28"/>
        </w:rPr>
        <w:t xml:space="preserve"> </w:t>
      </w:r>
      <w:r w:rsidR="005A00A0">
        <w:rPr>
          <w:rFonts w:cs="Arial"/>
          <w:szCs w:val="28"/>
        </w:rPr>
        <w:t xml:space="preserve">                                                                     </w:t>
      </w:r>
      <w:r w:rsidR="008C6AF3" w:rsidRPr="005A00A0">
        <w:rPr>
          <w:rFonts w:cs="Arial"/>
          <w:szCs w:val="28"/>
        </w:rPr>
        <w:t>Д. С. Горбунов</w:t>
      </w:r>
      <w:r w:rsidR="005A00A0" w:rsidRPr="005A00A0">
        <w:rPr>
          <w:rFonts w:cs="Arial"/>
          <w:szCs w:val="28"/>
        </w:rPr>
        <w:t xml:space="preserve"> </w:t>
      </w:r>
    </w:p>
    <w:p w:rsidR="00AF1982" w:rsidRPr="005A00A0" w:rsidRDefault="00AF1982">
      <w:pPr>
        <w:rPr>
          <w:rFonts w:cs="Arial"/>
          <w:szCs w:val="28"/>
        </w:rPr>
      </w:pPr>
      <w:r w:rsidRPr="005A00A0">
        <w:rPr>
          <w:rFonts w:cs="Arial"/>
          <w:szCs w:val="28"/>
        </w:rPr>
        <w:br w:type="page"/>
      </w:r>
    </w:p>
    <w:p w:rsidR="005C20F0" w:rsidRDefault="005C20F0" w:rsidP="005C20F0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lastRenderedPageBreak/>
        <w:t>(</w:t>
      </w:r>
      <w:r w:rsidRPr="005C20F0">
        <w:rPr>
          <w:rFonts w:cs="Arial"/>
          <w:bCs/>
          <w:szCs w:val="28"/>
        </w:rPr>
        <w:t>Приложение №1 к постановлению излож</w:t>
      </w:r>
      <w:r>
        <w:rPr>
          <w:rFonts w:cs="Arial"/>
          <w:bCs/>
          <w:szCs w:val="28"/>
        </w:rPr>
        <w:t>ено</w:t>
      </w:r>
      <w:r w:rsidRPr="005C20F0">
        <w:rPr>
          <w:rFonts w:cs="Arial"/>
          <w:bCs/>
          <w:szCs w:val="28"/>
        </w:rPr>
        <w:t xml:space="preserve"> в новой редакции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15" w:tooltip="постановление от 16.04.2025 0:00:00 №92-па Администрация г. Пыть-Ях&#10;&#10;О внесении изменений в постановление администрации города от 02.11.2024 № 230-па " w:history="1">
        <w:r w:rsidRPr="005C20F0">
          <w:rPr>
            <w:rStyle w:val="af1"/>
            <w:rFonts w:cs="Arial"/>
            <w:bCs/>
            <w:szCs w:val="28"/>
          </w:rPr>
          <w:t>от 16.04.2025 № 92-па</w:t>
        </w:r>
      </w:hyperlink>
      <w:r>
        <w:rPr>
          <w:rFonts w:cs="Arial"/>
          <w:bCs/>
          <w:szCs w:val="28"/>
        </w:rPr>
        <w:t>)</w:t>
      </w:r>
    </w:p>
    <w:p w:rsidR="008B2A26" w:rsidRDefault="008B2A26" w:rsidP="005C20F0">
      <w:pPr>
        <w:rPr>
          <w:rFonts w:cs="Arial"/>
          <w:szCs w:val="28"/>
        </w:rPr>
      </w:pPr>
    </w:p>
    <w:p w:rsidR="00883B42" w:rsidRPr="005A00A0" w:rsidRDefault="00883B42" w:rsidP="00D54981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>Приложение</w:t>
      </w:r>
      <w:r w:rsidR="005A00A0" w:rsidRPr="005A00A0">
        <w:rPr>
          <w:rFonts w:cs="Arial"/>
          <w:szCs w:val="28"/>
        </w:rPr>
        <w:t xml:space="preserve"> № </w:t>
      </w:r>
      <w:r w:rsidRPr="005A00A0">
        <w:rPr>
          <w:rFonts w:cs="Arial"/>
          <w:szCs w:val="28"/>
        </w:rPr>
        <w:t>1</w:t>
      </w:r>
    </w:p>
    <w:p w:rsidR="00883B42" w:rsidRPr="005A00A0" w:rsidRDefault="00883B42" w:rsidP="00D54981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>к постановлению администрации</w:t>
      </w:r>
    </w:p>
    <w:p w:rsidR="00883B42" w:rsidRPr="005A00A0" w:rsidRDefault="00883B42" w:rsidP="00D54981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 xml:space="preserve">города </w:t>
      </w:r>
      <w:proofErr w:type="spellStart"/>
      <w:r w:rsidRPr="005A00A0">
        <w:rPr>
          <w:rFonts w:cs="Arial"/>
          <w:szCs w:val="28"/>
        </w:rPr>
        <w:t>Пыть-Яха</w:t>
      </w:r>
      <w:proofErr w:type="spellEnd"/>
    </w:p>
    <w:p w:rsidR="00750A5A" w:rsidRPr="005A00A0" w:rsidRDefault="003E5687" w:rsidP="00D54981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 xml:space="preserve">от </w:t>
      </w:r>
      <w:r w:rsidR="00586343" w:rsidRPr="005A00A0">
        <w:rPr>
          <w:rFonts w:cs="Arial"/>
          <w:szCs w:val="28"/>
        </w:rPr>
        <w:t>02.11.2024</w:t>
      </w:r>
      <w:r w:rsidR="005A00A0" w:rsidRPr="005A00A0">
        <w:rPr>
          <w:rFonts w:cs="Arial"/>
          <w:szCs w:val="28"/>
        </w:rPr>
        <w:t xml:space="preserve"> № </w:t>
      </w:r>
      <w:r w:rsidR="00586343" w:rsidRPr="005A00A0">
        <w:rPr>
          <w:rFonts w:cs="Arial"/>
          <w:szCs w:val="28"/>
        </w:rPr>
        <w:t>230-па</w:t>
      </w:r>
    </w:p>
    <w:p w:rsidR="00D54981" w:rsidRPr="005A00A0" w:rsidRDefault="00D54981" w:rsidP="00D54981">
      <w:pPr>
        <w:spacing w:line="360" w:lineRule="auto"/>
        <w:jc w:val="right"/>
        <w:rPr>
          <w:rFonts w:cs="Arial"/>
          <w:szCs w:val="28"/>
        </w:rPr>
      </w:pPr>
    </w:p>
    <w:p w:rsidR="0008112E" w:rsidRPr="00D756C1" w:rsidRDefault="0008112E" w:rsidP="0008112E">
      <w:pPr>
        <w:pStyle w:val="2"/>
      </w:pPr>
      <w:r w:rsidRPr="00D756C1">
        <w:t xml:space="preserve">Порядок предоставления гранта главы города </w:t>
      </w:r>
      <w:proofErr w:type="spellStart"/>
      <w:r w:rsidRPr="00D756C1">
        <w:t>Пыть-Яха</w:t>
      </w:r>
      <w:proofErr w:type="spellEnd"/>
      <w:r w:rsidRPr="00D756C1">
        <w:t xml:space="preserve"> в форме субсидии </w:t>
      </w:r>
      <w:r w:rsidRPr="00D756C1">
        <w:rPr>
          <w:color w:val="000000"/>
        </w:rPr>
        <w:t xml:space="preserve">субъектам малого и </w:t>
      </w:r>
      <w:r w:rsidRPr="00D756C1">
        <w:t>среднего предпринимательства, осуществляющим деятельность в социальной и креативной сфере</w:t>
      </w:r>
    </w:p>
    <w:p w:rsidR="0008112E" w:rsidRPr="00D756C1" w:rsidRDefault="0008112E" w:rsidP="0008112E">
      <w:pPr>
        <w:pStyle w:val="2"/>
        <w:spacing w:line="360" w:lineRule="auto"/>
        <w:rPr>
          <w:b w:val="0"/>
          <w:caps/>
          <w:sz w:val="24"/>
        </w:rPr>
      </w:pPr>
    </w:p>
    <w:p w:rsidR="0008112E" w:rsidRPr="00EE7F0D" w:rsidRDefault="0008112E" w:rsidP="0008112E">
      <w:pPr>
        <w:pStyle w:val="2"/>
        <w:spacing w:line="360" w:lineRule="auto"/>
        <w:rPr>
          <w:caps/>
          <w:sz w:val="24"/>
        </w:rPr>
      </w:pPr>
      <w:r w:rsidRPr="00EE7F0D">
        <w:rPr>
          <w:sz w:val="24"/>
        </w:rPr>
        <w:t>1. Общие положения</w:t>
      </w:r>
    </w:p>
    <w:p w:rsidR="0008112E" w:rsidRPr="00D756C1" w:rsidRDefault="0008112E" w:rsidP="0008112E">
      <w:pPr>
        <w:rPr>
          <w:rFonts w:cs="Arial"/>
          <w:szCs w:val="28"/>
        </w:rPr>
      </w:pPr>
    </w:p>
    <w:p w:rsidR="0008112E" w:rsidRPr="00D756C1" w:rsidRDefault="0008112E" w:rsidP="0008112E">
      <w:pPr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1.1. Порядок предоставления гранта главы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 xml:space="preserve"> в форме субсидий субъектам малого и среднего предпринимательства, осуществляющим деятельность в социальной и креативной сфере (далее-Порядок), определяет цели, условия, порядок, сроки, предоставления гранта в форме субсидий субъектам малого и среднего предпринимательства, осуществляющим деятельность в социальной и креативной сфере, а также порядок проведения отбора получателей гранта в форме субсидий.</w:t>
      </w:r>
    </w:p>
    <w:p w:rsidR="0008112E" w:rsidRPr="00D756C1" w:rsidRDefault="0008112E" w:rsidP="0008112E">
      <w:pPr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1.2. Понятия, используемые в настоящем Порядке: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1.2.1 Субъект малого и среднего предпринимательства-</w:t>
      </w:r>
      <w:r w:rsidRPr="00D756C1">
        <w:rPr>
          <w:rFonts w:eastAsia="Calibri" w:cs="Arial"/>
          <w:szCs w:val="28"/>
          <w:lang w:eastAsia="en-US"/>
        </w:rPr>
        <w:t xml:space="preserve">хозяйствующий субъект, осуществляющий свою деятельность на территории города </w:t>
      </w:r>
      <w:proofErr w:type="spellStart"/>
      <w:r w:rsidRPr="00D756C1">
        <w:rPr>
          <w:rFonts w:eastAsia="Calibri" w:cs="Arial"/>
          <w:szCs w:val="28"/>
          <w:lang w:eastAsia="en-US"/>
        </w:rPr>
        <w:t>Пыть-Яха</w:t>
      </w:r>
      <w:proofErr w:type="spellEnd"/>
      <w:r w:rsidRPr="00D756C1">
        <w:rPr>
          <w:rFonts w:eastAsia="Calibri" w:cs="Arial"/>
          <w:szCs w:val="28"/>
          <w:lang w:eastAsia="en-US"/>
        </w:rPr>
        <w:t xml:space="preserve">, являющийся субъектом малого и среднего предпринимательства в соответствии с условиями, установленными Федеральным законом </w:t>
      </w:r>
      <w:hyperlink r:id="rId16" w:history="1">
        <w:r>
          <w:rPr>
            <w:rStyle w:val="af1"/>
            <w:rFonts w:eastAsia="Calibri" w:cs="Arial"/>
            <w:szCs w:val="28"/>
            <w:lang w:eastAsia="en-US"/>
          </w:rPr>
          <w:t>от 24.07.2007 № 209-ФЗ</w:t>
        </w:r>
      </w:hyperlink>
      <w:r w:rsidRPr="00D756C1">
        <w:rPr>
          <w:rFonts w:eastAsia="Calibri" w:cs="Arial"/>
          <w:szCs w:val="28"/>
          <w:lang w:eastAsia="en-US"/>
        </w:rPr>
        <w:t xml:space="preserve"> «О развитии малого и среднего предпринимательства в Российской Федерации», относящийся к малым предприятиям, в том числе к </w:t>
      </w:r>
      <w:proofErr w:type="spellStart"/>
      <w:r w:rsidRPr="00D756C1">
        <w:rPr>
          <w:rFonts w:eastAsia="Calibri" w:cs="Arial"/>
          <w:szCs w:val="28"/>
          <w:lang w:eastAsia="en-US"/>
        </w:rPr>
        <w:t>микропредприятиям</w:t>
      </w:r>
      <w:proofErr w:type="spellEnd"/>
      <w:r w:rsidRPr="00D756C1">
        <w:rPr>
          <w:rFonts w:eastAsia="Calibri" w:cs="Arial"/>
          <w:szCs w:val="28"/>
          <w:lang w:eastAsia="en-US"/>
        </w:rPr>
        <w:t>, и средним предприятиям, сведения о котором внесены в единый реестр субъектов малого и среднего предпринимательства (далее-Субъект)</w:t>
      </w:r>
      <w:r w:rsidRPr="00D756C1">
        <w:rPr>
          <w:rFonts w:cs="Arial"/>
          <w:szCs w:val="28"/>
        </w:rPr>
        <w:t>.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 xml:space="preserve">1.2.2. Грант главы города </w:t>
      </w:r>
      <w:proofErr w:type="spellStart"/>
      <w:r w:rsidRPr="00D756C1">
        <w:rPr>
          <w:sz w:val="24"/>
          <w:szCs w:val="28"/>
        </w:rPr>
        <w:t>Пыть-Яха</w:t>
      </w:r>
      <w:proofErr w:type="spellEnd"/>
      <w:r w:rsidRPr="00D756C1">
        <w:rPr>
          <w:sz w:val="24"/>
          <w:szCs w:val="28"/>
        </w:rPr>
        <w:t xml:space="preserve"> в форме субсидий-денежные средства, предоставленные на безвозмездной основе из бюджета города </w:t>
      </w:r>
      <w:proofErr w:type="spellStart"/>
      <w:r w:rsidRPr="00D756C1">
        <w:rPr>
          <w:sz w:val="24"/>
          <w:szCs w:val="28"/>
        </w:rPr>
        <w:t>Пыть-Яха</w:t>
      </w:r>
      <w:proofErr w:type="spellEnd"/>
      <w:r w:rsidRPr="00D756C1">
        <w:rPr>
          <w:sz w:val="24"/>
          <w:szCs w:val="28"/>
        </w:rPr>
        <w:t xml:space="preserve"> (далее-Грант) Субъектам на реализацию социальных значимых и креативных проектов в результате отбора получателей гранта в форме субсидий на условиях долевого </w:t>
      </w:r>
      <w:proofErr w:type="spellStart"/>
      <w:r w:rsidRPr="00D756C1">
        <w:rPr>
          <w:sz w:val="24"/>
          <w:szCs w:val="28"/>
        </w:rPr>
        <w:t>софинансирования</w:t>
      </w:r>
      <w:proofErr w:type="spellEnd"/>
      <w:r w:rsidRPr="00D756C1">
        <w:rPr>
          <w:sz w:val="24"/>
          <w:szCs w:val="28"/>
        </w:rPr>
        <w:t xml:space="preserve"> целевых расходов Субъектов, связанных с осуществлением </w:t>
      </w:r>
      <w:r w:rsidRPr="00D756C1">
        <w:rPr>
          <w:sz w:val="24"/>
          <w:szCs w:val="28"/>
        </w:rPr>
        <w:lastRenderedPageBreak/>
        <w:t>предпринимательской деятельности и предусмотренных бизнес-планом.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1.2.3. Уполномоченный орган-управление по экономике администрации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 xml:space="preserve"> (далее-Уполномоченный орган).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1.2.4. </w:t>
      </w:r>
      <w:r w:rsidRPr="00D756C1">
        <w:rPr>
          <w:rFonts w:cs="Arial"/>
          <w:szCs w:val="28"/>
        </w:rPr>
        <w:t xml:space="preserve">Социальное предприятие-субъект малого или среднего предпринимательства, осуществляющий деятельность в сфере социального предпринимательства, </w:t>
      </w:r>
      <w:r w:rsidRPr="00D756C1">
        <w:rPr>
          <w:rFonts w:cs="Arial"/>
          <w:color w:val="000000"/>
          <w:szCs w:val="28"/>
        </w:rPr>
        <w:t xml:space="preserve">в соответствии с Федеральным законом </w:t>
      </w:r>
      <w:hyperlink r:id="rId17" w:history="1">
        <w:r>
          <w:rPr>
            <w:rStyle w:val="af1"/>
            <w:rFonts w:cs="Arial"/>
            <w:szCs w:val="28"/>
          </w:rPr>
          <w:t>от 24.07.2007 № 209-ФЗ</w:t>
        </w:r>
      </w:hyperlink>
      <w:r w:rsidRPr="00D756C1">
        <w:rPr>
          <w:rFonts w:cs="Arial"/>
          <w:color w:val="000000"/>
          <w:szCs w:val="28"/>
        </w:rPr>
        <w:t xml:space="preserve"> «О развитии малого и среднего предпринимательства в Российской Федерации».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1.2.5. Креативная (творческая) индустрия-экономическая деятельность, непосредственно связанная с созданием, продвижением на внутреннем и внешнем рынках, распространением и (или) реализацией креативного продукта, обладающего уникальностью и экономической ценностью в соответствии с Федеральным законом </w:t>
      </w:r>
      <w:hyperlink r:id="rId18" w:tooltip="ФЕДЕРАЛЬНЫЙ ЗАКОН от 08.08.2024 № 330-ФЗ ГОСУДАРСТВЕННАЯ ДУМА ФЕДЕРАЛЬНОГО СОБРАНИЯ РФ&#10;&#10;О РАЗВИТИИ КРЕАТИВНЫХ (ТВОРЧЕСКИХ) ИНДУСТРИЙ В РОССИЙСКОЙ ФЕДЕРАЦИИ " w:history="1">
        <w:r w:rsidRPr="00091F5E">
          <w:rPr>
            <w:rStyle w:val="af1"/>
            <w:rFonts w:cs="Arial"/>
            <w:szCs w:val="28"/>
          </w:rPr>
          <w:t>от 08.08.2024 № 330-ФЗ</w:t>
        </w:r>
      </w:hyperlink>
      <w:r w:rsidRPr="00D756C1">
        <w:rPr>
          <w:rFonts w:cs="Arial"/>
          <w:szCs w:val="28"/>
        </w:rPr>
        <w:t xml:space="preserve"> «О развитии креативных (творческих) индустрий в Российской Федерации».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bCs/>
          <w:szCs w:val="28"/>
        </w:rPr>
        <w:t xml:space="preserve">1.2.6. </w:t>
      </w:r>
      <w:r w:rsidRPr="00D756C1">
        <w:rPr>
          <w:rFonts w:cs="Arial"/>
          <w:szCs w:val="28"/>
        </w:rPr>
        <w:t>Социально значимый и/или креативный проект</w:t>
      </w:r>
      <w:r w:rsidRPr="00D756C1">
        <w:rPr>
          <w:rFonts w:cs="Arial"/>
          <w:bCs/>
          <w:szCs w:val="28"/>
        </w:rPr>
        <w:t xml:space="preserve">-комплекс взаимосвязанных мероприятий, направленных на </w:t>
      </w:r>
      <w:r w:rsidRPr="00D756C1">
        <w:rPr>
          <w:rFonts w:cs="Arial"/>
          <w:szCs w:val="28"/>
        </w:rPr>
        <w:t>реализацию предпринимательской идеи с целью создания продукта, оказания услуги или другого полезного результата, воплощенные в форму описания, раскрывающие сущность и возможность практической реализации (далее-проект).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1.2.7. Бизнес-план-программа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 возможность практической реализации.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1.2.8. Конкурс-конкурс социально значимых и/или креативных проектов, предлагаемых к реализации Субъектами на территории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>, за счет средств Гранта.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szCs w:val="28"/>
        </w:rPr>
      </w:pPr>
      <w:r w:rsidRPr="00D756C1">
        <w:rPr>
          <w:rFonts w:cs="Arial"/>
          <w:szCs w:val="28"/>
        </w:rPr>
        <w:t xml:space="preserve">1.2.9. Участники конкурса-Субъекты, подавшие заявку на </w:t>
      </w:r>
      <w:r w:rsidRPr="00D756C1">
        <w:rPr>
          <w:rFonts w:cs="Arial"/>
          <w:bCs/>
          <w:iCs/>
          <w:szCs w:val="28"/>
        </w:rPr>
        <w:t xml:space="preserve">участие в </w:t>
      </w:r>
      <w:r w:rsidRPr="00D756C1">
        <w:rPr>
          <w:rFonts w:cs="Arial"/>
          <w:szCs w:val="28"/>
        </w:rPr>
        <w:t xml:space="preserve">конкурсе </w:t>
      </w:r>
      <w:r w:rsidRPr="00D756C1">
        <w:rPr>
          <w:rFonts w:cs="Arial"/>
          <w:bCs/>
          <w:iCs/>
          <w:szCs w:val="28"/>
        </w:rPr>
        <w:t>(далее-заявка)</w:t>
      </w:r>
      <w:r w:rsidRPr="00D756C1">
        <w:rPr>
          <w:rFonts w:cs="Arial"/>
          <w:szCs w:val="28"/>
        </w:rPr>
        <w:t>.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1.2.10. Получатель Гранта-участник конкурса, в отношении которого принято решение о предоставлении Гранта. 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1.2.11. Комиссия по рассмотрению и оценке проектов, предоставленных участниками конкурса на предоставление Гранта-коллегиальный орган, созданный в целях рассмотрения и оценки проектов, предоставленных участниками конкурса (далее-комиссия).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 xml:space="preserve">1.2.11. Срок реализации проекта-в течение 12 месяцев с даты подписания соглашения о предоставлении Гранта.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1.3. Целью предоставления Гранта является обеспечение поддержки и развития малого и среднего предпринимательства и креативных индустрий путем предоставления </w:t>
      </w:r>
      <w:proofErr w:type="spellStart"/>
      <w:r w:rsidRPr="00D756C1">
        <w:rPr>
          <w:rFonts w:cs="Arial"/>
          <w:szCs w:val="28"/>
        </w:rPr>
        <w:t>грантовой</w:t>
      </w:r>
      <w:proofErr w:type="spellEnd"/>
      <w:r w:rsidRPr="00D756C1">
        <w:rPr>
          <w:rFonts w:cs="Arial"/>
          <w:szCs w:val="28"/>
        </w:rPr>
        <w:t xml:space="preserve"> поддержки социальному и креативному предпринимательству.</w:t>
      </w:r>
    </w:p>
    <w:p w:rsidR="0008112E" w:rsidRPr="00D756C1" w:rsidRDefault="0008112E" w:rsidP="0008112E">
      <w:pPr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1.4. Грант предоставляется в соответствии с решением Думы города о бюджете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 xml:space="preserve"> на текущий финансовый год и плановый период, в пределах утвержденных лимитов бюджетных обязательств на реализацию муниципальной программы «</w:t>
      </w:r>
      <w:r w:rsidRPr="00D756C1">
        <w:rPr>
          <w:rFonts w:cs="Arial"/>
          <w:bCs/>
          <w:szCs w:val="28"/>
        </w:rPr>
        <w:t xml:space="preserve">Развитие экономического потенциала города </w:t>
      </w:r>
      <w:proofErr w:type="spellStart"/>
      <w:r w:rsidRPr="00D756C1">
        <w:rPr>
          <w:rFonts w:cs="Arial"/>
          <w:bCs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>» (далее-муниципальная программа).</w:t>
      </w:r>
    </w:p>
    <w:p w:rsidR="0008112E" w:rsidRPr="00D756C1" w:rsidRDefault="0008112E" w:rsidP="0008112E">
      <w:pPr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1.5. Главным распорядителем бюджетных средств, осуществляющим предоставление Гранта в пределах бюджетных ассигнований и лимитов бюджетных обязательств, предусмотренных в бюджете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 xml:space="preserve"> на соответствующий финансовый год, является администрация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 xml:space="preserve"> (далее-Главный распорядитель бюджетных средств).</w:t>
      </w:r>
    </w:p>
    <w:p w:rsidR="0008112E" w:rsidRPr="00D756C1" w:rsidRDefault="0008112E" w:rsidP="0008112E">
      <w:pPr>
        <w:tabs>
          <w:tab w:val="left" w:pos="720"/>
        </w:tabs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1.6. Способ предоставления Гранта-финансовое обеспечение затрат победителям конкурса проектов на реализацию проектов в городе </w:t>
      </w:r>
      <w:proofErr w:type="spellStart"/>
      <w:r w:rsidRPr="00D756C1">
        <w:rPr>
          <w:rFonts w:cs="Arial"/>
          <w:szCs w:val="28"/>
        </w:rPr>
        <w:t>Пыть-Яхе</w:t>
      </w:r>
      <w:proofErr w:type="spellEnd"/>
      <w:r w:rsidRPr="00D756C1">
        <w:rPr>
          <w:rFonts w:cs="Arial"/>
          <w:szCs w:val="28"/>
        </w:rPr>
        <w:t xml:space="preserve">. </w:t>
      </w:r>
    </w:p>
    <w:p w:rsidR="0008112E" w:rsidRPr="00D756C1" w:rsidRDefault="0008112E" w:rsidP="0008112E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cs="Arial"/>
          <w:sz w:val="24"/>
          <w:szCs w:val="28"/>
        </w:rPr>
      </w:pPr>
      <w:r w:rsidRPr="00D756C1">
        <w:rPr>
          <w:rFonts w:cs="Arial"/>
          <w:sz w:val="24"/>
          <w:szCs w:val="28"/>
        </w:rPr>
        <w:t xml:space="preserve">1.7. Информация о субсидиях размещается на едином портале бюджетной системы Российской Федерации (далее-Единый портал) (в разделе единого портала) в информационно-телекоммуникационной сети «Интернет» в порядке, установленном Министерством финансов Российской Федерации. </w:t>
      </w:r>
    </w:p>
    <w:p w:rsidR="0008112E" w:rsidRPr="00D756C1" w:rsidRDefault="0008112E" w:rsidP="0008112E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20"/>
        <w:rPr>
          <w:rFonts w:cs="Arial"/>
          <w:sz w:val="24"/>
          <w:szCs w:val="28"/>
        </w:rPr>
      </w:pPr>
    </w:p>
    <w:p w:rsidR="0008112E" w:rsidRPr="00EE7F0D" w:rsidRDefault="0008112E" w:rsidP="0008112E">
      <w:pPr>
        <w:pStyle w:val="2"/>
        <w:spacing w:line="360" w:lineRule="auto"/>
        <w:rPr>
          <w:caps/>
          <w:sz w:val="24"/>
        </w:rPr>
      </w:pPr>
      <w:r w:rsidRPr="00EE7F0D">
        <w:rPr>
          <w:sz w:val="24"/>
        </w:rPr>
        <w:t>2. Условия и порядок предоставления Гранта</w:t>
      </w:r>
    </w:p>
    <w:p w:rsidR="0008112E" w:rsidRPr="00D756C1" w:rsidRDefault="0008112E" w:rsidP="0008112E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eastAsia="Times New Roman" w:cs="Arial"/>
          <w:sz w:val="24"/>
          <w:szCs w:val="28"/>
          <w:lang w:eastAsia="ru-RU"/>
        </w:rPr>
      </w:pPr>
      <w:r>
        <w:rPr>
          <w:rFonts w:eastAsia="Times New Roman" w:cs="Arial"/>
          <w:sz w:val="24"/>
          <w:szCs w:val="28"/>
          <w:lang w:eastAsia="ru-RU"/>
        </w:rPr>
        <w:t xml:space="preserve">2.1. </w:t>
      </w:r>
      <w:r w:rsidRPr="00D756C1">
        <w:rPr>
          <w:rFonts w:eastAsia="Times New Roman" w:cs="Arial"/>
          <w:sz w:val="24"/>
          <w:szCs w:val="28"/>
          <w:lang w:eastAsia="ru-RU"/>
        </w:rPr>
        <w:t xml:space="preserve">Требования, которым должен соответствовать </w:t>
      </w:r>
      <w:bookmarkStart w:id="0" w:name="_Hlk158944794"/>
      <w:r w:rsidRPr="00D756C1">
        <w:rPr>
          <w:rFonts w:eastAsia="Times New Roman" w:cs="Arial"/>
          <w:sz w:val="24"/>
          <w:szCs w:val="28"/>
          <w:lang w:eastAsia="ru-RU"/>
        </w:rPr>
        <w:t xml:space="preserve">участник конкурса </w:t>
      </w:r>
      <w:bookmarkEnd w:id="0"/>
      <w:r w:rsidRPr="00D756C1">
        <w:rPr>
          <w:rFonts w:eastAsia="Times New Roman" w:cs="Arial"/>
          <w:sz w:val="24"/>
          <w:szCs w:val="28"/>
          <w:lang w:eastAsia="ru-RU"/>
        </w:rPr>
        <w:t>на дату подписания заявки на предоставление Гранта: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участник конкурса должен быть зарегистрирован в качестве юридического лица или индивидуального предпринимателя, состоять на налоговом учете в установленном законодательством порядке на территории Ханты-Мансийского автономного округа-Югры и осуществлять свою деятельность на территории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 xml:space="preserve">; 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участник конкурса должен относиться в соответствии с условиями, установленными Федеральным законом </w:t>
      </w:r>
      <w:hyperlink r:id="rId19" w:history="1">
        <w:r>
          <w:rPr>
            <w:rStyle w:val="af1"/>
            <w:rFonts w:cs="Arial"/>
            <w:szCs w:val="28"/>
          </w:rPr>
          <w:t>от 24.07.2007 № 209-ФЗ</w:t>
        </w:r>
      </w:hyperlink>
      <w:r w:rsidRPr="00D756C1">
        <w:rPr>
          <w:rFonts w:cs="Arial"/>
          <w:szCs w:val="28"/>
        </w:rPr>
        <w:t xml:space="preserve"> «О развитии малого </w:t>
      </w:r>
      <w:r w:rsidRPr="00D756C1">
        <w:rPr>
          <w:rFonts w:cs="Arial"/>
          <w:szCs w:val="28"/>
        </w:rPr>
        <w:lastRenderedPageBreak/>
        <w:t xml:space="preserve">и среднего предпринимательства в Российской Федерации», к малым предприятиям, в том числе к </w:t>
      </w:r>
      <w:proofErr w:type="spellStart"/>
      <w:r w:rsidRPr="00D756C1">
        <w:rPr>
          <w:rFonts w:cs="Arial"/>
          <w:szCs w:val="28"/>
        </w:rPr>
        <w:t>микропредприятиям</w:t>
      </w:r>
      <w:proofErr w:type="spellEnd"/>
      <w:r w:rsidRPr="00D756C1">
        <w:rPr>
          <w:rFonts w:cs="Arial"/>
          <w:szCs w:val="28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участник конкурса должен осуществлять деятельность в социальной сфере в соответствии с условиями, утвержденными статьёй 5.1 Закона Ханты-Мансийского автономного округа-Югры </w:t>
      </w:r>
      <w:hyperlink r:id="rId20" w:history="1">
        <w:r>
          <w:rPr>
            <w:rStyle w:val="af1"/>
            <w:rFonts w:cs="Arial"/>
            <w:szCs w:val="28"/>
          </w:rPr>
          <w:t>от 29.12.2007 № 213-оз</w:t>
        </w:r>
      </w:hyperlink>
      <w:r w:rsidRPr="00D756C1">
        <w:rPr>
          <w:rFonts w:cs="Arial"/>
          <w:szCs w:val="28"/>
        </w:rPr>
        <w:t xml:space="preserve"> «О развитии малого и среднего предпринимательства в Ханты-Мансийском автономном округе-Югре», быть признанным социальным предприятием в соответствии с приказом Департамента экономического развития Ханты-Мансийского автономного округа-Югры </w:t>
      </w:r>
      <w:hyperlink r:id="rId21" w:tooltip="ПРИКАЗ от 23.03.2020 № 125-нп Департамент экономического развития Ханты-Мансийского автономного округа - Югры&#10;&#10;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" w:history="1">
        <w:r w:rsidRPr="009B54C9">
          <w:rPr>
            <w:rStyle w:val="af1"/>
            <w:rFonts w:cs="Arial"/>
            <w:szCs w:val="28"/>
          </w:rPr>
          <w:t>от 23.03.2020 № 125-нп</w:t>
        </w:r>
      </w:hyperlink>
      <w:r w:rsidRPr="00D756C1">
        <w:rPr>
          <w:rFonts w:cs="Arial"/>
          <w:szCs w:val="28"/>
        </w:rPr>
        <w:t xml:space="preserve"> «Об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Ханты-Мансийского автономного округа-Югры социальным предприятием», либо быть выпускником Школы социального предпринимательства (пройти обучение и иметь сертификат по итогам проведения Школы социального предпринимательства);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участник конкурса должен осуществлять предпринимательскую деятельность по направлениям (сферам) креативных индустрий в соответствии Федеральным законом </w:t>
      </w:r>
      <w:hyperlink r:id="rId22" w:tooltip="ФЕДЕРАЛЬНЫЙ ЗАКОН от 08.08.2024 № 330-ФЗ ГОСУДАРСТВЕННАЯ ДУМА ФЕДЕРАЛЬНОГО СОБРАНИЯ РФ&#10;&#10;О РАЗВИТИИ КРЕАТИВНЫХ (ТВОРЧЕСКИХ) ИНДУСТРИЙ В РОССИЙСКОЙ ФЕДЕРАЦИИ " w:history="1">
        <w:r w:rsidRPr="009B54C9">
          <w:rPr>
            <w:rStyle w:val="af1"/>
            <w:rFonts w:cs="Arial"/>
            <w:szCs w:val="28"/>
          </w:rPr>
          <w:t>от 08.08.2024 № 330-ФЗ</w:t>
        </w:r>
      </w:hyperlink>
      <w:r w:rsidRPr="00D756C1">
        <w:rPr>
          <w:rFonts w:cs="Arial"/>
          <w:szCs w:val="28"/>
        </w:rPr>
        <w:t xml:space="preserve"> «О развитии креативных (творческих) индустрий в Российской Федерации»;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 участника конкурса </w:t>
      </w:r>
      <w:r w:rsidRPr="00D756C1">
        <w:rPr>
          <w:rFonts w:cs="Arial"/>
          <w:bCs/>
          <w:iCs/>
          <w:szCs w:val="28"/>
          <w:lang w:eastAsia="ar-SA"/>
        </w:rPr>
        <w:t xml:space="preserve">должно быть </w:t>
      </w:r>
      <w:r w:rsidRPr="00D756C1">
        <w:rPr>
          <w:rFonts w:cs="Arial"/>
          <w:szCs w:val="28"/>
        </w:rPr>
        <w:t xml:space="preserve">предусмотрено </w:t>
      </w:r>
      <w:proofErr w:type="spellStart"/>
      <w:r w:rsidRPr="00D756C1">
        <w:rPr>
          <w:rFonts w:cs="Arial"/>
          <w:szCs w:val="28"/>
        </w:rPr>
        <w:t>софинансирование</w:t>
      </w:r>
      <w:proofErr w:type="spellEnd"/>
      <w:r w:rsidRPr="00D756C1">
        <w:rPr>
          <w:rFonts w:cs="Arial"/>
          <w:szCs w:val="28"/>
        </w:rPr>
        <w:t xml:space="preserve"> расходов на реализацию проекта в размере не менее 15% от размера расходов, предусмотренных на реализацию проекта;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участник конкурса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Pr="00D756C1">
        <w:rPr>
          <w:rFonts w:cs="Arial"/>
          <w:szCs w:val="28"/>
        </w:rPr>
        <w:lastRenderedPageBreak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участник конкурса проектов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участник конкурса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8112E" w:rsidRPr="00D756C1" w:rsidRDefault="0008112E" w:rsidP="0008112E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eastAsia="Times New Roman" w:cs="Arial"/>
          <w:sz w:val="24"/>
          <w:szCs w:val="28"/>
          <w:lang w:eastAsia="ru-RU"/>
        </w:rPr>
      </w:pPr>
      <w:r w:rsidRPr="00D756C1">
        <w:rPr>
          <w:rFonts w:eastAsia="Times New Roman" w:cs="Arial"/>
          <w:sz w:val="24"/>
          <w:szCs w:val="28"/>
          <w:lang w:eastAsia="ru-RU"/>
        </w:rPr>
        <w:t xml:space="preserve">- участник конкурса не должен получать средства из бюджета города </w:t>
      </w:r>
      <w:proofErr w:type="spellStart"/>
      <w:r w:rsidRPr="00D756C1">
        <w:rPr>
          <w:rFonts w:eastAsia="Times New Roman" w:cs="Arial"/>
          <w:sz w:val="24"/>
          <w:szCs w:val="28"/>
          <w:lang w:eastAsia="ru-RU"/>
        </w:rPr>
        <w:t>Пыть-Яха</w:t>
      </w:r>
      <w:proofErr w:type="spellEnd"/>
      <w:r w:rsidRPr="00D756C1">
        <w:rPr>
          <w:rFonts w:eastAsia="Times New Roman" w:cs="Arial"/>
          <w:sz w:val="24"/>
          <w:szCs w:val="28"/>
          <w:lang w:eastAsia="ru-RU"/>
        </w:rPr>
        <w:t xml:space="preserve"> на основании иных муниципальных правовых актов, иных нормативных правовых актов Ханты-Мансийского автономного округа-Югры на цели, указанные в пункте 1.3 раздела 1 настоящего Порядка;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участник конкурса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 участника конкурса на едином налоговом счете должна отсутствовать или не превышать размер, определенный пунктом 3 статьи 47 </w:t>
      </w:r>
      <w:hyperlink r:id="rId23" w:tooltip="ФЕДЕРАЛЬНЫЙ ЗАКОН от 31.07.1998 № 146-ФЗ ГОСУДАРСТВЕННАЯ ДУМА ФЕДЕРАЛЬНОГО СОБРАНИЯ РФ&#10;&#10;НАЛОГОВЫЙ КОДЕКС РОССИЙСКОЙ ФЕДЕРАЦИИ. ЧАСТЬ ПЕРВАЯ" w:history="1">
        <w:r w:rsidRPr="009B54C9">
          <w:rPr>
            <w:rStyle w:val="af1"/>
            <w:rFonts w:cs="Arial"/>
            <w:szCs w:val="28"/>
          </w:rPr>
          <w:t>Налогового кодекса</w:t>
        </w:r>
      </w:hyperlink>
      <w:r w:rsidRPr="00D756C1">
        <w:rPr>
          <w:rFonts w:cs="Arial"/>
          <w:szCs w:val="28"/>
        </w:rPr>
        <w:t xml:space="preserve">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участник конкурса,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должна быть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предпринимателе-производителе товаров, работ, услуг, являющегося участником конкурса;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проект участника конкурса должен реализовываться на территории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>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2.2. Порядок и сроки проведения проверки на соответствие требованиям, указанным в пункте 2.1 настоящего раздела.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2.2.1. При наличии технической возможности автоматической проверки, проверка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(далее-система «Электронный бюджет») на основании данных государственных информационных систем, в том числе с использованием единой системы межведомственного взаимодействия.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2.2.2. При отсутствии технической возможности автоматической проверки, проверка осуществляется путем проставления в электронном виде участником </w:t>
      </w:r>
      <w:r w:rsidRPr="00D756C1">
        <w:rPr>
          <w:rFonts w:cs="Arial"/>
          <w:szCs w:val="28"/>
        </w:rPr>
        <w:t xml:space="preserve">конкурса </w:t>
      </w:r>
      <w:r w:rsidRPr="00D756C1">
        <w:rPr>
          <w:rFonts w:cs="Arial"/>
          <w:bCs/>
          <w:iCs/>
          <w:szCs w:val="28"/>
          <w:lang w:eastAsia="ar-SA"/>
        </w:rPr>
        <w:t xml:space="preserve">отметок о соответствии указанным требованиям посредствам заполнения соответствующих экранных форм веб-интерфейса системы «Электронный бюджет». 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2.2.3. В целях проверки соответствия Уполномоченный орган в течение 5 рабочих дней </w:t>
      </w:r>
      <w:r w:rsidRPr="00D756C1">
        <w:rPr>
          <w:rFonts w:cs="Arial"/>
          <w:szCs w:val="28"/>
        </w:rPr>
        <w:t>с даты окончания приема заявок, указанной</w:t>
      </w:r>
      <w:r w:rsidRPr="00D756C1">
        <w:rPr>
          <w:rFonts w:cs="Arial"/>
        </w:rPr>
        <w:t xml:space="preserve"> в объявлении о проведении </w:t>
      </w:r>
      <w:r w:rsidRPr="00D756C1">
        <w:rPr>
          <w:rFonts w:eastAsia="Calibri" w:cs="Arial"/>
          <w:bCs/>
          <w:iCs/>
          <w:szCs w:val="28"/>
          <w:lang w:eastAsia="ar-SA"/>
        </w:rPr>
        <w:t>конкурса проектов</w:t>
      </w:r>
      <w:r w:rsidRPr="00D756C1">
        <w:rPr>
          <w:rFonts w:cs="Arial"/>
          <w:bCs/>
          <w:iCs/>
          <w:szCs w:val="28"/>
          <w:lang w:eastAsia="ar-SA"/>
        </w:rPr>
        <w:t xml:space="preserve">, запрашивает в порядке межведомственного информационного взаимодействия, установленного Федеральным законом </w:t>
      </w:r>
      <w:hyperlink r:id="rId24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9B54C9">
          <w:rPr>
            <w:rStyle w:val="af1"/>
            <w:rFonts w:cs="Arial"/>
            <w:bCs/>
            <w:iCs/>
            <w:szCs w:val="28"/>
            <w:lang w:eastAsia="ar-SA"/>
          </w:rPr>
          <w:t>от 27.07.2010 № 210-ФЗ</w:t>
        </w:r>
      </w:hyperlink>
      <w:r w:rsidRPr="00D756C1">
        <w:rPr>
          <w:rFonts w:cs="Arial"/>
          <w:bCs/>
          <w:iCs/>
          <w:szCs w:val="28"/>
          <w:lang w:eastAsia="ar-SA"/>
        </w:rPr>
        <w:t xml:space="preserve"> «Об организации предоставления государственных и муниципальных услуг» по состоянию на дату подписания заявки с присвоением ей регистрационного номера в системе «Электронный бюджет», следующие документы (сведения):</w:t>
      </w:r>
    </w:p>
    <w:p w:rsidR="0008112E" w:rsidRPr="00D756C1" w:rsidRDefault="0008112E" w:rsidP="0008112E">
      <w:pPr>
        <w:tabs>
          <w:tab w:val="left" w:pos="0"/>
        </w:tabs>
        <w:suppressAutoHyphens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- сведения об участнике конкурса, </w:t>
      </w:r>
      <w:r w:rsidRPr="00D756C1">
        <w:rPr>
          <w:rFonts w:cs="Arial"/>
          <w:szCs w:val="28"/>
        </w:rPr>
        <w:t xml:space="preserve">осуществляющих предпринимательскую деятельность по направлениям (сферам) креативных индустрий </w:t>
      </w:r>
      <w:r w:rsidRPr="00D756C1">
        <w:rPr>
          <w:rFonts w:cs="Arial"/>
          <w:bCs/>
          <w:iCs/>
          <w:szCs w:val="28"/>
          <w:lang w:eastAsia="ar-SA"/>
        </w:rPr>
        <w:t xml:space="preserve">(в Реестре субъектов </w:t>
      </w:r>
      <w:r w:rsidRPr="00D756C1">
        <w:rPr>
          <w:rFonts w:cs="Arial"/>
          <w:bCs/>
          <w:iCs/>
          <w:szCs w:val="28"/>
          <w:lang w:eastAsia="ar-SA"/>
        </w:rPr>
        <w:lastRenderedPageBreak/>
        <w:t>креативных индустрий в Ханты-Мансийском автономном округе-Югре Департамента экономического развития Ханты-Мансийского автономного округа-Югры);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- сведения об отсутствии на едином налоговом счете или не превышения размера, определенный пунктом 3 статьи 47 </w:t>
      </w:r>
      <w:hyperlink r:id="rId25" w:tooltip="ФЕДЕРАЛЬНЫЙ ЗАКОН от 31.07.1998 № 146-ФЗ ГОСУДАРСТВЕННАЯ ДУМА ФЕДЕРАЛЬНОГО СОБРАНИЯ РФ&#10;&#10;НАЛОГОВЫЙ КОДЕКС РОССИЙСКОЙ ФЕДЕРАЦИИ. ЧАСТЬ ПЕРВАЯ" w:history="1">
        <w:r w:rsidRPr="009B54C9">
          <w:rPr>
            <w:rStyle w:val="af1"/>
            <w:rFonts w:cs="Arial"/>
            <w:bCs/>
            <w:iCs/>
            <w:szCs w:val="28"/>
            <w:lang w:eastAsia="ar-SA"/>
          </w:rPr>
          <w:t>Налогового кодекса</w:t>
        </w:r>
      </w:hyperlink>
      <w:r w:rsidRPr="00D756C1">
        <w:rPr>
          <w:rFonts w:cs="Arial"/>
          <w:bCs/>
          <w:iCs/>
          <w:szCs w:val="28"/>
          <w:lang w:eastAsia="ar-SA"/>
        </w:rPr>
        <w:t xml:space="preserve"> Российской Федерации, задолженности по уплате налогов, сборов и страховых взносов в бюджеты бюджетной системы Российской Федерации (в Федеральной налоговой службе Российской Федерации);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-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 проектов, являющегося юридическим лицом, об индивидуальном предпринимателе и о физическом лице-производителе товаров, работ, услуг, являющихся участником конкурса (в Реестре дисквалифицированных лиц Федеральной налоговой службе Российской Федерации);</w:t>
      </w:r>
    </w:p>
    <w:p w:rsidR="0008112E" w:rsidRPr="00D756C1" w:rsidRDefault="0008112E" w:rsidP="0008112E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rPr>
          <w:rFonts w:eastAsia="Times New Roman" w:cs="Arial"/>
          <w:bCs/>
          <w:iCs/>
          <w:sz w:val="24"/>
          <w:szCs w:val="28"/>
          <w:lang w:eastAsia="ar-SA"/>
        </w:rPr>
      </w:pPr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 xml:space="preserve">- сведения об участнике конкурса, являющимся юридическим лицом, о нахождении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введении процедура банкротства в отношении участника конкурса, приостановлении деятельности участника конкурса в порядке, предусмотренном законодательством Российской Федерации, а также о прекращении деятельности участник конкурса, являющийся индивидуальным предпринимателем (в Едином федеральном реестре сведений о банкротстве, </w:t>
      </w:r>
      <w:r w:rsidRPr="00D756C1">
        <w:rPr>
          <w:rFonts w:cs="Arial"/>
          <w:bCs/>
          <w:iCs/>
          <w:sz w:val="24"/>
          <w:szCs w:val="28"/>
          <w:lang w:eastAsia="ar-SA"/>
        </w:rPr>
        <w:t>в Федеральной налоговой службе Российской Федерации</w:t>
      </w:r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>);</w:t>
      </w:r>
    </w:p>
    <w:p w:rsidR="0008112E" w:rsidRPr="00D756C1" w:rsidRDefault="0008112E" w:rsidP="0008112E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rPr>
          <w:rFonts w:eastAsia="Times New Roman" w:cs="Arial"/>
          <w:bCs/>
          <w:iCs/>
          <w:sz w:val="24"/>
          <w:szCs w:val="28"/>
          <w:lang w:eastAsia="ar-SA"/>
        </w:rPr>
      </w:pPr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 xml:space="preserve">- сведения об участнике конкурса,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>Росфинмониторинга</w:t>
      </w:r>
      <w:proofErr w:type="spellEnd"/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>);</w:t>
      </w:r>
    </w:p>
    <w:p w:rsidR="0008112E" w:rsidRPr="00D756C1" w:rsidRDefault="0008112E" w:rsidP="0008112E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rPr>
          <w:rFonts w:eastAsia="Times New Roman" w:cs="Arial"/>
          <w:bCs/>
          <w:iCs/>
          <w:sz w:val="24"/>
          <w:szCs w:val="28"/>
          <w:lang w:eastAsia="ar-SA"/>
        </w:rPr>
      </w:pPr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>- сведения об участнике конкурса, не являющимся иностранным агентом в соответствии с Федеральным законом «О контроле за деятельностью лиц, находящихся под иностранным влиянием» (в Реестре иностранных агентов Министерства юстиции Российской Федерации);</w:t>
      </w:r>
    </w:p>
    <w:p w:rsidR="0008112E" w:rsidRPr="00D756C1" w:rsidRDefault="0008112E" w:rsidP="0008112E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rPr>
          <w:rFonts w:eastAsia="Times New Roman" w:cs="Arial"/>
          <w:bCs/>
          <w:iCs/>
          <w:sz w:val="24"/>
          <w:szCs w:val="28"/>
          <w:lang w:eastAsia="ar-SA"/>
        </w:rPr>
      </w:pPr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lastRenderedPageBreak/>
        <w:t xml:space="preserve">- сведения об участнике конкурса, 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>Росфинмониторинга</w:t>
      </w:r>
      <w:proofErr w:type="spellEnd"/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>);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- сведения об участнике конкурса,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 (в Федеральной налоговой службе Российской Федерации).</w:t>
      </w:r>
    </w:p>
    <w:p w:rsidR="0008112E" w:rsidRPr="00D756C1" w:rsidRDefault="0008112E" w:rsidP="0008112E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rPr>
          <w:rFonts w:cs="Arial"/>
          <w:bCs/>
          <w:iCs/>
          <w:sz w:val="24"/>
          <w:szCs w:val="28"/>
          <w:lang w:eastAsia="ar-SA"/>
        </w:rPr>
      </w:pPr>
      <w:r w:rsidRPr="00D756C1">
        <w:rPr>
          <w:rFonts w:eastAsia="Times New Roman" w:cs="Arial"/>
          <w:bCs/>
          <w:iCs/>
          <w:sz w:val="24"/>
          <w:szCs w:val="28"/>
          <w:lang w:eastAsia="ar-SA"/>
        </w:rPr>
        <w:t xml:space="preserve">В случае отсутствия технической возможности получения документов с использованием системы межведомственного электронного взаимодействия </w:t>
      </w:r>
      <w:r w:rsidRPr="00D756C1">
        <w:rPr>
          <w:rFonts w:cs="Arial"/>
          <w:bCs/>
          <w:iCs/>
          <w:color w:val="000000" w:themeColor="text1"/>
          <w:sz w:val="24"/>
          <w:szCs w:val="28"/>
          <w:lang w:eastAsia="ar-SA"/>
        </w:rPr>
        <w:t xml:space="preserve">документы запрашиваются в органах и организациях иным доступным способом </w:t>
      </w:r>
      <w:r w:rsidRPr="00D756C1">
        <w:rPr>
          <w:rFonts w:cs="Arial"/>
          <w:bCs/>
          <w:iCs/>
          <w:sz w:val="24"/>
          <w:szCs w:val="28"/>
          <w:lang w:eastAsia="ar-SA"/>
        </w:rPr>
        <w:t>(по электронной почте, по факсу, путем непосредственного обращения с соответствующим запросом).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D756C1">
        <w:rPr>
          <w:rFonts w:cs="Arial"/>
          <w:szCs w:val="28"/>
        </w:rPr>
        <w:t xml:space="preserve">Рассмотрение заявок участников </w:t>
      </w:r>
      <w:r w:rsidRPr="00D756C1">
        <w:rPr>
          <w:rFonts w:eastAsia="Calibri" w:cs="Arial"/>
          <w:bCs/>
          <w:iCs/>
          <w:szCs w:val="28"/>
          <w:lang w:eastAsia="ar-SA"/>
        </w:rPr>
        <w:t xml:space="preserve">конкурса </w:t>
      </w:r>
      <w:r w:rsidRPr="00D756C1">
        <w:rPr>
          <w:rFonts w:cs="Arial"/>
          <w:szCs w:val="28"/>
        </w:rPr>
        <w:t>на предмет их соответствия установленным в объявлении о проведении отбора требованиям осуществляется в срок не более 10 календарных дней с даты окончания приема заявок, указанной</w:t>
      </w:r>
      <w:r w:rsidRPr="00D756C1">
        <w:rPr>
          <w:rFonts w:cs="Arial"/>
        </w:rPr>
        <w:t xml:space="preserve"> в объявлении о проведении </w:t>
      </w:r>
      <w:r w:rsidRPr="00D756C1">
        <w:rPr>
          <w:rFonts w:eastAsia="Calibri" w:cs="Arial"/>
          <w:bCs/>
          <w:iCs/>
          <w:szCs w:val="28"/>
          <w:lang w:eastAsia="ar-SA"/>
        </w:rPr>
        <w:t>конкурса</w:t>
      </w:r>
      <w:r w:rsidRPr="00D756C1">
        <w:rPr>
          <w:rFonts w:cs="Arial"/>
        </w:rPr>
        <w:t>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eastAsia="Calibri" w:cs="Arial"/>
          <w:bCs/>
          <w:iCs/>
          <w:szCs w:val="28"/>
          <w:lang w:eastAsia="ar-SA"/>
        </w:rPr>
      </w:pPr>
      <w:r w:rsidRPr="00D756C1">
        <w:rPr>
          <w:rFonts w:eastAsia="Calibri" w:cs="Arial"/>
          <w:bCs/>
          <w:iCs/>
          <w:szCs w:val="28"/>
          <w:lang w:eastAsia="ar-SA"/>
        </w:rPr>
        <w:t>2.3. Для подтверждения соответствия участника конкурса требованиям, установленным пунктом 2.1 настоящего раздела, участник конкурса вправе предоставить сведения по собственной инициативе в день подписания заявки.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eastAsia="Calibri" w:cs="Arial"/>
          <w:bCs/>
          <w:iCs/>
          <w:szCs w:val="28"/>
          <w:lang w:eastAsia="ar-SA"/>
        </w:rPr>
      </w:pPr>
      <w:r w:rsidRPr="00D756C1">
        <w:rPr>
          <w:rFonts w:eastAsia="Calibri" w:cs="Arial"/>
          <w:bCs/>
          <w:iCs/>
          <w:szCs w:val="28"/>
          <w:lang w:eastAsia="ar-SA"/>
        </w:rPr>
        <w:t>2.4. Основания для отказа в предоставлении Гранта: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eastAsia="Calibri" w:cs="Arial"/>
          <w:bCs/>
          <w:iCs/>
          <w:szCs w:val="28"/>
          <w:lang w:eastAsia="ar-SA"/>
        </w:rPr>
      </w:pPr>
      <w:r w:rsidRPr="00D756C1">
        <w:rPr>
          <w:rFonts w:eastAsia="Calibri" w:cs="Arial"/>
          <w:bCs/>
          <w:iCs/>
          <w:szCs w:val="28"/>
          <w:lang w:eastAsia="ar-SA"/>
        </w:rPr>
        <w:lastRenderedPageBreak/>
        <w:t>- несоответствие представленных документов требованиям, определенным пунктом 2.6 настоящего раздела и (или) непредставление (представление не в полном объеме) документов, определенных пунктом 2.5 настоящего раздела;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eastAsia="Calibri" w:cs="Arial"/>
          <w:bCs/>
          <w:iCs/>
          <w:szCs w:val="28"/>
          <w:lang w:eastAsia="ar-SA"/>
        </w:rPr>
      </w:pPr>
      <w:r w:rsidRPr="00D756C1">
        <w:rPr>
          <w:rFonts w:eastAsia="Calibri" w:cs="Arial"/>
          <w:bCs/>
          <w:iCs/>
          <w:szCs w:val="28"/>
          <w:lang w:eastAsia="ar-SA"/>
        </w:rPr>
        <w:t>- установление факта недостоверности представленной участником конкурса информации.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2.5. Для участия в конкурсе 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в сроки, указанные в объявлении, участники </w:t>
      </w:r>
      <w:r w:rsidRPr="00D756C1">
        <w:rPr>
          <w:rFonts w:cs="Arial"/>
          <w:bCs/>
          <w:iCs/>
          <w:szCs w:val="28"/>
          <w:lang w:eastAsia="ar-SA"/>
        </w:rPr>
        <w:t>конкурса представляет следующие документы: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- заявку на предоставление Гранта, оформленную в соответствии с приложением № 1 к настоящему Порядку.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Заявка включает 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а также иной информации об участнике конкурса, связанной с соответствующим конкурсом и результатом предоставления Гранта, подаваемое посредством заполнения соответствующих экранных форм веб-интерфейса системы «Электронный бюджет».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К заявке прилагаются следующие документы: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/>
          <w:caps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- проект на участие в конкурсе по форме в соответствии с приложением № 2 к </w:t>
      </w:r>
      <w:r w:rsidRPr="00D756C1">
        <w:rPr>
          <w:rFonts w:cs="Arial"/>
          <w:bCs/>
          <w:iCs/>
          <w:szCs w:val="28"/>
          <w:lang w:eastAsia="ar-SA"/>
        </w:rPr>
        <w:t>настоящему Порядку</w:t>
      </w:r>
      <w:r w:rsidRPr="00D756C1">
        <w:rPr>
          <w:rFonts w:cs="Arial"/>
          <w:color w:val="000000"/>
          <w:szCs w:val="28"/>
        </w:rPr>
        <w:t>;</w:t>
      </w:r>
    </w:p>
    <w:p w:rsidR="0008112E" w:rsidRPr="00D756C1" w:rsidRDefault="0008112E" w:rsidP="0008112E">
      <w:pPr>
        <w:pStyle w:val="2"/>
        <w:spacing w:line="360" w:lineRule="auto"/>
        <w:ind w:firstLine="709"/>
        <w:jc w:val="both"/>
        <w:rPr>
          <w:b w:val="0"/>
          <w:caps/>
          <w:color w:val="000000"/>
          <w:sz w:val="24"/>
        </w:rPr>
      </w:pPr>
      <w:r w:rsidRPr="00D756C1">
        <w:rPr>
          <w:b w:val="0"/>
          <w:color w:val="000000"/>
          <w:sz w:val="24"/>
        </w:rPr>
        <w:t>- бизнес-план по форме в соответствии с приложением № 3 к настоящему Порядку;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- копия документа, удостоверяющего личность (для индивидуального предпринимателя);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- копии учредительных документов (для юридических лиц);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- документы, подтверждающие наличие собственных средств для долевого </w:t>
      </w:r>
      <w:proofErr w:type="spellStart"/>
      <w:r w:rsidRPr="00D756C1">
        <w:rPr>
          <w:rFonts w:cs="Arial"/>
          <w:color w:val="000000"/>
          <w:szCs w:val="28"/>
        </w:rPr>
        <w:t>софинансирования</w:t>
      </w:r>
      <w:proofErr w:type="spellEnd"/>
      <w:r w:rsidRPr="00D756C1">
        <w:rPr>
          <w:rFonts w:cs="Arial"/>
          <w:color w:val="000000"/>
          <w:szCs w:val="28"/>
        </w:rPr>
        <w:t xml:space="preserve"> не менее 15% </w:t>
      </w:r>
      <w:r w:rsidRPr="00D756C1">
        <w:rPr>
          <w:rFonts w:cs="Arial"/>
          <w:szCs w:val="28"/>
        </w:rPr>
        <w:t>от размера расходов, предусмотренных на реализацию проекта</w:t>
      </w:r>
      <w:r w:rsidRPr="00D756C1">
        <w:rPr>
          <w:rFonts w:cs="Arial"/>
          <w:color w:val="000000"/>
          <w:szCs w:val="28"/>
        </w:rPr>
        <w:t xml:space="preserve"> (выписка с расчетного счета);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банковские реквизиты участника конкурса;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для выпускников Школы социального предпринимательства-копию сертификата по итогам проведения Школы социального предпринимательства.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Запрещено требовать от участника конкурса представления документов и информации в целях подтверждения соответствия участника конкурса установленным требованиям при наличии соответствующей информации в государственных информационных системах, доступ к которым у Главного распорядителя бюджетных </w:t>
      </w:r>
      <w:r w:rsidRPr="00D756C1">
        <w:rPr>
          <w:rFonts w:cs="Arial"/>
          <w:szCs w:val="28"/>
        </w:rPr>
        <w:lastRenderedPageBreak/>
        <w:t>средств 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2.6. Заявки формируются участниками конкурса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конкурса.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color w:val="000000" w:themeColor="text1"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Заявка </w:t>
      </w:r>
      <w:r w:rsidRPr="00D756C1">
        <w:rPr>
          <w:rFonts w:cs="Arial"/>
          <w:color w:val="000000"/>
          <w:szCs w:val="28"/>
        </w:rPr>
        <w:t>подписывается</w:t>
      </w:r>
      <w:r w:rsidRPr="00D756C1">
        <w:rPr>
          <w:rFonts w:cs="Arial"/>
          <w:bCs/>
          <w:iCs/>
          <w:szCs w:val="28"/>
          <w:lang w:eastAsia="ar-SA"/>
        </w:rPr>
        <w:t xml:space="preserve"> усиленной квалифицированной электронной подписью руководителя 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участника </w:t>
      </w:r>
      <w:r w:rsidRPr="00D756C1">
        <w:rPr>
          <w:rFonts w:cs="Arial"/>
          <w:bCs/>
          <w:iCs/>
          <w:szCs w:val="28"/>
          <w:lang w:eastAsia="ar-SA"/>
        </w:rPr>
        <w:t xml:space="preserve">конкурса или уполномоченного им лица (для юридических лиц и индивидуальных 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>предпринимателей).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2.7. Размер </w:t>
      </w:r>
      <w:r w:rsidRPr="00D756C1">
        <w:rPr>
          <w:rFonts w:cs="Arial"/>
          <w:bCs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и порядок расчета размера </w:t>
      </w:r>
      <w:r w:rsidRPr="00D756C1">
        <w:rPr>
          <w:rFonts w:cs="Arial"/>
          <w:bCs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>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bCs/>
          <w:szCs w:val="28"/>
        </w:rPr>
        <w:t>Размер Гранта определяется согласно набранным баллам в процентном соотношении от запрашиваемой суммы.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756C1">
        <w:rPr>
          <w:rFonts w:cs="Arial"/>
          <w:szCs w:val="28"/>
        </w:rPr>
        <w:t>Участник конкурса, набравший менее 50% от максимально возможного количества баллов, не может являться победителем конкурса.</w:t>
      </w:r>
      <w:r w:rsidRPr="00D756C1">
        <w:rPr>
          <w:rFonts w:cs="Arial"/>
          <w:bCs/>
          <w:szCs w:val="28"/>
        </w:rPr>
        <w:t xml:space="preserve">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Размер Гранта определяется решением комиссии исходя из количества заявок участников и в пределах бюджетных ассигнований, лимитов бюджетных обязательств, выделенных </w:t>
      </w:r>
      <w:r w:rsidRPr="00D756C1">
        <w:rPr>
          <w:rFonts w:cs="Arial"/>
          <w:szCs w:val="28"/>
        </w:rPr>
        <w:t xml:space="preserve">на реализацию мероприятия муниципальной программы </w:t>
      </w:r>
      <w:r w:rsidRPr="00D756C1">
        <w:rPr>
          <w:rFonts w:cs="Arial"/>
          <w:bCs/>
          <w:szCs w:val="28"/>
        </w:rPr>
        <w:t xml:space="preserve">«Развитие экономического потенциала города </w:t>
      </w:r>
      <w:proofErr w:type="spellStart"/>
      <w:r w:rsidRPr="00D756C1">
        <w:rPr>
          <w:rFonts w:cs="Arial"/>
          <w:bCs/>
          <w:szCs w:val="28"/>
        </w:rPr>
        <w:t>Пыть-Яха</w:t>
      </w:r>
      <w:proofErr w:type="spellEnd"/>
      <w:r w:rsidRPr="00D756C1">
        <w:rPr>
          <w:rFonts w:cs="Arial"/>
          <w:bCs/>
          <w:szCs w:val="28"/>
        </w:rPr>
        <w:t>».</w:t>
      </w:r>
    </w:p>
    <w:p w:rsidR="0008112E" w:rsidRPr="00D756C1" w:rsidRDefault="0008112E" w:rsidP="0008112E">
      <w:pPr>
        <w:tabs>
          <w:tab w:val="left" w:pos="720"/>
        </w:tabs>
        <w:spacing w:line="360" w:lineRule="auto"/>
        <w:ind w:firstLine="709"/>
        <w:rPr>
          <w:rFonts w:cs="Arial"/>
          <w:szCs w:val="28"/>
        </w:rPr>
      </w:pPr>
      <w:bookmarkStart w:id="1" w:name="P115"/>
      <w:bookmarkEnd w:id="1"/>
      <w:r w:rsidRPr="00D756C1">
        <w:rPr>
          <w:rFonts w:cs="Arial"/>
          <w:color w:val="000000"/>
          <w:szCs w:val="28"/>
        </w:rPr>
        <w:t xml:space="preserve">2.8. </w:t>
      </w:r>
      <w:r w:rsidRPr="00D756C1">
        <w:rPr>
          <w:rFonts w:cs="Arial"/>
          <w:szCs w:val="28"/>
        </w:rPr>
        <w:t xml:space="preserve">Условия и порядок заключения между Главным распорядителем как получателем бюджетных средств и получателем Гранта соглашения, </w:t>
      </w:r>
      <w:r w:rsidRPr="00D756C1">
        <w:rPr>
          <w:rFonts w:cs="Arial"/>
          <w:szCs w:val="28"/>
        </w:rPr>
        <w:lastRenderedPageBreak/>
        <w:t>дополнительного соглашения к соглашению, в том числе дополнительного соглашения о расторжении соглашения.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</w:rPr>
      </w:pPr>
      <w:r w:rsidRPr="00D756C1">
        <w:rPr>
          <w:rFonts w:cs="Arial"/>
          <w:bCs/>
          <w:iCs/>
          <w:szCs w:val="28"/>
          <w:lang w:eastAsia="ar-SA"/>
        </w:rPr>
        <w:t xml:space="preserve">2.8.1. Соглашение о предоставлении Гранта, дополнительное соглашение к соглашению, в том числе дополнительное соглашение о расторжении соглашения (при необходимости) заключается в государственной информационной системе «Региональный электронный бюджет Югры» (система «Электронный бюджет») в соответствии с типовой формой, установленной комитетом по финансам администрации города </w:t>
      </w:r>
      <w:proofErr w:type="spellStart"/>
      <w:r w:rsidRPr="00D756C1">
        <w:rPr>
          <w:rFonts w:cs="Arial"/>
          <w:bCs/>
          <w:iCs/>
          <w:szCs w:val="28"/>
          <w:lang w:eastAsia="ar-SA"/>
        </w:rPr>
        <w:t>Пыть-Яха</w:t>
      </w:r>
      <w:proofErr w:type="spellEnd"/>
      <w:r w:rsidRPr="00D756C1">
        <w:rPr>
          <w:rFonts w:cs="Arial"/>
          <w:bCs/>
          <w:iCs/>
          <w:szCs w:val="28"/>
          <w:lang w:eastAsia="ar-SA"/>
        </w:rPr>
        <w:t>. В течение 5 рабочих дней со дня принятия решения о предоставлении Гранта Уполномоченный орган направляет получателю Гранта подписанное Уполномоченным органом бюджетных средств соглашение (дополнительное соглашение к соглашению, при наличии действующего соглашения) для его подписания посредством системы «Электронный бюджет».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 xml:space="preserve">Получатель Гранта не позднее 3 рабочих дней подписывает соглашение усиленной квалифицированной электронной подписью руководителя получателя Гранта или уполномоченного им лица (для юридических лиц и индивидуальных предпринимателей) в системе «Электронный бюджет». 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Получатель Гранта считается уклонившимся от заключения соглашения в случае не подписания соглашения в указанный срок и отсутствия возражений по проекту соглашения. В этом случае в течение 10 рабочих дней по истечении срока подписания получателем Гранта соглашения Главный распорядитель бюджетных средств: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- вносит соответствующие изменения в распоряжение администрации города </w:t>
      </w:r>
      <w:proofErr w:type="spellStart"/>
      <w:r w:rsidRPr="00D756C1">
        <w:rPr>
          <w:rFonts w:cs="Arial"/>
          <w:bCs/>
          <w:iCs/>
          <w:szCs w:val="28"/>
          <w:lang w:eastAsia="ar-SA"/>
        </w:rPr>
        <w:t>Пыть-Яха</w:t>
      </w:r>
      <w:proofErr w:type="spellEnd"/>
      <w:r w:rsidRPr="00D756C1">
        <w:rPr>
          <w:rFonts w:cs="Arial"/>
          <w:bCs/>
          <w:iCs/>
          <w:szCs w:val="28"/>
          <w:lang w:eastAsia="ar-SA"/>
        </w:rPr>
        <w:t xml:space="preserve"> о предоставлении </w:t>
      </w:r>
      <w:r w:rsidRPr="00D756C1">
        <w:rPr>
          <w:rFonts w:cs="Arial"/>
          <w:bCs/>
          <w:iCs/>
          <w:color w:val="000000" w:themeColor="text1"/>
          <w:szCs w:val="28"/>
        </w:rPr>
        <w:t>субсидии</w:t>
      </w:r>
      <w:r w:rsidRPr="00D756C1">
        <w:rPr>
          <w:rFonts w:cs="Arial"/>
          <w:bCs/>
          <w:iCs/>
          <w:szCs w:val="28"/>
          <w:lang w:eastAsia="ar-SA"/>
        </w:rPr>
        <w:t>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</w:rPr>
      </w:pPr>
      <w:r w:rsidRPr="00D756C1">
        <w:rPr>
          <w:rFonts w:cs="Arial"/>
          <w:bCs/>
          <w:iCs/>
          <w:szCs w:val="28"/>
          <w:lang w:eastAsia="ar-SA"/>
        </w:rPr>
        <w:t xml:space="preserve">- организует и проводит дополнительный прием заявок на предоставление </w:t>
      </w:r>
      <w:r w:rsidRPr="00D756C1">
        <w:rPr>
          <w:rFonts w:cs="Arial"/>
          <w:bCs/>
          <w:iCs/>
          <w:color w:val="000000" w:themeColor="text1"/>
          <w:szCs w:val="28"/>
        </w:rPr>
        <w:t>Гранта</w:t>
      </w:r>
      <w:r w:rsidRPr="00D756C1">
        <w:rPr>
          <w:rFonts w:cs="Arial"/>
          <w:szCs w:val="28"/>
        </w:rPr>
        <w:t>.</w:t>
      </w:r>
    </w:p>
    <w:p w:rsidR="0008112E" w:rsidRPr="00D756C1" w:rsidRDefault="0008112E" w:rsidP="0008112E">
      <w:pPr>
        <w:autoSpaceDE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szCs w:val="28"/>
          <w:lang w:eastAsia="ar-SA"/>
        </w:rPr>
        <w:t xml:space="preserve">2.8.2. </w:t>
      </w:r>
      <w:r w:rsidRPr="00D756C1">
        <w:rPr>
          <w:rFonts w:cs="Arial"/>
          <w:color w:val="000000"/>
          <w:szCs w:val="28"/>
        </w:rPr>
        <w:t>В случае уменьшения Главному распорядителю, как получателю бюджетных средств, ранее доведенных лимитов бюджетных обязательств, приводящего к невозможности предоставления Гранта в размере, определенном в соглашении о предоставлении Гранта, в соглашение о предоставлении Гранта включается условие о согласовании новых условий соглашения о предоставлении Гранта или о расторжении соглашения при не достижении согласия по новым условиям.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szCs w:val="28"/>
        </w:rPr>
        <w:lastRenderedPageBreak/>
        <w:t xml:space="preserve">2.9. </w:t>
      </w:r>
      <w:r w:rsidRPr="00D756C1">
        <w:rPr>
          <w:rFonts w:cs="Arial"/>
          <w:bCs/>
          <w:iCs/>
          <w:szCs w:val="28"/>
          <w:lang w:eastAsia="ar-SA"/>
        </w:rPr>
        <w:t xml:space="preserve">Результатом предоставления Гранта является реализация социально значимого </w:t>
      </w:r>
      <w:r w:rsidRPr="00D756C1">
        <w:rPr>
          <w:rFonts w:cs="Arial"/>
          <w:szCs w:val="28"/>
        </w:rPr>
        <w:t>и/или креативного проект</w:t>
      </w:r>
      <w:r w:rsidRPr="00D756C1">
        <w:rPr>
          <w:rFonts w:cs="Arial"/>
          <w:bCs/>
          <w:iCs/>
          <w:szCs w:val="28"/>
          <w:lang w:eastAsia="ar-SA"/>
        </w:rPr>
        <w:t xml:space="preserve">а на территории города </w:t>
      </w:r>
      <w:proofErr w:type="spellStart"/>
      <w:r w:rsidRPr="00D756C1">
        <w:rPr>
          <w:rFonts w:cs="Arial"/>
          <w:bCs/>
          <w:iCs/>
          <w:szCs w:val="28"/>
          <w:lang w:eastAsia="ar-SA"/>
        </w:rPr>
        <w:t>Пыть-Яха</w:t>
      </w:r>
      <w:proofErr w:type="spellEnd"/>
      <w:r w:rsidRPr="00D756C1">
        <w:rPr>
          <w:rFonts w:cs="Arial"/>
          <w:bCs/>
          <w:iCs/>
          <w:szCs w:val="28"/>
          <w:lang w:eastAsia="ar-SA"/>
        </w:rPr>
        <w:t xml:space="preserve">. 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contextualSpacing/>
        <w:jc w:val="both"/>
        <w:rPr>
          <w:sz w:val="24"/>
          <w:szCs w:val="28"/>
        </w:rPr>
      </w:pPr>
      <w:r w:rsidRPr="00D756C1">
        <w:rPr>
          <w:sz w:val="24"/>
          <w:szCs w:val="28"/>
        </w:rPr>
        <w:t xml:space="preserve">Результатом предоставления Гранта (целевые показатели) с указанием точной даты завершения и конечного значения результатов устанавливаются Главным распорядителем бюджетных средств в соглашении о предоставлении Гранта из бюджета города.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szCs w:val="28"/>
        </w:rPr>
        <w:t>2.10. Главный распорядитель как получатель бюджетных средств перечисляет денежные средства получателю Гранта в пределах утвержденных</w:t>
      </w:r>
      <w:r w:rsidRPr="00D756C1">
        <w:rPr>
          <w:rFonts w:cs="Arial"/>
          <w:color w:val="000000"/>
          <w:szCs w:val="28"/>
        </w:rPr>
        <w:t xml:space="preserve"> бюджетных ассигнований в порядке, установленном соглашением, в срок не позднее 10 (десятого) рабочего дня, следующего за днем регистрации распоряжения администрации города </w:t>
      </w:r>
      <w:proofErr w:type="spellStart"/>
      <w:r w:rsidRPr="00D756C1">
        <w:rPr>
          <w:rFonts w:cs="Arial"/>
          <w:color w:val="000000"/>
          <w:szCs w:val="28"/>
        </w:rPr>
        <w:t>Пыть-Яха</w:t>
      </w:r>
      <w:proofErr w:type="spellEnd"/>
      <w:r w:rsidRPr="00D756C1">
        <w:rPr>
          <w:rFonts w:cs="Arial"/>
          <w:color w:val="000000"/>
          <w:szCs w:val="28"/>
        </w:rPr>
        <w:t xml:space="preserve">. </w:t>
      </w:r>
    </w:p>
    <w:p w:rsidR="0008112E" w:rsidRPr="00D756C1" w:rsidRDefault="0008112E" w:rsidP="0008112E">
      <w:pPr>
        <w:suppressAutoHyphens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szCs w:val="28"/>
        </w:rPr>
        <w:t>2.11. Грант перечисляется на расчетные счета, открытые получателям Гранта в учреждениях Центрального банка Российской Федерации или кредитных организациях,</w:t>
      </w:r>
      <w:r w:rsidRPr="00D756C1">
        <w:rPr>
          <w:rFonts w:cs="Arial"/>
          <w:bCs/>
          <w:iCs/>
          <w:szCs w:val="28"/>
          <w:lang w:eastAsia="ar-SA"/>
        </w:rPr>
        <w:t xml:space="preserve">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2.12. Положения при реорганизации или прекращения деятельности получателя Гранта: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-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- при реорганизации получателя Гранта, являющегося юридическим лицом, в форме разделения, выделения, а также при ликвидации получателя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, являющегося юридическим лицом, или прекращении деятельности получателя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обязательствах, источником финансового обеспечения которых является </w:t>
      </w:r>
      <w:r w:rsidRPr="00D756C1">
        <w:rPr>
          <w:rFonts w:cs="Arial"/>
          <w:szCs w:val="28"/>
        </w:rPr>
        <w:t>Грант</w:t>
      </w:r>
      <w:r w:rsidRPr="00D756C1">
        <w:rPr>
          <w:rFonts w:cs="Arial"/>
          <w:bCs/>
          <w:iCs/>
          <w:szCs w:val="28"/>
          <w:lang w:eastAsia="ar-SA"/>
        </w:rPr>
        <w:t xml:space="preserve">, и возврате неиспользованного остатка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в местный бюджет.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bookmarkStart w:id="2" w:name="Par4"/>
      <w:bookmarkEnd w:id="2"/>
      <w:r w:rsidRPr="00D756C1">
        <w:rPr>
          <w:rFonts w:cs="Arial"/>
          <w:bCs/>
          <w:iCs/>
          <w:szCs w:val="28"/>
          <w:lang w:eastAsia="ar-SA"/>
        </w:rPr>
        <w:lastRenderedPageBreak/>
        <w:t xml:space="preserve">2.13. Соглашение о предоставлении Гранта должно содержать следующие положения: </w:t>
      </w:r>
    </w:p>
    <w:p w:rsidR="0008112E" w:rsidRPr="00D756C1" w:rsidRDefault="0008112E" w:rsidP="0008112E">
      <w:pPr>
        <w:suppressAutoHyphens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- направление расходов, источником финансового обеспечения которых является Грант;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запрет приобретения получателями Гранта-юридическими лицами, а также иными юридическими лицами, получающими средства на основании договоров (соглашений), заключенных с получателями Гранта,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08112E" w:rsidRPr="00D756C1" w:rsidRDefault="0008112E" w:rsidP="0008112E">
      <w:pPr>
        <w:suppressAutoHyphens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- перечисление Гранта на расчетные или корреспондентские счета, открытые получателям Гранта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08112E" w:rsidRPr="00D756C1" w:rsidRDefault="0008112E" w:rsidP="0008112E">
      <w:pPr>
        <w:suppressAutoHyphens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- согласие получателя Гранта, лиц, получающих средства на основании договоров (соглашений), заключенных с получателями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в соответствии со статьями 268.1 и 269.2 </w:t>
      </w:r>
      <w:hyperlink r:id="rId2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B54C9">
          <w:rPr>
            <w:rStyle w:val="af1"/>
            <w:rFonts w:cs="Arial"/>
            <w:bCs/>
            <w:iCs/>
            <w:szCs w:val="28"/>
            <w:lang w:eastAsia="ar-SA"/>
          </w:rPr>
          <w:t>Бюджетного кодекса</w:t>
        </w:r>
      </w:hyperlink>
      <w:r w:rsidRPr="00D756C1">
        <w:rPr>
          <w:rFonts w:cs="Arial"/>
          <w:bCs/>
          <w:iCs/>
          <w:szCs w:val="28"/>
          <w:lang w:eastAsia="ar-SA"/>
        </w:rPr>
        <w:t xml:space="preserve"> Российской Федерации и на включение таких положений в соглашении.</w:t>
      </w:r>
    </w:p>
    <w:p w:rsidR="0008112E" w:rsidRPr="00D756C1" w:rsidRDefault="0008112E" w:rsidP="0008112E">
      <w:pPr>
        <w:suppressAutoHyphens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</w:p>
    <w:p w:rsidR="0008112E" w:rsidRPr="009B54C9" w:rsidRDefault="0008112E" w:rsidP="0008112E">
      <w:pPr>
        <w:tabs>
          <w:tab w:val="left" w:pos="0"/>
        </w:tabs>
        <w:spacing w:line="360" w:lineRule="auto"/>
        <w:jc w:val="center"/>
        <w:rPr>
          <w:rFonts w:cs="Arial"/>
          <w:b/>
          <w:szCs w:val="28"/>
        </w:rPr>
      </w:pPr>
      <w:r w:rsidRPr="009B54C9">
        <w:rPr>
          <w:rFonts w:cs="Arial"/>
          <w:b/>
          <w:szCs w:val="28"/>
        </w:rPr>
        <w:t>3. Порядок отбора получателей Гранта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jc w:val="center"/>
        <w:rPr>
          <w:rFonts w:cs="Arial"/>
          <w:szCs w:val="28"/>
        </w:rPr>
      </w:pP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3.1. Отбор получателей Гранта осуществляется путем проведения конкурса в системе «Электронный бюджет».</w:t>
      </w:r>
    </w:p>
    <w:p w:rsidR="0008112E" w:rsidRPr="00D756C1" w:rsidRDefault="0008112E" w:rsidP="0008112E">
      <w:pPr>
        <w:pStyle w:val="ConsPlusNormal"/>
        <w:tabs>
          <w:tab w:val="left" w:pos="0"/>
        </w:tabs>
        <w:spacing w:line="360" w:lineRule="auto"/>
        <w:ind w:firstLine="708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3.2. Объявление о проведении конкурса размещается в системе «Электронный бюджет», а также на официальном сайте администрации города в сети «Интернет».</w:t>
      </w:r>
    </w:p>
    <w:p w:rsidR="0008112E" w:rsidRPr="00D756C1" w:rsidRDefault="0008112E" w:rsidP="0008112E">
      <w:pPr>
        <w:pStyle w:val="ConsPlusNormal"/>
        <w:tabs>
          <w:tab w:val="left" w:pos="0"/>
        </w:tabs>
        <w:spacing w:line="360" w:lineRule="auto"/>
        <w:ind w:firstLine="708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3.3. Уполномоченный орган размещает в системе «Электронный бюджет» и на официальном сайте администрации города в сети «Интернет» объявление о проведении конкурса с указанием: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сроков проведения конкурса;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даты начала подачи или окончания приема заявок участников конкурса,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наименования, места нахождения, почтового адреса, адреса электронной почты администрации города и Уполномоченного органа, проводящего конкурс в соответствии с настоящим Порядком;</w:t>
      </w:r>
    </w:p>
    <w:p w:rsidR="0008112E" w:rsidRPr="00D756C1" w:rsidRDefault="0008112E" w:rsidP="0008112E">
      <w:pPr>
        <w:pStyle w:val="ConsPlusNormal"/>
        <w:tabs>
          <w:tab w:val="left" w:pos="0"/>
        </w:tabs>
        <w:spacing w:line="360" w:lineRule="auto"/>
        <w:ind w:firstLine="708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- доменное имя и (или) указатели страниц государственной информационной системы в сети «Интернет»;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color w:val="000000" w:themeColor="text1"/>
          <w:szCs w:val="28"/>
        </w:rPr>
      </w:pPr>
      <w:r w:rsidRPr="00D756C1">
        <w:rPr>
          <w:rFonts w:cs="Arial"/>
          <w:szCs w:val="28"/>
        </w:rPr>
        <w:t>- требования к участникам конкурса в соответствии с пунктом 2.1 раздела 2 настоящего Порядка; к перечню документов, представляемых участниками конкурса для подтверждения</w:t>
      </w:r>
      <w:r w:rsidRPr="00D756C1">
        <w:rPr>
          <w:rFonts w:cs="Arial"/>
          <w:color w:val="000000" w:themeColor="text1"/>
          <w:szCs w:val="28"/>
        </w:rPr>
        <w:t xml:space="preserve"> соответствия указанным требованиям </w:t>
      </w:r>
      <w:r w:rsidRPr="00D756C1">
        <w:rPr>
          <w:rFonts w:cs="Arial"/>
          <w:bCs/>
          <w:iCs/>
          <w:color w:val="000000" w:themeColor="text1"/>
          <w:szCs w:val="28"/>
        </w:rPr>
        <w:t>в соответствии с пунктом 2.5 раздела 2, пунктом 3.6 раздела 3 настоящего Порядка</w:t>
      </w:r>
      <w:r w:rsidRPr="00D756C1">
        <w:rPr>
          <w:rFonts w:cs="Arial"/>
          <w:color w:val="000000" w:themeColor="text1"/>
          <w:szCs w:val="28"/>
        </w:rPr>
        <w:t>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szCs w:val="28"/>
        </w:rPr>
        <w:t xml:space="preserve">- порядок подачи участниками конкурса проектов и требования, предъявляемые к форме и содержанию заявок, подаваемых участниками конкурса, </w:t>
      </w:r>
      <w:r w:rsidRPr="00D756C1">
        <w:rPr>
          <w:rFonts w:cs="Arial"/>
          <w:bCs/>
          <w:iCs/>
          <w:szCs w:val="28"/>
        </w:rPr>
        <w:t xml:space="preserve">определенные в соответствии с пунктом </w:t>
      </w:r>
      <w:r w:rsidRPr="00D756C1">
        <w:rPr>
          <w:rFonts w:cs="Arial"/>
          <w:bCs/>
          <w:iCs/>
          <w:color w:val="000000" w:themeColor="text1"/>
          <w:szCs w:val="28"/>
        </w:rPr>
        <w:t>2.6 раздела 2</w:t>
      </w:r>
      <w:r w:rsidRPr="00D756C1">
        <w:rPr>
          <w:rFonts w:cs="Arial"/>
          <w:bCs/>
          <w:iCs/>
          <w:szCs w:val="28"/>
        </w:rPr>
        <w:t xml:space="preserve"> настоящего Порядка;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>- порядок отзыва заявок в соответствии с пунктом 3.7 настоящего раздела;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 xml:space="preserve">- порядок внесения </w:t>
      </w:r>
      <w:r w:rsidRPr="00D756C1">
        <w:rPr>
          <w:rFonts w:cs="Arial"/>
          <w:szCs w:val="28"/>
        </w:rPr>
        <w:t xml:space="preserve">участниками конкурса </w:t>
      </w:r>
      <w:r w:rsidRPr="00D756C1">
        <w:rPr>
          <w:rFonts w:cs="Arial"/>
          <w:bCs/>
          <w:iCs/>
          <w:szCs w:val="28"/>
        </w:rPr>
        <w:t>изменений в заявку в соответствии с пунктом 3.8 настоящего раздела;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 xml:space="preserve">- правила рассмотрения заявок на предмет их соответствия установленным в объявлении о проведении </w:t>
      </w:r>
      <w:r w:rsidRPr="00D756C1">
        <w:rPr>
          <w:rFonts w:cs="Arial"/>
          <w:szCs w:val="28"/>
        </w:rPr>
        <w:t xml:space="preserve">конкурса </w:t>
      </w:r>
      <w:r w:rsidRPr="00D756C1">
        <w:rPr>
          <w:rFonts w:cs="Arial"/>
          <w:bCs/>
          <w:iCs/>
          <w:szCs w:val="28"/>
        </w:rPr>
        <w:t>требованиям, сроки рассмотрения заявок в соответствии с пунктом 2.2 раздела 2 настоящего Порядка;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 xml:space="preserve">- порядок возврата заявок </w:t>
      </w:r>
      <w:r w:rsidRPr="00D756C1">
        <w:rPr>
          <w:rFonts w:cs="Arial"/>
          <w:szCs w:val="28"/>
        </w:rPr>
        <w:t xml:space="preserve">участниками конкурса проектов </w:t>
      </w:r>
      <w:r w:rsidRPr="00D756C1">
        <w:rPr>
          <w:rFonts w:cs="Arial"/>
          <w:bCs/>
          <w:iCs/>
          <w:szCs w:val="28"/>
        </w:rPr>
        <w:t>на доработку в соответствии с пунктом 3.10 настоящего раздела;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>- порядок отклонения заявок, а также информация об основаниях их отклонения в соответствии с подпунктом 3.9.3 пункта 3.9 настоящего раздела;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lastRenderedPageBreak/>
        <w:t xml:space="preserve">- порядок оценки заявок </w:t>
      </w:r>
      <w:r w:rsidRPr="00D756C1">
        <w:rPr>
          <w:rFonts w:cs="Arial"/>
          <w:szCs w:val="28"/>
        </w:rPr>
        <w:t>участников конкурса в соответствии с пунктом 3.13 настоящего раздела;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 xml:space="preserve">- объем </w:t>
      </w:r>
      <w:r w:rsidRPr="00D756C1">
        <w:rPr>
          <w:rFonts w:cs="Arial"/>
          <w:bCs/>
          <w:iCs/>
          <w:szCs w:val="28"/>
          <w:lang w:eastAsia="ar-SA"/>
        </w:rPr>
        <w:t>Гранта</w:t>
      </w:r>
      <w:r w:rsidRPr="00D756C1">
        <w:rPr>
          <w:rFonts w:cs="Arial"/>
          <w:bCs/>
          <w:iCs/>
          <w:szCs w:val="28"/>
        </w:rPr>
        <w:t xml:space="preserve"> в рамках </w:t>
      </w:r>
      <w:r w:rsidRPr="00D756C1">
        <w:rPr>
          <w:rFonts w:cs="Arial"/>
          <w:szCs w:val="28"/>
        </w:rPr>
        <w:t>конкурса</w:t>
      </w:r>
      <w:r w:rsidRPr="00D756C1">
        <w:rPr>
          <w:rFonts w:cs="Arial"/>
          <w:bCs/>
          <w:iCs/>
          <w:szCs w:val="28"/>
        </w:rPr>
        <w:t xml:space="preserve">, порядок расчета размера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</w:rPr>
        <w:t>, в соответствии с пунктом 3.14 настоящего раздела;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 xml:space="preserve">- порядок предоставления </w:t>
      </w:r>
      <w:r w:rsidRPr="00D756C1">
        <w:rPr>
          <w:rFonts w:cs="Arial"/>
          <w:szCs w:val="28"/>
        </w:rPr>
        <w:t xml:space="preserve">участникам конкурса </w:t>
      </w:r>
      <w:r w:rsidRPr="00D756C1">
        <w:rPr>
          <w:rFonts w:cs="Arial"/>
          <w:bCs/>
          <w:iCs/>
          <w:szCs w:val="28"/>
        </w:rPr>
        <w:t xml:space="preserve">разъяснений положений объявления о проведении </w:t>
      </w:r>
      <w:r w:rsidRPr="00D756C1">
        <w:rPr>
          <w:rFonts w:cs="Arial"/>
          <w:bCs/>
          <w:iCs/>
          <w:color w:val="000000" w:themeColor="text1"/>
          <w:szCs w:val="28"/>
        </w:rPr>
        <w:t>конкурса</w:t>
      </w:r>
      <w:r w:rsidRPr="00D756C1">
        <w:rPr>
          <w:rFonts w:cs="Arial"/>
          <w:bCs/>
          <w:iCs/>
          <w:szCs w:val="28"/>
        </w:rPr>
        <w:t>, установленный пунктом 3.4 настоящего раздела;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szCs w:val="28"/>
        </w:rPr>
        <w:t xml:space="preserve">- срок, в течение которого </w:t>
      </w:r>
      <w:r w:rsidRPr="00D756C1">
        <w:rPr>
          <w:rFonts w:cs="Arial"/>
          <w:szCs w:val="28"/>
        </w:rPr>
        <w:t xml:space="preserve">победитель (победители) конкурса </w:t>
      </w:r>
      <w:r w:rsidRPr="00D756C1">
        <w:rPr>
          <w:rFonts w:cs="Arial"/>
          <w:bCs/>
          <w:iCs/>
          <w:szCs w:val="28"/>
        </w:rPr>
        <w:t xml:space="preserve">должен подписать соглашение о предоставлении </w:t>
      </w:r>
      <w:r w:rsidRPr="00D756C1">
        <w:rPr>
          <w:rFonts w:cs="Arial"/>
          <w:bCs/>
          <w:iCs/>
          <w:szCs w:val="28"/>
          <w:lang w:eastAsia="ar-SA"/>
        </w:rPr>
        <w:t>Гранта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 в соответствии с пунктом 2.8 </w:t>
      </w:r>
      <w:r w:rsidRPr="00D756C1">
        <w:rPr>
          <w:rFonts w:cs="Arial"/>
          <w:bCs/>
          <w:iCs/>
          <w:szCs w:val="28"/>
        </w:rPr>
        <w:t xml:space="preserve">раздела 2 </w:t>
      </w:r>
      <w:r w:rsidRPr="00D756C1">
        <w:rPr>
          <w:rFonts w:cs="Arial"/>
          <w:bCs/>
          <w:iCs/>
          <w:color w:val="000000" w:themeColor="text1"/>
          <w:szCs w:val="28"/>
        </w:rPr>
        <w:t>настоящего Порядка;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 xml:space="preserve">- условия признания </w:t>
      </w:r>
      <w:r w:rsidRPr="00D756C1">
        <w:rPr>
          <w:rFonts w:cs="Arial"/>
          <w:szCs w:val="28"/>
        </w:rPr>
        <w:t xml:space="preserve">победителя (победителей) конкурса, </w:t>
      </w:r>
      <w:r w:rsidRPr="00D756C1">
        <w:rPr>
          <w:rFonts w:cs="Arial"/>
          <w:bCs/>
          <w:iCs/>
          <w:szCs w:val="28"/>
        </w:rPr>
        <w:t>уклонившимся от заключения соглашения, в соответствии с подпунктом 2.8.1 пункта 2.8. раздела 2 настоящего Порядка;</w:t>
      </w:r>
    </w:p>
    <w:p w:rsidR="0008112E" w:rsidRPr="00D756C1" w:rsidRDefault="0008112E" w:rsidP="0008112E">
      <w:pPr>
        <w:pStyle w:val="af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8"/>
        <w:rPr>
          <w:rFonts w:cs="Arial"/>
          <w:sz w:val="24"/>
          <w:szCs w:val="24"/>
        </w:rPr>
      </w:pPr>
      <w:r w:rsidRPr="00D756C1">
        <w:rPr>
          <w:rFonts w:cs="Arial"/>
          <w:sz w:val="24"/>
          <w:szCs w:val="28"/>
        </w:rPr>
        <w:t>- даты размещения результатов конкурса на Едином портале</w:t>
      </w:r>
      <w:r w:rsidRPr="00D756C1">
        <w:rPr>
          <w:rFonts w:cs="Arial"/>
          <w:color w:val="000000" w:themeColor="text1"/>
          <w:sz w:val="24"/>
          <w:szCs w:val="28"/>
        </w:rPr>
        <w:t xml:space="preserve"> (с размещением указателя страницы сайта на Едином портале)</w:t>
      </w:r>
      <w:r w:rsidRPr="00D756C1">
        <w:rPr>
          <w:rFonts w:cs="Arial"/>
          <w:sz w:val="24"/>
          <w:szCs w:val="28"/>
        </w:rPr>
        <w:t>, которая не может быть позднее 14-го календарного дня, следующего за днем определения победителя отбора (</w:t>
      </w:r>
      <w:r w:rsidRPr="00D756C1">
        <w:rPr>
          <w:rFonts w:cs="Arial"/>
          <w:sz w:val="24"/>
          <w:szCs w:val="24"/>
        </w:rPr>
        <w:t xml:space="preserve">в случае предоставления Гранта в форме субсидии в соответствии с настоящим Порядком, если источником финансового обеспечения расходных обязательств муниципального образования по предоставлению Гранта в форме субсидий являются межбюджетные трансферты, имеющие целевое назначение, из федерального бюджета бюджету Ханты-Мансийского автономного округа-Югры требуется соблюдение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</w:t>
      </w:r>
      <w:hyperlink r:id="rId27" w:tooltip="ПОСТАНОВЛЕНИЕ от 09.12.2017 № 1496 ПРАВИТЕЛЬСТВО РФ&#10;&#10;О МЕРАХ ПО ОБЕСПЕЧЕНИЮ ИСПОЛНЕНИЯ ФЕДЕРАЛЬНОГО БЮДЖЕТА" w:history="1">
        <w:r w:rsidRPr="009B54C9">
          <w:rPr>
            <w:rStyle w:val="af1"/>
            <w:rFonts w:cs="Arial"/>
            <w:sz w:val="24"/>
            <w:szCs w:val="24"/>
          </w:rPr>
          <w:t>от 09.12.2017 № 1496</w:t>
        </w:r>
      </w:hyperlink>
      <w:r w:rsidRPr="00D756C1">
        <w:rPr>
          <w:rFonts w:cs="Arial"/>
          <w:sz w:val="24"/>
          <w:szCs w:val="24"/>
        </w:rPr>
        <w:t xml:space="preserve"> «О мерах по обеспечению исполнения федерального бюджета»).</w:t>
      </w:r>
    </w:p>
    <w:p w:rsidR="0008112E" w:rsidRPr="00D756C1" w:rsidRDefault="0008112E" w:rsidP="0008112E">
      <w:pPr>
        <w:pStyle w:val="af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8"/>
        <w:rPr>
          <w:rFonts w:cs="Arial"/>
          <w:sz w:val="24"/>
          <w:szCs w:val="24"/>
        </w:rPr>
      </w:pPr>
      <w:r w:rsidRPr="00D756C1">
        <w:rPr>
          <w:rFonts w:cs="Arial"/>
          <w:sz w:val="24"/>
          <w:szCs w:val="24"/>
        </w:rPr>
        <w:t xml:space="preserve">3.4. Участник конкурса со дня размещения объявления о проведении </w:t>
      </w:r>
      <w:r w:rsidRPr="00D756C1">
        <w:rPr>
          <w:rFonts w:cs="Arial"/>
          <w:sz w:val="24"/>
          <w:szCs w:val="28"/>
        </w:rPr>
        <w:t>конкурса</w:t>
      </w:r>
      <w:r w:rsidRPr="00D756C1">
        <w:rPr>
          <w:rFonts w:cs="Arial"/>
          <w:sz w:val="24"/>
          <w:szCs w:val="24"/>
        </w:rPr>
        <w:t xml:space="preserve">, не позднее 3-го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</w:t>
      </w:r>
      <w:r w:rsidRPr="00D756C1">
        <w:rPr>
          <w:rFonts w:cs="Arial"/>
          <w:sz w:val="24"/>
          <w:szCs w:val="28"/>
        </w:rPr>
        <w:t xml:space="preserve">конкурса </w:t>
      </w:r>
      <w:r w:rsidRPr="00D756C1">
        <w:rPr>
          <w:rFonts w:cs="Arial"/>
          <w:sz w:val="24"/>
          <w:szCs w:val="24"/>
        </w:rPr>
        <w:t>путем формирования соответствующего запроса в системе «Электронный бюджет».</w:t>
      </w:r>
    </w:p>
    <w:p w:rsidR="0008112E" w:rsidRPr="00D756C1" w:rsidRDefault="0008112E" w:rsidP="0008112E">
      <w:pPr>
        <w:pStyle w:val="af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8"/>
        <w:rPr>
          <w:rFonts w:cs="Arial"/>
          <w:sz w:val="24"/>
          <w:szCs w:val="24"/>
        </w:rPr>
      </w:pPr>
      <w:r w:rsidRPr="00D756C1">
        <w:rPr>
          <w:rFonts w:cs="Arial"/>
          <w:sz w:val="24"/>
          <w:szCs w:val="24"/>
        </w:rPr>
        <w:t>Представленное Уполномоченным органом разъяснение положений объявления о проведении конкурса не должно изменять суть информации, содержащейся в указанном объявлении. Доступ к разъяснению, формируемому в системе «Электронный бюджет» представляется всем участникам конкурса.</w:t>
      </w:r>
    </w:p>
    <w:p w:rsidR="0008112E" w:rsidRPr="009B54C9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9B54C9">
        <w:rPr>
          <w:rFonts w:cs="Arial"/>
        </w:rPr>
        <w:lastRenderedPageBreak/>
        <w:t>3.5. Порядок формирования и подачи заявок.</w:t>
      </w:r>
    </w:p>
    <w:p w:rsidR="0008112E" w:rsidRPr="00D756C1" w:rsidRDefault="0008112E" w:rsidP="0008112E">
      <w:pPr>
        <w:pStyle w:val="af0"/>
        <w:tabs>
          <w:tab w:val="left" w:pos="0"/>
        </w:tabs>
        <w:spacing w:line="360" w:lineRule="auto"/>
        <w:ind w:left="0" w:firstLine="708"/>
        <w:rPr>
          <w:rFonts w:cs="Arial"/>
          <w:bCs/>
          <w:iCs/>
          <w:sz w:val="24"/>
          <w:szCs w:val="24"/>
        </w:rPr>
      </w:pPr>
      <w:r w:rsidRPr="00D756C1">
        <w:rPr>
          <w:rFonts w:cs="Arial"/>
          <w:sz w:val="24"/>
          <w:szCs w:val="24"/>
        </w:rPr>
        <w:t xml:space="preserve">Заявка формируется участником конкурса </w:t>
      </w:r>
      <w:r w:rsidRPr="00D756C1">
        <w:rPr>
          <w:rFonts w:cs="Arial"/>
          <w:sz w:val="24"/>
          <w:szCs w:val="28"/>
        </w:rPr>
        <w:t>проектов</w:t>
      </w:r>
      <w:r w:rsidRPr="00D756C1">
        <w:rPr>
          <w:rFonts w:cs="Arial"/>
          <w:sz w:val="24"/>
          <w:szCs w:val="24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Pr="00D756C1">
        <w:rPr>
          <w:rFonts w:cs="Arial"/>
          <w:bCs/>
          <w:iCs/>
          <w:sz w:val="24"/>
          <w:szCs w:val="24"/>
        </w:rPr>
        <w:t>пунктом 2.5 раздела 2 настоящего Порядка.</w:t>
      </w:r>
    </w:p>
    <w:p w:rsidR="0008112E" w:rsidRPr="00D756C1" w:rsidRDefault="0008112E" w:rsidP="0008112E">
      <w:pPr>
        <w:pStyle w:val="af0"/>
        <w:tabs>
          <w:tab w:val="left" w:pos="0"/>
        </w:tabs>
        <w:spacing w:line="360" w:lineRule="auto"/>
        <w:ind w:left="0" w:firstLine="708"/>
        <w:rPr>
          <w:rFonts w:cs="Arial"/>
          <w:sz w:val="24"/>
          <w:szCs w:val="24"/>
        </w:rPr>
      </w:pPr>
      <w:r w:rsidRPr="00D756C1">
        <w:rPr>
          <w:rFonts w:cs="Arial"/>
          <w:sz w:val="24"/>
          <w:szCs w:val="24"/>
        </w:rPr>
        <w:t>Датой и временем представления Заявки считаются дата и время подписания участником конкурса проектов указанной Заявки с присвоением ей регистрационного номера в системе «Электронный бюджет».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</w:rPr>
      </w:pPr>
      <w:r w:rsidRPr="00D756C1">
        <w:rPr>
          <w:rFonts w:cs="Arial"/>
        </w:rPr>
        <w:t xml:space="preserve">3.6. </w:t>
      </w:r>
      <w:r w:rsidRPr="00D756C1">
        <w:rPr>
          <w:rFonts w:cs="Arial"/>
          <w:bCs/>
          <w:iCs/>
          <w:szCs w:val="28"/>
          <w:lang w:eastAsia="ar-SA"/>
        </w:rPr>
        <w:t>Заявка и приложенные к ней документы должны соответствовать требованиям, установленным пунктом 2.6 раздела 2 настоящего Порядка.</w:t>
      </w:r>
    </w:p>
    <w:p w:rsidR="0008112E" w:rsidRPr="00D756C1" w:rsidRDefault="0008112E" w:rsidP="0008112E">
      <w:pPr>
        <w:pStyle w:val="af0"/>
        <w:tabs>
          <w:tab w:val="left" w:pos="0"/>
        </w:tabs>
        <w:spacing w:line="360" w:lineRule="auto"/>
        <w:ind w:left="0" w:firstLine="708"/>
        <w:rPr>
          <w:rFonts w:cs="Arial"/>
          <w:sz w:val="24"/>
          <w:szCs w:val="24"/>
        </w:rPr>
      </w:pPr>
      <w:r w:rsidRPr="00D756C1">
        <w:rPr>
          <w:rFonts w:cs="Arial"/>
          <w:sz w:val="24"/>
          <w:szCs w:val="24"/>
        </w:rPr>
        <w:t xml:space="preserve">3.7. Порядок отзыва Заявки. </w:t>
      </w:r>
    </w:p>
    <w:p w:rsidR="0008112E" w:rsidRPr="00D756C1" w:rsidRDefault="0008112E" w:rsidP="0008112E">
      <w:pPr>
        <w:pStyle w:val="ConsPlusNormal"/>
        <w:tabs>
          <w:tab w:val="left" w:pos="0"/>
        </w:tabs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756C1">
        <w:rPr>
          <w:rFonts w:eastAsia="Calibri"/>
          <w:sz w:val="24"/>
          <w:szCs w:val="24"/>
          <w:lang w:eastAsia="en-US"/>
        </w:rPr>
        <w:t>Участник конкурса проектов имеет право отозвать Заявку до истечения установленного в объявлении срока рассмотрения Заявки.</w:t>
      </w:r>
    </w:p>
    <w:p w:rsidR="0008112E" w:rsidRPr="00D756C1" w:rsidRDefault="0008112E" w:rsidP="0008112E">
      <w:pPr>
        <w:pStyle w:val="ConsPlusNormal"/>
        <w:tabs>
          <w:tab w:val="left" w:pos="0"/>
        </w:tabs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756C1">
        <w:rPr>
          <w:rFonts w:eastAsia="Calibri"/>
          <w:sz w:val="24"/>
          <w:szCs w:val="24"/>
          <w:lang w:eastAsia="en-US"/>
        </w:rPr>
        <w:t>Отзыв заявки Участником конкурса осуществляется путем формирования уведомления об отзыве Заявки в электронной форме посредством заполнения соответствующих экранных форм в системе «Электронный бюджет».</w:t>
      </w:r>
    </w:p>
    <w:p w:rsidR="0008112E" w:rsidRPr="00D756C1" w:rsidRDefault="0008112E" w:rsidP="0008112E">
      <w:pPr>
        <w:pStyle w:val="af0"/>
        <w:tabs>
          <w:tab w:val="left" w:pos="0"/>
        </w:tabs>
        <w:spacing w:line="360" w:lineRule="auto"/>
        <w:ind w:left="0" w:firstLine="708"/>
        <w:rPr>
          <w:rFonts w:cs="Arial"/>
          <w:sz w:val="24"/>
          <w:szCs w:val="24"/>
        </w:rPr>
      </w:pPr>
      <w:r w:rsidRPr="00D756C1">
        <w:rPr>
          <w:rFonts w:cs="Arial"/>
          <w:sz w:val="24"/>
          <w:szCs w:val="24"/>
        </w:rPr>
        <w:t>Уведомление об отзыве заявки подписывается усиленной квалифицированной электронной подписью руководителя участника конкурса или уполномоченного им лица (для юридических лиц и индивидуальных предпринимателей).</w:t>
      </w:r>
    </w:p>
    <w:p w:rsidR="0008112E" w:rsidRPr="00D756C1" w:rsidRDefault="0008112E" w:rsidP="0008112E">
      <w:pPr>
        <w:pStyle w:val="af0"/>
        <w:tabs>
          <w:tab w:val="left" w:pos="0"/>
        </w:tabs>
        <w:spacing w:line="360" w:lineRule="auto"/>
        <w:ind w:left="0" w:firstLine="708"/>
        <w:rPr>
          <w:rFonts w:cs="Arial"/>
          <w:sz w:val="24"/>
          <w:szCs w:val="24"/>
        </w:rPr>
      </w:pPr>
      <w:r w:rsidRPr="00D756C1">
        <w:rPr>
          <w:rFonts w:cs="Arial"/>
          <w:sz w:val="24"/>
          <w:szCs w:val="24"/>
        </w:rPr>
        <w:t>3.8. Порядок внесения изменения в заявку.</w:t>
      </w:r>
    </w:p>
    <w:p w:rsidR="0008112E" w:rsidRPr="00D756C1" w:rsidRDefault="0008112E" w:rsidP="0008112E">
      <w:pPr>
        <w:pStyle w:val="af0"/>
        <w:tabs>
          <w:tab w:val="left" w:pos="0"/>
        </w:tabs>
        <w:spacing w:line="360" w:lineRule="auto"/>
        <w:ind w:left="0" w:firstLine="708"/>
        <w:rPr>
          <w:rFonts w:cs="Arial"/>
          <w:sz w:val="24"/>
          <w:szCs w:val="24"/>
        </w:rPr>
      </w:pPr>
      <w:r w:rsidRPr="00D756C1">
        <w:rPr>
          <w:rFonts w:cs="Arial"/>
          <w:sz w:val="24"/>
          <w:szCs w:val="24"/>
        </w:rPr>
        <w:t>Участник конкурса вправе до этапа рассмотрения заявок вносить изменения в заявку, сформировав в электронной форме уведомление об отзыве заявки и последующего формирования новой заявки.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>3.9</w:t>
      </w:r>
      <w:r w:rsidRPr="00D756C1">
        <w:rPr>
          <w:rFonts w:cs="Arial"/>
          <w:bCs/>
          <w:iCs/>
          <w:color w:val="FF0000"/>
          <w:szCs w:val="28"/>
          <w:lang w:eastAsia="ar-SA"/>
        </w:rPr>
        <w:t xml:space="preserve">. </w:t>
      </w:r>
      <w:r w:rsidRPr="00D756C1">
        <w:rPr>
          <w:rFonts w:cs="Arial"/>
          <w:szCs w:val="28"/>
          <w:lang w:eastAsia="ar-SA"/>
        </w:rPr>
        <w:t>Порядок и сроки рассмотрения заявок</w:t>
      </w:r>
      <w:r w:rsidRPr="00D756C1">
        <w:rPr>
          <w:rFonts w:cs="Arial"/>
          <w:bCs/>
          <w:iCs/>
          <w:szCs w:val="28"/>
          <w:lang w:eastAsia="ar-SA"/>
        </w:rPr>
        <w:t>.</w:t>
      </w:r>
    </w:p>
    <w:p w:rsidR="0008112E" w:rsidRPr="00D756C1" w:rsidRDefault="0008112E" w:rsidP="0008112E">
      <w:pPr>
        <w:pStyle w:val="af0"/>
        <w:tabs>
          <w:tab w:val="left" w:pos="0"/>
        </w:tabs>
        <w:spacing w:line="360" w:lineRule="auto"/>
        <w:ind w:left="0" w:firstLine="708"/>
        <w:rPr>
          <w:rFonts w:cs="Arial"/>
          <w:sz w:val="24"/>
          <w:szCs w:val="28"/>
        </w:rPr>
      </w:pPr>
      <w:r w:rsidRPr="00D756C1">
        <w:rPr>
          <w:rFonts w:cs="Arial"/>
          <w:sz w:val="24"/>
          <w:szCs w:val="24"/>
        </w:rPr>
        <w:t xml:space="preserve">3.9.1. </w:t>
      </w:r>
      <w:r w:rsidRPr="00D756C1">
        <w:rPr>
          <w:rFonts w:cs="Arial"/>
          <w:sz w:val="24"/>
          <w:szCs w:val="28"/>
        </w:rPr>
        <w:t xml:space="preserve">Рассмотрение и оценка заявок осуществляются </w:t>
      </w:r>
      <w:r w:rsidRPr="00D756C1">
        <w:rPr>
          <w:rFonts w:cs="Arial"/>
          <w:bCs/>
          <w:sz w:val="24"/>
          <w:szCs w:val="28"/>
        </w:rPr>
        <w:t>комиссией</w:t>
      </w:r>
      <w:r w:rsidRPr="00D756C1">
        <w:rPr>
          <w:rFonts w:cs="Arial"/>
          <w:sz w:val="24"/>
          <w:szCs w:val="28"/>
        </w:rPr>
        <w:t xml:space="preserve">. Положение о комиссии утверждается постановлением администрации города </w:t>
      </w:r>
      <w:proofErr w:type="spellStart"/>
      <w:r w:rsidRPr="00D756C1">
        <w:rPr>
          <w:rFonts w:cs="Arial"/>
          <w:sz w:val="24"/>
          <w:szCs w:val="28"/>
        </w:rPr>
        <w:t>Пыть-Яха</w:t>
      </w:r>
      <w:proofErr w:type="spellEnd"/>
      <w:r w:rsidRPr="00D756C1">
        <w:rPr>
          <w:rFonts w:cs="Arial"/>
          <w:sz w:val="24"/>
          <w:szCs w:val="28"/>
        </w:rPr>
        <w:t xml:space="preserve"> (приложение 2 к настоящему постановлению). 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szCs w:val="28"/>
          <w:lang w:eastAsia="ar-SA"/>
        </w:rPr>
        <w:t>3.9.2. Не позднее одного рабочего дня, следующего за днем окончания подачи заявок, установленного в объявлении о проведении конкурса</w:t>
      </w:r>
      <w:r w:rsidRPr="00D756C1">
        <w:rPr>
          <w:rFonts w:cs="Arial"/>
          <w:szCs w:val="28"/>
        </w:rPr>
        <w:t>,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 в системе «Электронный бюджет» открывается доступ главному распорядителю бюджетных средств, а также членам комиссии к поданным заявкам для их рассмотрения и оценки.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lastRenderedPageBreak/>
        <w:t>Протокол вскрытия заявок формируется на Едином портале автоматически и не позднее одного рабочего дня, следующего за днем вскрытия заявок, установленного в объявлении о проведении конкурса проектов, подписывается усиленной квалифицированной электронной подписью председателя Комиссии в системе «Электронный бюджет».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Указанный протокол размещается на Едином портале не позднее 1-го рабочего дня, следующего за днем его подписания, содержащий следующую информацию о поступивших для участия в проведении конкурса заявках: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– регистрационный номер Заявки;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– дата и время поступления Заявки;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 xml:space="preserve">– полное наименование участника конкурса </w:t>
      </w:r>
      <w:r w:rsidRPr="00D756C1">
        <w:rPr>
          <w:rFonts w:cs="Arial"/>
          <w:szCs w:val="28"/>
        </w:rPr>
        <w:t>проектов</w:t>
      </w:r>
      <w:r w:rsidRPr="00D756C1">
        <w:rPr>
          <w:rFonts w:cs="Arial"/>
          <w:bCs/>
          <w:iCs/>
          <w:color w:val="000000" w:themeColor="text1"/>
          <w:szCs w:val="28"/>
        </w:rPr>
        <w:t>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– адрес юридического лица, адрес регистрации (в том числе индивидуальных предпринимателей);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– запрашиваемый участником конкурса размер Гранта.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3.9.3. </w:t>
      </w:r>
      <w:r w:rsidRPr="00D756C1">
        <w:rPr>
          <w:rFonts w:cs="Arial"/>
          <w:bCs/>
          <w:iCs/>
          <w:color w:val="000000" w:themeColor="text1"/>
          <w:szCs w:val="28"/>
        </w:rPr>
        <w:t>На стадии рассмотрения заявки основаниями для отклонения заявки являются:</w:t>
      </w:r>
      <w:r w:rsidRPr="00D756C1">
        <w:rPr>
          <w:rFonts w:cs="Arial"/>
          <w:szCs w:val="28"/>
        </w:rPr>
        <w:t xml:space="preserve"> 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 xml:space="preserve">- несоответствие участника конкурса </w:t>
      </w:r>
      <w:r w:rsidRPr="00D756C1">
        <w:rPr>
          <w:rFonts w:cs="Arial"/>
          <w:szCs w:val="28"/>
        </w:rPr>
        <w:t>проектов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 категории получателей Гранта, имеющих право на получение Гранта, установленной пунктом 2.1 раздела 2 настоящего Порядка; 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- несоответствие представленных участником конкурса документов требованиям, определенным пунктами 2.5, 2.6 раздела 2 настоящего Порядка и (или) непредставление (предоставление не в полном объеме) участником конкурса документов, а также несоответствие сроков их предоставления, указанных в объявлении;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eastAsia="Calibri" w:cs="Arial"/>
          <w:color w:val="000000"/>
          <w:szCs w:val="28"/>
          <w:lang w:eastAsia="en-US"/>
        </w:rPr>
      </w:pPr>
      <w:r w:rsidRPr="00D756C1">
        <w:rPr>
          <w:rFonts w:cs="Arial"/>
          <w:bCs/>
          <w:iCs/>
          <w:color w:val="000000" w:themeColor="text1"/>
          <w:szCs w:val="28"/>
        </w:rPr>
        <w:t>- установление факта недостоверности информации, представленной участником конкурса;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- отсутствие лимитов бюджетных обязательств;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- заявка подана после даты окончания приема заявок и (или) времени, определенных для подачи заявок.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3.9.4. Заявка признается надлежащей, если она соответствует требованиям, указанным в объявлении о проведении конкурса, и при отсутствии оснований для отклонения заявки.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lastRenderedPageBreak/>
        <w:t xml:space="preserve">3.10. Возврат заявок участникам конкурса </w:t>
      </w:r>
      <w:r w:rsidRPr="00D756C1">
        <w:rPr>
          <w:rFonts w:cs="Arial"/>
          <w:szCs w:val="28"/>
        </w:rPr>
        <w:t>проектов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 на доработку не предусмотрен.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eastAsia="Calibri" w:cs="Arial"/>
          <w:color w:val="000000"/>
          <w:szCs w:val="28"/>
          <w:lang w:eastAsia="en-US"/>
        </w:rPr>
      </w:pPr>
      <w:r w:rsidRPr="00D756C1">
        <w:rPr>
          <w:rFonts w:eastAsia="Calibri" w:cs="Arial"/>
          <w:color w:val="000000"/>
          <w:szCs w:val="28"/>
          <w:lang w:eastAsia="en-US"/>
        </w:rPr>
        <w:t xml:space="preserve">3.11. В случае соответствия участника конкурса требованиям, установленным </w:t>
      </w:r>
      <w:r w:rsidRPr="00D756C1">
        <w:rPr>
          <w:rFonts w:eastAsia="Calibri" w:cs="Arial"/>
          <w:szCs w:val="28"/>
          <w:lang w:eastAsia="en-US"/>
        </w:rPr>
        <w:t xml:space="preserve">настоящим Порядком, </w:t>
      </w:r>
      <w:r w:rsidRPr="00D756C1">
        <w:rPr>
          <w:rFonts w:eastAsia="Calibri" w:cs="Arial"/>
          <w:color w:val="000000"/>
          <w:szCs w:val="28"/>
          <w:lang w:eastAsia="en-US"/>
        </w:rPr>
        <w:t>Уполномоченный орган в срок не позднее 3 (трех) рабочих дней со дня рассмотрения предоставленных сведений, направляет заявки на рассмотрение комиссии.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eastAsia="Calibri" w:cs="Arial"/>
          <w:color w:val="000000"/>
          <w:szCs w:val="28"/>
          <w:lang w:eastAsia="en-US"/>
        </w:rPr>
      </w:pPr>
      <w:r w:rsidRPr="00D756C1">
        <w:rPr>
          <w:rFonts w:eastAsia="Calibri" w:cs="Arial"/>
          <w:color w:val="000000"/>
          <w:szCs w:val="28"/>
          <w:lang w:eastAsia="en-US"/>
        </w:rPr>
        <w:t xml:space="preserve">3.12. Комиссия в срок </w:t>
      </w:r>
      <w:r w:rsidRPr="00D756C1">
        <w:rPr>
          <w:rFonts w:cs="Arial"/>
          <w:szCs w:val="28"/>
        </w:rPr>
        <w:t xml:space="preserve">не более 30 рабочих дней </w:t>
      </w:r>
      <w:r w:rsidRPr="00D756C1">
        <w:rPr>
          <w:rFonts w:eastAsia="Calibri" w:cs="Arial"/>
          <w:color w:val="000000"/>
          <w:szCs w:val="28"/>
          <w:lang w:eastAsia="en-US"/>
        </w:rPr>
        <w:t>с даты окончания приема заявок, указанной в объявлении о проведении конкурса, рассматривает поступившие заявки и принимает решения о наличии оснований для предоставления Гранта победителю конкурса.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3.13. Критерии и сроки оценки заявок, их весовое значение в общей оценке, правила присвоения порядковых номеров заявкам участников конкурса по результатам их оценки: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3.13.1. Комиссия оценивает проекты участников конкурса, руководствуясь следующими критериями: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актуальность и социальная значимость проекта, в том числе создание дополнительных рабочих мест; 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логическая связность, качество описания проекта и его реализуемость, соответствие мероприятий проекта его целям, задачам и ожидаемым результатам; 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уникальность проекта; 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обоснованность финансовых, материально-технических и кадровых ресурсов, требующихся для достижения результатов проекта; 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- размер внебюджетных источников, направляемых на </w:t>
      </w:r>
      <w:proofErr w:type="spellStart"/>
      <w:r w:rsidRPr="00D756C1">
        <w:rPr>
          <w:rFonts w:cs="Arial"/>
          <w:color w:val="000000"/>
          <w:szCs w:val="28"/>
        </w:rPr>
        <w:t>софинансирование</w:t>
      </w:r>
      <w:proofErr w:type="spellEnd"/>
      <w:r w:rsidRPr="00D756C1">
        <w:rPr>
          <w:rFonts w:cs="Arial"/>
          <w:color w:val="000000"/>
          <w:szCs w:val="28"/>
        </w:rPr>
        <w:t xml:space="preserve"> проекта, с указанием источника финансирования.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8"/>
        </w:rPr>
      </w:pPr>
      <w:r w:rsidRPr="00D756C1">
        <w:rPr>
          <w:rFonts w:cs="Arial"/>
          <w:szCs w:val="28"/>
        </w:rPr>
        <w:t xml:space="preserve">3.13.2. Участник конкурса должен представить в устной </w:t>
      </w:r>
      <w:r w:rsidRPr="00D756C1">
        <w:rPr>
          <w:rFonts w:cs="Arial"/>
          <w:color w:val="000000"/>
          <w:szCs w:val="28"/>
        </w:rPr>
        <w:t>форме свой проект, согласно рекомендуемой структуре содержания доклада (приложение № 4 к настоящему Порядку).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color w:val="000000"/>
          <w:szCs w:val="28"/>
        </w:rPr>
        <w:t>3.13.3. Оценка проекта каждым членом комиссии проводится путем</w:t>
      </w:r>
      <w:r w:rsidRPr="00D756C1">
        <w:rPr>
          <w:rFonts w:cs="Arial"/>
          <w:szCs w:val="28"/>
        </w:rPr>
        <w:t xml:space="preserve"> заполнения оценочных листов на бумажном носителе.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bCs/>
          <w:szCs w:val="28"/>
        </w:rPr>
      </w:pPr>
      <w:r w:rsidRPr="00D756C1">
        <w:rPr>
          <w:rFonts w:cs="Arial"/>
          <w:szCs w:val="28"/>
        </w:rPr>
        <w:t xml:space="preserve">3.13.4. На основании оценочных листов по каждому рассматриваемому проекту заполняется итоговая ведомость. Итоговые баллы по всем рассматриваемым заявкам заносятся в сводную ведомость. На основе итоговых баллов, присвоенных каждой заявке, формируется список участников конкурса, по мере уменьшения полученных </w:t>
      </w:r>
      <w:r w:rsidRPr="00D756C1">
        <w:rPr>
          <w:rFonts w:cs="Arial"/>
          <w:szCs w:val="28"/>
        </w:rPr>
        <w:lastRenderedPageBreak/>
        <w:t xml:space="preserve">баллов по итогам оценки заявок и очередности поступления заявок в случае равенства количества полученных баллов. </w:t>
      </w:r>
      <w:r w:rsidRPr="00D756C1">
        <w:rPr>
          <w:rFonts w:cs="Arial"/>
          <w:bCs/>
          <w:szCs w:val="28"/>
        </w:rPr>
        <w:t xml:space="preserve">Размер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szCs w:val="28"/>
        </w:rPr>
        <w:t xml:space="preserve"> определяется согласно набранным баллам в процентном соотношении от запрашиваемой суммы.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bCs/>
          <w:szCs w:val="28"/>
        </w:rPr>
      </w:pPr>
      <w:r w:rsidRPr="00D756C1">
        <w:rPr>
          <w:rFonts w:cs="Arial"/>
          <w:szCs w:val="28"/>
        </w:rPr>
        <w:t>Участник конкурса проектов</w:t>
      </w:r>
      <w:r w:rsidRPr="00D756C1">
        <w:rPr>
          <w:rFonts w:cs="Arial"/>
          <w:bCs/>
          <w:iCs/>
          <w:color w:val="000000" w:themeColor="text1"/>
          <w:szCs w:val="28"/>
        </w:rPr>
        <w:t>,</w:t>
      </w:r>
      <w:r w:rsidRPr="00D756C1">
        <w:rPr>
          <w:rFonts w:cs="Arial"/>
          <w:szCs w:val="28"/>
        </w:rPr>
        <w:t xml:space="preserve"> набравший менее 50% от максимально возможного количества баллов, не является победителем конкурса проектов.</w:t>
      </w:r>
      <w:r w:rsidRPr="00D756C1">
        <w:rPr>
          <w:rFonts w:cs="Arial"/>
          <w:bCs/>
          <w:szCs w:val="28"/>
        </w:rPr>
        <w:t xml:space="preserve"> 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8"/>
        </w:rPr>
      </w:pPr>
      <w:r w:rsidRPr="00D756C1">
        <w:rPr>
          <w:rFonts w:cs="Arial"/>
          <w:szCs w:val="28"/>
        </w:rPr>
        <w:t>3.13.5. В случае отсутствия заявок или в случае принятия комиссией</w:t>
      </w:r>
      <w:r w:rsidRPr="00D756C1">
        <w:rPr>
          <w:rFonts w:cs="Arial"/>
          <w:color w:val="000000"/>
          <w:szCs w:val="28"/>
        </w:rPr>
        <w:t xml:space="preserve"> решения о том, что ни одна из поданных заявок не соответствует требованиям, предъявляемым к участникам конкурса, установленным настоящим Порядком, конкурс признается несостоявшимся, о чем оформляется протокол комиссии. 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color w:val="000000"/>
          <w:szCs w:val="28"/>
        </w:rPr>
        <w:t xml:space="preserve">3.13.6. В случае поступления одной заявки, соответствующей всем требованиям и набравшей по итогам рассмотрения комиссией не менее 60% от максимально возможного количества баллов, комиссия признает проект </w:t>
      </w:r>
      <w:r w:rsidRPr="00D756C1">
        <w:rPr>
          <w:rFonts w:cs="Arial"/>
          <w:szCs w:val="28"/>
        </w:rPr>
        <w:t>победителем.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</w:rPr>
      </w:pPr>
      <w:r w:rsidRPr="00D756C1">
        <w:rPr>
          <w:rFonts w:cs="Arial"/>
          <w:color w:val="000000" w:themeColor="text1"/>
        </w:rPr>
        <w:t xml:space="preserve">3.14. </w:t>
      </w:r>
      <w:r w:rsidRPr="00D756C1">
        <w:rPr>
          <w:rFonts w:cs="Arial"/>
        </w:rPr>
        <w:t xml:space="preserve"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</w:t>
      </w:r>
      <w:r w:rsidRPr="00D756C1">
        <w:rPr>
          <w:rFonts w:cs="Arial"/>
          <w:szCs w:val="28"/>
        </w:rPr>
        <w:t>проектов</w:t>
      </w:r>
      <w:r w:rsidRPr="00D756C1">
        <w:rPr>
          <w:rFonts w:cs="Arial"/>
        </w:rPr>
        <w:t xml:space="preserve"> о признании его заявки надлежащей или об отклонении его заявки с указанием оснований для отклонения.</w:t>
      </w:r>
    </w:p>
    <w:p w:rsidR="0008112E" w:rsidRPr="00D756C1" w:rsidRDefault="0008112E" w:rsidP="0008112E">
      <w:pPr>
        <w:tabs>
          <w:tab w:val="left" w:pos="0"/>
        </w:tabs>
        <w:spacing w:line="360" w:lineRule="auto"/>
        <w:ind w:firstLine="708"/>
        <w:rPr>
          <w:rFonts w:cs="Arial"/>
        </w:rPr>
      </w:pPr>
      <w:r w:rsidRPr="00D756C1">
        <w:rPr>
          <w:rFonts w:cs="Arial"/>
        </w:rPr>
        <w:t>3.15.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szCs w:val="28"/>
        </w:rPr>
        <w:t xml:space="preserve">3.16. В случае, если в целях полного, всестороннего и объективного рассмотрения или рассмотрения и оценки заявки необходимо получение от участников конкурса разъяснений по представленным им документам и информации, Уполномоченным органом осуществляется запрос у участников конкурса разъяснения в отношении документов и информации с </w:t>
      </w:r>
      <w:r w:rsidRPr="00D756C1">
        <w:rPr>
          <w:rFonts w:cs="Arial"/>
          <w:bCs/>
          <w:iCs/>
          <w:color w:val="000000" w:themeColor="text1"/>
          <w:szCs w:val="28"/>
        </w:rPr>
        <w:t>использованием системы «Электронный бюджет», направляемый при необходимости в равной мере всем участникам конкурса.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bookmarkStart w:id="3" w:name="Par1"/>
      <w:bookmarkEnd w:id="3"/>
      <w:r w:rsidRPr="00D756C1">
        <w:rPr>
          <w:rFonts w:cs="Arial"/>
          <w:bCs/>
          <w:iCs/>
          <w:color w:val="000000" w:themeColor="text1"/>
          <w:szCs w:val="28"/>
        </w:rPr>
        <w:t xml:space="preserve">3.17. В запросе, указанном в подпункте 3.16 </w:t>
      </w:r>
      <w:proofErr w:type="gramStart"/>
      <w:r w:rsidRPr="00D756C1">
        <w:rPr>
          <w:rFonts w:cs="Arial"/>
          <w:bCs/>
          <w:iCs/>
          <w:color w:val="000000" w:themeColor="text1"/>
          <w:szCs w:val="28"/>
        </w:rPr>
        <w:t>настоящего раздела</w:t>
      </w:r>
      <w:proofErr w:type="gramEnd"/>
      <w:r w:rsidRPr="00D756C1">
        <w:rPr>
          <w:rFonts w:cs="Arial"/>
          <w:bCs/>
          <w:iCs/>
          <w:color w:val="000000" w:themeColor="text1"/>
          <w:szCs w:val="28"/>
        </w:rPr>
        <w:t xml:space="preserve"> </w:t>
      </w:r>
      <w:r w:rsidRPr="00D756C1">
        <w:rPr>
          <w:rFonts w:cs="Arial"/>
          <w:bCs/>
          <w:iCs/>
          <w:szCs w:val="28"/>
        </w:rPr>
        <w:t xml:space="preserve">Уполномоченный орган </w:t>
      </w:r>
      <w:r w:rsidRPr="00D756C1">
        <w:rPr>
          <w:rFonts w:cs="Arial"/>
          <w:bCs/>
          <w:iCs/>
          <w:color w:val="000000" w:themeColor="text1"/>
          <w:szCs w:val="28"/>
        </w:rPr>
        <w:t>устанавливает срок представления участникам конкурса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lastRenderedPageBreak/>
        <w:t xml:space="preserve">3.18. Участник конкурса </w:t>
      </w:r>
      <w:r w:rsidRPr="00D756C1">
        <w:rPr>
          <w:rFonts w:cs="Arial"/>
          <w:szCs w:val="28"/>
        </w:rPr>
        <w:t>проектов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 формирует и представляет в систему «Электронный бюджет» информацию и документы, запрашиваемые в сроки, установленные соответствующим запросом.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 xml:space="preserve">3.19. В случае если участник конкурса </w:t>
      </w:r>
      <w:r w:rsidRPr="00D756C1">
        <w:rPr>
          <w:rFonts w:cs="Arial"/>
          <w:szCs w:val="28"/>
        </w:rPr>
        <w:t>проектов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 в ответ на запрос, указанный в пункте 3.16 настоящего раздела, не представил запрашиваемые документы и информацию в установленный срок информация об этом включается в протокол подведения итогов конкурса, предусмотренный пунктом 3.20 настоящего раздела.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 xml:space="preserve">3.20. В целях завершения конкурса определения победителей конкурса формируется протокол подведения итогов конкурса, включающий информацию о победителях конкурса с указанием размера Гранта, предусмотренной им для предоставления, об отклонении заявок с указанием </w:t>
      </w:r>
      <w:r w:rsidRPr="00D756C1">
        <w:rPr>
          <w:rFonts w:cs="Arial"/>
          <w:bCs/>
          <w:iCs/>
          <w:szCs w:val="28"/>
        </w:rPr>
        <w:t xml:space="preserve">оснований для их отклонения. 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 xml:space="preserve">3.21. Протокол подведения итогов конкурса формируется на Едином портале автоматически на основании результатов определения победителей конкурса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подписания, включающего следующие сведения: 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>- дата, время и место оценки заявок;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>- информация об участниках конкурса, заявки которых были рассмотрены;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 xml:space="preserve">- информация об участниках конкурса, </w:t>
      </w:r>
      <w:r w:rsidRPr="00D756C1">
        <w:rPr>
          <w:rFonts w:cs="Arial"/>
          <w:szCs w:val="28"/>
        </w:rPr>
        <w:t>з</w:t>
      </w:r>
      <w:r w:rsidRPr="00D756C1">
        <w:rPr>
          <w:rFonts w:cs="Arial"/>
          <w:bCs/>
          <w:iCs/>
          <w:color w:val="000000" w:themeColor="text1"/>
          <w:szCs w:val="28"/>
        </w:rPr>
        <w:t>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szCs w:val="28"/>
        </w:rPr>
        <w:t xml:space="preserve">- наименование Получателя (Получателей) Гранта, с которым </w:t>
      </w:r>
      <w:r w:rsidRPr="00D756C1">
        <w:rPr>
          <w:rFonts w:cs="Arial"/>
          <w:bCs/>
          <w:iCs/>
          <w:color w:val="000000" w:themeColor="text1"/>
          <w:szCs w:val="28"/>
        </w:rPr>
        <w:t>заключается соглашение и размер предоставляемого ему Гранта.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Внесение изменений в протокол рассмотрения заявок и протокол подведения итогов 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конкурса </w:t>
      </w:r>
      <w:r w:rsidRPr="00D756C1">
        <w:rPr>
          <w:rFonts w:cs="Arial"/>
          <w:szCs w:val="28"/>
        </w:rPr>
        <w:t xml:space="preserve">осуществляется не позднее 10 календарных дней со дня подписания первых версий протокола рассмотрения заявок и протокола подведения итогов 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конкурса </w:t>
      </w:r>
      <w:r w:rsidRPr="00D756C1">
        <w:rPr>
          <w:rFonts w:cs="Arial"/>
          <w:szCs w:val="28"/>
        </w:rPr>
        <w:t>путем формирования новых версий указанных протоколов с указанием причин внесения изменений.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lastRenderedPageBreak/>
        <w:t>3.22. В течение 3 рабочих дней со дня размещения протокола подведения итогов конкурса</w:t>
      </w:r>
      <w:r w:rsidRPr="00D756C1">
        <w:rPr>
          <w:rFonts w:cs="Arial"/>
          <w:szCs w:val="28"/>
        </w:rPr>
        <w:t xml:space="preserve"> 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в системе «Электронный бюджет» Уполномоченный орган готовит распоряжение администрации города </w:t>
      </w:r>
      <w:proofErr w:type="spellStart"/>
      <w:r w:rsidRPr="00D756C1">
        <w:rPr>
          <w:rFonts w:cs="Arial"/>
          <w:bCs/>
          <w:iCs/>
          <w:color w:val="000000" w:themeColor="text1"/>
          <w:szCs w:val="28"/>
        </w:rPr>
        <w:t>Пыть-Яха</w:t>
      </w:r>
      <w:proofErr w:type="spellEnd"/>
      <w:r w:rsidRPr="00D756C1">
        <w:rPr>
          <w:rFonts w:cs="Arial"/>
          <w:bCs/>
          <w:iCs/>
          <w:color w:val="000000" w:themeColor="text1"/>
          <w:szCs w:val="28"/>
        </w:rPr>
        <w:t xml:space="preserve"> о предоставлении и (или) об отказе в предоставлении Гранта 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3.23. По результатам конкурса</w:t>
      </w:r>
      <w:r w:rsidRPr="00D756C1">
        <w:rPr>
          <w:rFonts w:cs="Arial"/>
          <w:szCs w:val="28"/>
        </w:rPr>
        <w:t xml:space="preserve"> </w:t>
      </w:r>
      <w:r w:rsidRPr="00D756C1">
        <w:rPr>
          <w:rFonts w:cs="Arial"/>
          <w:bCs/>
          <w:iCs/>
          <w:color w:val="000000" w:themeColor="text1"/>
          <w:szCs w:val="28"/>
        </w:rPr>
        <w:t>с Получателем (Получателями) Гранта заключается соглашение в системе «Электронный бюджет», в соответствии с пунктом 2.8 раздела 2 настоящего Порядка.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3.24. Конкурс признается несостоявшимся в следующих случаях: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- по окончании срока подачи заявок не подано ни одной заявки;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- по результатам рассмотрения заявок отклонены все заявки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3.25. Порядок отмены проведения конкурса.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3.25.1. Размещение Главным распорядителем бюджетных средств объявления об отмене проведения конкурса на Едином портале допускается не позднее чем за один рабочий день до даты окончания срока подачи заявок участниками конкурса.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3.25.2. Объявление об отмене конкурса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и содержит информацию о причинах отмены конкурса.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 xml:space="preserve">3.25.3. Участники конкурса, подавшие заявки, информируются об отмене проведения конкурса </w:t>
      </w:r>
      <w:r w:rsidRPr="00D756C1">
        <w:rPr>
          <w:rFonts w:cs="Arial"/>
          <w:szCs w:val="28"/>
        </w:rPr>
        <w:t>проектов</w:t>
      </w:r>
      <w:r w:rsidRPr="00D756C1">
        <w:rPr>
          <w:rFonts w:cs="Arial"/>
          <w:bCs/>
          <w:iCs/>
          <w:color w:val="000000" w:themeColor="text1"/>
          <w:szCs w:val="28"/>
        </w:rPr>
        <w:t xml:space="preserve"> в системе «Электронный бюджет».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>3.25.4. Конкурс считается отмененным со дня размещения объявления о его отмене на Едином портале.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8"/>
        <w:rPr>
          <w:rFonts w:cs="Arial"/>
          <w:bCs/>
          <w:iCs/>
          <w:color w:val="000000" w:themeColor="text1"/>
          <w:szCs w:val="28"/>
        </w:rPr>
      </w:pPr>
      <w:r w:rsidRPr="00D756C1">
        <w:rPr>
          <w:rFonts w:cs="Arial"/>
          <w:bCs/>
          <w:iCs/>
          <w:color w:val="000000" w:themeColor="text1"/>
          <w:szCs w:val="28"/>
        </w:rPr>
        <w:t xml:space="preserve">3.25.5. После окончания срока отмены проведения конкурса в соответствии с подпунктом 3.25.1 настоящего пункта и до заключения соглашения с Получателем (получателями) Гранта главный распорядитель бюджетных средств может отменить конкурс только в случае возникновения обстоятельств непреодолимой силы в соответствии с пунктом 3 статьи 401 </w:t>
      </w:r>
      <w:hyperlink r:id="rId28" w:tooltip="ФЕДЕРАЛЬНЫЙ ЗАКОН от 30.11.1994 № 51-ФЗ ГОСУДАРСТВЕННАЯ ДУМА ФЕДЕРАЛЬНОГО СОБРАНИЯ РФ&#10;&#10;ГРАЖДАНСКИЙ КОДЕКС РОССИЙСКОЙ ФЕДЕРАЦИИ. ЧАСТЬ ПЕРВАЯ" w:history="1">
        <w:r w:rsidRPr="009B54C9">
          <w:rPr>
            <w:rStyle w:val="af1"/>
            <w:rFonts w:cs="Arial"/>
            <w:bCs/>
            <w:iCs/>
            <w:szCs w:val="28"/>
          </w:rPr>
          <w:t>Гражданского кодекса</w:t>
        </w:r>
      </w:hyperlink>
      <w:r w:rsidRPr="00D756C1">
        <w:rPr>
          <w:rFonts w:cs="Arial"/>
          <w:bCs/>
          <w:iCs/>
          <w:color w:val="000000" w:themeColor="text1"/>
          <w:szCs w:val="28"/>
        </w:rPr>
        <w:t xml:space="preserve"> Российской Федерации.</w:t>
      </w:r>
    </w:p>
    <w:p w:rsidR="0008112E" w:rsidRPr="00D756C1" w:rsidRDefault="0008112E" w:rsidP="0008112E">
      <w:pPr>
        <w:pStyle w:val="ConsPlusNormal"/>
        <w:tabs>
          <w:tab w:val="left" w:pos="0"/>
        </w:tabs>
        <w:spacing w:line="360" w:lineRule="auto"/>
        <w:ind w:firstLine="708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3.26. Грант имеет целевое назначение, предоставляется Субъекту однократно и используется в полном объеме. Под целевым использованием Гранта понимается его использование на осуществление целевых затрат, предусмотренных бизнес-планом Субъекта.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Не допускается осуществление за счет средств Гранта следующих расходов: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оплату труда работников;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непосредственно не связанных с реализацией проекта;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приобретение недвижимого имущества (включая земельные участки);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капитальное строительство новых зданий;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приобретение алкогольной и табачной продукции, а также товаров, которые являются предметами роскоши;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погашение задолженности организации;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уплату штрафов, пеней;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по уплате процентов банкам;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разработку и поддержку сайтов, информационных систем и иных аналогичных расходов;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оплату юридических, информационных, консультационных услуг и иных аналогичных расходов;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размещение средств Гранта в срочных инструментах, включая депозиты (вклады), начисление процентов на остаток (неснижаемый остаток) на банковском счете;</w:t>
      </w:r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>- на оплату жилищно-коммунальных услуг.</w:t>
      </w:r>
    </w:p>
    <w:p w:rsidR="0008112E" w:rsidRPr="00D756C1" w:rsidRDefault="0008112E" w:rsidP="0008112E">
      <w:pPr>
        <w:tabs>
          <w:tab w:val="left" w:pos="0"/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 </w:t>
      </w:r>
    </w:p>
    <w:p w:rsidR="0008112E" w:rsidRPr="00D756C1" w:rsidRDefault="0008112E" w:rsidP="0008112E">
      <w:pPr>
        <w:spacing w:line="360" w:lineRule="auto"/>
        <w:jc w:val="center"/>
        <w:outlineLvl w:val="1"/>
        <w:rPr>
          <w:rFonts w:cs="Arial"/>
          <w:bCs/>
          <w:iCs/>
          <w:szCs w:val="28"/>
          <w:lang w:eastAsia="ar-SA"/>
        </w:rPr>
      </w:pPr>
    </w:p>
    <w:p w:rsidR="0008112E" w:rsidRPr="009B54C9" w:rsidRDefault="0008112E" w:rsidP="0008112E">
      <w:pPr>
        <w:spacing w:line="360" w:lineRule="auto"/>
        <w:jc w:val="center"/>
        <w:outlineLvl w:val="1"/>
        <w:rPr>
          <w:rFonts w:cs="Arial"/>
          <w:b/>
          <w:bCs/>
          <w:iCs/>
          <w:szCs w:val="28"/>
          <w:lang w:eastAsia="ar-SA"/>
        </w:rPr>
      </w:pPr>
      <w:r w:rsidRPr="009B54C9">
        <w:rPr>
          <w:rFonts w:cs="Arial"/>
          <w:b/>
          <w:bCs/>
          <w:iCs/>
          <w:szCs w:val="28"/>
          <w:lang w:eastAsia="ar-SA"/>
        </w:rPr>
        <w:t>4. П</w:t>
      </w:r>
      <w:r w:rsidRPr="009B54C9">
        <w:rPr>
          <w:rFonts w:cs="Arial"/>
          <w:b/>
          <w:bCs/>
          <w:iCs/>
          <w:szCs w:val="28"/>
        </w:rPr>
        <w:t xml:space="preserve">редставление </w:t>
      </w:r>
      <w:r w:rsidRPr="009B54C9">
        <w:rPr>
          <w:rFonts w:cs="Arial"/>
          <w:b/>
          <w:bCs/>
          <w:iCs/>
          <w:szCs w:val="28"/>
          <w:lang w:eastAsia="ar-SA"/>
        </w:rPr>
        <w:t>отчетности, осуществление контроля (мониторинга) за соблюдением условий и порядка предоставления Гранта и ответственности за их нарушение</w:t>
      </w:r>
    </w:p>
    <w:p w:rsidR="0008112E" w:rsidRPr="00D756C1" w:rsidRDefault="0008112E" w:rsidP="0008112E">
      <w:pPr>
        <w:spacing w:line="360" w:lineRule="auto"/>
        <w:jc w:val="center"/>
        <w:outlineLvl w:val="1"/>
        <w:rPr>
          <w:rFonts w:cs="Arial"/>
          <w:bCs/>
          <w:iCs/>
          <w:szCs w:val="28"/>
          <w:lang w:eastAsia="ar-SA"/>
        </w:rPr>
      </w:pP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4.1. Порядок и сроки предоставления Получателями Гранта отчетности.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4.1.1. Получатель Гранта представляет в Уполномоченный орган не позднее 10 рабочего дня месяца, следующего за отчетным кварталом лично, либо через канал </w:t>
      </w:r>
      <w:r w:rsidRPr="00D756C1">
        <w:rPr>
          <w:rFonts w:cs="Arial"/>
          <w:szCs w:val="28"/>
        </w:rPr>
        <w:lastRenderedPageBreak/>
        <w:t>прямой связи, размещенный на официальном сайте, ежеквартальные отчеты, определенные соглашением о предоставлении Гранта: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отчет о достижении значений результатов предоставления Гранта, а также характеристик результата;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отчет об осуществлении расходов, источником финансового обеспечения которых является Грант.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4.1.2. Уполномоченный орган осуществляет проверку отчетов, указанных в подпункте 4.1.1 настоящего пункта, в течение 5 рабочих дней с даты получения отчета.</w:t>
      </w:r>
    </w:p>
    <w:p w:rsidR="0008112E" w:rsidRPr="00D756C1" w:rsidRDefault="0008112E" w:rsidP="0008112E">
      <w:pPr>
        <w:spacing w:line="360" w:lineRule="auto"/>
        <w:ind w:firstLine="709"/>
        <w:rPr>
          <w:rFonts w:cs="Arial"/>
          <w:bCs/>
          <w:iCs/>
          <w:szCs w:val="28"/>
        </w:rPr>
      </w:pPr>
      <w:r w:rsidRPr="00D756C1">
        <w:rPr>
          <w:rFonts w:cs="Arial"/>
          <w:szCs w:val="28"/>
        </w:rPr>
        <w:t>4.2. Уполномоченный орган проводит мониторинг достижения значений результатов предоставления Гранта исходя из достижения значений результатов предоставления субсидии, определенных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4.3. Уполномоченный орган в отношении получателей Гранта осуществляет проверки соблюдения ими порядка и условий предоставления субсидий, в том числе в части достижения результатов их предоставления, а также осуществляются проверки органами муниципального (государственного) финансового контроля в соответствии со статьями 268.1 и 269.2 </w:t>
      </w:r>
      <w:hyperlink r:id="rId2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B54C9">
          <w:rPr>
            <w:rStyle w:val="af1"/>
            <w:rFonts w:cs="Arial"/>
            <w:szCs w:val="28"/>
          </w:rPr>
          <w:t>Бюджетного Кодекса</w:t>
        </w:r>
      </w:hyperlink>
      <w:r w:rsidRPr="00D756C1">
        <w:rPr>
          <w:rFonts w:cs="Arial"/>
          <w:szCs w:val="28"/>
        </w:rPr>
        <w:t xml:space="preserve"> Российской Федерации.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4.4. Порядок и сроки возврата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в бюджет города </w:t>
      </w:r>
      <w:proofErr w:type="spellStart"/>
      <w:r w:rsidRPr="00D756C1">
        <w:rPr>
          <w:rFonts w:cs="Arial"/>
          <w:bCs/>
          <w:iCs/>
          <w:szCs w:val="28"/>
          <w:lang w:eastAsia="ar-SA"/>
        </w:rPr>
        <w:t>Пыть-Яха</w:t>
      </w:r>
      <w:proofErr w:type="spellEnd"/>
      <w:r w:rsidRPr="00D756C1">
        <w:rPr>
          <w:rFonts w:cs="Arial"/>
          <w:bCs/>
          <w:iCs/>
          <w:szCs w:val="28"/>
          <w:lang w:eastAsia="ar-SA"/>
        </w:rPr>
        <w:t>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color w:val="000000" w:themeColor="text1"/>
          <w:szCs w:val="28"/>
          <w:lang w:eastAsia="ar-SA"/>
        </w:rPr>
      </w:pP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В случае нарушения Получателем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 условий, установленных при предоставлении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, выявленного в том числе по фактам проверок, проведенных </w:t>
      </w:r>
      <w:r w:rsidRPr="00D756C1">
        <w:rPr>
          <w:rFonts w:cs="Arial"/>
          <w:szCs w:val="28"/>
        </w:rPr>
        <w:t>Уполномоченным органом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 и органами государственного (муниципального) финансового контроля, а также в случае </w:t>
      </w:r>
      <w:proofErr w:type="spellStart"/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>недостижения</w:t>
      </w:r>
      <w:proofErr w:type="spellEnd"/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 значений результатов предоставления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>, определенных соглашением</w:t>
      </w:r>
      <w:r w:rsidRPr="00D756C1">
        <w:rPr>
          <w:rFonts w:cs="Arial"/>
          <w:szCs w:val="28"/>
        </w:rPr>
        <w:t xml:space="preserve"> о предоставлении Гранта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, </w:t>
      </w:r>
      <w:r w:rsidRPr="00D756C1">
        <w:rPr>
          <w:rFonts w:cs="Arial"/>
          <w:szCs w:val="28"/>
        </w:rPr>
        <w:t>Грант</w:t>
      </w:r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 xml:space="preserve"> подлежат возврату в бюджет города </w:t>
      </w:r>
      <w:proofErr w:type="spellStart"/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>Пыть-Яха</w:t>
      </w:r>
      <w:proofErr w:type="spellEnd"/>
      <w:r w:rsidRPr="00D756C1">
        <w:rPr>
          <w:rFonts w:cs="Arial"/>
          <w:bCs/>
          <w:iCs/>
          <w:color w:val="000000" w:themeColor="text1"/>
          <w:szCs w:val="28"/>
          <w:lang w:eastAsia="ar-SA"/>
        </w:rPr>
        <w:t>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Уполномоченный орган в течение 5 рабочих дней после установления факта несоблюдения Получателем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условий предоставления Гранта направляет Получателю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письменное требование по возврату средств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в бюджет города </w:t>
      </w:r>
      <w:proofErr w:type="spellStart"/>
      <w:r w:rsidRPr="00D756C1">
        <w:rPr>
          <w:rFonts w:cs="Arial"/>
          <w:bCs/>
          <w:iCs/>
          <w:szCs w:val="28"/>
          <w:lang w:eastAsia="ar-SA"/>
        </w:rPr>
        <w:t>Пыть-Яха</w:t>
      </w:r>
      <w:proofErr w:type="spellEnd"/>
      <w:r w:rsidRPr="00D756C1">
        <w:rPr>
          <w:rFonts w:cs="Arial"/>
          <w:bCs/>
          <w:iCs/>
          <w:szCs w:val="28"/>
          <w:lang w:eastAsia="ar-SA"/>
        </w:rPr>
        <w:t>, которое должно быть исполнено в добровольном порядке Получателем Гранта в течение 15 рабочих дней с даты получения указанного требования, но не позднее 25 декабря текущего года.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lastRenderedPageBreak/>
        <w:t xml:space="preserve">Требование вручается Получателю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лично в Уполномоченном органе или направляется заказным письмом посредством почтовой связи с уведомлением о вручении.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bCs/>
          <w:iCs/>
          <w:strike/>
          <w:szCs w:val="28"/>
          <w:lang w:eastAsia="ar-SA"/>
        </w:rPr>
      </w:pPr>
      <w:r w:rsidRPr="00D756C1">
        <w:rPr>
          <w:rFonts w:cs="Arial"/>
          <w:bCs/>
          <w:iCs/>
          <w:szCs w:val="28"/>
          <w:lang w:eastAsia="ar-SA"/>
        </w:rPr>
        <w:t xml:space="preserve">В случае невыполнения Получателем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 xml:space="preserve"> в установленный срок требования о возврате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bCs/>
          <w:iCs/>
          <w:szCs w:val="28"/>
          <w:lang w:eastAsia="ar-SA"/>
        </w:rPr>
        <w:t>, Главный распорядитель бюджетных средств обеспечивает взыскание данной субсидии в судебном порядке.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  <w:lang w:eastAsia="ar-SA"/>
        </w:rPr>
      </w:pPr>
      <w:r w:rsidRPr="00D756C1">
        <w:rPr>
          <w:rFonts w:cs="Arial"/>
          <w:szCs w:val="28"/>
          <w:lang w:eastAsia="ar-SA"/>
        </w:rPr>
        <w:t xml:space="preserve">4.5. Контроль возврата Получателем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szCs w:val="28"/>
          <w:lang w:eastAsia="ar-SA"/>
        </w:rPr>
        <w:t xml:space="preserve"> денежных средств в бюджет города </w:t>
      </w:r>
      <w:proofErr w:type="spellStart"/>
      <w:r w:rsidRPr="00D756C1">
        <w:rPr>
          <w:rFonts w:cs="Arial"/>
          <w:szCs w:val="28"/>
          <w:lang w:eastAsia="ar-SA"/>
        </w:rPr>
        <w:t>Пыть-Яха</w:t>
      </w:r>
      <w:proofErr w:type="spellEnd"/>
      <w:r w:rsidRPr="00D756C1">
        <w:rPr>
          <w:rFonts w:cs="Arial"/>
          <w:szCs w:val="28"/>
          <w:lang w:eastAsia="ar-SA"/>
        </w:rPr>
        <w:t xml:space="preserve"> </w:t>
      </w:r>
      <w:r w:rsidRPr="00D756C1">
        <w:rPr>
          <w:rFonts w:cs="Arial"/>
          <w:color w:val="000000" w:themeColor="text1"/>
          <w:szCs w:val="28"/>
          <w:lang w:eastAsia="ar-SA"/>
        </w:rPr>
        <w:t xml:space="preserve">осуществляет </w:t>
      </w:r>
      <w:r w:rsidRPr="00D756C1">
        <w:rPr>
          <w:rFonts w:cs="Arial"/>
          <w:bCs/>
          <w:iCs/>
          <w:szCs w:val="28"/>
          <w:lang w:eastAsia="ar-SA"/>
        </w:rPr>
        <w:t>Главный распорядитель бюджетных средств</w:t>
      </w:r>
      <w:r w:rsidRPr="00D756C1">
        <w:rPr>
          <w:rFonts w:cs="Arial"/>
          <w:color w:val="000000" w:themeColor="text1"/>
          <w:szCs w:val="28"/>
          <w:lang w:eastAsia="ar-SA"/>
        </w:rPr>
        <w:t>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  <w:lang w:eastAsia="ar-SA"/>
        </w:rPr>
      </w:pPr>
      <w:r w:rsidRPr="00D756C1">
        <w:rPr>
          <w:rFonts w:cs="Arial"/>
          <w:szCs w:val="28"/>
          <w:lang w:eastAsia="ar-SA"/>
        </w:rPr>
        <w:t xml:space="preserve">4.6. Разногласия и споры, возникающие в процессе предоставления и использования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szCs w:val="28"/>
          <w:lang w:eastAsia="ar-SA"/>
        </w:rPr>
        <w:t>, разрешаются в установленном действующим законодательством порядке.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spacing w:line="360" w:lineRule="auto"/>
        <w:ind w:firstLine="709"/>
        <w:rPr>
          <w:rFonts w:cs="Arial"/>
          <w:szCs w:val="28"/>
          <w:lang w:eastAsia="ar-SA"/>
        </w:rPr>
      </w:pPr>
      <w:r w:rsidRPr="00D756C1">
        <w:rPr>
          <w:rFonts w:cs="Arial"/>
          <w:szCs w:val="28"/>
          <w:lang w:eastAsia="ar-SA"/>
        </w:rPr>
        <w:t xml:space="preserve">4.7. Ответственность за достоверность представленных сведений и документов несет Получатель </w:t>
      </w:r>
      <w:r w:rsidRPr="00D756C1">
        <w:rPr>
          <w:rFonts w:cs="Arial"/>
          <w:szCs w:val="28"/>
        </w:rPr>
        <w:t>Гранта</w:t>
      </w:r>
      <w:r w:rsidRPr="00D756C1">
        <w:rPr>
          <w:rFonts w:cs="Arial"/>
          <w:szCs w:val="28"/>
          <w:lang w:eastAsia="ar-SA"/>
        </w:rPr>
        <w:t>.</w:t>
      </w:r>
    </w:p>
    <w:p w:rsidR="0008112E" w:rsidRDefault="0008112E" w:rsidP="0008112E">
      <w:pPr>
        <w:spacing w:after="160" w:line="259" w:lineRule="auto"/>
        <w:ind w:firstLine="0"/>
        <w:jc w:val="left"/>
        <w:rPr>
          <w:rFonts w:cs="Arial"/>
          <w:szCs w:val="28"/>
          <w:lang w:eastAsia="ar-SA"/>
        </w:rPr>
      </w:pPr>
      <w:r>
        <w:rPr>
          <w:rFonts w:cs="Arial"/>
          <w:szCs w:val="28"/>
          <w:lang w:eastAsia="ar-SA"/>
        </w:rPr>
        <w:br w:type="page"/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Приложение № 1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к Порядку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предоставления Гранта главы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города </w:t>
      </w:r>
      <w:proofErr w:type="spellStart"/>
      <w:r w:rsidRPr="00D756C1">
        <w:rPr>
          <w:rFonts w:cs="Arial"/>
          <w:bCs/>
          <w:szCs w:val="28"/>
        </w:rPr>
        <w:t>Пыть-Яха</w:t>
      </w:r>
      <w:proofErr w:type="spellEnd"/>
      <w:r w:rsidRPr="00D756C1">
        <w:rPr>
          <w:rFonts w:cs="Arial"/>
          <w:bCs/>
          <w:szCs w:val="28"/>
        </w:rPr>
        <w:t xml:space="preserve"> в форме субсидии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субъектам малого и среднего предпринимательства,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осуществляющим деятельность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color w:val="000000"/>
          <w:szCs w:val="28"/>
        </w:rPr>
        <w:t>в социальной и креативной сфере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ind w:left="4956"/>
        <w:outlineLvl w:val="0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Начальнику управления по экономике администрации города </w:t>
      </w:r>
      <w:proofErr w:type="spellStart"/>
      <w:r w:rsidRPr="00D756C1">
        <w:rPr>
          <w:rFonts w:cs="Arial"/>
          <w:bCs/>
          <w:szCs w:val="28"/>
        </w:rPr>
        <w:t>Пыть-Яха</w:t>
      </w:r>
      <w:proofErr w:type="spellEnd"/>
      <w:r w:rsidRPr="00D756C1">
        <w:rPr>
          <w:rFonts w:cs="Arial"/>
          <w:bCs/>
          <w:szCs w:val="28"/>
        </w:rPr>
        <w:t xml:space="preserve"> </w:t>
      </w:r>
    </w:p>
    <w:p w:rsidR="0008112E" w:rsidRPr="00D756C1" w:rsidRDefault="0008112E" w:rsidP="0008112E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>_________________________________</w:t>
      </w:r>
    </w:p>
    <w:p w:rsidR="0008112E" w:rsidRPr="00D756C1" w:rsidRDefault="0008112E" w:rsidP="0008112E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8"/>
        </w:rPr>
      </w:pPr>
      <w:r w:rsidRPr="00D756C1">
        <w:rPr>
          <w:rFonts w:cs="Arial"/>
          <w:bCs/>
          <w:szCs w:val="26"/>
        </w:rPr>
        <w:t xml:space="preserve">От </w:t>
      </w:r>
      <w:r w:rsidRPr="00D756C1">
        <w:rPr>
          <w:rFonts w:cs="Arial"/>
          <w:bCs/>
          <w:szCs w:val="28"/>
        </w:rPr>
        <w:t>______________________________</w:t>
      </w:r>
    </w:p>
    <w:p w:rsidR="0008112E" w:rsidRPr="00D756C1" w:rsidRDefault="0008112E" w:rsidP="0008112E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>_________________________________</w:t>
      </w:r>
    </w:p>
    <w:p w:rsidR="0008112E" w:rsidRPr="00D756C1" w:rsidRDefault="0008112E" w:rsidP="0008112E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>_________________________________</w:t>
      </w:r>
    </w:p>
    <w:p w:rsidR="0008112E" w:rsidRPr="00D756C1" w:rsidRDefault="0008112E" w:rsidP="0008112E">
      <w:pPr>
        <w:autoSpaceDE w:val="0"/>
        <w:autoSpaceDN w:val="0"/>
        <w:adjustRightInd w:val="0"/>
        <w:ind w:left="4248" w:firstLine="708"/>
        <w:rPr>
          <w:rFonts w:cs="Arial"/>
        </w:rPr>
      </w:pPr>
      <w:r w:rsidRPr="00D756C1">
        <w:rPr>
          <w:rFonts w:cs="Arial"/>
        </w:rPr>
        <w:t>(Ф.И.О. индивидуального предпринимателя//</w:t>
      </w:r>
    </w:p>
    <w:p w:rsidR="0008112E" w:rsidRPr="00D756C1" w:rsidRDefault="0008112E" w:rsidP="0008112E">
      <w:pPr>
        <w:autoSpaceDE w:val="0"/>
        <w:autoSpaceDN w:val="0"/>
        <w:adjustRightInd w:val="0"/>
        <w:ind w:left="4956"/>
        <w:rPr>
          <w:rFonts w:cs="Arial"/>
          <w:bCs/>
        </w:rPr>
      </w:pPr>
      <w:r w:rsidRPr="00D756C1">
        <w:rPr>
          <w:rFonts w:cs="Arial"/>
        </w:rPr>
        <w:t>наименование организации, должность и Ф.И.О. руководителя)</w:t>
      </w:r>
    </w:p>
    <w:p w:rsidR="0008112E" w:rsidRPr="00D756C1" w:rsidRDefault="0008112E" w:rsidP="0008112E">
      <w:pPr>
        <w:autoSpaceDE w:val="0"/>
        <w:autoSpaceDN w:val="0"/>
        <w:adjustRightInd w:val="0"/>
        <w:ind w:left="4956"/>
        <w:rPr>
          <w:rFonts w:cs="Arial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5171"/>
      </w:tblGrid>
      <w:tr w:rsidR="0008112E" w:rsidRPr="00D756C1" w:rsidTr="00DE2702">
        <w:tc>
          <w:tcPr>
            <w:tcW w:w="9560" w:type="dxa"/>
            <w:gridSpan w:val="2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  <w:p w:rsidR="0008112E" w:rsidRPr="009B54C9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color w:val="000000"/>
                <w:szCs w:val="28"/>
              </w:rPr>
            </w:pPr>
            <w:r w:rsidRPr="009B54C9">
              <w:rPr>
                <w:rFonts w:cs="Arial"/>
                <w:b/>
                <w:color w:val="000000"/>
                <w:szCs w:val="28"/>
              </w:rPr>
              <w:t>Заявка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9B54C9">
              <w:rPr>
                <w:rFonts w:cs="Arial"/>
                <w:b/>
                <w:color w:val="000000"/>
                <w:szCs w:val="28"/>
              </w:rPr>
              <w:t>на предоставление Гранта в форме субсидии</w:t>
            </w:r>
          </w:p>
        </w:tc>
      </w:tr>
      <w:tr w:rsidR="0008112E" w:rsidRPr="00D756C1" w:rsidTr="00DE2702">
        <w:tc>
          <w:tcPr>
            <w:tcW w:w="9560" w:type="dxa"/>
            <w:gridSpan w:val="2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  <w:p w:rsidR="0008112E" w:rsidRPr="00D756C1" w:rsidRDefault="0008112E" w:rsidP="00DE27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D756C1">
              <w:rPr>
                <w:rFonts w:cs="Arial"/>
                <w:color w:val="000000"/>
                <w:szCs w:val="28"/>
              </w:rPr>
              <w:t>Участник конкурса проектов</w:t>
            </w:r>
            <w:r w:rsidRPr="00D756C1">
              <w:rPr>
                <w:rFonts w:cs="Arial"/>
                <w:color w:val="000000"/>
                <w:szCs w:val="26"/>
              </w:rPr>
              <w:t xml:space="preserve"> _____________________________________________________</w:t>
            </w:r>
          </w:p>
          <w:p w:rsidR="0008112E" w:rsidRPr="00D756C1" w:rsidRDefault="0008112E" w:rsidP="00DE27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(полное наименование и организационно-правовая форма юридического лица /Ф.И.О. индивидуального предпринимателя)</w:t>
            </w:r>
          </w:p>
          <w:p w:rsidR="0008112E" w:rsidRPr="00D756C1" w:rsidRDefault="0008112E" w:rsidP="00DE27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>в лице _______________________________________________________________</w:t>
            </w:r>
          </w:p>
          <w:p w:rsidR="0008112E" w:rsidRPr="00D756C1" w:rsidRDefault="0008112E" w:rsidP="00DE27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756C1">
              <w:rPr>
                <w:rFonts w:cs="Arial"/>
                <w:color w:val="000000"/>
              </w:rPr>
              <w:t xml:space="preserve">(фамилия, имя, отчество, должность руководителя или доверенного </w:t>
            </w:r>
            <w:r w:rsidRPr="00D756C1">
              <w:rPr>
                <w:rFonts w:cs="Arial"/>
              </w:rPr>
              <w:t>лица юридического лица)</w:t>
            </w:r>
          </w:p>
          <w:p w:rsidR="0008112E" w:rsidRPr="00D756C1" w:rsidRDefault="0008112E" w:rsidP="00DE27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proofErr w:type="gramStart"/>
            <w:r w:rsidRPr="00D756C1">
              <w:rPr>
                <w:rFonts w:cs="Arial"/>
              </w:rPr>
              <w:t>( №</w:t>
            </w:r>
            <w:proofErr w:type="gramEnd"/>
            <w:r w:rsidRPr="00D756C1">
              <w:rPr>
                <w:rFonts w:cs="Arial"/>
              </w:rPr>
              <w:t xml:space="preserve"> доверенности, дата выдачи, срок действия)</w:t>
            </w:r>
          </w:p>
          <w:p w:rsidR="0008112E" w:rsidRPr="00D756C1" w:rsidRDefault="0008112E" w:rsidP="00DE27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D756C1">
              <w:rPr>
                <w:rFonts w:cs="Arial"/>
                <w:spacing w:val="-8"/>
                <w:szCs w:val="28"/>
              </w:rPr>
              <w:t xml:space="preserve">прошу предоставить </w:t>
            </w:r>
            <w:r w:rsidRPr="00D756C1">
              <w:rPr>
                <w:rFonts w:cs="Arial"/>
                <w:bCs/>
                <w:spacing w:val="-8"/>
                <w:szCs w:val="28"/>
              </w:rPr>
              <w:t>Грант в форме субсидии</w:t>
            </w:r>
            <w:r w:rsidRPr="00D756C1">
              <w:rPr>
                <w:rFonts w:cs="Arial"/>
                <w:spacing w:val="-8"/>
                <w:szCs w:val="28"/>
              </w:rPr>
              <w:t xml:space="preserve"> </w:t>
            </w:r>
            <w:r w:rsidRPr="00D756C1">
              <w:rPr>
                <w:rFonts w:cs="Arial"/>
                <w:szCs w:val="28"/>
              </w:rPr>
              <w:t xml:space="preserve">в рамках мероприятия «Предоставление </w:t>
            </w:r>
            <w:proofErr w:type="spellStart"/>
            <w:r w:rsidRPr="00D756C1">
              <w:rPr>
                <w:rFonts w:cs="Arial"/>
                <w:szCs w:val="28"/>
              </w:rPr>
              <w:t>Грантовой</w:t>
            </w:r>
            <w:proofErr w:type="spellEnd"/>
            <w:r w:rsidRPr="00D756C1">
              <w:rPr>
                <w:rFonts w:cs="Arial"/>
                <w:szCs w:val="28"/>
              </w:rPr>
              <w:t xml:space="preserve"> поддержки социальному и креативному предпринимательству» в размере_________________ рублей, размер собственных вложений___________________ рублей, что составляет ___ % от размера расходов, предусмотренных на реализацию проекта</w:t>
            </w:r>
            <w:r w:rsidRPr="00D756C1">
              <w:rPr>
                <w:rFonts w:cs="Arial"/>
                <w:szCs w:val="26"/>
              </w:rPr>
              <w:t>.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</w:p>
        </w:tc>
      </w:tr>
      <w:tr w:rsidR="0008112E" w:rsidRPr="00D756C1" w:rsidTr="00DE2702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 xml:space="preserve">1. Сведения об участнике конкурса </w:t>
            </w:r>
            <w:r w:rsidRPr="00D756C1">
              <w:rPr>
                <w:rFonts w:cs="Arial"/>
                <w:color w:val="000000"/>
                <w:szCs w:val="28"/>
              </w:rPr>
              <w:t>проектов</w:t>
            </w:r>
            <w:r w:rsidRPr="00D756C1">
              <w:rPr>
                <w:rFonts w:cs="Arial"/>
                <w:szCs w:val="28"/>
              </w:rPr>
              <w:t>:</w:t>
            </w:r>
          </w:p>
        </w:tc>
      </w:tr>
      <w:tr w:rsidR="0008112E" w:rsidRPr="00D756C1" w:rsidTr="00DE2702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 xml:space="preserve">1.1. Полное наименование участника конкурса </w:t>
            </w:r>
            <w:r w:rsidRPr="00D756C1">
              <w:rPr>
                <w:rFonts w:cs="Arial"/>
                <w:color w:val="000000"/>
                <w:szCs w:val="28"/>
              </w:rPr>
              <w:t xml:space="preserve">проектов </w:t>
            </w:r>
            <w:r w:rsidRPr="00D756C1">
              <w:rPr>
                <w:rFonts w:cs="Arial"/>
                <w:szCs w:val="28"/>
              </w:rPr>
              <w:t>(в соответствии с учредительными документами, Ф.И.О. индивидуального предпринимателя, юридического лица):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lastRenderedPageBreak/>
              <w:t>1.2. Идентификационный номер налогоплательщика (ИНН): __________________________________________________________________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1.3. Дата государственной регистрации: ____________________________ года</w:t>
            </w:r>
          </w:p>
        </w:tc>
      </w:tr>
      <w:tr w:rsidR="0008112E" w:rsidRPr="00D756C1" w:rsidTr="00DE2702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lastRenderedPageBreak/>
              <w:t xml:space="preserve">2. Адрес участника конкурса </w:t>
            </w:r>
            <w:r w:rsidRPr="00D756C1">
              <w:rPr>
                <w:rFonts w:cs="Arial"/>
                <w:color w:val="000000"/>
                <w:szCs w:val="28"/>
              </w:rPr>
              <w:t>проектов</w:t>
            </w:r>
            <w:r w:rsidRPr="00D756C1">
              <w:rPr>
                <w:rFonts w:cs="Arial"/>
                <w:szCs w:val="28"/>
              </w:rPr>
              <w:t>:</w:t>
            </w:r>
          </w:p>
        </w:tc>
      </w:tr>
      <w:tr w:rsidR="0008112E" w:rsidRPr="00D756C1" w:rsidTr="00DE2702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2.1. Юридический: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2.2. Фактический:</w:t>
            </w:r>
          </w:p>
        </w:tc>
      </w:tr>
      <w:tr w:rsidR="0008112E" w:rsidRPr="00D756C1" w:rsidTr="00DE2702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Населенный пункт __________________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улица _____________________________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дом_____________, кв. ______________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Населенный пункт __________________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улица _____________________________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дом ____________, кв. ______________</w:t>
            </w:r>
          </w:p>
        </w:tc>
      </w:tr>
      <w:tr w:rsidR="0008112E" w:rsidRPr="00D756C1" w:rsidTr="00DE2702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3. Виды экономической деятельности</w:t>
            </w:r>
          </w:p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 xml:space="preserve">(в соответствии с кодами </w:t>
            </w:r>
            <w:r w:rsidRPr="008B2A26">
              <w:rPr>
                <w:rFonts w:cs="Arial"/>
                <w:color w:val="000000" w:themeColor="text1"/>
                <w:szCs w:val="28"/>
              </w:rPr>
              <w:t>ОКВЭД)</w:t>
            </w:r>
            <w:r w:rsidRPr="00D756C1">
              <w:rPr>
                <w:rFonts w:cs="Arial"/>
                <w:szCs w:val="28"/>
              </w:rPr>
              <w:t>: ____________________________________</w:t>
            </w:r>
          </w:p>
        </w:tc>
      </w:tr>
      <w:tr w:rsidR="0008112E" w:rsidRPr="00D756C1" w:rsidTr="00DE2702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4. Средняя численность работников на дату обращения, человек</w:t>
            </w:r>
          </w:p>
        </w:tc>
      </w:tr>
      <w:tr w:rsidR="0008112E" w:rsidRPr="00D756C1" w:rsidTr="00DE2702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5. Средняя заработная плата работников, рублей</w:t>
            </w:r>
          </w:p>
        </w:tc>
      </w:tr>
      <w:tr w:rsidR="0008112E" w:rsidRPr="00D756C1" w:rsidTr="00DE2702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6. Применяемый налоговый режим</w:t>
            </w:r>
          </w:p>
        </w:tc>
      </w:tr>
      <w:tr w:rsidR="0008112E" w:rsidRPr="00D756C1" w:rsidTr="00DE2702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7. Опись документов прилагается на отдельном листе</w:t>
            </w:r>
          </w:p>
        </w:tc>
      </w:tr>
    </w:tbl>
    <w:p w:rsidR="0008112E" w:rsidRPr="00D756C1" w:rsidRDefault="0008112E" w:rsidP="0008112E">
      <w:pPr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D756C1">
        <w:rPr>
          <w:rFonts w:cs="Arial"/>
          <w:szCs w:val="28"/>
        </w:rPr>
        <w:t>9. Результат рассмотрения данной Заявки о предоставлении Гранта прошу:</w:t>
      </w:r>
    </w:p>
    <w:p w:rsidR="0008112E" w:rsidRPr="00D756C1" w:rsidRDefault="0008112E" w:rsidP="0008112E">
      <w:pPr>
        <w:autoSpaceDE w:val="0"/>
        <w:autoSpaceDN w:val="0"/>
        <w:adjustRightInd w:val="0"/>
        <w:ind w:firstLine="540"/>
        <w:rPr>
          <w:rFonts w:cs="Arial"/>
          <w:noProof/>
          <w:position w:val="-12"/>
          <w:szCs w:val="28"/>
        </w:rPr>
      </w:pPr>
      <w:r w:rsidRPr="00D756C1">
        <w:rPr>
          <w:rFonts w:cs="Arial"/>
          <w:noProof/>
          <w:position w:val="-12"/>
          <w:szCs w:val="28"/>
        </w:rPr>
        <w:drawing>
          <wp:inline distT="0" distB="0" distL="0" distR="0" wp14:anchorId="1AC20A8C" wp14:editId="211B61B8">
            <wp:extent cx="257175" cy="3333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C1">
        <w:rPr>
          <w:rFonts w:cs="Arial"/>
          <w:noProof/>
          <w:position w:val="-12"/>
          <w:szCs w:val="28"/>
        </w:rPr>
        <w:t>направить на почтовый адрес;</w:t>
      </w:r>
    </w:p>
    <w:p w:rsidR="0008112E" w:rsidRPr="00D756C1" w:rsidRDefault="0008112E" w:rsidP="0008112E">
      <w:pPr>
        <w:autoSpaceDE w:val="0"/>
        <w:autoSpaceDN w:val="0"/>
        <w:adjustRightInd w:val="0"/>
        <w:rPr>
          <w:rFonts w:cs="Arial"/>
          <w:szCs w:val="28"/>
        </w:rPr>
      </w:pPr>
      <w:r w:rsidRPr="00D756C1">
        <w:rPr>
          <w:rFonts w:cs="Arial"/>
          <w:noProof/>
          <w:position w:val="-12"/>
          <w:szCs w:val="28"/>
        </w:rPr>
        <w:drawing>
          <wp:inline distT="0" distB="0" distL="0" distR="0" wp14:anchorId="3280A6E9" wp14:editId="0C901509">
            <wp:extent cx="2571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C1">
        <w:rPr>
          <w:rFonts w:cs="Arial"/>
          <w:noProof/>
          <w:position w:val="-12"/>
          <w:szCs w:val="28"/>
        </w:rPr>
        <w:t xml:space="preserve"> </w:t>
      </w:r>
      <w:r w:rsidRPr="00D756C1">
        <w:rPr>
          <w:rFonts w:cs="Arial"/>
          <w:szCs w:val="28"/>
        </w:rPr>
        <w:t>направить на адрес электронной почты;</w:t>
      </w:r>
    </w:p>
    <w:p w:rsidR="0008112E" w:rsidRPr="00D756C1" w:rsidRDefault="0008112E" w:rsidP="0008112E">
      <w:pPr>
        <w:autoSpaceDE w:val="0"/>
        <w:autoSpaceDN w:val="0"/>
        <w:adjustRightInd w:val="0"/>
        <w:rPr>
          <w:rFonts w:cs="Arial"/>
          <w:szCs w:val="28"/>
        </w:rPr>
      </w:pPr>
      <w:r w:rsidRPr="00D756C1">
        <w:rPr>
          <w:rFonts w:cs="Arial"/>
          <w:noProof/>
          <w:position w:val="-12"/>
          <w:szCs w:val="28"/>
        </w:rPr>
        <w:drawing>
          <wp:inline distT="0" distB="0" distL="0" distR="0" wp14:anchorId="0E83AC53" wp14:editId="6C76AC83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C1">
        <w:rPr>
          <w:rFonts w:cs="Arial"/>
          <w:szCs w:val="28"/>
        </w:rPr>
        <w:t xml:space="preserve"> выдать нарочно</w:t>
      </w:r>
    </w:p>
    <w:p w:rsidR="0008112E" w:rsidRPr="00D756C1" w:rsidRDefault="0008112E" w:rsidP="0008112E">
      <w:pPr>
        <w:autoSpaceDE w:val="0"/>
        <w:autoSpaceDN w:val="0"/>
        <w:adjustRightInd w:val="0"/>
        <w:rPr>
          <w:rFonts w:cs="Arial"/>
          <w:szCs w:val="28"/>
        </w:rPr>
      </w:pPr>
    </w:p>
    <w:p w:rsidR="0008112E" w:rsidRPr="00D756C1" w:rsidRDefault="0008112E" w:rsidP="0008112E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10. Заявитель подтверждает, что:</w:t>
      </w:r>
    </w:p>
    <w:p w:rsidR="0008112E" w:rsidRPr="00D756C1" w:rsidRDefault="0008112E" w:rsidP="0008112E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D756C1">
        <w:rPr>
          <w:rFonts w:cs="Arial"/>
          <w:szCs w:val="26"/>
        </w:rPr>
        <w:t xml:space="preserve">10.1.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</w:t>
      </w:r>
      <w:r w:rsidRPr="00D756C1">
        <w:rPr>
          <w:rFonts w:cs="Arial"/>
          <w:szCs w:val="26"/>
        </w:rPr>
        <w:lastRenderedPageBreak/>
        <w:t>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D756C1">
        <w:rPr>
          <w:rFonts w:cs="Arial"/>
          <w:szCs w:val="26"/>
        </w:rPr>
        <w:t>10.2.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D756C1">
        <w:rPr>
          <w:rFonts w:cs="Arial"/>
          <w:szCs w:val="26"/>
        </w:rPr>
        <w:t>10.3.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8112E" w:rsidRPr="00D756C1" w:rsidRDefault="0008112E" w:rsidP="0008112E">
      <w:pPr>
        <w:ind w:firstLine="709"/>
        <w:rPr>
          <w:rFonts w:cs="Arial"/>
          <w:szCs w:val="26"/>
        </w:rPr>
      </w:pPr>
      <w:r w:rsidRPr="00D756C1">
        <w:rPr>
          <w:rFonts w:cs="Arial"/>
          <w:szCs w:val="26"/>
        </w:rPr>
        <w:t xml:space="preserve">10.4. не получает средства из бюджета города </w:t>
      </w:r>
      <w:proofErr w:type="spellStart"/>
      <w:r w:rsidRPr="00D756C1">
        <w:rPr>
          <w:rFonts w:cs="Arial"/>
          <w:szCs w:val="26"/>
        </w:rPr>
        <w:t>Пыть-Яха</w:t>
      </w:r>
      <w:proofErr w:type="spellEnd"/>
      <w:r w:rsidRPr="00D756C1">
        <w:rPr>
          <w:rFonts w:cs="Arial"/>
          <w:szCs w:val="26"/>
        </w:rPr>
        <w:t xml:space="preserve"> на основании иных муниципальных правовых актов, нормативных правовых актов субъекта РФ на аналогичные цели;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D756C1">
        <w:rPr>
          <w:rFonts w:cs="Arial"/>
          <w:szCs w:val="26"/>
        </w:rPr>
        <w:t>10.5.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8112E" w:rsidRPr="00D756C1" w:rsidRDefault="0008112E" w:rsidP="0008112E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D756C1">
        <w:rPr>
          <w:rFonts w:cs="Arial"/>
          <w:szCs w:val="26"/>
        </w:rPr>
        <w:t xml:space="preserve">10.6. на едином налоговом счете отсутствует или не превышает размер, определенный пунктом 3 статьи 47 </w:t>
      </w:r>
      <w:hyperlink r:id="rId31" w:tooltip="ФЕДЕРАЛЬНЫЙ ЗАКОН от 31.07.1998 № 146-ФЗ ГОСУДАРСТВЕННАЯ ДУМА ФЕДЕРАЛЬНОГО СОБРАНИЯ РФ&#10;&#10;НАЛОГОВЫЙ КОДЕКС РОССИЙСКОЙ ФЕДЕРАЦИИ. ЧАСТЬ ПЕРВАЯ" w:history="1">
        <w:r w:rsidRPr="009B54C9">
          <w:rPr>
            <w:rStyle w:val="af1"/>
            <w:rFonts w:cs="Arial"/>
            <w:szCs w:val="26"/>
          </w:rPr>
          <w:t>Налогового кодекса</w:t>
        </w:r>
      </w:hyperlink>
      <w:r w:rsidRPr="00D756C1">
        <w:rPr>
          <w:rFonts w:cs="Arial"/>
          <w:szCs w:val="26"/>
        </w:rPr>
        <w:t xml:space="preserve">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D756C1">
        <w:rPr>
          <w:rFonts w:cs="Arial"/>
          <w:szCs w:val="26"/>
        </w:rPr>
        <w:t>10.7. не находится в процессе реорганизации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 (для юридических лиц) / индивидуальный предприниматель не прекратил деятельность в качестве индивидуального предпринимателя;</w:t>
      </w:r>
    </w:p>
    <w:p w:rsidR="0008112E" w:rsidRPr="00D756C1" w:rsidRDefault="0008112E" w:rsidP="0008112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D756C1">
        <w:rPr>
          <w:rFonts w:cs="Arial"/>
          <w:szCs w:val="26"/>
        </w:rPr>
        <w:t>10.8.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(для юридических лиц), об индивидуальном предпринимателе;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D756C1">
        <w:rPr>
          <w:rFonts w:cs="Arial"/>
          <w:szCs w:val="26"/>
        </w:rPr>
        <w:t xml:space="preserve">10.9. зарегистрирован в качестве юридического лица или индивидуального предпринимателя, состоит на налоговом учете в установленном законодательством порядке на территории Ханты-Мансийского автономного округа-Югры и осуществляет свою деятельность на территории города </w:t>
      </w:r>
      <w:proofErr w:type="spellStart"/>
      <w:r w:rsidRPr="00D756C1">
        <w:rPr>
          <w:rFonts w:cs="Arial"/>
          <w:szCs w:val="26"/>
        </w:rPr>
        <w:t>Пыть-Яха</w:t>
      </w:r>
      <w:proofErr w:type="spellEnd"/>
      <w:r w:rsidRPr="00D756C1">
        <w:rPr>
          <w:rFonts w:cs="Arial"/>
          <w:szCs w:val="26"/>
        </w:rPr>
        <w:t xml:space="preserve">; 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D756C1">
        <w:rPr>
          <w:rFonts w:cs="Arial"/>
          <w:szCs w:val="26"/>
        </w:rPr>
        <w:t xml:space="preserve">10.10. отнесен в соответствии с условиями, установленными Федеральным законом </w:t>
      </w:r>
      <w:hyperlink r:id="rId32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9B54C9">
          <w:rPr>
            <w:rStyle w:val="af1"/>
            <w:rFonts w:cs="Arial"/>
            <w:szCs w:val="26"/>
          </w:rPr>
          <w:t>от 24 июля 2007 года № 209-ФЗ</w:t>
        </w:r>
      </w:hyperlink>
      <w:r w:rsidRPr="00D756C1">
        <w:rPr>
          <w:rFonts w:cs="Arial"/>
          <w:szCs w:val="26"/>
        </w:rPr>
        <w:t xml:space="preserve">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D756C1">
        <w:rPr>
          <w:rFonts w:cs="Arial"/>
          <w:szCs w:val="26"/>
        </w:rPr>
        <w:t>микропредприятиям</w:t>
      </w:r>
      <w:proofErr w:type="spellEnd"/>
      <w:r w:rsidRPr="00D756C1">
        <w:rPr>
          <w:rFonts w:cs="Arial"/>
          <w:szCs w:val="26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ind w:firstLine="708"/>
        <w:rPr>
          <w:rFonts w:cs="Arial"/>
          <w:strike/>
          <w:szCs w:val="26"/>
        </w:rPr>
      </w:pPr>
      <w:r w:rsidRPr="00D756C1">
        <w:rPr>
          <w:rFonts w:cs="Arial"/>
          <w:szCs w:val="26"/>
        </w:rPr>
        <w:t>10.11. осуществляет деятельность в социальной и креативной сфере, имеет статус социального предприятия.</w:t>
      </w:r>
      <w:r w:rsidRPr="00D756C1">
        <w:rPr>
          <w:rFonts w:cs="Arial"/>
          <w:strike/>
          <w:szCs w:val="26"/>
        </w:rPr>
        <w:t xml:space="preserve"> </w:t>
      </w:r>
    </w:p>
    <w:p w:rsidR="0008112E" w:rsidRPr="00D756C1" w:rsidRDefault="0008112E" w:rsidP="0008112E">
      <w:pPr>
        <w:autoSpaceDE w:val="0"/>
        <w:autoSpaceDN w:val="0"/>
        <w:adjustRightInd w:val="0"/>
        <w:ind w:firstLine="708"/>
        <w:contextualSpacing/>
        <w:rPr>
          <w:rFonts w:cs="Arial"/>
          <w:szCs w:val="26"/>
        </w:rPr>
      </w:pPr>
      <w:r w:rsidRPr="00D756C1">
        <w:rPr>
          <w:rFonts w:cs="Arial"/>
          <w:szCs w:val="26"/>
        </w:rPr>
        <w:t xml:space="preserve">11. Я согласен на обработку персональных данных в соответствии с Федеральным законом </w:t>
      </w:r>
      <w:hyperlink r:id="rId33" w:tooltip="ФЕДЕРАЛЬНЫЙ ЗАКОН от 27.07.2006 № 152-ФЗ ГОСУДАРСТВЕННАЯ ДУМА ФЕДЕРАЛЬНОГО СОБРАНИЯ РФ&#10;&#10;О персональных данных" w:history="1">
        <w:r w:rsidRPr="009B54C9">
          <w:rPr>
            <w:rStyle w:val="af1"/>
            <w:rFonts w:cs="Arial"/>
            <w:szCs w:val="26"/>
          </w:rPr>
          <w:t>от 27.07.2006 № 152-ФЗ</w:t>
        </w:r>
      </w:hyperlink>
      <w:r w:rsidRPr="00D756C1">
        <w:rPr>
          <w:rFonts w:cs="Arial"/>
          <w:szCs w:val="26"/>
        </w:rPr>
        <w:t xml:space="preserve"> «О персональных данных».</w:t>
      </w:r>
    </w:p>
    <w:p w:rsidR="0008112E" w:rsidRPr="00D756C1" w:rsidRDefault="0008112E" w:rsidP="0008112E">
      <w:pPr>
        <w:autoSpaceDE w:val="0"/>
        <w:autoSpaceDN w:val="0"/>
        <w:adjustRightInd w:val="0"/>
        <w:ind w:firstLine="708"/>
        <w:contextualSpacing/>
        <w:rPr>
          <w:rFonts w:cs="Arial"/>
          <w:szCs w:val="26"/>
        </w:rPr>
      </w:pPr>
      <w:r w:rsidRPr="00D756C1">
        <w:rPr>
          <w:rFonts w:cs="Arial"/>
          <w:szCs w:val="26"/>
        </w:rPr>
        <w:t>12. 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08112E" w:rsidRPr="00D756C1" w:rsidRDefault="0008112E" w:rsidP="0008112E">
      <w:pPr>
        <w:widowControl w:val="0"/>
        <w:autoSpaceDE w:val="0"/>
        <w:autoSpaceDN w:val="0"/>
        <w:ind w:firstLine="708"/>
        <w:contextualSpacing/>
        <w:rPr>
          <w:rFonts w:cs="Arial"/>
          <w:szCs w:val="26"/>
        </w:rPr>
      </w:pPr>
      <w:r w:rsidRPr="00D756C1">
        <w:rPr>
          <w:rFonts w:cs="Arial"/>
          <w:szCs w:val="26"/>
        </w:rPr>
        <w:t>13. Я согласен с условием получения гранта в форме субсидий, дающим право на получение поддержки только в случае отсутствия факта принятия решения об оказании поддержки уполномоченным органом исполнительной власти Ханты-</w:t>
      </w:r>
      <w:r w:rsidRPr="00D756C1">
        <w:rPr>
          <w:rFonts w:cs="Arial"/>
          <w:szCs w:val="26"/>
        </w:rPr>
        <w:lastRenderedPageBreak/>
        <w:t xml:space="preserve">Мансийского автономного округа-Югры, администрацией города </w:t>
      </w:r>
      <w:proofErr w:type="spellStart"/>
      <w:r w:rsidRPr="00D756C1">
        <w:rPr>
          <w:rFonts w:cs="Arial"/>
          <w:szCs w:val="26"/>
        </w:rPr>
        <w:t>Пыть-Яха</w:t>
      </w:r>
      <w:proofErr w:type="spellEnd"/>
      <w:r w:rsidRPr="00D756C1">
        <w:rPr>
          <w:rFonts w:cs="Arial"/>
          <w:szCs w:val="26"/>
        </w:rPr>
        <w:t>, организациями инфраструктуры поддержки субъектов малого и среднего предпринимательства ХМАО-Югры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D756C1">
        <w:rPr>
          <w:rFonts w:cs="Arial"/>
          <w:szCs w:val="26"/>
        </w:rPr>
        <w:t>С условиями предоставления Гранта ознакомлен и согласен. Достоверность представленной информации гарантирую.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ind w:firstLine="708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D756C1">
        <w:rPr>
          <w:rFonts w:cs="Arial"/>
          <w:szCs w:val="28"/>
        </w:rPr>
        <w:t>Выражаю согласие на:</w:t>
      </w:r>
    </w:p>
    <w:p w:rsidR="0008112E" w:rsidRPr="00D756C1" w:rsidRDefault="0008112E" w:rsidP="0008112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D756C1">
        <w:rPr>
          <w:rFonts w:cs="Arial"/>
          <w:noProof/>
          <w:position w:val="-12"/>
          <w:szCs w:val="28"/>
        </w:rPr>
        <w:drawing>
          <wp:inline distT="0" distB="0" distL="0" distR="0" wp14:anchorId="1FC51EEB" wp14:editId="683FE4A0">
            <wp:extent cx="257175" cy="33337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C1">
        <w:rPr>
          <w:rFonts w:cs="Arial"/>
          <w:szCs w:val="28"/>
        </w:rPr>
        <w:t>публикацию (размещение) в информационно-телекоммуникационной сети «Интернет» информации, предусмотренной пунктом 2.5 Раздела 2 Порядка о предоставлении Гранта;</w:t>
      </w:r>
    </w:p>
    <w:p w:rsidR="0008112E" w:rsidRPr="00D756C1" w:rsidRDefault="0008112E" w:rsidP="0008112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D756C1">
        <w:rPr>
          <w:rFonts w:cs="Arial"/>
          <w:noProof/>
          <w:position w:val="-12"/>
          <w:szCs w:val="28"/>
        </w:rPr>
        <w:drawing>
          <wp:inline distT="0" distB="0" distL="0" distR="0" wp14:anchorId="7632C45C" wp14:editId="14A3EF64">
            <wp:extent cx="257175" cy="33337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C1">
        <w:rPr>
          <w:rFonts w:cs="Arial"/>
          <w:szCs w:val="28"/>
        </w:rPr>
        <w:t>включение в общедоступные источники моих персональных данных;</w:t>
      </w:r>
    </w:p>
    <w:p w:rsidR="0008112E" w:rsidRPr="00D756C1" w:rsidRDefault="0008112E" w:rsidP="0008112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D756C1">
        <w:rPr>
          <w:rFonts w:cs="Arial"/>
          <w:noProof/>
          <w:position w:val="-12"/>
          <w:szCs w:val="28"/>
        </w:rPr>
        <w:drawing>
          <wp:inline distT="0" distB="0" distL="0" distR="0" wp14:anchorId="70238D71" wp14:editId="1EF61825">
            <wp:extent cx="257175" cy="3333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C1">
        <w:rPr>
          <w:rFonts w:cs="Arial"/>
          <w:szCs w:val="28"/>
        </w:rPr>
        <w:t>запрос информации, необходимой для принятия решения о предоставлении Гранта.</w:t>
      </w:r>
    </w:p>
    <w:p w:rsidR="0008112E" w:rsidRPr="00D756C1" w:rsidRDefault="0008112E" w:rsidP="0008112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Приложение: </w:t>
      </w:r>
    </w:p>
    <w:p w:rsidR="0008112E" w:rsidRPr="00D756C1" w:rsidRDefault="0008112E" w:rsidP="0008112E">
      <w:pPr>
        <w:autoSpaceDE w:val="0"/>
        <w:autoSpaceDN w:val="0"/>
        <w:adjustRightInd w:val="0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D756C1">
        <w:rPr>
          <w:rFonts w:cs="Arial"/>
          <w:color w:val="000000"/>
          <w:szCs w:val="26"/>
        </w:rPr>
        <w:t>Дата___________ФИО______________________________Подпись___________</w:t>
      </w:r>
    </w:p>
    <w:p w:rsidR="0008112E" w:rsidRPr="009B54C9" w:rsidRDefault="0008112E" w:rsidP="0008112E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9B54C9">
        <w:rPr>
          <w:rFonts w:cs="Arial"/>
          <w:color w:val="000000"/>
          <w:szCs w:val="26"/>
        </w:rPr>
        <w:t xml:space="preserve">(для ИП) М.П. </w:t>
      </w:r>
      <w:r w:rsidRPr="009B54C9">
        <w:rPr>
          <w:rFonts w:cs="Arial"/>
          <w:color w:val="000000"/>
          <w:szCs w:val="18"/>
        </w:rPr>
        <w:t>(при наличии)</w:t>
      </w:r>
    </w:p>
    <w:p w:rsidR="0008112E" w:rsidRPr="009B54C9" w:rsidRDefault="0008112E" w:rsidP="0008112E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08112E" w:rsidRDefault="0008112E" w:rsidP="0008112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Cs w:val="26"/>
        </w:rPr>
      </w:pPr>
      <w:r w:rsidRPr="009B54C9">
        <w:rPr>
          <w:rFonts w:cs="Arial"/>
          <w:color w:val="000000"/>
          <w:szCs w:val="26"/>
        </w:rPr>
        <w:t>Дата______________Должность_________________________________________</w:t>
      </w:r>
    </w:p>
    <w:p w:rsidR="0008112E" w:rsidRPr="009B54C9" w:rsidRDefault="0008112E" w:rsidP="0008112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Cs w:val="26"/>
        </w:rPr>
      </w:pPr>
      <w:r w:rsidRPr="009B54C9">
        <w:rPr>
          <w:rFonts w:cs="Arial"/>
          <w:color w:val="000000"/>
          <w:szCs w:val="26"/>
        </w:rPr>
        <w:t>ФИО__________________________________Подпись_______________________</w:t>
      </w:r>
    </w:p>
    <w:p w:rsidR="0008112E" w:rsidRPr="009B54C9" w:rsidRDefault="0008112E" w:rsidP="0008112E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9B54C9">
        <w:rPr>
          <w:rFonts w:cs="Arial"/>
          <w:color w:val="000000"/>
          <w:szCs w:val="26"/>
        </w:rPr>
        <w:t xml:space="preserve">(для юридических лиц) </w:t>
      </w:r>
      <w:proofErr w:type="gramStart"/>
      <w:r w:rsidRPr="009B54C9">
        <w:rPr>
          <w:rFonts w:cs="Arial"/>
          <w:color w:val="000000"/>
          <w:szCs w:val="26"/>
        </w:rPr>
        <w:t>М.П.(</w:t>
      </w:r>
      <w:proofErr w:type="gramEnd"/>
      <w:r w:rsidRPr="009B54C9">
        <w:rPr>
          <w:rFonts w:cs="Arial"/>
          <w:color w:val="000000"/>
          <w:szCs w:val="26"/>
        </w:rPr>
        <w:t>при наличии)</w:t>
      </w:r>
    </w:p>
    <w:p w:rsidR="0008112E" w:rsidRDefault="0008112E" w:rsidP="0008112E">
      <w:pPr>
        <w:spacing w:after="160" w:line="259" w:lineRule="auto"/>
        <w:ind w:firstLine="0"/>
        <w:jc w:val="lef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br w:type="page"/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Приложение № 2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к Порядку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предоставления Гранта главы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города </w:t>
      </w:r>
      <w:proofErr w:type="spellStart"/>
      <w:r w:rsidRPr="00D756C1">
        <w:rPr>
          <w:rFonts w:cs="Arial"/>
          <w:bCs/>
          <w:szCs w:val="28"/>
        </w:rPr>
        <w:t>Пыть-Яха</w:t>
      </w:r>
      <w:proofErr w:type="spellEnd"/>
      <w:r w:rsidRPr="00D756C1">
        <w:rPr>
          <w:rFonts w:cs="Arial"/>
          <w:bCs/>
          <w:szCs w:val="28"/>
        </w:rPr>
        <w:t xml:space="preserve"> в форме субсидии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субъектам малого и среднего предпринимательства,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осуществляющим деятельность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color w:val="000000"/>
          <w:szCs w:val="28"/>
        </w:rPr>
        <w:t>в социальной и креативной сфере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</w:p>
    <w:p w:rsidR="0008112E" w:rsidRPr="00D756C1" w:rsidRDefault="0008112E" w:rsidP="0008112E">
      <w:pPr>
        <w:pStyle w:val="2"/>
        <w:rPr>
          <w:caps/>
          <w:color w:val="000000"/>
          <w:sz w:val="24"/>
        </w:rPr>
      </w:pPr>
      <w:r w:rsidRPr="00D756C1">
        <w:rPr>
          <w:color w:val="000000"/>
          <w:sz w:val="24"/>
        </w:rPr>
        <w:t xml:space="preserve">Проект на участие </w:t>
      </w:r>
    </w:p>
    <w:p w:rsidR="0008112E" w:rsidRPr="00D756C1" w:rsidRDefault="0008112E" w:rsidP="0008112E">
      <w:pPr>
        <w:pStyle w:val="2"/>
        <w:rPr>
          <w:caps/>
          <w:color w:val="000000"/>
          <w:sz w:val="24"/>
        </w:rPr>
      </w:pPr>
      <w:r w:rsidRPr="00D756C1">
        <w:rPr>
          <w:color w:val="000000"/>
          <w:sz w:val="24"/>
        </w:rPr>
        <w:t>в конкурсе проектов на предоставление гранта</w:t>
      </w:r>
    </w:p>
    <w:p w:rsidR="0008112E" w:rsidRPr="00D756C1" w:rsidRDefault="0008112E" w:rsidP="0008112E">
      <w:pPr>
        <w:shd w:val="clear" w:color="auto" w:fill="FFFFFF"/>
        <w:spacing w:line="302" w:lineRule="atLeast"/>
        <w:jc w:val="center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_______________________________________________________________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562"/>
        <w:jc w:val="center"/>
        <w:rPr>
          <w:rFonts w:cs="Arial"/>
          <w:color w:val="000000"/>
        </w:rPr>
      </w:pPr>
      <w:r w:rsidRPr="00D756C1">
        <w:rPr>
          <w:rFonts w:cs="Arial"/>
          <w:color w:val="000000"/>
        </w:rPr>
        <w:t>(полное наименование и адрес организации (индивидуального предпринимателя))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08112E" w:rsidRPr="00D756C1" w:rsidTr="00DE2702">
        <w:trPr>
          <w:trHeight w:val="21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</w:rPr>
            </w:pPr>
            <w:r w:rsidRPr="00D756C1">
              <w:rPr>
                <w:rFonts w:cs="Arial"/>
                <w:color w:val="000000"/>
              </w:rPr>
              <w:t xml:space="preserve"> </w:t>
            </w:r>
          </w:p>
        </w:tc>
      </w:tr>
      <w:tr w:rsidR="0008112E" w:rsidRPr="00D756C1" w:rsidTr="00DE2702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>Полное 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>Обоснование социальной значимости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Данное поле обязательно для заполнения.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Рекомендуется придерживаться следующего плана: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</w:p>
        </w:tc>
      </w:tr>
      <w:tr w:rsidR="0008112E" w:rsidRPr="00D756C1" w:rsidTr="00DE2702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>Место реализации (адрес)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 xml:space="preserve">Цель (цели) и задачи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 xml:space="preserve">Цель и задачи должна быть напрямую связана с целевой группой, направлена на решение или смягчение актуальной социальной проблемы этой </w:t>
            </w:r>
            <w:r w:rsidRPr="00D756C1">
              <w:rPr>
                <w:rFonts w:cs="Arial"/>
                <w:color w:val="000000"/>
              </w:rPr>
              <w:lastRenderedPageBreak/>
              <w:t xml:space="preserve">группы и достижима к моменту завершения проекта. 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Важно обеспечить логическую связь между задачами и причинами проблем целевых групп.</w:t>
            </w:r>
          </w:p>
        </w:tc>
      </w:tr>
      <w:tr w:rsidR="0008112E" w:rsidRPr="00D756C1" w:rsidTr="00DE2702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lastRenderedPageBreak/>
              <w:t>Ожидаемые количественные и качественные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08112E" w:rsidRPr="00D756C1" w:rsidTr="00DE2702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>Срок реализации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>Общая сумма расходов на реализацию проекта/бюджет проекта,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>Сумма гранта,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 xml:space="preserve">Сумма </w:t>
            </w:r>
            <w:proofErr w:type="spellStart"/>
            <w:r w:rsidRPr="00D756C1">
              <w:rPr>
                <w:rFonts w:cs="Arial"/>
                <w:color w:val="000000"/>
                <w:szCs w:val="28"/>
              </w:rPr>
              <w:t>софинансирования</w:t>
            </w:r>
            <w:proofErr w:type="spellEnd"/>
            <w:r w:rsidRPr="00D756C1">
              <w:rPr>
                <w:rFonts w:cs="Arial"/>
                <w:color w:val="000000"/>
                <w:szCs w:val="28"/>
              </w:rPr>
              <w:t xml:space="preserve"> (не менее 15% от размера расходов, предусмотренных на реализацию проекта), руб. (</w:t>
            </w:r>
            <w:r w:rsidRPr="00D756C1">
              <w:rPr>
                <w:rFonts w:cs="Arial"/>
                <w:szCs w:val="28"/>
              </w:rPr>
              <w:t xml:space="preserve">к моменту составления заявки средства </w:t>
            </w:r>
            <w:proofErr w:type="spellStart"/>
            <w:r w:rsidRPr="00D756C1">
              <w:rPr>
                <w:rFonts w:cs="Arial"/>
                <w:szCs w:val="28"/>
              </w:rPr>
              <w:t>софинансирования</w:t>
            </w:r>
            <w:proofErr w:type="spellEnd"/>
            <w:r w:rsidRPr="00D756C1">
              <w:rPr>
                <w:rFonts w:cs="Arial"/>
                <w:szCs w:val="28"/>
              </w:rPr>
              <w:t xml:space="preserve"> должны находиться на р/с Заявителя)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rPr>
          <w:trHeight w:val="5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>Целевая аудитория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Следует указать одну или несколько целевых групп — людей, на решение или смягчение проблемы, которых направлен проект.</w:t>
            </w:r>
          </w:p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всё, что будет точнее её описывать, например, возраст, интересы, территорию проживания.</w:t>
            </w:r>
          </w:p>
        </w:tc>
      </w:tr>
      <w:tr w:rsidR="0008112E" w:rsidRPr="00D756C1" w:rsidTr="00DE2702">
        <w:trPr>
          <w:trHeight w:val="12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 xml:space="preserve">Краткая аннотация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изложить основную идею проекта, социальную проблему (потребность потребителя), на решение которой направлен проект, краткую информацию о деятельности в рамках проекта</w:t>
            </w:r>
          </w:p>
        </w:tc>
      </w:tr>
      <w:tr w:rsidR="0008112E" w:rsidRPr="00D756C1" w:rsidTr="00DE2702">
        <w:trPr>
          <w:trHeight w:val="6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  <w:szCs w:val="28"/>
              </w:rPr>
            </w:pPr>
            <w:r w:rsidRPr="00D756C1">
              <w:rPr>
                <w:rFonts w:cs="Arial"/>
                <w:color w:val="000000"/>
                <w:szCs w:val="28"/>
              </w:rPr>
              <w:t xml:space="preserve">Продукция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товары, работы, услуги, предлагаемая потребителю (целевой аудитории) в рамках реализации проекта</w:t>
            </w:r>
          </w:p>
        </w:tc>
      </w:tr>
    </w:tbl>
    <w:p w:rsidR="0008112E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</w:p>
    <w:p w:rsidR="0008112E" w:rsidRDefault="0008112E" w:rsidP="0008112E">
      <w:pPr>
        <w:spacing w:after="160" w:line="259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Приложение № 3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szCs w:val="28"/>
        </w:rPr>
        <w:t xml:space="preserve">к </w:t>
      </w:r>
      <w:r w:rsidRPr="00D756C1">
        <w:rPr>
          <w:rFonts w:cs="Arial"/>
          <w:bCs/>
          <w:szCs w:val="28"/>
        </w:rPr>
        <w:t xml:space="preserve">порядку предоставления Гранта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главы города </w:t>
      </w:r>
      <w:proofErr w:type="spellStart"/>
      <w:r w:rsidRPr="00D756C1">
        <w:rPr>
          <w:rFonts w:cs="Arial"/>
          <w:bCs/>
          <w:szCs w:val="28"/>
        </w:rPr>
        <w:t>Пыть-Яха</w:t>
      </w:r>
      <w:proofErr w:type="spellEnd"/>
      <w:r w:rsidRPr="00D756C1">
        <w:rPr>
          <w:rFonts w:cs="Arial"/>
          <w:bCs/>
          <w:szCs w:val="28"/>
        </w:rPr>
        <w:t xml:space="preserve"> в форме субсидии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субъектам малого и среднего предпринимательства,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осуществляющим деятельность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</w:rPr>
      </w:pPr>
      <w:r w:rsidRPr="00D756C1">
        <w:rPr>
          <w:rFonts w:cs="Arial"/>
          <w:color w:val="000000"/>
          <w:szCs w:val="28"/>
        </w:rPr>
        <w:t>в социальной и креативной сфере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</w:rPr>
      </w:pPr>
    </w:p>
    <w:p w:rsidR="0008112E" w:rsidRPr="00D756C1" w:rsidRDefault="0008112E" w:rsidP="0008112E">
      <w:pPr>
        <w:pStyle w:val="2"/>
      </w:pPr>
      <w:r w:rsidRPr="00D756C1">
        <w:t>Бизнес-план</w:t>
      </w:r>
    </w:p>
    <w:p w:rsidR="0008112E" w:rsidRPr="00D756C1" w:rsidRDefault="0008112E" w:rsidP="0008112E">
      <w:pPr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08112E" w:rsidRPr="009B54C9" w:rsidRDefault="0008112E" w:rsidP="0008112E">
      <w:pPr>
        <w:autoSpaceDE w:val="0"/>
        <w:autoSpaceDN w:val="0"/>
        <w:adjustRightInd w:val="0"/>
        <w:jc w:val="center"/>
        <w:rPr>
          <w:rFonts w:cs="Arial"/>
          <w:b/>
          <w:szCs w:val="28"/>
        </w:rPr>
      </w:pPr>
      <w:r w:rsidRPr="009B54C9">
        <w:rPr>
          <w:rFonts w:cs="Arial"/>
          <w:b/>
          <w:szCs w:val="28"/>
        </w:rPr>
        <w:t>1. Титульный лист</w:t>
      </w:r>
    </w:p>
    <w:p w:rsidR="0008112E" w:rsidRPr="00D756C1" w:rsidRDefault="0008112E" w:rsidP="0008112E">
      <w:pPr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Наименование бизнес-плана.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Наименование и адрес организации (индивидуального предпринимателя).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Имена, адреса и телефоны основных учредителей с указанием доли в уставном капитале.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Фамилия, имя, отчество руководителя организации (индивидуального предпринимателя), телефон.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Фамилия, имя, отчество руководителя бизнес-плана, телефон.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Сметная стоимость бизнес-плана.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Источники финансирования бизнес-плана: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color w:val="000000"/>
          <w:szCs w:val="28"/>
        </w:rPr>
        <w:t xml:space="preserve">- общая сумма расходов на реализацию проекта/бюджет проекта, </w:t>
      </w:r>
      <w:proofErr w:type="spellStart"/>
      <w:r w:rsidRPr="00D756C1">
        <w:rPr>
          <w:rFonts w:cs="Arial"/>
          <w:color w:val="000000"/>
          <w:szCs w:val="28"/>
        </w:rPr>
        <w:t>руб</w:t>
      </w:r>
      <w:proofErr w:type="spellEnd"/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>- сумма гранта, руб.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color w:val="000000"/>
          <w:szCs w:val="28"/>
        </w:rPr>
        <w:t xml:space="preserve">- сумма </w:t>
      </w:r>
      <w:proofErr w:type="spellStart"/>
      <w:r w:rsidRPr="00D756C1">
        <w:rPr>
          <w:rFonts w:cs="Arial"/>
          <w:color w:val="000000"/>
          <w:szCs w:val="28"/>
        </w:rPr>
        <w:t>софинансирования</w:t>
      </w:r>
      <w:proofErr w:type="spellEnd"/>
      <w:r w:rsidRPr="00D756C1">
        <w:rPr>
          <w:rFonts w:cs="Arial"/>
          <w:color w:val="000000"/>
          <w:szCs w:val="28"/>
        </w:rPr>
        <w:t xml:space="preserve"> (не менее 15% от размера расходов, предусмотренных на реализацию проекта), руб. (</w:t>
      </w:r>
      <w:r w:rsidRPr="00D756C1">
        <w:rPr>
          <w:rFonts w:cs="Arial"/>
        </w:rPr>
        <w:t xml:space="preserve">к моменту составления заявки средства </w:t>
      </w:r>
      <w:proofErr w:type="spellStart"/>
      <w:r w:rsidRPr="00D756C1">
        <w:rPr>
          <w:rFonts w:cs="Arial"/>
        </w:rPr>
        <w:t>софинансирования</w:t>
      </w:r>
      <w:proofErr w:type="spellEnd"/>
      <w:r w:rsidRPr="00D756C1">
        <w:rPr>
          <w:rFonts w:cs="Arial"/>
        </w:rPr>
        <w:t xml:space="preserve"> должны находиться на р/с Заявителя)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Сроки реализации бизнес-плана.</w:t>
      </w:r>
    </w:p>
    <w:p w:rsidR="0008112E" w:rsidRPr="00D756C1" w:rsidRDefault="0008112E" w:rsidP="0008112E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08112E" w:rsidRPr="009B54C9" w:rsidRDefault="0008112E" w:rsidP="0008112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8"/>
        </w:rPr>
      </w:pPr>
      <w:r w:rsidRPr="009B54C9">
        <w:rPr>
          <w:rFonts w:cs="Arial"/>
          <w:b/>
          <w:szCs w:val="28"/>
        </w:rPr>
        <w:t>2. Вводная часть или резюме бизнес-плана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Краткое описание организации (индивидуального </w:t>
      </w:r>
      <w:proofErr w:type="gramStart"/>
      <w:r w:rsidRPr="00D756C1">
        <w:rPr>
          <w:rFonts w:cs="Arial"/>
          <w:szCs w:val="28"/>
        </w:rPr>
        <w:t>предпринимателя)-</w:t>
      </w:r>
      <w:proofErr w:type="gramEnd"/>
      <w:r w:rsidRPr="00D756C1">
        <w:rPr>
          <w:rFonts w:cs="Arial"/>
          <w:szCs w:val="28"/>
        </w:rPr>
        <w:t>инициатора бизнес-плана.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Краткое описание продукции и (или) услуг.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Общие сведения о потенциале рынка.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Основные финансовые показатели организации (индивидуального предпринимателя) за последние отчетные периоды.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Краткое описание стратегии развития бизнеса, рисков.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Описание потребности в инвестициях, включая источники, объемы, сроки и конкретные направления их использования.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Сроки окупаемости затраченных средств и ресурсов.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Экономическая эффективность бизнес-плана.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08112E" w:rsidRPr="009B54C9" w:rsidRDefault="0008112E" w:rsidP="0008112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8"/>
        </w:rPr>
      </w:pPr>
      <w:r w:rsidRPr="009B54C9">
        <w:rPr>
          <w:rFonts w:cs="Arial"/>
          <w:b/>
          <w:szCs w:val="28"/>
        </w:rPr>
        <w:t>3. Финансовый план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План расходов. Расходы, связанные с реализацией проекта: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861"/>
        <w:gridCol w:w="1801"/>
        <w:gridCol w:w="3284"/>
      </w:tblGrid>
      <w:tr w:rsidR="0008112E" w:rsidRPr="00D756C1" w:rsidTr="00DE2702">
        <w:tc>
          <w:tcPr>
            <w:tcW w:w="2405" w:type="dxa"/>
            <w:vMerge w:val="restart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756C1">
              <w:rPr>
                <w:rFonts w:cs="Arial"/>
              </w:rPr>
              <w:t>Направления расходования средств</w:t>
            </w:r>
          </w:p>
        </w:tc>
        <w:tc>
          <w:tcPr>
            <w:tcW w:w="1861" w:type="dxa"/>
            <w:vMerge w:val="restart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756C1">
              <w:rPr>
                <w:rFonts w:cs="Arial"/>
              </w:rPr>
              <w:t>Сумма расходов, руб.</w:t>
            </w:r>
          </w:p>
        </w:tc>
        <w:tc>
          <w:tcPr>
            <w:tcW w:w="5085" w:type="dxa"/>
            <w:gridSpan w:val="2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756C1">
              <w:rPr>
                <w:rFonts w:cs="Arial"/>
              </w:rPr>
              <w:t>Источники финансирования, руб.</w:t>
            </w:r>
          </w:p>
        </w:tc>
      </w:tr>
      <w:tr w:rsidR="0008112E" w:rsidRPr="00D756C1" w:rsidTr="00DE2702">
        <w:tc>
          <w:tcPr>
            <w:tcW w:w="2405" w:type="dxa"/>
            <w:vMerge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861" w:type="dxa"/>
            <w:vMerge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801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756C1">
              <w:rPr>
                <w:rFonts w:cs="Arial"/>
              </w:rPr>
              <w:t>Грант</w:t>
            </w:r>
          </w:p>
        </w:tc>
        <w:tc>
          <w:tcPr>
            <w:tcW w:w="3284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proofErr w:type="spellStart"/>
            <w:r w:rsidRPr="00D756C1">
              <w:rPr>
                <w:rFonts w:cs="Arial"/>
              </w:rPr>
              <w:t>Софинасирование</w:t>
            </w:r>
            <w:proofErr w:type="spellEnd"/>
            <w:r w:rsidRPr="00D756C1">
              <w:rPr>
                <w:rFonts w:cs="Arial"/>
              </w:rPr>
              <w:t xml:space="preserve"> (не менее 15% расходов)</w:t>
            </w:r>
          </w:p>
        </w:tc>
      </w:tr>
      <w:tr w:rsidR="0008112E" w:rsidRPr="00D756C1" w:rsidTr="00DE2702">
        <w:tc>
          <w:tcPr>
            <w:tcW w:w="2405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61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01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4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Показатели эффективности проекта</w:t>
      </w:r>
    </w:p>
    <w:tbl>
      <w:tblPr>
        <w:tblW w:w="10775" w:type="dxa"/>
        <w:tblInd w:w="-5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1843"/>
        <w:gridCol w:w="1418"/>
        <w:gridCol w:w="1417"/>
        <w:gridCol w:w="2268"/>
        <w:gridCol w:w="1843"/>
      </w:tblGrid>
      <w:tr w:rsidR="0008112E" w:rsidRPr="008353A8" w:rsidTr="00DE2702">
        <w:trPr>
          <w:trHeight w:val="732"/>
        </w:trPr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ind w:firstLine="0"/>
              <w:rPr>
                <w:rFonts w:cs="Arial"/>
              </w:rPr>
            </w:pPr>
            <w:r w:rsidRPr="008353A8">
              <w:rPr>
                <w:rFonts w:cs="Arial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</w:rPr>
            </w:pPr>
            <w:r w:rsidRPr="008353A8">
              <w:rPr>
                <w:b w:val="0"/>
                <w:sz w:val="24"/>
                <w:szCs w:val="24"/>
              </w:rPr>
              <w:t>Факт (показатели за предыдущий год)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</w:rPr>
            </w:pPr>
            <w:r w:rsidRPr="008353A8">
              <w:rPr>
                <w:b w:val="0"/>
                <w:sz w:val="24"/>
                <w:szCs w:val="24"/>
              </w:rPr>
              <w:t xml:space="preserve">Планируемые </w:t>
            </w:r>
          </w:p>
        </w:tc>
      </w:tr>
      <w:tr w:rsidR="0008112E" w:rsidRPr="008353A8" w:rsidTr="00DE2702">
        <w:trPr>
          <w:trHeight w:val="732"/>
        </w:trPr>
        <w:tc>
          <w:tcPr>
            <w:tcW w:w="19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12E" w:rsidRPr="008353A8" w:rsidRDefault="0008112E" w:rsidP="00DE27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53A8">
              <w:rPr>
                <w:b w:val="0"/>
                <w:sz w:val="24"/>
                <w:szCs w:val="24"/>
                <w:lang w:eastAsia="en-US"/>
              </w:rPr>
              <w:t>1 квартал 202____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53A8">
              <w:rPr>
                <w:b w:val="0"/>
                <w:sz w:val="24"/>
                <w:szCs w:val="24"/>
                <w:lang w:eastAsia="en-US"/>
              </w:rPr>
              <w:t>2 квартал 202____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53A8">
              <w:rPr>
                <w:b w:val="0"/>
                <w:sz w:val="24"/>
                <w:szCs w:val="24"/>
                <w:lang w:eastAsia="en-US"/>
              </w:rPr>
              <w:t xml:space="preserve">3 квартал </w:t>
            </w:r>
          </w:p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53A8">
              <w:rPr>
                <w:b w:val="0"/>
                <w:sz w:val="24"/>
                <w:szCs w:val="24"/>
                <w:lang w:eastAsia="en-US"/>
              </w:rPr>
              <w:t>202____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53A8">
              <w:rPr>
                <w:b w:val="0"/>
                <w:sz w:val="24"/>
                <w:szCs w:val="24"/>
                <w:lang w:eastAsia="en-US"/>
              </w:rPr>
              <w:t>4 квартал 202____</w:t>
            </w:r>
          </w:p>
        </w:tc>
      </w:tr>
      <w:tr w:rsidR="0008112E" w:rsidRPr="008353A8" w:rsidTr="00DE2702">
        <w:trPr>
          <w:trHeight w:val="73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ind w:firstLine="0"/>
              <w:rPr>
                <w:rFonts w:cs="Arial"/>
                <w:lang w:eastAsia="en-US"/>
              </w:rPr>
            </w:pPr>
            <w:r w:rsidRPr="008353A8">
              <w:rPr>
                <w:rFonts w:cs="Arial"/>
                <w:lang w:eastAsia="en-US"/>
              </w:rPr>
              <w:t>Выручка (доход)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08112E" w:rsidRPr="008353A8" w:rsidTr="00DE2702">
        <w:trPr>
          <w:trHeight w:val="70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12E" w:rsidRPr="008353A8" w:rsidRDefault="0008112E" w:rsidP="00DE2702">
            <w:pPr>
              <w:ind w:firstLine="0"/>
              <w:rPr>
                <w:rFonts w:cs="Arial"/>
                <w:lang w:eastAsia="en-US"/>
              </w:rPr>
            </w:pPr>
            <w:r w:rsidRPr="008353A8">
              <w:rPr>
                <w:rFonts w:cs="Arial"/>
                <w:lang w:eastAsia="en-US"/>
              </w:rPr>
              <w:t>Ежемесячные затраты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ind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08112E" w:rsidRPr="008353A8" w:rsidTr="00DE2702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12E" w:rsidRPr="008353A8" w:rsidRDefault="0008112E" w:rsidP="00DE2702">
            <w:pPr>
              <w:ind w:firstLine="0"/>
              <w:rPr>
                <w:rFonts w:cs="Arial"/>
                <w:lang w:eastAsia="en-US"/>
              </w:rPr>
            </w:pPr>
            <w:r w:rsidRPr="008353A8">
              <w:rPr>
                <w:rFonts w:cs="Arial"/>
                <w:lang w:eastAsia="en-US"/>
              </w:rPr>
              <w:t>Валовый доход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08112E" w:rsidRPr="008353A8" w:rsidTr="00DE2702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12E" w:rsidRPr="008353A8" w:rsidRDefault="0008112E" w:rsidP="00DE2702">
            <w:pPr>
              <w:ind w:firstLine="0"/>
              <w:rPr>
                <w:rFonts w:cs="Arial"/>
                <w:lang w:eastAsia="en-US"/>
              </w:rPr>
            </w:pPr>
            <w:r w:rsidRPr="008353A8">
              <w:rPr>
                <w:rFonts w:cs="Arial"/>
                <w:lang w:eastAsia="en-US"/>
              </w:rPr>
              <w:t>Налоги (УСН 6%)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08112E" w:rsidRPr="008353A8" w:rsidTr="00DE2702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12E" w:rsidRPr="008353A8" w:rsidRDefault="0008112E" w:rsidP="00DE2702">
            <w:pPr>
              <w:ind w:firstLine="0"/>
              <w:rPr>
                <w:rFonts w:cs="Arial"/>
                <w:lang w:eastAsia="en-US"/>
              </w:rPr>
            </w:pPr>
            <w:r w:rsidRPr="008353A8">
              <w:rPr>
                <w:rFonts w:cs="Arial"/>
                <w:lang w:eastAsia="en-US"/>
              </w:rPr>
              <w:t>Чистая прибыль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12E" w:rsidRPr="008353A8" w:rsidRDefault="0008112E" w:rsidP="00DE2702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08112E" w:rsidRPr="008353A8" w:rsidRDefault="0008112E" w:rsidP="0008112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8"/>
        </w:rPr>
      </w:pPr>
      <w:r w:rsidRPr="008353A8">
        <w:rPr>
          <w:rFonts w:cs="Arial"/>
          <w:b/>
          <w:szCs w:val="28"/>
        </w:rPr>
        <w:t>4. Приложения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В качестве приложений к бизнес-плану могут представляться: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бухгалтерские и финансовые отчеты;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спецификации продукта, фотографии;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копии рекламных проспектов;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- рекомендательные письма;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- другое.</w:t>
      </w:r>
    </w:p>
    <w:p w:rsidR="0008112E" w:rsidRPr="00D756C1" w:rsidRDefault="0008112E" w:rsidP="0008112E">
      <w:pPr>
        <w:rPr>
          <w:rFonts w:cs="Arial"/>
          <w:szCs w:val="28"/>
        </w:rPr>
      </w:pPr>
      <w:r w:rsidRPr="00D756C1">
        <w:rPr>
          <w:rFonts w:cs="Arial"/>
          <w:szCs w:val="28"/>
        </w:rPr>
        <w:br w:type="page"/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Приложение № 4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к Порядку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предоставления Гранта главы города </w:t>
      </w:r>
      <w:proofErr w:type="spellStart"/>
      <w:r w:rsidRPr="00D756C1">
        <w:rPr>
          <w:rFonts w:cs="Arial"/>
          <w:bCs/>
          <w:szCs w:val="28"/>
        </w:rPr>
        <w:t>Пыть-Яха</w:t>
      </w:r>
      <w:proofErr w:type="spellEnd"/>
      <w:r w:rsidRPr="00D756C1">
        <w:rPr>
          <w:rFonts w:cs="Arial"/>
          <w:bCs/>
          <w:szCs w:val="28"/>
        </w:rPr>
        <w:t xml:space="preserve">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субъектам малого и среднего предпринимательства,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осуществляющим деятельность в сфере социального и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 xml:space="preserve">креативного 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D756C1">
        <w:rPr>
          <w:rFonts w:cs="Arial"/>
          <w:bCs/>
          <w:szCs w:val="28"/>
        </w:rPr>
        <w:t>предпринимательства</w:t>
      </w:r>
    </w:p>
    <w:p w:rsidR="0008112E" w:rsidRPr="00D756C1" w:rsidRDefault="0008112E" w:rsidP="0008112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jc w:val="center"/>
        <w:rPr>
          <w:rFonts w:cs="Arial"/>
          <w:bCs/>
          <w:szCs w:val="28"/>
        </w:rPr>
      </w:pPr>
      <w:r w:rsidRPr="00D756C1">
        <w:rPr>
          <w:rFonts w:cs="Arial"/>
          <w:bCs/>
          <w:szCs w:val="28"/>
        </w:rPr>
        <w:t>Рекомендуемая структура содержания доклада</w:t>
      </w:r>
    </w:p>
    <w:p w:rsidR="0008112E" w:rsidRPr="00D756C1" w:rsidRDefault="0008112E" w:rsidP="0008112E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8808"/>
      </w:tblGrid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1.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Автор проекта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2.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Название проекта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3.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Наименование предлагаемых товаров/услуг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4.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Цель проекта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5.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Место реализации проекта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6.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Расчет бизнес-плана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7.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Срок реализации проекта (период, когда полностью окупятся затраченные на проект средства)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8.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Соотношение объема собственных средств, привлекаемых для реализации проекта к сумме Гранта (%)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9.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Количество созданных рабочих мест на дату подачи Заявки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10.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Предполагаемое количество вновь созданных субъектом предпринимательства рабочих мест в ходе реализации проекта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11.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Объем налоговых отчислений в бюджеты всех уровней в результате первого года реализации проекта, тыс. руб.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12.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Основные рынки сбыта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13.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Рентабельность проекта</w:t>
            </w:r>
          </w:p>
        </w:tc>
      </w:tr>
      <w:tr w:rsidR="0008112E" w:rsidRPr="00D756C1" w:rsidTr="00DE2702">
        <w:tc>
          <w:tcPr>
            <w:tcW w:w="893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14.</w:t>
            </w:r>
          </w:p>
        </w:tc>
        <w:tc>
          <w:tcPr>
            <w:tcW w:w="8808" w:type="dxa"/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756C1">
              <w:rPr>
                <w:rFonts w:cs="Arial"/>
                <w:szCs w:val="28"/>
              </w:rPr>
              <w:t>Преимущество (выгоды) проекта</w:t>
            </w:r>
          </w:p>
        </w:tc>
      </w:tr>
    </w:tbl>
    <w:p w:rsidR="00FA2E5A" w:rsidRPr="005A00A0" w:rsidRDefault="00FA2E5A" w:rsidP="00BE5313">
      <w:pPr>
        <w:autoSpaceDE w:val="0"/>
        <w:autoSpaceDN w:val="0"/>
        <w:adjustRightInd w:val="0"/>
        <w:rPr>
          <w:rFonts w:cs="Arial"/>
          <w:szCs w:val="28"/>
        </w:rPr>
      </w:pPr>
    </w:p>
    <w:p w:rsidR="00357204" w:rsidRPr="005A00A0" w:rsidRDefault="00357204">
      <w:pPr>
        <w:rPr>
          <w:rFonts w:cs="Arial"/>
          <w:szCs w:val="28"/>
        </w:rPr>
      </w:pPr>
      <w:r w:rsidRPr="005A00A0">
        <w:rPr>
          <w:rFonts w:cs="Arial"/>
          <w:szCs w:val="28"/>
        </w:rPr>
        <w:br w:type="page"/>
      </w:r>
    </w:p>
    <w:p w:rsidR="0008112E" w:rsidRDefault="0008112E" w:rsidP="0008112E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>(</w:t>
      </w:r>
      <w:r w:rsidRPr="00D756C1">
        <w:rPr>
          <w:rFonts w:cs="Arial"/>
          <w:szCs w:val="28"/>
        </w:rPr>
        <w:t>Приложение № 2 к постановлению излож</w:t>
      </w:r>
      <w:r>
        <w:rPr>
          <w:rFonts w:cs="Arial"/>
          <w:szCs w:val="28"/>
        </w:rPr>
        <w:t>ено</w:t>
      </w:r>
      <w:r w:rsidRPr="00D756C1">
        <w:rPr>
          <w:rFonts w:cs="Arial"/>
          <w:szCs w:val="28"/>
        </w:rPr>
        <w:t xml:space="preserve"> в новой редакции</w:t>
      </w:r>
      <w:r>
        <w:rPr>
          <w:rFonts w:cs="Arial"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34" w:tooltip="постановление от 16.04.2025 0:00:00 №92-па Администрация г. Пыть-Ях&#10;&#10;О внесении изменений в постановление администрации города от 02.11.2024 № 230-па " w:history="1">
        <w:r w:rsidRPr="005C20F0">
          <w:rPr>
            <w:rStyle w:val="af1"/>
            <w:rFonts w:cs="Arial"/>
            <w:bCs/>
            <w:szCs w:val="28"/>
          </w:rPr>
          <w:t>от 16.04.2025 № 92-па</w:t>
        </w:r>
      </w:hyperlink>
      <w:r>
        <w:rPr>
          <w:rFonts w:cs="Arial"/>
          <w:bCs/>
          <w:szCs w:val="28"/>
        </w:rPr>
        <w:t>)</w:t>
      </w:r>
    </w:p>
    <w:p w:rsidR="008C4B45" w:rsidRPr="005A00A0" w:rsidRDefault="008C4B45" w:rsidP="008C4B45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>Приложение</w:t>
      </w:r>
      <w:r w:rsidR="005A00A0" w:rsidRPr="005A00A0">
        <w:rPr>
          <w:rFonts w:cs="Arial"/>
          <w:szCs w:val="28"/>
        </w:rPr>
        <w:t xml:space="preserve"> № </w:t>
      </w:r>
      <w:r w:rsidRPr="005A00A0">
        <w:rPr>
          <w:rFonts w:cs="Arial"/>
          <w:szCs w:val="28"/>
        </w:rPr>
        <w:t>2</w:t>
      </w:r>
    </w:p>
    <w:p w:rsidR="008C4B45" w:rsidRPr="005A00A0" w:rsidRDefault="008C4B45" w:rsidP="008C4B45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>к постановлению администрации</w:t>
      </w:r>
    </w:p>
    <w:p w:rsidR="008C4B45" w:rsidRPr="005A00A0" w:rsidRDefault="008C4B45" w:rsidP="008C4B45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 xml:space="preserve">города </w:t>
      </w:r>
      <w:proofErr w:type="spellStart"/>
      <w:r w:rsidRPr="005A00A0">
        <w:rPr>
          <w:rFonts w:cs="Arial"/>
          <w:szCs w:val="28"/>
        </w:rPr>
        <w:t>Пыть-Яха</w:t>
      </w:r>
      <w:proofErr w:type="spellEnd"/>
    </w:p>
    <w:p w:rsidR="005A00A0" w:rsidRPr="005A00A0" w:rsidRDefault="008137CB" w:rsidP="008137CB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 xml:space="preserve">от </w:t>
      </w:r>
      <w:r w:rsidR="00586343" w:rsidRPr="005A00A0">
        <w:rPr>
          <w:rFonts w:cs="Arial"/>
          <w:szCs w:val="28"/>
        </w:rPr>
        <w:t>02.11.2024</w:t>
      </w:r>
      <w:r w:rsidR="005A00A0" w:rsidRPr="005A00A0">
        <w:rPr>
          <w:rFonts w:cs="Arial"/>
          <w:szCs w:val="28"/>
        </w:rPr>
        <w:t xml:space="preserve"> № </w:t>
      </w:r>
      <w:r w:rsidR="00586343" w:rsidRPr="005A00A0">
        <w:rPr>
          <w:rFonts w:cs="Arial"/>
          <w:szCs w:val="28"/>
        </w:rPr>
        <w:t>230-па</w:t>
      </w:r>
    </w:p>
    <w:p w:rsidR="005A00A0" w:rsidRPr="005A00A0" w:rsidRDefault="005A00A0" w:rsidP="008137CB">
      <w:pPr>
        <w:jc w:val="right"/>
        <w:rPr>
          <w:rFonts w:cs="Arial"/>
          <w:szCs w:val="28"/>
        </w:rPr>
      </w:pPr>
    </w:p>
    <w:p w:rsidR="0008112E" w:rsidRPr="00D756C1" w:rsidRDefault="0008112E" w:rsidP="0008112E">
      <w:pPr>
        <w:pStyle w:val="2"/>
      </w:pPr>
      <w:r w:rsidRPr="00D756C1">
        <w:t xml:space="preserve">Положение о комиссии по рассмотрению и оценке проектов, предоставленных участниками конкурса проектов на предоставление гранта главы города в форме субсидии </w:t>
      </w:r>
    </w:p>
    <w:p w:rsidR="0008112E" w:rsidRPr="00D756C1" w:rsidRDefault="0008112E" w:rsidP="0008112E">
      <w:pPr>
        <w:pStyle w:val="ConsPlusNormal"/>
        <w:spacing w:line="360" w:lineRule="auto"/>
        <w:ind w:firstLine="0"/>
        <w:jc w:val="center"/>
        <w:rPr>
          <w:sz w:val="24"/>
          <w:szCs w:val="28"/>
        </w:rPr>
      </w:pPr>
    </w:p>
    <w:p w:rsidR="0008112E" w:rsidRPr="008353A8" w:rsidRDefault="0008112E" w:rsidP="0008112E">
      <w:pPr>
        <w:pStyle w:val="2"/>
        <w:ind w:left="720" w:firstLine="0"/>
        <w:rPr>
          <w:caps/>
          <w:sz w:val="24"/>
        </w:rPr>
      </w:pPr>
      <w:r w:rsidRPr="008353A8">
        <w:rPr>
          <w:sz w:val="24"/>
        </w:rPr>
        <w:t>1. Общие положения</w:t>
      </w:r>
    </w:p>
    <w:p w:rsidR="0008112E" w:rsidRPr="00D756C1" w:rsidRDefault="0008112E" w:rsidP="0008112E">
      <w:pPr>
        <w:ind w:left="720"/>
        <w:rPr>
          <w:rFonts w:cs="Arial"/>
        </w:rPr>
      </w:pP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1.1. Настоящее положение определяет порядок деятельности комиссии по рассмотрению и оценке проектов, предоставленных участниками конкурса на предоставление гранта главы города в форме субсидии (далее-Грант, Комиссия).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1.2. В своей деятельности Комиссия руководствуется </w:t>
      </w:r>
      <w:hyperlink r:id="rId35" w:tooltip="КОНСТИТУЦИЯ РОССИЙСКОЙ ФЕДЕРАЦИИ от 12.12.1993 №  РЕФЕРЕНДУМ&#10;&#10;КОНСТИТУЦИЯ РОССИЙСКОЙ ФЕДЕРАЦИИ" w:history="1">
        <w:r w:rsidRPr="008353A8">
          <w:rPr>
            <w:rStyle w:val="af1"/>
            <w:rFonts w:cs="Arial"/>
            <w:szCs w:val="28"/>
          </w:rPr>
          <w:t>Конституцией</w:t>
        </w:r>
      </w:hyperlink>
      <w:r w:rsidRPr="00D756C1">
        <w:rPr>
          <w:rFonts w:cs="Arial"/>
          <w:szCs w:val="28"/>
        </w:rPr>
        <w:t xml:space="preserve"> Российской Федерации, </w:t>
      </w:r>
      <w:hyperlink r:id="rId36" w:tooltip="ФЕДЕРАЛЬНЫЙ ЗАКОН от 30.11.1994 № 51-ФЗ ГОСУДАРСТВЕННАЯ ДУМА ФЕДЕРАЛЬНОГО СОБРАНИЯ РФ&#10;&#10;ГРАЖДАНСКИЙ КОДЕКС РОССИЙСКОЙ ФЕДЕРАЦИИ. ЧАСТЬ ПЕРВАЯ" w:history="1">
        <w:r w:rsidRPr="008353A8">
          <w:rPr>
            <w:rStyle w:val="af1"/>
            <w:rFonts w:cs="Arial"/>
            <w:szCs w:val="28"/>
          </w:rPr>
          <w:t>Гражданским кодексом</w:t>
        </w:r>
      </w:hyperlink>
      <w:r w:rsidRPr="00D756C1">
        <w:rPr>
          <w:rFonts w:cs="Arial"/>
          <w:szCs w:val="28"/>
        </w:rPr>
        <w:t xml:space="preserve"> Российской Федерации, </w:t>
      </w:r>
      <w:hyperlink r:id="rId37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8353A8">
          <w:rPr>
            <w:rStyle w:val="af1"/>
            <w:rFonts w:cs="Arial"/>
            <w:szCs w:val="28"/>
          </w:rPr>
          <w:t>Бюджетным кодексом</w:t>
        </w:r>
      </w:hyperlink>
      <w:r w:rsidRPr="00D756C1">
        <w:rPr>
          <w:rFonts w:cs="Arial"/>
          <w:szCs w:val="28"/>
        </w:rPr>
        <w:t xml:space="preserve"> Российской Федерации, </w:t>
      </w:r>
      <w:hyperlink r:id="rId38" w:tooltip="УСТАВ МО от 25.06.2005 № 516 Дума города Пыть-Яха&#10;&#10;УСТАВ ГОРОДА ПЫТЬ-ЯХА" w:history="1">
        <w:r w:rsidRPr="008353A8">
          <w:rPr>
            <w:rStyle w:val="af1"/>
            <w:rFonts w:cs="Arial"/>
            <w:szCs w:val="28"/>
          </w:rPr>
          <w:t>Уставом</w:t>
        </w:r>
      </w:hyperlink>
      <w:r w:rsidRPr="00D756C1">
        <w:rPr>
          <w:rFonts w:cs="Arial"/>
          <w:szCs w:val="28"/>
        </w:rPr>
        <w:t xml:space="preserve"> города </w:t>
      </w:r>
      <w:proofErr w:type="spellStart"/>
      <w:r w:rsidRPr="00D756C1">
        <w:rPr>
          <w:rFonts w:cs="Arial"/>
          <w:szCs w:val="28"/>
        </w:rPr>
        <w:t>Пыть-Яха</w:t>
      </w:r>
      <w:proofErr w:type="spellEnd"/>
      <w:r w:rsidRPr="00D756C1">
        <w:rPr>
          <w:rFonts w:cs="Arial"/>
          <w:szCs w:val="28"/>
        </w:rPr>
        <w:t xml:space="preserve"> и настоящим положением.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 xml:space="preserve">1.3. Состав Комиссии утверждается постановлением администрации города </w:t>
      </w:r>
      <w:proofErr w:type="spellStart"/>
      <w:r w:rsidRPr="00D756C1">
        <w:rPr>
          <w:sz w:val="24"/>
          <w:szCs w:val="28"/>
        </w:rPr>
        <w:t>Пыть-Яха</w:t>
      </w:r>
      <w:proofErr w:type="spellEnd"/>
      <w:r w:rsidRPr="00D756C1">
        <w:rPr>
          <w:sz w:val="24"/>
          <w:szCs w:val="28"/>
        </w:rPr>
        <w:t xml:space="preserve"> (приложение 3 к настоящему положению).</w:t>
      </w:r>
    </w:p>
    <w:p w:rsidR="0008112E" w:rsidRPr="00D756C1" w:rsidRDefault="0008112E" w:rsidP="0008112E">
      <w:pPr>
        <w:pStyle w:val="2"/>
        <w:spacing w:line="360" w:lineRule="auto"/>
        <w:rPr>
          <w:b w:val="0"/>
          <w:caps/>
          <w:sz w:val="24"/>
        </w:rPr>
      </w:pPr>
    </w:p>
    <w:p w:rsidR="0008112E" w:rsidRPr="008353A8" w:rsidRDefault="0008112E" w:rsidP="0008112E">
      <w:pPr>
        <w:pStyle w:val="2"/>
        <w:spacing w:line="360" w:lineRule="auto"/>
        <w:rPr>
          <w:caps/>
          <w:sz w:val="24"/>
        </w:rPr>
      </w:pPr>
      <w:r w:rsidRPr="008353A8">
        <w:rPr>
          <w:sz w:val="24"/>
        </w:rPr>
        <w:t>2. Основные задачи и функции Комиссии</w:t>
      </w:r>
    </w:p>
    <w:p w:rsidR="0008112E" w:rsidRPr="00D756C1" w:rsidRDefault="0008112E" w:rsidP="0008112E">
      <w:pPr>
        <w:rPr>
          <w:rFonts w:cs="Arial"/>
        </w:rPr>
      </w:pP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2.1. Основной задачей Комиссии является рассмотрение и оценка проектов, предоставленных участниками конкурса.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2.2. Комиссия в целях выполнения возложенных на нее задач реализует следующие функции: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2.2.1. Рассматривает поступившие заявки, конкурсные документы и возникающие в ходе проведения конкурса вопросы;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2.2.3. Принимает решение о наличии оснований для предоставления и (или) об отказе Гранта участникам конкурса.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</w:p>
    <w:p w:rsidR="0008112E" w:rsidRPr="008353A8" w:rsidRDefault="0008112E" w:rsidP="0008112E">
      <w:pPr>
        <w:pStyle w:val="ConsPlusNormal"/>
        <w:spacing w:line="360" w:lineRule="auto"/>
        <w:ind w:left="1080" w:firstLine="0"/>
        <w:jc w:val="center"/>
        <w:rPr>
          <w:b/>
          <w:sz w:val="24"/>
          <w:szCs w:val="28"/>
        </w:rPr>
      </w:pPr>
      <w:r w:rsidRPr="008353A8">
        <w:rPr>
          <w:b/>
          <w:sz w:val="24"/>
          <w:szCs w:val="28"/>
        </w:rPr>
        <w:t>3. Полномочия Комиссии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3. Комиссия имеет право: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 xml:space="preserve">3.1. Рассматривать на заседаниях вопросы, отнесенные к её компетенции в </w:t>
      </w:r>
      <w:r w:rsidRPr="00D756C1">
        <w:rPr>
          <w:sz w:val="24"/>
          <w:szCs w:val="28"/>
        </w:rPr>
        <w:lastRenderedPageBreak/>
        <w:t>соответствии с настоящим Положением, и принимать соответствующие решения.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3.2. Запрашивать и получать в установленном порядке информацию, материалы, необходимые для осуществления работы Комиссии.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D756C1">
        <w:rPr>
          <w:sz w:val="24"/>
          <w:szCs w:val="28"/>
        </w:rPr>
        <w:t>3.3. Привлекать к участию в работе Комиссии в необходимых случаях специалистов без права голоса, а также запрашивать информацию для подтверждения сведений, предоставленных участниками конкурса проектов.</w:t>
      </w:r>
    </w:p>
    <w:p w:rsidR="0008112E" w:rsidRPr="00D756C1" w:rsidRDefault="0008112E" w:rsidP="0008112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</w:p>
    <w:p w:rsidR="0008112E" w:rsidRPr="008353A8" w:rsidRDefault="0008112E" w:rsidP="0008112E">
      <w:pPr>
        <w:pStyle w:val="2"/>
        <w:spacing w:line="360" w:lineRule="auto"/>
        <w:ind w:firstLine="0"/>
        <w:rPr>
          <w:caps/>
          <w:sz w:val="24"/>
        </w:rPr>
      </w:pPr>
      <w:r w:rsidRPr="008353A8">
        <w:rPr>
          <w:sz w:val="24"/>
        </w:rPr>
        <w:t>4. Порядок работы Комиссии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trike/>
          <w:szCs w:val="28"/>
        </w:rPr>
      </w:pPr>
      <w:r w:rsidRPr="00D756C1">
        <w:rPr>
          <w:rFonts w:cs="Arial"/>
          <w:szCs w:val="28"/>
        </w:rPr>
        <w:t>4.1. Заседание Комиссии проводится по мере необходимости.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4.2. Председатель Комиссии, а в случае его отсутствия-заместитель председателя Комиссии: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проводит заседание Комиссии;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руководит работой Комиссии;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определяет место, дату и время проведения заседания Комиссии;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 xml:space="preserve">подписывает </w:t>
      </w:r>
      <w:r w:rsidRPr="00D756C1">
        <w:rPr>
          <w:rFonts w:cs="Arial"/>
          <w:bCs/>
          <w:iCs/>
          <w:szCs w:val="28"/>
        </w:rPr>
        <w:t>усиленной квалифицированной электронной подписью</w:t>
      </w:r>
      <w:r w:rsidRPr="00D756C1">
        <w:rPr>
          <w:rFonts w:cs="Arial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(далее-Единый портал):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а) протокол вскрытия заявок;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б) протокол рассмотрения заявок;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szCs w:val="28"/>
        </w:rPr>
      </w:pPr>
      <w:r w:rsidRPr="00D756C1">
        <w:rPr>
          <w:rFonts w:cs="Arial"/>
          <w:szCs w:val="28"/>
        </w:rPr>
        <w:t xml:space="preserve">в) </w:t>
      </w:r>
      <w:r w:rsidRPr="00D756C1">
        <w:rPr>
          <w:rFonts w:cs="Arial"/>
          <w:bCs/>
          <w:iCs/>
          <w:szCs w:val="28"/>
        </w:rPr>
        <w:t>протокол подведения итогов конкурса проектов.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szCs w:val="28"/>
        </w:rPr>
      </w:pPr>
      <w:r w:rsidRPr="00D756C1">
        <w:rPr>
          <w:rFonts w:cs="Arial"/>
          <w:szCs w:val="28"/>
        </w:rPr>
        <w:t>4.3. Секретарь Комиссии: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обеспечивает организацию проведения заседания Комиссии;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уведомляет членов Комиссии о месте, дате и времени проведения заседаний Комиссии, не позднее 1 рабочего дня до дня заседания Комиссии;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обеспечивает подготовку материалов к заседанию Комиссии;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обеспечивает хранение документов Комиссии;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обеспечивает выполнение решений Комиссии;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756C1">
        <w:rPr>
          <w:rFonts w:cs="Arial"/>
          <w:szCs w:val="28"/>
        </w:rPr>
        <w:t>размещает на Едином портале: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strike/>
          <w:szCs w:val="28"/>
        </w:rPr>
      </w:pPr>
      <w:r w:rsidRPr="00D756C1">
        <w:rPr>
          <w:rFonts w:cs="Arial"/>
          <w:szCs w:val="28"/>
        </w:rPr>
        <w:t>а) протокол вскрытия заявок</w:t>
      </w:r>
      <w:r w:rsidRPr="00D756C1">
        <w:rPr>
          <w:rFonts w:cs="Arial"/>
          <w:bCs/>
          <w:iCs/>
          <w:szCs w:val="28"/>
        </w:rPr>
        <w:t>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>б) протокол рассмотрения заявок;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iCs/>
          <w:szCs w:val="28"/>
        </w:rPr>
      </w:pPr>
      <w:r w:rsidRPr="00D756C1">
        <w:rPr>
          <w:rFonts w:cs="Arial"/>
          <w:bCs/>
          <w:iCs/>
          <w:szCs w:val="28"/>
        </w:rPr>
        <w:t>в) протокол подведения итогов конкурса проектов.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bCs/>
          <w:iCs/>
          <w:szCs w:val="28"/>
        </w:rPr>
        <w:t xml:space="preserve">4.4. </w:t>
      </w:r>
      <w:r w:rsidRPr="00D756C1">
        <w:rPr>
          <w:rFonts w:cs="Arial"/>
          <w:szCs w:val="28"/>
        </w:rPr>
        <w:t>Комиссией в срок не более 20 календарных дней с даты окончания приема заявок, указанной в объявлении о проведении конкурса проектов, принимается</w:t>
      </w:r>
      <w:r w:rsidRPr="00D756C1">
        <w:rPr>
          <w:rFonts w:cs="Arial"/>
        </w:rPr>
        <w:t xml:space="preserve"> </w:t>
      </w:r>
      <w:r w:rsidRPr="00D756C1">
        <w:rPr>
          <w:rFonts w:cs="Arial"/>
        </w:rPr>
        <w:lastRenderedPageBreak/>
        <w:t xml:space="preserve">решение </w:t>
      </w:r>
      <w:r w:rsidRPr="00D756C1">
        <w:rPr>
          <w:rFonts w:cs="Arial"/>
          <w:szCs w:val="28"/>
        </w:rPr>
        <w:t>о наличии оснований для предоставления и (или) об отказе в предоставлении Гранта участникам конкурса.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bCs/>
          <w:iCs/>
          <w:szCs w:val="28"/>
        </w:rPr>
        <w:t>4.5. З</w:t>
      </w:r>
      <w:r w:rsidRPr="00D756C1">
        <w:rPr>
          <w:rFonts w:cs="Arial"/>
          <w:szCs w:val="28"/>
        </w:rPr>
        <w:t>аседание Комиссии считается правомочным при условии присутствия на нем председателя Комиссии (в его отсутствие-заместителя председателя Комиссии) и не менее половины состава Комиссии.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bCs/>
          <w:iCs/>
          <w:szCs w:val="28"/>
        </w:rPr>
        <w:t xml:space="preserve">4.6. </w:t>
      </w:r>
      <w:r w:rsidRPr="00D756C1">
        <w:rPr>
          <w:rFonts w:cs="Arial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голос председателя на заседании Комиссии является решающим.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4.7. В случае отсутствия члена комиссии в заседании принимает участие лицо, исполняющее его обязанности по должности, либо заместитель по направлению деятельности.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D756C1">
        <w:rPr>
          <w:rFonts w:cs="Arial"/>
        </w:rPr>
        <w:t xml:space="preserve">4.8. Решение, принятое на заседании Комиссии, оформляется протоколом в соответствии с порядком предоставления </w:t>
      </w:r>
      <w:proofErr w:type="gramStart"/>
      <w:r w:rsidRPr="00D756C1">
        <w:rPr>
          <w:rFonts w:cs="Arial"/>
        </w:rPr>
        <w:t>Гранта..</w:t>
      </w:r>
      <w:proofErr w:type="gramEnd"/>
    </w:p>
    <w:p w:rsidR="0008112E" w:rsidRPr="00D756C1" w:rsidRDefault="0008112E" w:rsidP="000811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4.9. Комиссия оценивает проекты участников конкурса проектов, претендующих на получение Гранта, руководствуясь следующими критериями: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актуальность и социальная значимость проекта, в том числе создание дополнительных рабочих мест;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логическая связность, качество описания проекта и его реализуемость, соответствие мероприятий проекта его целям, задачам и ожидаемым результатам;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уникальность проекта;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- обоснованность финансовых, материально-технических и кадровых ресурсов, требующихся для достижения результатов проекта;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D756C1">
        <w:rPr>
          <w:rFonts w:cs="Arial"/>
          <w:color w:val="000000"/>
          <w:szCs w:val="28"/>
        </w:rPr>
        <w:t xml:space="preserve">- размер внебюджетных источников, направляемых на </w:t>
      </w:r>
      <w:proofErr w:type="spellStart"/>
      <w:r w:rsidRPr="00D756C1">
        <w:rPr>
          <w:rFonts w:cs="Arial"/>
          <w:color w:val="000000"/>
          <w:szCs w:val="28"/>
        </w:rPr>
        <w:t>софинансирование</w:t>
      </w:r>
      <w:proofErr w:type="spellEnd"/>
      <w:r w:rsidRPr="00D756C1">
        <w:rPr>
          <w:rFonts w:cs="Arial"/>
          <w:color w:val="000000"/>
          <w:szCs w:val="28"/>
        </w:rPr>
        <w:t xml:space="preserve"> проекта, с указанием источника финансирования.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4.10. Оценка проекта каждым членом Комиссии проводится путем заполнения оценочных листов на бумажном носителе и оформляется по форме, согласно приложению № 1 к настоящему положению.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Начисление баллов по критериям оценки осуществляется с использованием 100-балльной шкалы оценки. Оценка заявки производится путем суммирования баллов, присвоенных членами Комиссии.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 xml:space="preserve">По итогам оценки проектов (программ) Комиссия формирует рейтинг участников конкурса проектов в порядке убывания набранных баллов, полученных участником конкурса проектов. 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В случае если две и более заявки, допущенные для участия в конкурсе проектов, набирают одинаковое количество баллов, такие заявки ранжируются по дате и времени подачи заявки на участие в конкурсе проектов (от более ранней к более поздней).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4.11. Итоговые баллы по всем рассматриваемым Заявкам заносятся в сводную ведомость (приложение № 2 к настоящему положению). На основе итоговых баллов, присвоенных каждой заявке, формируется список участников конкурса,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756C1">
        <w:rPr>
          <w:rFonts w:cs="Arial"/>
          <w:szCs w:val="28"/>
        </w:rPr>
        <w:t>4.12. Члены Комиссии не дают справок, консультаций и информации участникам о ходе и итогах конкурса проектов.</w:t>
      </w:r>
    </w:p>
    <w:p w:rsidR="0008112E" w:rsidRDefault="0008112E" w:rsidP="0008112E">
      <w:pPr>
        <w:spacing w:after="160" w:line="259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08112E" w:rsidRPr="00D756C1" w:rsidRDefault="0008112E" w:rsidP="0008112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ind w:left="5245"/>
        <w:jc w:val="right"/>
        <w:outlineLvl w:val="0"/>
        <w:rPr>
          <w:rFonts w:cs="Arial"/>
          <w:szCs w:val="28"/>
        </w:rPr>
      </w:pPr>
    </w:p>
    <w:p w:rsidR="0008112E" w:rsidRPr="00D756C1" w:rsidRDefault="0008112E" w:rsidP="0008112E">
      <w:pPr>
        <w:autoSpaceDE w:val="0"/>
        <w:autoSpaceDN w:val="0"/>
        <w:adjustRightInd w:val="0"/>
        <w:ind w:left="5245"/>
        <w:jc w:val="right"/>
        <w:outlineLvl w:val="0"/>
        <w:rPr>
          <w:rFonts w:cs="Arial"/>
          <w:szCs w:val="28"/>
        </w:rPr>
      </w:pPr>
      <w:r w:rsidRPr="00D756C1">
        <w:rPr>
          <w:rFonts w:cs="Arial"/>
          <w:szCs w:val="28"/>
        </w:rPr>
        <w:t>Приложение № 1</w:t>
      </w:r>
    </w:p>
    <w:p w:rsidR="0008112E" w:rsidRPr="00D756C1" w:rsidRDefault="0008112E" w:rsidP="0008112E">
      <w:pPr>
        <w:autoSpaceDE w:val="0"/>
        <w:autoSpaceDN w:val="0"/>
        <w:adjustRightInd w:val="0"/>
        <w:ind w:left="5245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t>к Положению о комиссии по</w:t>
      </w:r>
      <w:r>
        <w:rPr>
          <w:rFonts w:cs="Arial"/>
          <w:szCs w:val="28"/>
        </w:rPr>
        <w:t xml:space="preserve"> </w:t>
      </w:r>
      <w:r w:rsidRPr="00D756C1">
        <w:rPr>
          <w:rFonts w:cs="Arial"/>
          <w:szCs w:val="28"/>
        </w:rPr>
        <w:t>рассмотрению и оценке проектов,</w:t>
      </w:r>
      <w:r>
        <w:rPr>
          <w:rFonts w:cs="Arial"/>
          <w:szCs w:val="28"/>
        </w:rPr>
        <w:t xml:space="preserve"> </w:t>
      </w:r>
      <w:r w:rsidRPr="00D756C1">
        <w:rPr>
          <w:rFonts w:cs="Arial"/>
          <w:szCs w:val="28"/>
        </w:rPr>
        <w:t>предоставленных участниками конкурса проектов на предоставление гранта главы города в форме субсидии</w:t>
      </w:r>
    </w:p>
    <w:p w:rsidR="0008112E" w:rsidRPr="00D756C1" w:rsidRDefault="0008112E" w:rsidP="0008112E">
      <w:pPr>
        <w:autoSpaceDE w:val="0"/>
        <w:autoSpaceDN w:val="0"/>
        <w:adjustRightInd w:val="0"/>
        <w:ind w:left="5245"/>
        <w:jc w:val="right"/>
        <w:rPr>
          <w:rFonts w:cs="Arial"/>
          <w:szCs w:val="28"/>
        </w:rPr>
      </w:pPr>
    </w:p>
    <w:p w:rsidR="0008112E" w:rsidRPr="00D756C1" w:rsidRDefault="0008112E" w:rsidP="0008112E">
      <w:pPr>
        <w:pStyle w:val="1"/>
        <w:autoSpaceDE w:val="0"/>
        <w:autoSpaceDN w:val="0"/>
        <w:adjustRightInd w:val="0"/>
        <w:rPr>
          <w:sz w:val="24"/>
          <w:szCs w:val="28"/>
        </w:rPr>
      </w:pPr>
      <w:r w:rsidRPr="00D756C1">
        <w:rPr>
          <w:sz w:val="24"/>
          <w:szCs w:val="28"/>
        </w:rPr>
        <w:t>Оценочный лист</w:t>
      </w:r>
    </w:p>
    <w:p w:rsidR="0008112E" w:rsidRPr="00D756C1" w:rsidRDefault="0008112E" w:rsidP="0008112E">
      <w:pPr>
        <w:pStyle w:val="1"/>
        <w:autoSpaceDE w:val="0"/>
        <w:autoSpaceDN w:val="0"/>
        <w:adjustRightInd w:val="0"/>
        <w:rPr>
          <w:sz w:val="24"/>
          <w:szCs w:val="28"/>
        </w:rPr>
      </w:pPr>
    </w:p>
    <w:p w:rsidR="0008112E" w:rsidRPr="008B2A26" w:rsidRDefault="0008112E" w:rsidP="0008112E">
      <w:pPr>
        <w:pStyle w:val="1"/>
        <w:autoSpaceDE w:val="0"/>
        <w:autoSpaceDN w:val="0"/>
        <w:adjustRightInd w:val="0"/>
        <w:jc w:val="both"/>
        <w:rPr>
          <w:b w:val="0"/>
          <w:sz w:val="24"/>
          <w:szCs w:val="28"/>
        </w:rPr>
      </w:pPr>
      <w:r w:rsidRPr="008B2A26">
        <w:rPr>
          <w:b w:val="0"/>
          <w:sz w:val="24"/>
          <w:szCs w:val="28"/>
        </w:rPr>
        <w:t>Участник конкурса проектов ___________________________________________________</w:t>
      </w:r>
    </w:p>
    <w:p w:rsidR="0008112E" w:rsidRPr="008B2A26" w:rsidRDefault="0008112E" w:rsidP="0008112E">
      <w:pPr>
        <w:pStyle w:val="1"/>
        <w:autoSpaceDE w:val="0"/>
        <w:autoSpaceDN w:val="0"/>
        <w:adjustRightInd w:val="0"/>
        <w:jc w:val="both"/>
        <w:rPr>
          <w:b w:val="0"/>
          <w:sz w:val="24"/>
          <w:szCs w:val="28"/>
        </w:rPr>
      </w:pPr>
      <w:r w:rsidRPr="008B2A26">
        <w:rPr>
          <w:b w:val="0"/>
          <w:sz w:val="24"/>
          <w:szCs w:val="28"/>
        </w:rPr>
        <w:t>Наименование проекта ________________________________________________</w:t>
      </w:r>
    </w:p>
    <w:p w:rsidR="0008112E" w:rsidRPr="008B2A26" w:rsidRDefault="0008112E" w:rsidP="0008112E">
      <w:pPr>
        <w:pStyle w:val="1"/>
        <w:autoSpaceDE w:val="0"/>
        <w:autoSpaceDN w:val="0"/>
        <w:adjustRightInd w:val="0"/>
        <w:jc w:val="both"/>
        <w:rPr>
          <w:b w:val="0"/>
          <w:sz w:val="24"/>
          <w:szCs w:val="28"/>
        </w:rPr>
      </w:pPr>
      <w:r w:rsidRPr="008B2A26">
        <w:rPr>
          <w:b w:val="0"/>
          <w:sz w:val="24"/>
          <w:szCs w:val="28"/>
        </w:rPr>
        <w:t>Ф.И.О. члена комиссии для рассмотрения и оценки заявок участников конкурса проектов на предоставления грантов главы города в форме субсидии ______________________________________________________________________</w:t>
      </w:r>
    </w:p>
    <w:p w:rsidR="0008112E" w:rsidRPr="008B2A26" w:rsidRDefault="0008112E" w:rsidP="0008112E">
      <w:pPr>
        <w:autoSpaceDE w:val="0"/>
        <w:autoSpaceDN w:val="0"/>
        <w:adjustRightInd w:val="0"/>
        <w:rPr>
          <w:rFonts w:cs="Arial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83"/>
        <w:gridCol w:w="2551"/>
      </w:tblGrid>
      <w:tr w:rsidR="0008112E" w:rsidRPr="00D756C1" w:rsidTr="00DE27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D756C1">
              <w:rPr>
                <w:rFonts w:eastAsia="Calibri" w:cs="Arial"/>
                <w:szCs w:val="26"/>
              </w:rPr>
              <w:t>№ п/п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  <w:r w:rsidRPr="00D756C1">
              <w:rPr>
                <w:rFonts w:eastAsia="Calibri" w:cs="Arial"/>
                <w:szCs w:val="26"/>
              </w:rPr>
              <w:t xml:space="preserve">Критерий </w:t>
            </w:r>
            <w:r w:rsidRPr="00D756C1">
              <w:rPr>
                <w:rFonts w:eastAsia="Calibri" w:cs="Arial"/>
                <w:szCs w:val="28"/>
              </w:rPr>
              <w:t>оценки</w:t>
            </w:r>
            <w:r w:rsidRPr="00D756C1">
              <w:rPr>
                <w:rFonts w:eastAsia="Calibri" w:cs="Arial"/>
                <w:szCs w:val="26"/>
              </w:rPr>
              <w:t xml:space="preserve">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D756C1">
              <w:rPr>
                <w:rFonts w:eastAsia="Calibri" w:cs="Arial"/>
                <w:szCs w:val="26"/>
              </w:rPr>
              <w:t>Количество баллов</w:t>
            </w:r>
          </w:p>
        </w:tc>
      </w:tr>
      <w:tr w:rsidR="0008112E" w:rsidRPr="00D756C1" w:rsidTr="00DE27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D756C1">
              <w:rPr>
                <w:rFonts w:eastAsia="Calibri" w:cs="Arial"/>
                <w:szCs w:val="26"/>
              </w:rPr>
              <w:t>1.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  <w:r w:rsidRPr="00D756C1">
              <w:rPr>
                <w:rFonts w:cs="Arial"/>
                <w:szCs w:val="28"/>
              </w:rPr>
              <w:t>Актуальность и социальная значимость проекта, в том числе создание дополнительных рабочих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08112E" w:rsidRPr="00D756C1" w:rsidTr="00DE27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D756C1">
              <w:rPr>
                <w:rFonts w:eastAsia="Calibri" w:cs="Arial"/>
                <w:szCs w:val="26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  <w:r w:rsidRPr="00D756C1">
              <w:rPr>
                <w:rFonts w:cs="Arial"/>
                <w:szCs w:val="28"/>
              </w:rPr>
              <w:t>Логическая связность, качество описания проекта и его реализуемость, соответствие мероприятий проекта его целям, задачам и ожидаемым результатам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08112E" w:rsidRPr="00D756C1" w:rsidTr="00DE27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D756C1">
              <w:rPr>
                <w:rFonts w:eastAsia="Calibri" w:cs="Arial"/>
                <w:szCs w:val="26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  <w:r w:rsidRPr="00D756C1">
              <w:rPr>
                <w:rFonts w:cs="Arial"/>
                <w:szCs w:val="28"/>
              </w:rPr>
              <w:t>Уникальность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08112E" w:rsidRPr="00D756C1" w:rsidTr="00DE27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D756C1">
              <w:rPr>
                <w:rFonts w:eastAsia="Calibri" w:cs="Arial"/>
                <w:szCs w:val="26"/>
              </w:rPr>
              <w:t>4.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  <w:r w:rsidRPr="00D756C1">
              <w:rPr>
                <w:rFonts w:cs="Arial"/>
                <w:szCs w:val="28"/>
              </w:rPr>
              <w:t>Обоснованность финансовых, материально-технических и кадровых ресурсов, требующихся для достижения результатов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08112E" w:rsidRPr="00D756C1" w:rsidTr="00DE27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D756C1">
              <w:rPr>
                <w:rFonts w:eastAsia="Calibri" w:cs="Arial"/>
                <w:szCs w:val="26"/>
              </w:rPr>
              <w:t>5.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Cs w:val="26"/>
              </w:rPr>
            </w:pPr>
            <w:r w:rsidRPr="00D756C1">
              <w:rPr>
                <w:rFonts w:cs="Arial"/>
                <w:color w:val="000000"/>
                <w:szCs w:val="28"/>
              </w:rPr>
              <w:t xml:space="preserve">Размер внебюджетных источников, направляемых на </w:t>
            </w:r>
            <w:proofErr w:type="spellStart"/>
            <w:r w:rsidRPr="00D756C1">
              <w:rPr>
                <w:rFonts w:cs="Arial"/>
                <w:color w:val="000000"/>
                <w:szCs w:val="28"/>
              </w:rPr>
              <w:t>софинансирование</w:t>
            </w:r>
            <w:proofErr w:type="spellEnd"/>
            <w:r w:rsidRPr="00D756C1">
              <w:rPr>
                <w:rFonts w:cs="Arial"/>
                <w:color w:val="000000"/>
                <w:szCs w:val="28"/>
              </w:rPr>
              <w:t xml:space="preserve"> проекта, с указанием источника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08112E" w:rsidRPr="00D756C1" w:rsidTr="00DE27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D756C1">
              <w:rPr>
                <w:rFonts w:eastAsia="Calibri" w:cs="Arial"/>
                <w:szCs w:val="28"/>
              </w:rPr>
              <w:t>Всего баллов: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2E" w:rsidRPr="00D756C1" w:rsidRDefault="0008112E" w:rsidP="00DE270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</w:tbl>
    <w:p w:rsidR="0008112E" w:rsidRPr="00D756C1" w:rsidRDefault="0008112E" w:rsidP="0008112E">
      <w:pPr>
        <w:autoSpaceDE w:val="0"/>
        <w:autoSpaceDN w:val="0"/>
        <w:adjustRightInd w:val="0"/>
        <w:rPr>
          <w:rFonts w:cs="Arial"/>
        </w:rPr>
      </w:pPr>
    </w:p>
    <w:p w:rsidR="0008112E" w:rsidRPr="00D756C1" w:rsidRDefault="0008112E" w:rsidP="0008112E">
      <w:pPr>
        <w:pStyle w:val="1"/>
        <w:autoSpaceDE w:val="0"/>
        <w:autoSpaceDN w:val="0"/>
        <w:adjustRightInd w:val="0"/>
        <w:jc w:val="both"/>
        <w:rPr>
          <w:rFonts w:eastAsia="Calibri"/>
          <w:sz w:val="24"/>
          <w:szCs w:val="28"/>
        </w:rPr>
      </w:pPr>
    </w:p>
    <w:p w:rsidR="0008112E" w:rsidRPr="00D756C1" w:rsidRDefault="0008112E" w:rsidP="0008112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8"/>
        </w:rPr>
      </w:pPr>
      <w:r w:rsidRPr="00D756C1">
        <w:rPr>
          <w:rFonts w:cs="Arial"/>
          <w:bCs/>
          <w:color w:val="000000"/>
          <w:szCs w:val="28"/>
        </w:rPr>
        <w:t>Примечания: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8"/>
        </w:rPr>
      </w:pPr>
    </w:p>
    <w:p w:rsidR="0008112E" w:rsidRPr="00D756C1" w:rsidRDefault="0008112E" w:rsidP="0008112E">
      <w:pPr>
        <w:widowControl w:val="0"/>
        <w:autoSpaceDE w:val="0"/>
        <w:autoSpaceDN w:val="0"/>
        <w:adjustRightInd w:val="0"/>
        <w:rPr>
          <w:rFonts w:cs="Arial"/>
          <w:bCs/>
          <w:color w:val="000000"/>
        </w:rPr>
      </w:pPr>
      <w:r w:rsidRPr="00D756C1">
        <w:rPr>
          <w:rFonts w:cs="Arial"/>
        </w:rPr>
        <w:t>Начисление баллов по критериям оценки осуществляется с использованием 100-балльной шкалы оценки,</w:t>
      </w:r>
      <w:r w:rsidRPr="00D756C1">
        <w:rPr>
          <w:rFonts w:cs="Arial"/>
          <w:bCs/>
          <w:color w:val="000000"/>
        </w:rPr>
        <w:t xml:space="preserve"> где учитываются: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rPr>
          <w:rFonts w:cs="Arial"/>
          <w:bCs/>
          <w:color w:val="000000"/>
        </w:rPr>
      </w:pPr>
      <w:r w:rsidRPr="00D756C1">
        <w:rPr>
          <w:rFonts w:cs="Arial"/>
          <w:bCs/>
          <w:color w:val="000000"/>
        </w:rPr>
        <w:t>10-проект в малой степени соответствует данному критерию;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rPr>
          <w:rFonts w:cs="Arial"/>
          <w:bCs/>
          <w:color w:val="000000"/>
        </w:rPr>
      </w:pPr>
      <w:r w:rsidRPr="00D756C1">
        <w:rPr>
          <w:rFonts w:cs="Arial"/>
          <w:bCs/>
          <w:color w:val="000000"/>
        </w:rPr>
        <w:t>20-проект в незначительной части соответствует данному критерию;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rPr>
          <w:rFonts w:cs="Arial"/>
          <w:bCs/>
          <w:color w:val="000000"/>
        </w:rPr>
      </w:pPr>
      <w:r w:rsidRPr="00D756C1">
        <w:rPr>
          <w:rFonts w:cs="Arial"/>
          <w:bCs/>
          <w:color w:val="000000"/>
        </w:rPr>
        <w:t>30-проект в средней степени соответствует данному критерию;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rPr>
          <w:rFonts w:cs="Arial"/>
          <w:bCs/>
          <w:color w:val="000000"/>
        </w:rPr>
      </w:pPr>
      <w:r w:rsidRPr="00D756C1">
        <w:rPr>
          <w:rFonts w:cs="Arial"/>
          <w:bCs/>
          <w:color w:val="000000"/>
        </w:rPr>
        <w:t>40-проект в значительной степени соответствует данному критерию;</w:t>
      </w:r>
    </w:p>
    <w:p w:rsidR="0008112E" w:rsidRPr="00D756C1" w:rsidRDefault="0008112E" w:rsidP="0008112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D756C1">
        <w:rPr>
          <w:rFonts w:cs="Arial"/>
          <w:bCs/>
          <w:color w:val="000000"/>
        </w:rPr>
        <w:lastRenderedPageBreak/>
        <w:t>50-проект полностью соответствует данному критерию.</w:t>
      </w:r>
    </w:p>
    <w:p w:rsidR="0008112E" w:rsidRPr="00667E38" w:rsidRDefault="0008112E" w:rsidP="0008112E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08112E" w:rsidRPr="00667E38" w:rsidRDefault="0008112E" w:rsidP="0008112E">
      <w:pPr>
        <w:pStyle w:val="1"/>
        <w:autoSpaceDE w:val="0"/>
        <w:autoSpaceDN w:val="0"/>
        <w:adjustRightInd w:val="0"/>
        <w:jc w:val="both"/>
        <w:rPr>
          <w:rFonts w:eastAsia="Calibri"/>
          <w:b w:val="0"/>
          <w:sz w:val="24"/>
        </w:rPr>
      </w:pPr>
    </w:p>
    <w:p w:rsidR="0008112E" w:rsidRPr="00667E38" w:rsidRDefault="0008112E" w:rsidP="0008112E">
      <w:pPr>
        <w:pStyle w:val="1"/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6"/>
        </w:rPr>
      </w:pPr>
      <w:r w:rsidRPr="00667E38">
        <w:rPr>
          <w:rFonts w:eastAsia="Calibri"/>
          <w:b w:val="0"/>
          <w:sz w:val="24"/>
          <w:szCs w:val="26"/>
        </w:rPr>
        <w:t>__________________/Расшифровка подписи/</w:t>
      </w:r>
    </w:p>
    <w:p w:rsidR="0008112E" w:rsidRPr="00667E38" w:rsidRDefault="0008112E" w:rsidP="0008112E">
      <w:pPr>
        <w:pStyle w:val="1"/>
        <w:autoSpaceDE w:val="0"/>
        <w:autoSpaceDN w:val="0"/>
        <w:adjustRightInd w:val="0"/>
        <w:jc w:val="right"/>
        <w:rPr>
          <w:rFonts w:eastAsia="Calibri"/>
          <w:b w:val="0"/>
          <w:sz w:val="24"/>
        </w:rPr>
      </w:pPr>
      <w:r w:rsidRPr="00667E38">
        <w:rPr>
          <w:rFonts w:eastAsia="Calibri"/>
          <w:b w:val="0"/>
          <w:sz w:val="24"/>
        </w:rPr>
        <w:t>(подпись)</w:t>
      </w:r>
    </w:p>
    <w:p w:rsidR="0008112E" w:rsidRPr="00D756C1" w:rsidRDefault="0008112E" w:rsidP="0008112E">
      <w:pPr>
        <w:pStyle w:val="1"/>
        <w:autoSpaceDE w:val="0"/>
        <w:autoSpaceDN w:val="0"/>
        <w:adjustRightInd w:val="0"/>
        <w:jc w:val="right"/>
        <w:rPr>
          <w:rFonts w:eastAsia="Calibri"/>
          <w:sz w:val="24"/>
        </w:rPr>
      </w:pPr>
    </w:p>
    <w:p w:rsidR="0008112E" w:rsidRPr="00D756C1" w:rsidRDefault="0008112E" w:rsidP="0008112E">
      <w:pPr>
        <w:rPr>
          <w:rFonts w:cs="Arial"/>
          <w:szCs w:val="28"/>
        </w:rPr>
      </w:pPr>
      <w:r w:rsidRPr="00D756C1">
        <w:rPr>
          <w:rFonts w:cs="Arial"/>
          <w:szCs w:val="28"/>
        </w:rPr>
        <w:br w:type="page"/>
      </w:r>
    </w:p>
    <w:p w:rsidR="0008112E" w:rsidRPr="00D756C1" w:rsidRDefault="0008112E" w:rsidP="0008112E">
      <w:pPr>
        <w:autoSpaceDE w:val="0"/>
        <w:autoSpaceDN w:val="0"/>
        <w:adjustRightInd w:val="0"/>
        <w:jc w:val="right"/>
        <w:outlineLvl w:val="0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Приложение № 2</w:t>
      </w:r>
    </w:p>
    <w:p w:rsidR="0008112E" w:rsidRPr="00D756C1" w:rsidRDefault="0008112E" w:rsidP="0008112E">
      <w:pPr>
        <w:autoSpaceDE w:val="0"/>
        <w:autoSpaceDN w:val="0"/>
        <w:adjustRightInd w:val="0"/>
        <w:ind w:left="5245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t>к Положению о комиссии по рассмотрению и оценке проектов, предоставленных участниками конкурса проектов на предоставление Гранта главы в форме субсидии</w:t>
      </w:r>
    </w:p>
    <w:p w:rsidR="0008112E" w:rsidRPr="00D756C1" w:rsidRDefault="0008112E" w:rsidP="0008112E">
      <w:pPr>
        <w:autoSpaceDE w:val="0"/>
        <w:autoSpaceDN w:val="0"/>
        <w:adjustRightInd w:val="0"/>
        <w:ind w:left="5245"/>
        <w:jc w:val="right"/>
        <w:rPr>
          <w:rFonts w:cs="Arial"/>
          <w:szCs w:val="28"/>
        </w:rPr>
      </w:pPr>
    </w:p>
    <w:p w:rsidR="0008112E" w:rsidRPr="00D756C1" w:rsidRDefault="0008112E" w:rsidP="0008112E">
      <w:pPr>
        <w:widowControl w:val="0"/>
        <w:autoSpaceDE w:val="0"/>
        <w:autoSpaceDN w:val="0"/>
        <w:adjustRightInd w:val="0"/>
        <w:jc w:val="center"/>
        <w:rPr>
          <w:rFonts w:cs="Arial"/>
          <w:bCs/>
          <w:color w:val="000000"/>
          <w:szCs w:val="26"/>
        </w:rPr>
      </w:pPr>
      <w:r w:rsidRPr="00D756C1">
        <w:rPr>
          <w:rFonts w:cs="Arial"/>
          <w:bCs/>
          <w:color w:val="000000"/>
          <w:szCs w:val="26"/>
        </w:rPr>
        <w:t>Сводная ведомость по проектам</w:t>
      </w:r>
    </w:p>
    <w:p w:rsidR="0008112E" w:rsidRPr="00D756C1" w:rsidRDefault="0008112E" w:rsidP="0008112E">
      <w:pPr>
        <w:shd w:val="clear" w:color="auto" w:fill="FFFFFF"/>
        <w:rPr>
          <w:rFonts w:cs="Arial"/>
          <w:color w:val="000000"/>
          <w:szCs w:val="2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883"/>
        <w:gridCol w:w="2041"/>
        <w:gridCol w:w="1868"/>
        <w:gridCol w:w="1028"/>
        <w:gridCol w:w="2011"/>
        <w:gridCol w:w="1583"/>
      </w:tblGrid>
      <w:tr w:rsidR="0008112E" w:rsidRPr="00D756C1" w:rsidTr="00DE2702">
        <w:trPr>
          <w:trHeight w:val="1100"/>
        </w:trPr>
        <w:tc>
          <w:tcPr>
            <w:tcW w:w="445" w:type="dxa"/>
            <w:shd w:val="clear" w:color="auto" w:fill="auto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756C1">
              <w:rPr>
                <w:rFonts w:cs="Arial"/>
                <w:bCs/>
                <w:color w:val="000000"/>
              </w:rPr>
              <w:t xml:space="preserve">№ </w:t>
            </w:r>
          </w:p>
        </w:tc>
        <w:tc>
          <w:tcPr>
            <w:tcW w:w="1887" w:type="dxa"/>
            <w:shd w:val="clear" w:color="auto" w:fill="auto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756C1">
              <w:rPr>
                <w:rFonts w:cs="Arial"/>
                <w:bCs/>
                <w:color w:val="000000"/>
              </w:rPr>
              <w:t>Наименование проекта, наименование участника</w:t>
            </w:r>
          </w:p>
        </w:tc>
        <w:tc>
          <w:tcPr>
            <w:tcW w:w="1858" w:type="dxa"/>
            <w:shd w:val="clear" w:color="auto" w:fill="auto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756C1">
              <w:rPr>
                <w:rFonts w:cs="Arial"/>
                <w:bCs/>
                <w:color w:val="000000"/>
              </w:rPr>
              <w:t xml:space="preserve">Запрашиваемая сумма Гранта </w:t>
            </w:r>
          </w:p>
        </w:tc>
        <w:tc>
          <w:tcPr>
            <w:tcW w:w="2077" w:type="dxa"/>
            <w:shd w:val="clear" w:color="auto" w:fill="auto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756C1">
              <w:rPr>
                <w:rFonts w:cs="Arial"/>
                <w:bCs/>
                <w:color w:val="000000"/>
              </w:rPr>
              <w:t>Максимальная сумма баллов</w:t>
            </w:r>
          </w:p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011" w:type="dxa"/>
            <w:shd w:val="clear" w:color="auto" w:fill="auto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756C1">
              <w:rPr>
                <w:rFonts w:cs="Arial"/>
                <w:bCs/>
                <w:color w:val="000000"/>
              </w:rPr>
              <w:t>Общая сумма баллов</w:t>
            </w:r>
          </w:p>
        </w:tc>
        <w:tc>
          <w:tcPr>
            <w:tcW w:w="1918" w:type="dxa"/>
            <w:shd w:val="clear" w:color="auto" w:fill="auto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756C1">
              <w:rPr>
                <w:rFonts w:cs="Arial"/>
                <w:bCs/>
                <w:color w:val="000000"/>
              </w:rPr>
              <w:t xml:space="preserve">Процент от запрашиваемой суммы </w:t>
            </w:r>
            <w:r w:rsidRPr="00D756C1">
              <w:rPr>
                <w:rFonts w:cs="Arial"/>
              </w:rPr>
              <w:t>Гранта</w:t>
            </w:r>
          </w:p>
        </w:tc>
        <w:tc>
          <w:tcPr>
            <w:tcW w:w="1578" w:type="dxa"/>
            <w:shd w:val="clear" w:color="auto" w:fill="auto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756C1">
              <w:rPr>
                <w:rFonts w:cs="Arial"/>
                <w:bCs/>
                <w:color w:val="000000"/>
              </w:rPr>
              <w:t xml:space="preserve">Сумма </w:t>
            </w:r>
            <w:r w:rsidRPr="00D756C1">
              <w:rPr>
                <w:rFonts w:cs="Arial"/>
              </w:rPr>
              <w:t>Гранта</w:t>
            </w:r>
            <w:r w:rsidRPr="00D756C1">
              <w:rPr>
                <w:rFonts w:cs="Arial"/>
                <w:bCs/>
                <w:color w:val="000000"/>
              </w:rPr>
              <w:t xml:space="preserve"> для выполнения проекта (руб.)</w:t>
            </w:r>
          </w:p>
        </w:tc>
      </w:tr>
      <w:tr w:rsidR="0008112E" w:rsidRPr="00D756C1" w:rsidTr="00DE2702">
        <w:tc>
          <w:tcPr>
            <w:tcW w:w="445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c>
          <w:tcPr>
            <w:tcW w:w="445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c>
          <w:tcPr>
            <w:tcW w:w="445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c>
          <w:tcPr>
            <w:tcW w:w="445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4</w:t>
            </w:r>
          </w:p>
        </w:tc>
        <w:tc>
          <w:tcPr>
            <w:tcW w:w="1887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c>
          <w:tcPr>
            <w:tcW w:w="445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  <w:r w:rsidRPr="00D756C1">
              <w:rPr>
                <w:rFonts w:cs="Arial"/>
                <w:color w:val="000000"/>
              </w:rPr>
              <w:t>5</w:t>
            </w:r>
          </w:p>
        </w:tc>
        <w:tc>
          <w:tcPr>
            <w:tcW w:w="1887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08112E" w:rsidRPr="00D756C1" w:rsidTr="00DE2702">
        <w:tc>
          <w:tcPr>
            <w:tcW w:w="445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87" w:type="dxa"/>
            <w:shd w:val="clear" w:color="auto" w:fill="auto"/>
          </w:tcPr>
          <w:p w:rsidR="0008112E" w:rsidRPr="00D756C1" w:rsidRDefault="0008112E" w:rsidP="00DE2702">
            <w:pPr>
              <w:ind w:firstLine="0"/>
              <w:rPr>
                <w:rFonts w:cs="Arial"/>
                <w:b/>
                <w:color w:val="000000"/>
                <w:u w:val="single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112E" w:rsidRPr="00D756C1" w:rsidRDefault="0008112E" w:rsidP="00DE270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</w:tbl>
    <w:p w:rsidR="0008112E" w:rsidRPr="00D756C1" w:rsidRDefault="0008112E" w:rsidP="0008112E">
      <w:pPr>
        <w:rPr>
          <w:rFonts w:cs="Arial"/>
          <w:color w:val="000000"/>
          <w:szCs w:val="26"/>
        </w:rPr>
      </w:pPr>
    </w:p>
    <w:p w:rsidR="0008112E" w:rsidRPr="00D756C1" w:rsidRDefault="0008112E" w:rsidP="0008112E">
      <w:pPr>
        <w:rPr>
          <w:rFonts w:cs="Arial"/>
          <w:color w:val="000000"/>
          <w:szCs w:val="26"/>
        </w:rPr>
      </w:pPr>
    </w:p>
    <w:p w:rsidR="0008112E" w:rsidRPr="008B2A26" w:rsidRDefault="0008112E" w:rsidP="0008112E">
      <w:pPr>
        <w:pStyle w:val="1"/>
        <w:autoSpaceDE w:val="0"/>
        <w:autoSpaceDN w:val="0"/>
        <w:adjustRightInd w:val="0"/>
        <w:jc w:val="both"/>
        <w:rPr>
          <w:rFonts w:eastAsia="Calibri"/>
          <w:b w:val="0"/>
          <w:sz w:val="24"/>
          <w:szCs w:val="26"/>
        </w:rPr>
      </w:pPr>
      <w:r w:rsidRPr="008B2A26">
        <w:rPr>
          <w:rFonts w:eastAsia="Calibri"/>
          <w:b w:val="0"/>
          <w:sz w:val="24"/>
          <w:szCs w:val="26"/>
        </w:rPr>
        <w:t>Председатель Комиссии __</w:t>
      </w:r>
      <w:bookmarkStart w:id="4" w:name="_GoBack"/>
      <w:bookmarkEnd w:id="4"/>
      <w:r w:rsidRPr="008B2A26">
        <w:rPr>
          <w:rFonts w:eastAsia="Calibri"/>
          <w:b w:val="0"/>
          <w:sz w:val="24"/>
          <w:szCs w:val="26"/>
        </w:rPr>
        <w:t>_________/Расшифровка подписи/</w:t>
      </w:r>
    </w:p>
    <w:p w:rsidR="0008112E" w:rsidRPr="008B2A26" w:rsidRDefault="0008112E" w:rsidP="0008112E">
      <w:pPr>
        <w:pStyle w:val="1"/>
        <w:autoSpaceDE w:val="0"/>
        <w:autoSpaceDN w:val="0"/>
        <w:adjustRightInd w:val="0"/>
        <w:jc w:val="both"/>
        <w:rPr>
          <w:rFonts w:eastAsia="Calibri"/>
          <w:b w:val="0"/>
          <w:sz w:val="24"/>
          <w:szCs w:val="22"/>
        </w:rPr>
      </w:pPr>
      <w:r w:rsidRPr="008B2A26">
        <w:rPr>
          <w:rFonts w:eastAsia="Calibri"/>
          <w:b w:val="0"/>
          <w:sz w:val="24"/>
          <w:szCs w:val="22"/>
        </w:rPr>
        <w:t>(подпись)</w:t>
      </w:r>
    </w:p>
    <w:p w:rsidR="0008112E" w:rsidRPr="008B2A26" w:rsidRDefault="0008112E" w:rsidP="0008112E">
      <w:pPr>
        <w:pStyle w:val="1"/>
        <w:autoSpaceDE w:val="0"/>
        <w:autoSpaceDN w:val="0"/>
        <w:adjustRightInd w:val="0"/>
        <w:jc w:val="both"/>
        <w:rPr>
          <w:rFonts w:eastAsia="Calibri"/>
          <w:b w:val="0"/>
          <w:sz w:val="24"/>
          <w:szCs w:val="22"/>
        </w:rPr>
      </w:pPr>
    </w:p>
    <w:p w:rsidR="0008112E" w:rsidRPr="008B2A26" w:rsidRDefault="0008112E" w:rsidP="0008112E">
      <w:pPr>
        <w:pStyle w:val="1"/>
        <w:autoSpaceDE w:val="0"/>
        <w:autoSpaceDN w:val="0"/>
        <w:adjustRightInd w:val="0"/>
        <w:jc w:val="both"/>
        <w:rPr>
          <w:rFonts w:eastAsia="Calibri"/>
          <w:b w:val="0"/>
          <w:sz w:val="24"/>
          <w:szCs w:val="26"/>
        </w:rPr>
      </w:pPr>
      <w:r w:rsidRPr="008B2A26">
        <w:rPr>
          <w:rFonts w:eastAsia="Calibri"/>
          <w:b w:val="0"/>
          <w:sz w:val="24"/>
          <w:szCs w:val="26"/>
        </w:rPr>
        <w:t>Секретарь Комиссии ______________/Расшифровка подписи/</w:t>
      </w:r>
    </w:p>
    <w:p w:rsidR="0008112E" w:rsidRPr="008B2A26" w:rsidRDefault="0008112E" w:rsidP="0008112E">
      <w:pPr>
        <w:pStyle w:val="1"/>
        <w:autoSpaceDE w:val="0"/>
        <w:autoSpaceDN w:val="0"/>
        <w:adjustRightInd w:val="0"/>
        <w:jc w:val="both"/>
        <w:rPr>
          <w:rFonts w:eastAsia="Calibri"/>
          <w:b w:val="0"/>
          <w:sz w:val="24"/>
          <w:szCs w:val="22"/>
        </w:rPr>
      </w:pPr>
      <w:r w:rsidRPr="008B2A26">
        <w:rPr>
          <w:rFonts w:eastAsia="Calibri"/>
          <w:b w:val="0"/>
          <w:sz w:val="24"/>
          <w:szCs w:val="22"/>
        </w:rPr>
        <w:t>(подпись)</w:t>
      </w:r>
    </w:p>
    <w:p w:rsidR="0008112E" w:rsidRPr="00D756C1" w:rsidRDefault="0008112E" w:rsidP="0008112E">
      <w:pPr>
        <w:autoSpaceDE w:val="0"/>
        <w:autoSpaceDN w:val="0"/>
        <w:adjustRightInd w:val="0"/>
        <w:rPr>
          <w:rFonts w:cs="Arial"/>
        </w:rPr>
      </w:pPr>
    </w:p>
    <w:p w:rsidR="0008112E" w:rsidRPr="00D756C1" w:rsidRDefault="0008112E" w:rsidP="0008112E">
      <w:pPr>
        <w:rPr>
          <w:rFonts w:cs="Arial"/>
        </w:rPr>
      </w:pPr>
      <w:r w:rsidRPr="00D756C1">
        <w:rPr>
          <w:rFonts w:cs="Arial"/>
        </w:rPr>
        <w:br w:type="page"/>
      </w:r>
    </w:p>
    <w:p w:rsidR="0008112E" w:rsidRPr="00D756C1" w:rsidRDefault="0008112E" w:rsidP="0008112E">
      <w:pPr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lastRenderedPageBreak/>
        <w:t>Приложение № 3</w:t>
      </w:r>
    </w:p>
    <w:p w:rsidR="0008112E" w:rsidRPr="00D756C1" w:rsidRDefault="0008112E" w:rsidP="0008112E">
      <w:pPr>
        <w:autoSpaceDE w:val="0"/>
        <w:autoSpaceDN w:val="0"/>
        <w:adjustRightInd w:val="0"/>
        <w:ind w:left="5245"/>
        <w:jc w:val="right"/>
        <w:rPr>
          <w:rFonts w:cs="Arial"/>
          <w:szCs w:val="28"/>
        </w:rPr>
      </w:pPr>
      <w:r w:rsidRPr="00D756C1">
        <w:rPr>
          <w:rFonts w:cs="Arial"/>
          <w:szCs w:val="28"/>
        </w:rPr>
        <w:t>к Положению о комиссии по рассмотрению и оценке проектов, предоставленных участниками конкурса проектов на предоставление гранта главы города в форме субсидии</w:t>
      </w:r>
    </w:p>
    <w:p w:rsidR="0008112E" w:rsidRPr="00D756C1" w:rsidRDefault="0008112E" w:rsidP="0008112E">
      <w:pPr>
        <w:autoSpaceDE w:val="0"/>
        <w:autoSpaceDN w:val="0"/>
        <w:adjustRightInd w:val="0"/>
        <w:ind w:left="5245"/>
        <w:jc w:val="right"/>
        <w:rPr>
          <w:rFonts w:cs="Arial"/>
          <w:szCs w:val="28"/>
        </w:rPr>
      </w:pPr>
    </w:p>
    <w:p w:rsidR="0008112E" w:rsidRPr="00D756C1" w:rsidRDefault="0008112E" w:rsidP="0008112E">
      <w:pPr>
        <w:pStyle w:val="2"/>
        <w:rPr>
          <w:caps/>
        </w:rPr>
      </w:pPr>
      <w:r w:rsidRPr="00D756C1">
        <w:t>Состав</w:t>
      </w:r>
    </w:p>
    <w:p w:rsidR="0008112E" w:rsidRPr="00D756C1" w:rsidRDefault="0008112E" w:rsidP="0008112E">
      <w:pPr>
        <w:pStyle w:val="2"/>
      </w:pPr>
      <w:r w:rsidRPr="00D756C1">
        <w:t xml:space="preserve">комиссии по рассмотрению и оценке проектов, предоставленных участниками конкурса проектов на предоставление гранта главы города в форме субсидии </w:t>
      </w:r>
    </w:p>
    <w:p w:rsidR="0008112E" w:rsidRPr="00D756C1" w:rsidRDefault="0008112E" w:rsidP="0008112E">
      <w:pPr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19"/>
      </w:tblGrid>
      <w:tr w:rsidR="0008112E" w:rsidRPr="00D756C1" w:rsidTr="00DE270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>глава города, председатель Комиссии</w:t>
            </w:r>
          </w:p>
        </w:tc>
      </w:tr>
      <w:tr w:rsidR="0008112E" w:rsidRPr="00D756C1" w:rsidTr="00DE270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>заместитель главы города-председатель комитета по финансам, заместитель председателя Комиссии</w:t>
            </w:r>
          </w:p>
        </w:tc>
      </w:tr>
      <w:tr w:rsidR="0008112E" w:rsidRPr="00D756C1" w:rsidTr="00DE270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>заместитель начальника отдела по предпринимательству, ценовой политике и защите прав потребителей, секретарь Комиссии</w:t>
            </w:r>
          </w:p>
        </w:tc>
      </w:tr>
      <w:tr w:rsidR="0008112E" w:rsidRPr="00D756C1" w:rsidTr="00DE270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jc w:val="center"/>
              <w:rPr>
                <w:sz w:val="24"/>
                <w:szCs w:val="28"/>
              </w:rPr>
            </w:pPr>
          </w:p>
          <w:p w:rsidR="0008112E" w:rsidRPr="00D756C1" w:rsidRDefault="0008112E" w:rsidP="00DE2702">
            <w:pPr>
              <w:pStyle w:val="ConsPlusNormal"/>
              <w:jc w:val="center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>Члены Комиссии:</w:t>
            </w:r>
          </w:p>
        </w:tc>
      </w:tr>
      <w:tr w:rsidR="0008112E" w:rsidRPr="00D756C1" w:rsidTr="00DE270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jc w:val="center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>основной состав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jc w:val="center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>дублирующий состав</w:t>
            </w:r>
          </w:p>
        </w:tc>
      </w:tr>
      <w:tr w:rsidR="0008112E" w:rsidRPr="00D756C1" w:rsidTr="00DE270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 xml:space="preserve">заместитель главы города (направление деятельности-социальные вопросы) </w:t>
            </w: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</w:p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>заместитель главы города (направление деятельности-административно-правовые вопросы)</w:t>
            </w:r>
          </w:p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</w:p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 xml:space="preserve">начальник управления по экономике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proofErr w:type="spellStart"/>
            <w:r w:rsidRPr="00D756C1">
              <w:rPr>
                <w:sz w:val="24"/>
                <w:szCs w:val="28"/>
              </w:rPr>
              <w:t>и.о</w:t>
            </w:r>
            <w:proofErr w:type="spellEnd"/>
            <w:r w:rsidRPr="00D756C1">
              <w:rPr>
                <w:sz w:val="24"/>
                <w:szCs w:val="28"/>
              </w:rPr>
              <w:t>. заместителя главы города (направление деятельности-социальные вопросы)</w:t>
            </w: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proofErr w:type="spellStart"/>
            <w:r w:rsidRPr="00D756C1">
              <w:rPr>
                <w:sz w:val="24"/>
                <w:szCs w:val="28"/>
              </w:rPr>
              <w:t>и.о</w:t>
            </w:r>
            <w:proofErr w:type="spellEnd"/>
            <w:r w:rsidRPr="00D756C1">
              <w:rPr>
                <w:sz w:val="24"/>
                <w:szCs w:val="28"/>
              </w:rPr>
              <w:t>. заместителя главы города (направление деятельности-административно-правовые вопросы)</w:t>
            </w: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 xml:space="preserve">заместитель начальника управления по экономике </w:t>
            </w: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</w:p>
        </w:tc>
      </w:tr>
      <w:tr w:rsidR="0008112E" w:rsidRPr="00D756C1" w:rsidTr="00DE270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 xml:space="preserve">начальник управления по правовым вопросам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 xml:space="preserve">заместитель начальника управления по правовым вопросам-начальник отдела правового обеспечения </w:t>
            </w: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</w:p>
        </w:tc>
      </w:tr>
      <w:tr w:rsidR="0008112E" w:rsidRPr="00D756C1" w:rsidTr="00DE270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 xml:space="preserve">начальник управления по образованию </w:t>
            </w: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</w:p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 xml:space="preserve">депутат Думы города </w:t>
            </w:r>
            <w:proofErr w:type="spellStart"/>
            <w:r w:rsidRPr="00D756C1">
              <w:rPr>
                <w:sz w:val="24"/>
                <w:szCs w:val="28"/>
              </w:rPr>
              <w:t>Пыть-Яха</w:t>
            </w:r>
            <w:proofErr w:type="spellEnd"/>
            <w:r w:rsidRPr="00D756C1">
              <w:rPr>
                <w:sz w:val="24"/>
                <w:szCs w:val="28"/>
              </w:rPr>
              <w:t xml:space="preserve"> (по </w:t>
            </w:r>
            <w:r w:rsidRPr="00D756C1">
              <w:rPr>
                <w:sz w:val="24"/>
                <w:szCs w:val="28"/>
              </w:rPr>
              <w:lastRenderedPageBreak/>
              <w:t>согласованию)</w:t>
            </w: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</w:p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  <w:r w:rsidRPr="00D756C1">
              <w:rPr>
                <w:sz w:val="24"/>
                <w:szCs w:val="28"/>
              </w:rPr>
              <w:t xml:space="preserve">член координационного совета по вопросам развития малого и среднего предпринимательства города </w:t>
            </w:r>
            <w:proofErr w:type="spellStart"/>
            <w:r w:rsidRPr="00D756C1">
              <w:rPr>
                <w:sz w:val="24"/>
                <w:szCs w:val="28"/>
              </w:rPr>
              <w:t>Пыть-Яха</w:t>
            </w:r>
            <w:proofErr w:type="spellEnd"/>
            <w:r w:rsidRPr="00D756C1">
              <w:rPr>
                <w:sz w:val="24"/>
                <w:szCs w:val="28"/>
              </w:rPr>
              <w:t xml:space="preserve"> (по согласованию)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  <w:proofErr w:type="spellStart"/>
            <w:r w:rsidRPr="00D756C1">
              <w:rPr>
                <w:sz w:val="24"/>
                <w:szCs w:val="28"/>
              </w:rPr>
              <w:lastRenderedPageBreak/>
              <w:t>и.о</w:t>
            </w:r>
            <w:proofErr w:type="spellEnd"/>
            <w:r w:rsidRPr="00D756C1">
              <w:rPr>
                <w:sz w:val="24"/>
                <w:szCs w:val="28"/>
              </w:rPr>
              <w:t>. начальника управления по образованию</w:t>
            </w:r>
          </w:p>
          <w:p w:rsidR="0008112E" w:rsidRPr="00D756C1" w:rsidRDefault="0008112E" w:rsidP="00DE2702">
            <w:pPr>
              <w:pStyle w:val="ConsPlusNormal"/>
              <w:ind w:firstLine="0"/>
              <w:rPr>
                <w:sz w:val="24"/>
                <w:szCs w:val="28"/>
              </w:rPr>
            </w:pPr>
          </w:p>
          <w:p w:rsidR="0008112E" w:rsidRPr="00D756C1" w:rsidRDefault="0008112E" w:rsidP="00DE2702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</w:p>
        </w:tc>
      </w:tr>
    </w:tbl>
    <w:p w:rsidR="005A00A0" w:rsidRPr="005A00A0" w:rsidRDefault="005A00A0" w:rsidP="004A2FE1">
      <w:pPr>
        <w:rPr>
          <w:rFonts w:cs="Arial"/>
        </w:rPr>
      </w:pPr>
    </w:p>
    <w:p w:rsidR="0012115D" w:rsidRPr="005A00A0" w:rsidRDefault="0012115D" w:rsidP="004A2FE1">
      <w:pPr>
        <w:jc w:val="right"/>
        <w:rPr>
          <w:rFonts w:cs="Arial"/>
          <w:szCs w:val="28"/>
        </w:rPr>
        <w:sectPr w:rsidR="0012115D" w:rsidRPr="005A00A0" w:rsidSect="00B954E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 w:code="1"/>
          <w:pgMar w:top="1134" w:right="850" w:bottom="1134" w:left="1701" w:header="454" w:footer="0" w:gutter="0"/>
          <w:cols w:space="60"/>
          <w:noEndnote/>
          <w:titlePg/>
          <w:docGrid w:linePitch="272"/>
        </w:sectPr>
      </w:pPr>
    </w:p>
    <w:p w:rsidR="004A2FE1" w:rsidRPr="005A00A0" w:rsidRDefault="004A2FE1" w:rsidP="004A2FE1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lastRenderedPageBreak/>
        <w:t>Приложение</w:t>
      </w:r>
      <w:r w:rsidR="005A00A0" w:rsidRPr="005A00A0">
        <w:rPr>
          <w:rFonts w:cs="Arial"/>
          <w:szCs w:val="28"/>
        </w:rPr>
        <w:t xml:space="preserve"> № </w:t>
      </w:r>
      <w:r w:rsidR="00945AA8" w:rsidRPr="005A00A0">
        <w:rPr>
          <w:rFonts w:cs="Arial"/>
          <w:szCs w:val="28"/>
        </w:rPr>
        <w:t>3</w:t>
      </w:r>
    </w:p>
    <w:p w:rsidR="00085902" w:rsidRPr="005A00A0" w:rsidRDefault="00085902" w:rsidP="00085902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>к постановлению администрации</w:t>
      </w:r>
    </w:p>
    <w:p w:rsidR="005A00A0" w:rsidRPr="005A00A0" w:rsidRDefault="00085902" w:rsidP="00085902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 xml:space="preserve">города </w:t>
      </w:r>
      <w:proofErr w:type="spellStart"/>
      <w:r w:rsidRPr="005A00A0">
        <w:rPr>
          <w:rFonts w:cs="Arial"/>
          <w:szCs w:val="28"/>
        </w:rPr>
        <w:t>Пыть-Яха</w:t>
      </w:r>
      <w:proofErr w:type="spellEnd"/>
    </w:p>
    <w:p w:rsidR="005A00A0" w:rsidRPr="005A00A0" w:rsidRDefault="00586343" w:rsidP="00586343">
      <w:pPr>
        <w:jc w:val="right"/>
        <w:rPr>
          <w:rFonts w:cs="Arial"/>
          <w:szCs w:val="28"/>
        </w:rPr>
      </w:pPr>
      <w:r w:rsidRPr="005A00A0">
        <w:rPr>
          <w:rFonts w:cs="Arial"/>
          <w:szCs w:val="28"/>
        </w:rPr>
        <w:t>от 02.11.2024</w:t>
      </w:r>
      <w:r w:rsidR="005A00A0" w:rsidRPr="005A00A0">
        <w:rPr>
          <w:rFonts w:cs="Arial"/>
          <w:szCs w:val="28"/>
        </w:rPr>
        <w:t xml:space="preserve"> № </w:t>
      </w:r>
      <w:r w:rsidRPr="005A00A0">
        <w:rPr>
          <w:rFonts w:cs="Arial"/>
          <w:szCs w:val="28"/>
        </w:rPr>
        <w:t>230-па</w:t>
      </w:r>
    </w:p>
    <w:p w:rsidR="005A00A0" w:rsidRPr="005A00A0" w:rsidRDefault="005A00A0" w:rsidP="00586343">
      <w:pPr>
        <w:jc w:val="right"/>
        <w:rPr>
          <w:rFonts w:cs="Arial"/>
          <w:szCs w:val="28"/>
        </w:rPr>
      </w:pPr>
    </w:p>
    <w:p w:rsidR="005A00A0" w:rsidRPr="005A00A0" w:rsidRDefault="0012115D" w:rsidP="006D0AC3">
      <w:pPr>
        <w:pStyle w:val="2"/>
      </w:pPr>
      <w:r w:rsidRPr="005A00A0">
        <w:t xml:space="preserve">Перечень полномочий в государственной интегрированной информационной системе управления общественными финансами </w:t>
      </w:r>
      <w:r w:rsidR="005A00A0" w:rsidRPr="005A00A0">
        <w:t>«</w:t>
      </w:r>
      <w:r w:rsidRPr="005A00A0">
        <w:t>Электронный бюджет</w:t>
      </w:r>
      <w:r w:rsidR="005A00A0" w:rsidRPr="005A00A0">
        <w:t>»</w:t>
      </w:r>
      <w:r w:rsidRPr="005A00A0">
        <w:t>, используемых для проведения отборов получателей субсидий, предоставляемых юридическим лицам, индивидуальным предпринимателям, физическим лицам</w:t>
      </w:r>
      <w:r w:rsidR="005A00A0" w:rsidRPr="005A00A0">
        <w:t>-</w:t>
      </w:r>
      <w:r w:rsidRPr="005A00A0">
        <w:t>производителям товаров, работ, услуг с использованием Портала предоставления мер финансовой государственной поддержки</w:t>
      </w:r>
      <w:r w:rsidR="005A00A0" w:rsidRPr="005A00A0">
        <w:t xml:space="preserve"> </w:t>
      </w:r>
    </w:p>
    <w:p w:rsidR="0012115D" w:rsidRPr="005A00A0" w:rsidRDefault="0012115D" w:rsidP="0012115D">
      <w:pPr>
        <w:spacing w:line="259" w:lineRule="auto"/>
        <w:ind w:right="7522"/>
        <w:rPr>
          <w:rFonts w:cs="Arial"/>
          <w:szCs w:val="28"/>
        </w:rPr>
      </w:pPr>
    </w:p>
    <w:tbl>
      <w:tblPr>
        <w:tblW w:w="15026" w:type="dxa"/>
        <w:tblCellMar>
          <w:top w:w="41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2978"/>
        <w:gridCol w:w="3251"/>
        <w:gridCol w:w="3330"/>
        <w:gridCol w:w="2895"/>
        <w:gridCol w:w="2572"/>
      </w:tblGrid>
      <w:tr w:rsidR="0012115D" w:rsidRPr="005A00A0" w:rsidTr="00E472B0">
        <w:trPr>
          <w:trHeight w:val="286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6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Полномочия </w:t>
            </w:r>
          </w:p>
        </w:tc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5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Доступные действия </w:t>
            </w:r>
          </w:p>
        </w:tc>
      </w:tr>
      <w:tr w:rsidR="0012115D" w:rsidRPr="005A00A0" w:rsidTr="00E472B0">
        <w:trPr>
          <w:trHeight w:val="635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Формирование сведений о предоставлении из бюджета субъекта Российской федерации субсидии, в том числе грантов в форме субсидий, юридическим лицам, индивидуальным предпринимателям, а также физическим лицам</w:t>
            </w:r>
            <w:r w:rsidR="005A00A0" w:rsidRPr="005A00A0">
              <w:rPr>
                <w:rFonts w:cs="Arial"/>
                <w:szCs w:val="28"/>
              </w:rPr>
              <w:t>-</w:t>
            </w:r>
            <w:r w:rsidRPr="005A00A0">
              <w:rPr>
                <w:rFonts w:cs="Arial"/>
                <w:szCs w:val="28"/>
              </w:rPr>
              <w:t xml:space="preserve">производителям товаров, работ, услуг (РОИВ) </w:t>
            </w:r>
          </w:p>
        </w:tc>
        <w:tc>
          <w:tcPr>
            <w:tcW w:w="25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right="46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Формирование, утверждение и публикация на Портале информации о предоставляемых субсидиях с типом </w:t>
            </w:r>
            <w:r w:rsidR="005A00A0" w:rsidRPr="005A00A0">
              <w:rPr>
                <w:rFonts w:cs="Arial"/>
                <w:szCs w:val="28"/>
              </w:rPr>
              <w:t>«</w:t>
            </w:r>
            <w:r w:rsidRPr="005A00A0">
              <w:rPr>
                <w:rFonts w:cs="Arial"/>
                <w:szCs w:val="28"/>
              </w:rPr>
              <w:t>конкурс</w:t>
            </w:r>
            <w:r w:rsidR="005A00A0" w:rsidRPr="005A00A0">
              <w:rPr>
                <w:rFonts w:cs="Arial"/>
                <w:szCs w:val="28"/>
              </w:rPr>
              <w:t>»</w:t>
            </w:r>
            <w:r w:rsidRPr="005A00A0">
              <w:rPr>
                <w:rFonts w:cs="Arial"/>
                <w:szCs w:val="28"/>
              </w:rPr>
              <w:t xml:space="preserve">, </w:t>
            </w:r>
            <w:r w:rsidR="005A00A0" w:rsidRPr="005A00A0">
              <w:rPr>
                <w:rFonts w:cs="Arial"/>
                <w:szCs w:val="28"/>
              </w:rPr>
              <w:t>«</w:t>
            </w:r>
            <w:r w:rsidRPr="005A00A0">
              <w:rPr>
                <w:rFonts w:cs="Arial"/>
                <w:szCs w:val="28"/>
              </w:rPr>
              <w:t>запрос предложений</w:t>
            </w:r>
            <w:r w:rsidR="005A00A0" w:rsidRPr="005A00A0">
              <w:rPr>
                <w:rFonts w:cs="Arial"/>
                <w:szCs w:val="28"/>
              </w:rPr>
              <w:t>»</w:t>
            </w:r>
          </w:p>
        </w:tc>
      </w:tr>
      <w:tr w:rsidR="0012115D" w:rsidRPr="005A00A0" w:rsidTr="00E472B0">
        <w:trPr>
          <w:trHeight w:val="56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Ввод данных субсидий ЮЛ (РОИВ Субъект)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Согласование субсидий ЮЛ (РОИВ Субъект)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Утверждение субсидий ЮЛ (РОИВ Субъект)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Просмотр субсидий ЮЛ (РОИВ Субъект)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rPr>
          <w:trHeight w:val="469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3"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Формирование сведений о предоставлении из бюджета муниципального образования субсидии, в том числе грантов в форме субсидий, юридическим лицам, индивидуальным предпринимателям, а также физическим лицам</w:t>
            </w:r>
            <w:r w:rsidR="005A00A0" w:rsidRPr="005A00A0">
              <w:rPr>
                <w:rFonts w:cs="Arial"/>
                <w:szCs w:val="28"/>
              </w:rPr>
              <w:t>-</w:t>
            </w:r>
            <w:r w:rsidRPr="005A00A0">
              <w:rPr>
                <w:rFonts w:cs="Arial"/>
                <w:szCs w:val="28"/>
              </w:rPr>
              <w:t xml:space="preserve">производителям товаров, работ, услуг (ОМС)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rPr>
          <w:trHeight w:val="56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Ввод данных субсидий ЮЛ (ОМС МО)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Согласование субсидий ЮЛ (ОМС МО)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Утверждение субсидий ЮЛ (ОМС МО)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Просмотр субсидий ЮЛ (ОМС МО)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rPr>
          <w:trHeight w:val="56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  <w:highlight w:val="yellow"/>
              </w:rPr>
            </w:pPr>
            <w:r w:rsidRPr="005A00A0">
              <w:rPr>
                <w:rFonts w:cs="Arial"/>
                <w:szCs w:val="28"/>
              </w:rPr>
              <w:lastRenderedPageBreak/>
      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lastRenderedPageBreak/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  <w:highlight w:val="yellow"/>
              </w:rPr>
            </w:pPr>
            <w:r w:rsidRPr="005A00A0">
              <w:rPr>
                <w:rFonts w:cs="Arial"/>
                <w:szCs w:val="28"/>
              </w:rPr>
              <w:t xml:space="preserve">Кулиш Ольга Владимировна, </w:t>
            </w:r>
            <w:r w:rsidRPr="005A00A0">
              <w:rPr>
                <w:rFonts w:cs="Arial"/>
                <w:szCs w:val="28"/>
              </w:rPr>
              <w:lastRenderedPageBreak/>
              <w:t>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lastRenderedPageBreak/>
              <w:t>Стефогло</w:t>
            </w:r>
            <w:proofErr w:type="spellEnd"/>
            <w:r w:rsidRPr="005A00A0">
              <w:rPr>
                <w:rFonts w:cs="Arial"/>
                <w:szCs w:val="28"/>
              </w:rPr>
              <w:t xml:space="preserve"> Венера Валерьевна, заместитель главы города-председатель комитета по финансам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Маслак</w:t>
            </w:r>
            <w:proofErr w:type="spellEnd"/>
            <w:r w:rsidRPr="005A00A0">
              <w:rPr>
                <w:rFonts w:cs="Arial"/>
                <w:szCs w:val="28"/>
              </w:rPr>
              <w:t xml:space="preserve"> Сергей Васильевич, начальник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  <w:highlight w:val="yellow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Стефогло</w:t>
            </w:r>
            <w:proofErr w:type="spellEnd"/>
            <w:r w:rsidRPr="005A00A0">
              <w:rPr>
                <w:rFonts w:cs="Arial"/>
                <w:szCs w:val="28"/>
              </w:rPr>
              <w:t xml:space="preserve"> Венера Валерьевна, заместитель главы города-председатель комитета по финансам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Маслак</w:t>
            </w:r>
            <w:proofErr w:type="spellEnd"/>
            <w:r w:rsidRPr="005A00A0">
              <w:rPr>
                <w:rFonts w:cs="Arial"/>
                <w:szCs w:val="28"/>
              </w:rPr>
              <w:t xml:space="preserve"> Сергей Васильевич, начальник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  <w:highlight w:val="yellow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rPr>
          <w:trHeight w:val="603"/>
        </w:trPr>
        <w:tc>
          <w:tcPr>
            <w:tcW w:w="1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Организация отбора получателей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5A00A0" w:rsidRPr="005A00A0">
              <w:rPr>
                <w:rFonts w:cs="Arial"/>
                <w:szCs w:val="28"/>
              </w:rPr>
              <w:t>-</w:t>
            </w:r>
            <w:r w:rsidRPr="005A00A0">
              <w:rPr>
                <w:rFonts w:cs="Arial"/>
                <w:szCs w:val="28"/>
              </w:rPr>
              <w:t xml:space="preserve">производителям товаров, работ, услуг (региональные, муниципальные организаторы отборов)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after="17" w:line="244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Объявление отбора получателей субсидий (отмена отбора); </w:t>
            </w:r>
          </w:p>
          <w:p w:rsidR="0012115D" w:rsidRPr="005A00A0" w:rsidRDefault="0012115D" w:rsidP="006D0AC3">
            <w:pPr>
              <w:spacing w:line="256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Формирование протоколов процедур отбора получателей субсидий; </w:t>
            </w:r>
          </w:p>
          <w:p w:rsidR="0012115D" w:rsidRPr="005A00A0" w:rsidRDefault="0012115D" w:rsidP="006D0AC3">
            <w:pPr>
              <w:spacing w:line="244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Утверждение протоколов процедур отбора получателей субсидий (при отсутствии конкурсной комиссии); Распределение средств субсидий по потенциальным победителям отбора; </w:t>
            </w:r>
          </w:p>
          <w:p w:rsidR="0012115D" w:rsidRPr="005A00A0" w:rsidRDefault="0012115D" w:rsidP="006D0AC3">
            <w:pPr>
              <w:spacing w:line="238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Приглашение экспертов на отбор и их назначение на заявки; </w:t>
            </w:r>
          </w:p>
          <w:p w:rsidR="0012115D" w:rsidRPr="005A00A0" w:rsidRDefault="0012115D" w:rsidP="006D0AC3">
            <w:pPr>
              <w:spacing w:line="259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lastRenderedPageBreak/>
              <w:t xml:space="preserve">Назначение </w:t>
            </w:r>
            <w:proofErr w:type="spellStart"/>
            <w:r w:rsidRPr="005A00A0">
              <w:rPr>
                <w:rFonts w:cs="Arial"/>
                <w:szCs w:val="28"/>
              </w:rPr>
              <w:t>валидаторов</w:t>
            </w:r>
            <w:proofErr w:type="spellEnd"/>
            <w:r w:rsidRPr="005A00A0">
              <w:rPr>
                <w:rFonts w:cs="Arial"/>
                <w:szCs w:val="28"/>
              </w:rPr>
              <w:t xml:space="preserve"> на заявки; </w:t>
            </w:r>
          </w:p>
          <w:p w:rsidR="0012115D" w:rsidRPr="005A00A0" w:rsidRDefault="0012115D" w:rsidP="006D0AC3">
            <w:pPr>
              <w:spacing w:line="259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Корректировка баллов экспертизы в случае если экспертные оценки носят рекомендательный характер согласно правилам проведения отбора.</w:t>
            </w:r>
          </w:p>
        </w:tc>
      </w:tr>
      <w:tr w:rsidR="0012115D" w:rsidRPr="005A00A0" w:rsidTr="00E472B0">
        <w:trPr>
          <w:trHeight w:val="8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Организация отбора получателей субсидий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46" w:firstLine="0"/>
              <w:jc w:val="center"/>
              <w:rPr>
                <w:rFonts w:cs="Arial"/>
                <w:szCs w:val="28"/>
                <w:highlight w:val="cyan"/>
              </w:rPr>
            </w:pPr>
            <w:r w:rsidRPr="005A00A0">
              <w:rPr>
                <w:rFonts w:cs="Arial"/>
                <w:szCs w:val="28"/>
              </w:rPr>
              <w:t xml:space="preserve">(Ввод данных)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Организация отбора получателей субсидий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48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(Согласование)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Организация отбора получателей субсидий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48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(Просмотр)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Организация отбора получателей субсидий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46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(Утверждение)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667"/>
        </w:trPr>
        <w:tc>
          <w:tcPr>
            <w:tcW w:w="297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Стефогло</w:t>
            </w:r>
            <w:proofErr w:type="spellEnd"/>
            <w:r w:rsidRPr="005A00A0">
              <w:rPr>
                <w:rFonts w:cs="Arial"/>
                <w:szCs w:val="28"/>
              </w:rPr>
              <w:t xml:space="preserve"> Венера Валерьевна, заместитель главы города-председатель комитета по финансам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Маслак</w:t>
            </w:r>
            <w:proofErr w:type="spellEnd"/>
            <w:r w:rsidRPr="005A00A0">
              <w:rPr>
                <w:rFonts w:cs="Arial"/>
                <w:szCs w:val="28"/>
              </w:rPr>
              <w:t xml:space="preserve"> Сергей Васильевич, начальник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Стефогло</w:t>
            </w:r>
            <w:proofErr w:type="spellEnd"/>
            <w:r w:rsidRPr="005A00A0">
              <w:rPr>
                <w:rFonts w:cs="Arial"/>
                <w:szCs w:val="28"/>
              </w:rPr>
              <w:t xml:space="preserve"> Венера Валерьевна, заместитель главы города-председатель комитета по финансам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Маслак</w:t>
            </w:r>
            <w:proofErr w:type="spellEnd"/>
            <w:r w:rsidRPr="005A00A0">
              <w:rPr>
                <w:rFonts w:cs="Arial"/>
                <w:szCs w:val="28"/>
              </w:rPr>
              <w:t xml:space="preserve"> Сергей Васильевич, начальник управления по экономике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5"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649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i/>
                <w:szCs w:val="28"/>
              </w:rPr>
            </w:pPr>
            <w:r w:rsidRPr="005A00A0">
              <w:rPr>
                <w:rFonts w:cs="Arial"/>
                <w:szCs w:val="28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5A00A0" w:rsidRPr="005A00A0">
              <w:rPr>
                <w:rFonts w:cs="Arial"/>
                <w:szCs w:val="28"/>
              </w:rPr>
              <w:t>-</w:t>
            </w:r>
            <w:r w:rsidRPr="005A00A0">
              <w:rPr>
                <w:rFonts w:cs="Arial"/>
                <w:szCs w:val="28"/>
              </w:rPr>
              <w:t xml:space="preserve">производителям товаров, работ, услуг </w:t>
            </w:r>
            <w:r w:rsidRPr="005A00A0">
              <w:rPr>
                <w:rFonts w:cs="Arial"/>
                <w:i/>
                <w:szCs w:val="28"/>
                <w:u w:val="single" w:color="000000"/>
              </w:rPr>
              <w:t>(председатель)</w:t>
            </w:r>
            <w:r w:rsidRPr="005A00A0">
              <w:rPr>
                <w:rFonts w:cs="Arial"/>
                <w:i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i/>
                <w:szCs w:val="28"/>
              </w:rPr>
              <w:t>(региональные, муниципальные организаторы отборов)</w:t>
            </w:r>
            <w:r w:rsidRPr="005A00A0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Утверждение протоколов процедур </w:t>
            </w:r>
            <w:r w:rsidRPr="005A00A0">
              <w:rPr>
                <w:rFonts w:cs="Arial"/>
                <w:szCs w:val="28"/>
              </w:rPr>
              <w:lastRenderedPageBreak/>
              <w:t xml:space="preserve">отбора получателей субсидий </w:t>
            </w: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674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lastRenderedPageBreak/>
              <w:t>Рассмотрение протокола субсидии председателем комиссии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48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(Ввод данных)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Рассмотрение протокола субсидии председателем комиссии </w:t>
            </w:r>
          </w:p>
          <w:p w:rsidR="0012115D" w:rsidRPr="005A00A0" w:rsidRDefault="0012115D" w:rsidP="006D0AC3">
            <w:pPr>
              <w:spacing w:line="259" w:lineRule="auto"/>
              <w:ind w:right="48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(Согласование)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Рассмотрение протокола субсидии председателем </w:t>
            </w:r>
          </w:p>
          <w:p w:rsidR="0012115D" w:rsidRPr="005A00A0" w:rsidRDefault="0012115D" w:rsidP="006D0AC3">
            <w:pPr>
              <w:spacing w:line="259" w:lineRule="auto"/>
              <w:ind w:right="47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комиссии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48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(Просмотр)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Рассмотрение протокола субсидии председателем комиссии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50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(Утверждение)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Маслак</w:t>
            </w:r>
            <w:proofErr w:type="spellEnd"/>
            <w:r w:rsidRPr="005A00A0">
              <w:rPr>
                <w:rFonts w:cs="Arial"/>
                <w:szCs w:val="28"/>
              </w:rPr>
              <w:t xml:space="preserve"> Сергей Васильевич, начальник управления по экономике</w:t>
            </w:r>
          </w:p>
          <w:p w:rsidR="0012115D" w:rsidRPr="005A00A0" w:rsidRDefault="0012115D" w:rsidP="006D0AC3">
            <w:pPr>
              <w:spacing w:line="238" w:lineRule="auto"/>
              <w:ind w:firstLine="0"/>
              <w:rPr>
                <w:rFonts w:cs="Arial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Маслак</w:t>
            </w:r>
            <w:proofErr w:type="spellEnd"/>
            <w:r w:rsidRPr="005A00A0">
              <w:rPr>
                <w:rFonts w:cs="Arial"/>
                <w:szCs w:val="28"/>
              </w:rPr>
              <w:t xml:space="preserve"> Сергей Васильевич, начальник управления по экономике</w:t>
            </w:r>
          </w:p>
          <w:p w:rsidR="0012115D" w:rsidRPr="005A00A0" w:rsidRDefault="0012115D" w:rsidP="006D0AC3">
            <w:pPr>
              <w:spacing w:line="238" w:lineRule="auto"/>
              <w:ind w:firstLine="0"/>
              <w:rPr>
                <w:rFonts w:cs="Arial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rPr>
                <w:rFonts w:cs="Arial"/>
                <w:szCs w:val="28"/>
              </w:rPr>
            </w:pPr>
            <w:proofErr w:type="spellStart"/>
            <w:r w:rsidRPr="005A00A0">
              <w:rPr>
                <w:rFonts w:cs="Arial"/>
                <w:szCs w:val="28"/>
              </w:rPr>
              <w:t>Стефогло</w:t>
            </w:r>
            <w:proofErr w:type="spellEnd"/>
            <w:r w:rsidRPr="005A00A0">
              <w:rPr>
                <w:rFonts w:cs="Arial"/>
                <w:szCs w:val="28"/>
              </w:rPr>
              <w:t xml:space="preserve"> Венера Валерьевна, заместитель главы города-председатель комитета по финансам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671"/>
        </w:trPr>
        <w:tc>
          <w:tcPr>
            <w:tcW w:w="12454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3"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5A00A0" w:rsidRPr="005A00A0">
              <w:rPr>
                <w:rFonts w:cs="Arial"/>
                <w:szCs w:val="28"/>
              </w:rPr>
              <w:t>-</w:t>
            </w:r>
            <w:r w:rsidRPr="005A00A0">
              <w:rPr>
                <w:rFonts w:cs="Arial"/>
                <w:szCs w:val="28"/>
              </w:rPr>
              <w:t xml:space="preserve">производителям товаров, работ, услуг </w:t>
            </w:r>
            <w:r w:rsidRPr="005A00A0">
              <w:rPr>
                <w:rFonts w:cs="Arial"/>
                <w:szCs w:val="28"/>
                <w:u w:val="single" w:color="000000"/>
              </w:rPr>
              <w:t>(член комиссии (совета)</w:t>
            </w:r>
            <w:r w:rsidRPr="005A00A0">
              <w:rPr>
                <w:rFonts w:cs="Arial"/>
                <w:szCs w:val="28"/>
              </w:rPr>
              <w:t xml:space="preserve"> (региональные, </w:t>
            </w:r>
          </w:p>
          <w:p w:rsidR="0012115D" w:rsidRPr="005A00A0" w:rsidRDefault="0012115D" w:rsidP="006D0AC3">
            <w:pPr>
              <w:spacing w:line="259" w:lineRule="auto"/>
              <w:ind w:right="48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муниципальные организаторы отборов)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Утверждение протоколов процедур отбора получателей субсидий </w:t>
            </w: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344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Рассмотрение протокола субсидии членом комиссии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48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(Ввод данных)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Рассмотрение протокола субсидии членом комиссии </w:t>
            </w:r>
          </w:p>
          <w:p w:rsidR="0012115D" w:rsidRPr="005A00A0" w:rsidRDefault="0012115D" w:rsidP="006D0AC3">
            <w:pPr>
              <w:spacing w:line="259" w:lineRule="auto"/>
              <w:ind w:right="48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(Согласование)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Рассмотрение протокола субсидии членом комиссии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47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(Просмотр)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Рассмотрение протокола субсидии членом комиссии</w:t>
            </w:r>
            <w:r w:rsidR="005A00A0" w:rsidRPr="005A00A0">
              <w:rPr>
                <w:rFonts w:cs="Arial"/>
                <w:szCs w:val="28"/>
              </w:rPr>
              <w:t xml:space="preserve"> </w:t>
            </w:r>
          </w:p>
          <w:p w:rsidR="0012115D" w:rsidRPr="005A00A0" w:rsidRDefault="0012115D" w:rsidP="006D0AC3">
            <w:pPr>
              <w:spacing w:line="259" w:lineRule="auto"/>
              <w:ind w:right="50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(Утверждение)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45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-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-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-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38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-</w:t>
            </w:r>
          </w:p>
        </w:tc>
        <w:tc>
          <w:tcPr>
            <w:tcW w:w="25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675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lastRenderedPageBreak/>
              <w:t>Рассмотрение заявок участников отбора на получение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5A00A0" w:rsidRPr="005A00A0">
              <w:rPr>
                <w:rFonts w:cs="Arial"/>
                <w:szCs w:val="28"/>
              </w:rPr>
              <w:t>-</w:t>
            </w:r>
            <w:r w:rsidRPr="005A00A0">
              <w:rPr>
                <w:rFonts w:cs="Arial"/>
                <w:szCs w:val="28"/>
              </w:rPr>
              <w:t xml:space="preserve">производителям товаров, работ, услуг на предмет соответствия требованиям, установленным правилами предоставления субсидий (региональные, муниципальные организаторы отборов) </w:t>
            </w:r>
          </w:p>
        </w:tc>
        <w:tc>
          <w:tcPr>
            <w:tcW w:w="25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15D" w:rsidRPr="005A00A0" w:rsidRDefault="0012115D" w:rsidP="006D0AC3">
            <w:pPr>
              <w:spacing w:line="259" w:lineRule="auto"/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Рассмотрение поступивших заявок на предмет соответствия требованиям (</w:t>
            </w:r>
            <w:proofErr w:type="spellStart"/>
            <w:r w:rsidRPr="005A00A0">
              <w:rPr>
                <w:rFonts w:cs="Arial"/>
                <w:szCs w:val="28"/>
              </w:rPr>
              <w:t>валидация</w:t>
            </w:r>
            <w:proofErr w:type="spellEnd"/>
            <w:r w:rsidRPr="005A00A0">
              <w:rPr>
                <w:rFonts w:cs="Arial"/>
                <w:szCs w:val="28"/>
              </w:rPr>
              <w:t xml:space="preserve"> заявки по чек-листу) </w:t>
            </w: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56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Рассмотрение заявок (Ввод данных)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7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-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7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-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7" w:firstLine="0"/>
              <w:jc w:val="center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 xml:space="preserve">-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  <w:tr w:rsidR="0012115D" w:rsidRPr="005A00A0" w:rsidTr="00E472B0">
        <w:tblPrEx>
          <w:tblCellMar>
            <w:right w:w="36" w:type="dxa"/>
          </w:tblCellMar>
        </w:tblPrEx>
        <w:trPr>
          <w:trHeight w:val="5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12115D" w:rsidRPr="005A00A0" w:rsidRDefault="0012115D" w:rsidP="006D0AC3">
            <w:pPr>
              <w:ind w:firstLine="0"/>
              <w:rPr>
                <w:rFonts w:cs="Arial"/>
                <w:szCs w:val="28"/>
              </w:rPr>
            </w:pPr>
            <w:r w:rsidRPr="005A00A0">
              <w:rPr>
                <w:rFonts w:cs="Arial"/>
                <w:szCs w:val="28"/>
              </w:rPr>
      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7"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7"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line="259" w:lineRule="auto"/>
              <w:ind w:right="47"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5D" w:rsidRPr="005A00A0" w:rsidRDefault="0012115D" w:rsidP="006D0AC3">
            <w:pPr>
              <w:spacing w:after="123" w:line="259" w:lineRule="auto"/>
              <w:ind w:firstLine="0"/>
              <w:rPr>
                <w:rFonts w:cs="Arial"/>
                <w:szCs w:val="28"/>
              </w:rPr>
            </w:pPr>
          </w:p>
        </w:tc>
      </w:tr>
    </w:tbl>
    <w:p w:rsidR="004A2FE1" w:rsidRPr="005A00A0" w:rsidRDefault="004A2FE1" w:rsidP="0032506C">
      <w:pPr>
        <w:rPr>
          <w:rFonts w:cs="Arial"/>
        </w:rPr>
      </w:pPr>
    </w:p>
    <w:p w:rsidR="005A00A0" w:rsidRPr="005A00A0" w:rsidRDefault="005A00A0">
      <w:pPr>
        <w:rPr>
          <w:rFonts w:cs="Arial"/>
        </w:rPr>
      </w:pPr>
    </w:p>
    <w:sectPr w:rsidR="005A00A0" w:rsidRPr="005A00A0" w:rsidSect="0012115D">
      <w:pgSz w:w="15840" w:h="12240" w:orient="landscape" w:code="1"/>
      <w:pgMar w:top="1701" w:right="1134" w:bottom="851" w:left="1134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81" w:rsidRDefault="00770581">
      <w:r>
        <w:separator/>
      </w:r>
    </w:p>
  </w:endnote>
  <w:endnote w:type="continuationSeparator" w:id="0">
    <w:p w:rsidR="00770581" w:rsidRDefault="0077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0F0" w:rsidRDefault="005C20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0F0" w:rsidRDefault="005C20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0F0" w:rsidRDefault="005C20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81" w:rsidRDefault="00770581">
      <w:r>
        <w:separator/>
      </w:r>
    </w:p>
  </w:footnote>
  <w:footnote w:type="continuationSeparator" w:id="0">
    <w:p w:rsidR="00770581" w:rsidRDefault="0077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0F0" w:rsidRDefault="005C20F0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0F0" w:rsidRDefault="005C20F0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0F0" w:rsidRDefault="005C20F0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0F0" w:rsidRDefault="005C20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C6AA2"/>
    <w:multiLevelType w:val="hybridMultilevel"/>
    <w:tmpl w:val="4AC241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8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A7ECE"/>
    <w:multiLevelType w:val="hybridMultilevel"/>
    <w:tmpl w:val="141CF99A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0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745F8"/>
    <w:multiLevelType w:val="hybridMultilevel"/>
    <w:tmpl w:val="F53EDA8E"/>
    <w:lvl w:ilvl="0" w:tplc="F57676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5518A"/>
    <w:multiLevelType w:val="hybridMultilevel"/>
    <w:tmpl w:val="C2C2320C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0"/>
  </w:num>
  <w:num w:numId="7">
    <w:abstractNumId w:val="27"/>
  </w:num>
  <w:num w:numId="8">
    <w:abstractNumId w:val="23"/>
  </w:num>
  <w:num w:numId="9">
    <w:abstractNumId w:val="38"/>
  </w:num>
  <w:num w:numId="10">
    <w:abstractNumId w:val="17"/>
  </w:num>
  <w:num w:numId="11">
    <w:abstractNumId w:val="7"/>
  </w:num>
  <w:num w:numId="12">
    <w:abstractNumId w:val="6"/>
  </w:num>
  <w:num w:numId="13">
    <w:abstractNumId w:val="2"/>
  </w:num>
  <w:num w:numId="14">
    <w:abstractNumId w:val="28"/>
  </w:num>
  <w:num w:numId="15">
    <w:abstractNumId w:val="2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0"/>
  </w:num>
  <w:num w:numId="19">
    <w:abstractNumId w:val="32"/>
  </w:num>
  <w:num w:numId="20">
    <w:abstractNumId w:val="26"/>
  </w:num>
  <w:num w:numId="21">
    <w:abstractNumId w:val="5"/>
  </w:num>
  <w:num w:numId="22">
    <w:abstractNumId w:val="4"/>
  </w:num>
  <w:num w:numId="23">
    <w:abstractNumId w:val="29"/>
  </w:num>
  <w:num w:numId="24">
    <w:abstractNumId w:val="19"/>
  </w:num>
  <w:num w:numId="25">
    <w:abstractNumId w:val="42"/>
  </w:num>
  <w:num w:numId="26">
    <w:abstractNumId w:val="8"/>
  </w:num>
  <w:num w:numId="27">
    <w:abstractNumId w:val="33"/>
  </w:num>
  <w:num w:numId="28">
    <w:abstractNumId w:val="31"/>
  </w:num>
  <w:num w:numId="29">
    <w:abstractNumId w:val="25"/>
  </w:num>
  <w:num w:numId="30">
    <w:abstractNumId w:val="3"/>
  </w:num>
  <w:num w:numId="31">
    <w:abstractNumId w:val="20"/>
  </w:num>
  <w:num w:numId="32">
    <w:abstractNumId w:val="46"/>
  </w:num>
  <w:num w:numId="33">
    <w:abstractNumId w:val="37"/>
  </w:num>
  <w:num w:numId="34">
    <w:abstractNumId w:val="1"/>
  </w:num>
  <w:num w:numId="35">
    <w:abstractNumId w:val="39"/>
  </w:num>
  <w:num w:numId="36">
    <w:abstractNumId w:val="40"/>
  </w:num>
  <w:num w:numId="37">
    <w:abstractNumId w:val="44"/>
  </w:num>
  <w:num w:numId="38">
    <w:abstractNumId w:val="36"/>
  </w:num>
  <w:num w:numId="39">
    <w:abstractNumId w:val="16"/>
  </w:num>
  <w:num w:numId="40">
    <w:abstractNumId w:val="11"/>
  </w:num>
  <w:num w:numId="41">
    <w:abstractNumId w:val="9"/>
  </w:num>
  <w:num w:numId="42">
    <w:abstractNumId w:val="21"/>
  </w:num>
  <w:num w:numId="43">
    <w:abstractNumId w:val="34"/>
  </w:num>
  <w:num w:numId="44">
    <w:abstractNumId w:val="22"/>
  </w:num>
  <w:num w:numId="45">
    <w:abstractNumId w:val="43"/>
  </w:num>
  <w:num w:numId="46">
    <w:abstractNumId w:val="15"/>
  </w:num>
  <w:num w:numId="47">
    <w:abstractNumId w:val="41"/>
  </w:num>
  <w:num w:numId="48">
    <w:abstractNumId w:val="13"/>
  </w:num>
  <w:num w:numId="49">
    <w:abstractNumId w:val="3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0B71"/>
    <w:rsid w:val="00001501"/>
    <w:rsid w:val="000022FE"/>
    <w:rsid w:val="0000294F"/>
    <w:rsid w:val="000031F8"/>
    <w:rsid w:val="00003268"/>
    <w:rsid w:val="0000380D"/>
    <w:rsid w:val="00003939"/>
    <w:rsid w:val="000039BE"/>
    <w:rsid w:val="00003FD4"/>
    <w:rsid w:val="0000411E"/>
    <w:rsid w:val="000042E7"/>
    <w:rsid w:val="00004841"/>
    <w:rsid w:val="00004E05"/>
    <w:rsid w:val="00004F3C"/>
    <w:rsid w:val="000051E7"/>
    <w:rsid w:val="0000637A"/>
    <w:rsid w:val="0000643A"/>
    <w:rsid w:val="00007002"/>
    <w:rsid w:val="00007213"/>
    <w:rsid w:val="0001038E"/>
    <w:rsid w:val="0001086D"/>
    <w:rsid w:val="000108CB"/>
    <w:rsid w:val="00010DCA"/>
    <w:rsid w:val="00010F66"/>
    <w:rsid w:val="0001141C"/>
    <w:rsid w:val="000119CF"/>
    <w:rsid w:val="00011A80"/>
    <w:rsid w:val="000122FE"/>
    <w:rsid w:val="000124E3"/>
    <w:rsid w:val="00012755"/>
    <w:rsid w:val="00012F43"/>
    <w:rsid w:val="000135AF"/>
    <w:rsid w:val="000136E2"/>
    <w:rsid w:val="00013A91"/>
    <w:rsid w:val="00013E03"/>
    <w:rsid w:val="0001405B"/>
    <w:rsid w:val="00014CE8"/>
    <w:rsid w:val="00014EEF"/>
    <w:rsid w:val="0001521F"/>
    <w:rsid w:val="0001535C"/>
    <w:rsid w:val="000153EC"/>
    <w:rsid w:val="00016028"/>
    <w:rsid w:val="00017059"/>
    <w:rsid w:val="000172B8"/>
    <w:rsid w:val="00017859"/>
    <w:rsid w:val="00017A5D"/>
    <w:rsid w:val="00017DF3"/>
    <w:rsid w:val="0002001D"/>
    <w:rsid w:val="0002091D"/>
    <w:rsid w:val="000211C4"/>
    <w:rsid w:val="000216DD"/>
    <w:rsid w:val="00021E45"/>
    <w:rsid w:val="000226CF"/>
    <w:rsid w:val="00022B7F"/>
    <w:rsid w:val="0002345C"/>
    <w:rsid w:val="00023773"/>
    <w:rsid w:val="00023D81"/>
    <w:rsid w:val="00023E30"/>
    <w:rsid w:val="00023F93"/>
    <w:rsid w:val="00024074"/>
    <w:rsid w:val="00024304"/>
    <w:rsid w:val="00024801"/>
    <w:rsid w:val="00024CB0"/>
    <w:rsid w:val="00024F29"/>
    <w:rsid w:val="000253FF"/>
    <w:rsid w:val="00025518"/>
    <w:rsid w:val="000255FF"/>
    <w:rsid w:val="000260A9"/>
    <w:rsid w:val="0002634E"/>
    <w:rsid w:val="00026EEE"/>
    <w:rsid w:val="00027544"/>
    <w:rsid w:val="000276B9"/>
    <w:rsid w:val="00027B16"/>
    <w:rsid w:val="00027CE4"/>
    <w:rsid w:val="00031304"/>
    <w:rsid w:val="00031899"/>
    <w:rsid w:val="000328F8"/>
    <w:rsid w:val="00032B26"/>
    <w:rsid w:val="00032B80"/>
    <w:rsid w:val="00033463"/>
    <w:rsid w:val="00033D5C"/>
    <w:rsid w:val="00033F35"/>
    <w:rsid w:val="00033FB0"/>
    <w:rsid w:val="00034196"/>
    <w:rsid w:val="00034BDA"/>
    <w:rsid w:val="00034F40"/>
    <w:rsid w:val="000350BC"/>
    <w:rsid w:val="000358C6"/>
    <w:rsid w:val="000360D1"/>
    <w:rsid w:val="000361A5"/>
    <w:rsid w:val="000365B7"/>
    <w:rsid w:val="000366E2"/>
    <w:rsid w:val="000369F0"/>
    <w:rsid w:val="0003707F"/>
    <w:rsid w:val="000377A8"/>
    <w:rsid w:val="00037C2E"/>
    <w:rsid w:val="000402A5"/>
    <w:rsid w:val="0004033D"/>
    <w:rsid w:val="0004164C"/>
    <w:rsid w:val="000422E9"/>
    <w:rsid w:val="0004282B"/>
    <w:rsid w:val="00042CB2"/>
    <w:rsid w:val="000431AB"/>
    <w:rsid w:val="000436F3"/>
    <w:rsid w:val="00043DA4"/>
    <w:rsid w:val="00044969"/>
    <w:rsid w:val="00044AC2"/>
    <w:rsid w:val="00044F4E"/>
    <w:rsid w:val="00045286"/>
    <w:rsid w:val="00045401"/>
    <w:rsid w:val="0004561E"/>
    <w:rsid w:val="000458D1"/>
    <w:rsid w:val="0004590D"/>
    <w:rsid w:val="00046507"/>
    <w:rsid w:val="00046AA3"/>
    <w:rsid w:val="00046F38"/>
    <w:rsid w:val="00047001"/>
    <w:rsid w:val="00047EB1"/>
    <w:rsid w:val="00047FDF"/>
    <w:rsid w:val="000500B5"/>
    <w:rsid w:val="000504E0"/>
    <w:rsid w:val="00050B3B"/>
    <w:rsid w:val="00050CFD"/>
    <w:rsid w:val="00050FDA"/>
    <w:rsid w:val="000510D6"/>
    <w:rsid w:val="000512DC"/>
    <w:rsid w:val="000512FA"/>
    <w:rsid w:val="0005135D"/>
    <w:rsid w:val="0005143F"/>
    <w:rsid w:val="000514DA"/>
    <w:rsid w:val="00051534"/>
    <w:rsid w:val="00051D2F"/>
    <w:rsid w:val="00051DE6"/>
    <w:rsid w:val="00052353"/>
    <w:rsid w:val="00052571"/>
    <w:rsid w:val="0005261D"/>
    <w:rsid w:val="000527DE"/>
    <w:rsid w:val="00052BBC"/>
    <w:rsid w:val="00052C4C"/>
    <w:rsid w:val="00053A88"/>
    <w:rsid w:val="00054407"/>
    <w:rsid w:val="00054D06"/>
    <w:rsid w:val="000557EE"/>
    <w:rsid w:val="000561AF"/>
    <w:rsid w:val="00056471"/>
    <w:rsid w:val="00056F9C"/>
    <w:rsid w:val="00056FFC"/>
    <w:rsid w:val="00057064"/>
    <w:rsid w:val="000575B7"/>
    <w:rsid w:val="000603E9"/>
    <w:rsid w:val="0006086D"/>
    <w:rsid w:val="00060BD4"/>
    <w:rsid w:val="00060FF9"/>
    <w:rsid w:val="00061A59"/>
    <w:rsid w:val="00061EDE"/>
    <w:rsid w:val="00062468"/>
    <w:rsid w:val="00062890"/>
    <w:rsid w:val="00062B60"/>
    <w:rsid w:val="00062DA7"/>
    <w:rsid w:val="000632DD"/>
    <w:rsid w:val="00063634"/>
    <w:rsid w:val="00063A22"/>
    <w:rsid w:val="00063C99"/>
    <w:rsid w:val="00063EC4"/>
    <w:rsid w:val="0006493E"/>
    <w:rsid w:val="00064B10"/>
    <w:rsid w:val="00065332"/>
    <w:rsid w:val="000663CF"/>
    <w:rsid w:val="0006660E"/>
    <w:rsid w:val="00066A19"/>
    <w:rsid w:val="00066E47"/>
    <w:rsid w:val="0006713F"/>
    <w:rsid w:val="000674C9"/>
    <w:rsid w:val="00067896"/>
    <w:rsid w:val="000703CD"/>
    <w:rsid w:val="00070BA7"/>
    <w:rsid w:val="00071B29"/>
    <w:rsid w:val="00071CD3"/>
    <w:rsid w:val="00072390"/>
    <w:rsid w:val="00072806"/>
    <w:rsid w:val="00072E1C"/>
    <w:rsid w:val="000730A8"/>
    <w:rsid w:val="00073350"/>
    <w:rsid w:val="00073386"/>
    <w:rsid w:val="0007384B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E96"/>
    <w:rsid w:val="0007757B"/>
    <w:rsid w:val="00077978"/>
    <w:rsid w:val="00077BA7"/>
    <w:rsid w:val="00077E60"/>
    <w:rsid w:val="00080608"/>
    <w:rsid w:val="000807EF"/>
    <w:rsid w:val="0008112E"/>
    <w:rsid w:val="000811DB"/>
    <w:rsid w:val="00081EF9"/>
    <w:rsid w:val="000823FF"/>
    <w:rsid w:val="0008261E"/>
    <w:rsid w:val="0008339C"/>
    <w:rsid w:val="0008349F"/>
    <w:rsid w:val="00083769"/>
    <w:rsid w:val="00084822"/>
    <w:rsid w:val="00084931"/>
    <w:rsid w:val="00085902"/>
    <w:rsid w:val="00085B3A"/>
    <w:rsid w:val="00085B76"/>
    <w:rsid w:val="00086052"/>
    <w:rsid w:val="00086FD9"/>
    <w:rsid w:val="0008799A"/>
    <w:rsid w:val="00087A5A"/>
    <w:rsid w:val="000907ED"/>
    <w:rsid w:val="000914B5"/>
    <w:rsid w:val="000918EB"/>
    <w:rsid w:val="00091A0D"/>
    <w:rsid w:val="00092033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79BF"/>
    <w:rsid w:val="00097DC2"/>
    <w:rsid w:val="000A0A09"/>
    <w:rsid w:val="000A1586"/>
    <w:rsid w:val="000A1E8B"/>
    <w:rsid w:val="000A23FE"/>
    <w:rsid w:val="000A3787"/>
    <w:rsid w:val="000A3D6F"/>
    <w:rsid w:val="000A3E0B"/>
    <w:rsid w:val="000A4C1C"/>
    <w:rsid w:val="000A4FE8"/>
    <w:rsid w:val="000A561B"/>
    <w:rsid w:val="000A58A6"/>
    <w:rsid w:val="000A5FC1"/>
    <w:rsid w:val="000A6530"/>
    <w:rsid w:val="000A65F8"/>
    <w:rsid w:val="000A7455"/>
    <w:rsid w:val="000A7717"/>
    <w:rsid w:val="000A7C09"/>
    <w:rsid w:val="000A7C5D"/>
    <w:rsid w:val="000B0483"/>
    <w:rsid w:val="000B0562"/>
    <w:rsid w:val="000B05FF"/>
    <w:rsid w:val="000B1819"/>
    <w:rsid w:val="000B18CB"/>
    <w:rsid w:val="000B1AA6"/>
    <w:rsid w:val="000B1AB4"/>
    <w:rsid w:val="000B1B13"/>
    <w:rsid w:val="000B1BB8"/>
    <w:rsid w:val="000B230D"/>
    <w:rsid w:val="000B261C"/>
    <w:rsid w:val="000B2A24"/>
    <w:rsid w:val="000B3524"/>
    <w:rsid w:val="000B3921"/>
    <w:rsid w:val="000B3C9A"/>
    <w:rsid w:val="000B3F5E"/>
    <w:rsid w:val="000B44C3"/>
    <w:rsid w:val="000B4C0B"/>
    <w:rsid w:val="000B4DF5"/>
    <w:rsid w:val="000B5421"/>
    <w:rsid w:val="000B565B"/>
    <w:rsid w:val="000B57A0"/>
    <w:rsid w:val="000B597D"/>
    <w:rsid w:val="000B5B18"/>
    <w:rsid w:val="000B5DE2"/>
    <w:rsid w:val="000B632A"/>
    <w:rsid w:val="000B6CE5"/>
    <w:rsid w:val="000B6EA9"/>
    <w:rsid w:val="000B78BB"/>
    <w:rsid w:val="000B7CD8"/>
    <w:rsid w:val="000C0210"/>
    <w:rsid w:val="000C1C18"/>
    <w:rsid w:val="000C2740"/>
    <w:rsid w:val="000C2BBC"/>
    <w:rsid w:val="000C33F5"/>
    <w:rsid w:val="000C36E0"/>
    <w:rsid w:val="000C385C"/>
    <w:rsid w:val="000C406F"/>
    <w:rsid w:val="000C4B3F"/>
    <w:rsid w:val="000C51FB"/>
    <w:rsid w:val="000C5904"/>
    <w:rsid w:val="000C5CC8"/>
    <w:rsid w:val="000C5E4C"/>
    <w:rsid w:val="000C5EE0"/>
    <w:rsid w:val="000C62D6"/>
    <w:rsid w:val="000C656D"/>
    <w:rsid w:val="000C6645"/>
    <w:rsid w:val="000C6DA4"/>
    <w:rsid w:val="000C7D2B"/>
    <w:rsid w:val="000D043C"/>
    <w:rsid w:val="000D12D9"/>
    <w:rsid w:val="000D16D6"/>
    <w:rsid w:val="000D1F2F"/>
    <w:rsid w:val="000D20E9"/>
    <w:rsid w:val="000D229F"/>
    <w:rsid w:val="000D28B3"/>
    <w:rsid w:val="000D2B34"/>
    <w:rsid w:val="000D2D88"/>
    <w:rsid w:val="000D2FFF"/>
    <w:rsid w:val="000D3655"/>
    <w:rsid w:val="000D3803"/>
    <w:rsid w:val="000D3DC4"/>
    <w:rsid w:val="000D4032"/>
    <w:rsid w:val="000D5053"/>
    <w:rsid w:val="000D64AA"/>
    <w:rsid w:val="000D6543"/>
    <w:rsid w:val="000D6A2D"/>
    <w:rsid w:val="000D7C5A"/>
    <w:rsid w:val="000E0BD3"/>
    <w:rsid w:val="000E1767"/>
    <w:rsid w:val="000E29D8"/>
    <w:rsid w:val="000E3045"/>
    <w:rsid w:val="000E33E4"/>
    <w:rsid w:val="000E4135"/>
    <w:rsid w:val="000E4318"/>
    <w:rsid w:val="000E43DA"/>
    <w:rsid w:val="000E56E5"/>
    <w:rsid w:val="000E5B8D"/>
    <w:rsid w:val="000E60E7"/>
    <w:rsid w:val="000E6561"/>
    <w:rsid w:val="000E6A0E"/>
    <w:rsid w:val="000E6A2B"/>
    <w:rsid w:val="000E6F16"/>
    <w:rsid w:val="000E78B8"/>
    <w:rsid w:val="000F16A5"/>
    <w:rsid w:val="000F1A10"/>
    <w:rsid w:val="000F2A3F"/>
    <w:rsid w:val="000F2D40"/>
    <w:rsid w:val="000F34C4"/>
    <w:rsid w:val="000F35A1"/>
    <w:rsid w:val="000F37F1"/>
    <w:rsid w:val="000F3A26"/>
    <w:rsid w:val="000F3D66"/>
    <w:rsid w:val="000F44AC"/>
    <w:rsid w:val="000F466F"/>
    <w:rsid w:val="000F54C6"/>
    <w:rsid w:val="000F59AB"/>
    <w:rsid w:val="000F65ED"/>
    <w:rsid w:val="001004B3"/>
    <w:rsid w:val="0010054B"/>
    <w:rsid w:val="00100F28"/>
    <w:rsid w:val="00101790"/>
    <w:rsid w:val="00101F9E"/>
    <w:rsid w:val="001022DD"/>
    <w:rsid w:val="001029D3"/>
    <w:rsid w:val="001029D7"/>
    <w:rsid w:val="0010306B"/>
    <w:rsid w:val="00103B1E"/>
    <w:rsid w:val="00103CDB"/>
    <w:rsid w:val="00104865"/>
    <w:rsid w:val="00104D92"/>
    <w:rsid w:val="00104E1C"/>
    <w:rsid w:val="0010617B"/>
    <w:rsid w:val="00107627"/>
    <w:rsid w:val="001077D3"/>
    <w:rsid w:val="00110339"/>
    <w:rsid w:val="00111136"/>
    <w:rsid w:val="0011139B"/>
    <w:rsid w:val="0011155F"/>
    <w:rsid w:val="00111959"/>
    <w:rsid w:val="00111BD2"/>
    <w:rsid w:val="00112000"/>
    <w:rsid w:val="00113456"/>
    <w:rsid w:val="0011372C"/>
    <w:rsid w:val="00113D02"/>
    <w:rsid w:val="001142D1"/>
    <w:rsid w:val="00114AAE"/>
    <w:rsid w:val="00114DEC"/>
    <w:rsid w:val="00114FD8"/>
    <w:rsid w:val="001151C0"/>
    <w:rsid w:val="0011556C"/>
    <w:rsid w:val="001155E5"/>
    <w:rsid w:val="00115F37"/>
    <w:rsid w:val="00116C6F"/>
    <w:rsid w:val="00117B20"/>
    <w:rsid w:val="00117D9B"/>
    <w:rsid w:val="00120D7D"/>
    <w:rsid w:val="00120EB5"/>
    <w:rsid w:val="0012115D"/>
    <w:rsid w:val="001212A0"/>
    <w:rsid w:val="0012141A"/>
    <w:rsid w:val="00121DF7"/>
    <w:rsid w:val="001226F2"/>
    <w:rsid w:val="0012285F"/>
    <w:rsid w:val="00122BEF"/>
    <w:rsid w:val="00122C0F"/>
    <w:rsid w:val="00124065"/>
    <w:rsid w:val="00124C4F"/>
    <w:rsid w:val="001256AE"/>
    <w:rsid w:val="0012599C"/>
    <w:rsid w:val="001259B9"/>
    <w:rsid w:val="001259C7"/>
    <w:rsid w:val="00125C87"/>
    <w:rsid w:val="00126700"/>
    <w:rsid w:val="00126733"/>
    <w:rsid w:val="00126C13"/>
    <w:rsid w:val="001274FB"/>
    <w:rsid w:val="00127783"/>
    <w:rsid w:val="00127DCF"/>
    <w:rsid w:val="00130671"/>
    <w:rsid w:val="00130FAE"/>
    <w:rsid w:val="00131D6D"/>
    <w:rsid w:val="0013314B"/>
    <w:rsid w:val="00133173"/>
    <w:rsid w:val="00133A66"/>
    <w:rsid w:val="00133F44"/>
    <w:rsid w:val="00133F86"/>
    <w:rsid w:val="001340FB"/>
    <w:rsid w:val="00134727"/>
    <w:rsid w:val="00134C8A"/>
    <w:rsid w:val="00134C8B"/>
    <w:rsid w:val="00134D4E"/>
    <w:rsid w:val="0013544B"/>
    <w:rsid w:val="0013589F"/>
    <w:rsid w:val="00135B3A"/>
    <w:rsid w:val="001360B9"/>
    <w:rsid w:val="0013632E"/>
    <w:rsid w:val="00136390"/>
    <w:rsid w:val="00136DDC"/>
    <w:rsid w:val="001370D8"/>
    <w:rsid w:val="001378B1"/>
    <w:rsid w:val="00140738"/>
    <w:rsid w:val="00141026"/>
    <w:rsid w:val="00141444"/>
    <w:rsid w:val="0014164A"/>
    <w:rsid w:val="00142426"/>
    <w:rsid w:val="00142D6D"/>
    <w:rsid w:val="00142F91"/>
    <w:rsid w:val="00143A01"/>
    <w:rsid w:val="00143F3F"/>
    <w:rsid w:val="00144125"/>
    <w:rsid w:val="00144975"/>
    <w:rsid w:val="00144D21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04B"/>
    <w:rsid w:val="0015229E"/>
    <w:rsid w:val="0015252A"/>
    <w:rsid w:val="001527A9"/>
    <w:rsid w:val="00153656"/>
    <w:rsid w:val="00153804"/>
    <w:rsid w:val="00154372"/>
    <w:rsid w:val="001543BD"/>
    <w:rsid w:val="00154CC3"/>
    <w:rsid w:val="00154EF5"/>
    <w:rsid w:val="00155360"/>
    <w:rsid w:val="001555DC"/>
    <w:rsid w:val="001558DC"/>
    <w:rsid w:val="00155D8B"/>
    <w:rsid w:val="00155E59"/>
    <w:rsid w:val="0015765C"/>
    <w:rsid w:val="00157CC8"/>
    <w:rsid w:val="00160A7F"/>
    <w:rsid w:val="00161118"/>
    <w:rsid w:val="00161714"/>
    <w:rsid w:val="001618C9"/>
    <w:rsid w:val="00161F3D"/>
    <w:rsid w:val="00162732"/>
    <w:rsid w:val="00162D34"/>
    <w:rsid w:val="00162E1D"/>
    <w:rsid w:val="001630F4"/>
    <w:rsid w:val="001639FB"/>
    <w:rsid w:val="00163A7A"/>
    <w:rsid w:val="00163AC1"/>
    <w:rsid w:val="0016529B"/>
    <w:rsid w:val="00165435"/>
    <w:rsid w:val="001655D3"/>
    <w:rsid w:val="00166655"/>
    <w:rsid w:val="00167669"/>
    <w:rsid w:val="001676A2"/>
    <w:rsid w:val="00167ED7"/>
    <w:rsid w:val="00170D4D"/>
    <w:rsid w:val="001712A0"/>
    <w:rsid w:val="0017180E"/>
    <w:rsid w:val="0017186C"/>
    <w:rsid w:val="00172C49"/>
    <w:rsid w:val="00173997"/>
    <w:rsid w:val="00174823"/>
    <w:rsid w:val="00174ABF"/>
    <w:rsid w:val="00175145"/>
    <w:rsid w:val="00175632"/>
    <w:rsid w:val="00175AE3"/>
    <w:rsid w:val="00176301"/>
    <w:rsid w:val="0018040F"/>
    <w:rsid w:val="0018084E"/>
    <w:rsid w:val="0018121A"/>
    <w:rsid w:val="00183BDC"/>
    <w:rsid w:val="00183C4E"/>
    <w:rsid w:val="00183DCE"/>
    <w:rsid w:val="0018425E"/>
    <w:rsid w:val="00184593"/>
    <w:rsid w:val="001850C3"/>
    <w:rsid w:val="001854F5"/>
    <w:rsid w:val="0018609D"/>
    <w:rsid w:val="001866B5"/>
    <w:rsid w:val="00186A83"/>
    <w:rsid w:val="00186B30"/>
    <w:rsid w:val="00186D07"/>
    <w:rsid w:val="001871AA"/>
    <w:rsid w:val="0018757C"/>
    <w:rsid w:val="00190B82"/>
    <w:rsid w:val="00190E5A"/>
    <w:rsid w:val="00191D72"/>
    <w:rsid w:val="00191EAC"/>
    <w:rsid w:val="00192A8D"/>
    <w:rsid w:val="0019352D"/>
    <w:rsid w:val="00193B02"/>
    <w:rsid w:val="00194183"/>
    <w:rsid w:val="00194709"/>
    <w:rsid w:val="0019508C"/>
    <w:rsid w:val="0019674F"/>
    <w:rsid w:val="00196767"/>
    <w:rsid w:val="00196879"/>
    <w:rsid w:val="0019703E"/>
    <w:rsid w:val="00197AF1"/>
    <w:rsid w:val="001A0470"/>
    <w:rsid w:val="001A1007"/>
    <w:rsid w:val="001A142C"/>
    <w:rsid w:val="001A41A8"/>
    <w:rsid w:val="001A4412"/>
    <w:rsid w:val="001A5CE1"/>
    <w:rsid w:val="001A5D5E"/>
    <w:rsid w:val="001A6305"/>
    <w:rsid w:val="001B0949"/>
    <w:rsid w:val="001B0F3E"/>
    <w:rsid w:val="001B13A2"/>
    <w:rsid w:val="001B1D2E"/>
    <w:rsid w:val="001B223D"/>
    <w:rsid w:val="001B2999"/>
    <w:rsid w:val="001B3B63"/>
    <w:rsid w:val="001B3E45"/>
    <w:rsid w:val="001B3FAB"/>
    <w:rsid w:val="001B4839"/>
    <w:rsid w:val="001B4DD7"/>
    <w:rsid w:val="001B4E60"/>
    <w:rsid w:val="001B5377"/>
    <w:rsid w:val="001B5661"/>
    <w:rsid w:val="001B5FF0"/>
    <w:rsid w:val="001B606D"/>
    <w:rsid w:val="001B63DB"/>
    <w:rsid w:val="001B7461"/>
    <w:rsid w:val="001B7734"/>
    <w:rsid w:val="001B7CB7"/>
    <w:rsid w:val="001C033E"/>
    <w:rsid w:val="001C053D"/>
    <w:rsid w:val="001C0805"/>
    <w:rsid w:val="001C0942"/>
    <w:rsid w:val="001C0C19"/>
    <w:rsid w:val="001C277B"/>
    <w:rsid w:val="001C2AED"/>
    <w:rsid w:val="001C34BC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7F5C"/>
    <w:rsid w:val="001D0867"/>
    <w:rsid w:val="001D08D4"/>
    <w:rsid w:val="001D1429"/>
    <w:rsid w:val="001D162F"/>
    <w:rsid w:val="001D1E8E"/>
    <w:rsid w:val="001D2204"/>
    <w:rsid w:val="001D2D2D"/>
    <w:rsid w:val="001D330E"/>
    <w:rsid w:val="001D33CA"/>
    <w:rsid w:val="001D3CB2"/>
    <w:rsid w:val="001D3D34"/>
    <w:rsid w:val="001D50BC"/>
    <w:rsid w:val="001D5F7D"/>
    <w:rsid w:val="001D615B"/>
    <w:rsid w:val="001D6D0D"/>
    <w:rsid w:val="001D6F45"/>
    <w:rsid w:val="001E2473"/>
    <w:rsid w:val="001E25E3"/>
    <w:rsid w:val="001E2E49"/>
    <w:rsid w:val="001E3146"/>
    <w:rsid w:val="001E3B28"/>
    <w:rsid w:val="001E52C2"/>
    <w:rsid w:val="001E58D9"/>
    <w:rsid w:val="001E7348"/>
    <w:rsid w:val="001E78E9"/>
    <w:rsid w:val="001E7A02"/>
    <w:rsid w:val="001E7EC0"/>
    <w:rsid w:val="001F103D"/>
    <w:rsid w:val="001F1A68"/>
    <w:rsid w:val="001F1B5F"/>
    <w:rsid w:val="001F21E9"/>
    <w:rsid w:val="001F2CF9"/>
    <w:rsid w:val="001F336B"/>
    <w:rsid w:val="001F3482"/>
    <w:rsid w:val="001F3748"/>
    <w:rsid w:val="001F3E7E"/>
    <w:rsid w:val="001F4275"/>
    <w:rsid w:val="001F4AA2"/>
    <w:rsid w:val="001F625A"/>
    <w:rsid w:val="001F6654"/>
    <w:rsid w:val="001F7109"/>
    <w:rsid w:val="001F7116"/>
    <w:rsid w:val="001F77BC"/>
    <w:rsid w:val="001F7E19"/>
    <w:rsid w:val="001F7FA5"/>
    <w:rsid w:val="00200EF3"/>
    <w:rsid w:val="00201A15"/>
    <w:rsid w:val="0020233F"/>
    <w:rsid w:val="00203D82"/>
    <w:rsid w:val="00203F5F"/>
    <w:rsid w:val="00204398"/>
    <w:rsid w:val="00204A45"/>
    <w:rsid w:val="00204F4E"/>
    <w:rsid w:val="00205351"/>
    <w:rsid w:val="00205C48"/>
    <w:rsid w:val="00205E6E"/>
    <w:rsid w:val="002062C9"/>
    <w:rsid w:val="0020670C"/>
    <w:rsid w:val="002068D6"/>
    <w:rsid w:val="00206E97"/>
    <w:rsid w:val="0020702E"/>
    <w:rsid w:val="00207509"/>
    <w:rsid w:val="00210802"/>
    <w:rsid w:val="002112CC"/>
    <w:rsid w:val="002119A4"/>
    <w:rsid w:val="00211C3C"/>
    <w:rsid w:val="00211F65"/>
    <w:rsid w:val="002124B1"/>
    <w:rsid w:val="00212C57"/>
    <w:rsid w:val="00212C9D"/>
    <w:rsid w:val="00213031"/>
    <w:rsid w:val="00213206"/>
    <w:rsid w:val="00213A71"/>
    <w:rsid w:val="002146A3"/>
    <w:rsid w:val="002147A1"/>
    <w:rsid w:val="00215865"/>
    <w:rsid w:val="002158FE"/>
    <w:rsid w:val="0021598F"/>
    <w:rsid w:val="00216BDB"/>
    <w:rsid w:val="0022015F"/>
    <w:rsid w:val="0022144A"/>
    <w:rsid w:val="00221980"/>
    <w:rsid w:val="00221C5F"/>
    <w:rsid w:val="002227DD"/>
    <w:rsid w:val="002228A4"/>
    <w:rsid w:val="00222FC6"/>
    <w:rsid w:val="00223262"/>
    <w:rsid w:val="002232C1"/>
    <w:rsid w:val="002235D6"/>
    <w:rsid w:val="00223E29"/>
    <w:rsid w:val="00224EFB"/>
    <w:rsid w:val="00227BB4"/>
    <w:rsid w:val="00227BDD"/>
    <w:rsid w:val="00227C70"/>
    <w:rsid w:val="00231390"/>
    <w:rsid w:val="002313CB"/>
    <w:rsid w:val="00231924"/>
    <w:rsid w:val="00232619"/>
    <w:rsid w:val="00232745"/>
    <w:rsid w:val="00232928"/>
    <w:rsid w:val="00232FFF"/>
    <w:rsid w:val="00233104"/>
    <w:rsid w:val="00233A57"/>
    <w:rsid w:val="0023472D"/>
    <w:rsid w:val="00234793"/>
    <w:rsid w:val="00234842"/>
    <w:rsid w:val="002350AF"/>
    <w:rsid w:val="002352E0"/>
    <w:rsid w:val="00235801"/>
    <w:rsid w:val="00235EAE"/>
    <w:rsid w:val="0023658D"/>
    <w:rsid w:val="0023694C"/>
    <w:rsid w:val="00237C1D"/>
    <w:rsid w:val="00240A8D"/>
    <w:rsid w:val="00240C90"/>
    <w:rsid w:val="00241A93"/>
    <w:rsid w:val="00242B34"/>
    <w:rsid w:val="00242D9C"/>
    <w:rsid w:val="00243CB7"/>
    <w:rsid w:val="00244102"/>
    <w:rsid w:val="00244725"/>
    <w:rsid w:val="002453CF"/>
    <w:rsid w:val="002458AE"/>
    <w:rsid w:val="00245A35"/>
    <w:rsid w:val="00245BB2"/>
    <w:rsid w:val="00245F99"/>
    <w:rsid w:val="0024645A"/>
    <w:rsid w:val="00246594"/>
    <w:rsid w:val="002467C6"/>
    <w:rsid w:val="0024682C"/>
    <w:rsid w:val="002469D5"/>
    <w:rsid w:val="00247099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F9"/>
    <w:rsid w:val="00253C62"/>
    <w:rsid w:val="00254646"/>
    <w:rsid w:val="002549D1"/>
    <w:rsid w:val="00254ACB"/>
    <w:rsid w:val="0025512F"/>
    <w:rsid w:val="00255152"/>
    <w:rsid w:val="0025586E"/>
    <w:rsid w:val="002562A5"/>
    <w:rsid w:val="00256C36"/>
    <w:rsid w:val="00256D55"/>
    <w:rsid w:val="00256E3A"/>
    <w:rsid w:val="00256F43"/>
    <w:rsid w:val="00256F45"/>
    <w:rsid w:val="00257AB5"/>
    <w:rsid w:val="002606F0"/>
    <w:rsid w:val="002618B8"/>
    <w:rsid w:val="0026234F"/>
    <w:rsid w:val="002627DC"/>
    <w:rsid w:val="00262F17"/>
    <w:rsid w:val="00263610"/>
    <w:rsid w:val="002642D2"/>
    <w:rsid w:val="00264920"/>
    <w:rsid w:val="00264B2D"/>
    <w:rsid w:val="00264E51"/>
    <w:rsid w:val="00265296"/>
    <w:rsid w:val="0026532E"/>
    <w:rsid w:val="00265B4A"/>
    <w:rsid w:val="00265C23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79"/>
    <w:rsid w:val="002705B4"/>
    <w:rsid w:val="0027070E"/>
    <w:rsid w:val="00270D02"/>
    <w:rsid w:val="00270E00"/>
    <w:rsid w:val="00271898"/>
    <w:rsid w:val="00271D3F"/>
    <w:rsid w:val="002727F2"/>
    <w:rsid w:val="002735FA"/>
    <w:rsid w:val="00273867"/>
    <w:rsid w:val="00273CF4"/>
    <w:rsid w:val="00274370"/>
    <w:rsid w:val="0027574E"/>
    <w:rsid w:val="00275E21"/>
    <w:rsid w:val="0027681B"/>
    <w:rsid w:val="0027723D"/>
    <w:rsid w:val="00277F6D"/>
    <w:rsid w:val="002803FD"/>
    <w:rsid w:val="0028051C"/>
    <w:rsid w:val="002808AE"/>
    <w:rsid w:val="002808D1"/>
    <w:rsid w:val="00280CCD"/>
    <w:rsid w:val="00280D56"/>
    <w:rsid w:val="002813BC"/>
    <w:rsid w:val="00281C88"/>
    <w:rsid w:val="002823CA"/>
    <w:rsid w:val="002834C9"/>
    <w:rsid w:val="00286272"/>
    <w:rsid w:val="002868EC"/>
    <w:rsid w:val="002870F8"/>
    <w:rsid w:val="0028721A"/>
    <w:rsid w:val="00287454"/>
    <w:rsid w:val="00287751"/>
    <w:rsid w:val="00287D1A"/>
    <w:rsid w:val="0029060B"/>
    <w:rsid w:val="00290C3A"/>
    <w:rsid w:val="00290EA3"/>
    <w:rsid w:val="002913E0"/>
    <w:rsid w:val="002915CA"/>
    <w:rsid w:val="00291789"/>
    <w:rsid w:val="002917F2"/>
    <w:rsid w:val="0029266D"/>
    <w:rsid w:val="00292C8E"/>
    <w:rsid w:val="00292E53"/>
    <w:rsid w:val="00292FE5"/>
    <w:rsid w:val="0029350D"/>
    <w:rsid w:val="00293AB8"/>
    <w:rsid w:val="002944D3"/>
    <w:rsid w:val="002949D7"/>
    <w:rsid w:val="00295A71"/>
    <w:rsid w:val="00295DD7"/>
    <w:rsid w:val="00296086"/>
    <w:rsid w:val="00296424"/>
    <w:rsid w:val="002966C9"/>
    <w:rsid w:val="00297417"/>
    <w:rsid w:val="002976C2"/>
    <w:rsid w:val="00297FA6"/>
    <w:rsid w:val="002A024B"/>
    <w:rsid w:val="002A03D5"/>
    <w:rsid w:val="002A0A45"/>
    <w:rsid w:val="002A0ACE"/>
    <w:rsid w:val="002A0FB0"/>
    <w:rsid w:val="002A1E90"/>
    <w:rsid w:val="002A25EC"/>
    <w:rsid w:val="002A38D5"/>
    <w:rsid w:val="002A39FC"/>
    <w:rsid w:val="002A3D10"/>
    <w:rsid w:val="002A3F2C"/>
    <w:rsid w:val="002A3F49"/>
    <w:rsid w:val="002A4368"/>
    <w:rsid w:val="002A4691"/>
    <w:rsid w:val="002A57AF"/>
    <w:rsid w:val="002A6066"/>
    <w:rsid w:val="002A6876"/>
    <w:rsid w:val="002A6A66"/>
    <w:rsid w:val="002A6E01"/>
    <w:rsid w:val="002A7A73"/>
    <w:rsid w:val="002B0646"/>
    <w:rsid w:val="002B14D6"/>
    <w:rsid w:val="002B170C"/>
    <w:rsid w:val="002B2660"/>
    <w:rsid w:val="002B295E"/>
    <w:rsid w:val="002B2A4C"/>
    <w:rsid w:val="002B4D4D"/>
    <w:rsid w:val="002B5243"/>
    <w:rsid w:val="002B5685"/>
    <w:rsid w:val="002B5898"/>
    <w:rsid w:val="002B6204"/>
    <w:rsid w:val="002B6B21"/>
    <w:rsid w:val="002B728F"/>
    <w:rsid w:val="002C000A"/>
    <w:rsid w:val="002C0762"/>
    <w:rsid w:val="002C0774"/>
    <w:rsid w:val="002C0CE5"/>
    <w:rsid w:val="002C12EB"/>
    <w:rsid w:val="002C1529"/>
    <w:rsid w:val="002C1FAE"/>
    <w:rsid w:val="002C224A"/>
    <w:rsid w:val="002C2363"/>
    <w:rsid w:val="002C2494"/>
    <w:rsid w:val="002C2784"/>
    <w:rsid w:val="002C2AC0"/>
    <w:rsid w:val="002C3213"/>
    <w:rsid w:val="002C3E1D"/>
    <w:rsid w:val="002C42E9"/>
    <w:rsid w:val="002C5622"/>
    <w:rsid w:val="002C5D17"/>
    <w:rsid w:val="002C6F77"/>
    <w:rsid w:val="002C6FE4"/>
    <w:rsid w:val="002C74BA"/>
    <w:rsid w:val="002C74EE"/>
    <w:rsid w:val="002C7990"/>
    <w:rsid w:val="002C7E54"/>
    <w:rsid w:val="002D03C1"/>
    <w:rsid w:val="002D0A36"/>
    <w:rsid w:val="002D0B2B"/>
    <w:rsid w:val="002D1313"/>
    <w:rsid w:val="002D1439"/>
    <w:rsid w:val="002D19BB"/>
    <w:rsid w:val="002D1AD7"/>
    <w:rsid w:val="002D2842"/>
    <w:rsid w:val="002D2918"/>
    <w:rsid w:val="002D37AE"/>
    <w:rsid w:val="002D4711"/>
    <w:rsid w:val="002D4D06"/>
    <w:rsid w:val="002D4EAC"/>
    <w:rsid w:val="002D506B"/>
    <w:rsid w:val="002D55F2"/>
    <w:rsid w:val="002D5BA8"/>
    <w:rsid w:val="002D6591"/>
    <w:rsid w:val="002D691C"/>
    <w:rsid w:val="002D7258"/>
    <w:rsid w:val="002D75F4"/>
    <w:rsid w:val="002D793C"/>
    <w:rsid w:val="002D7B8C"/>
    <w:rsid w:val="002D7FF0"/>
    <w:rsid w:val="002E03D5"/>
    <w:rsid w:val="002E03F5"/>
    <w:rsid w:val="002E0950"/>
    <w:rsid w:val="002E0C5E"/>
    <w:rsid w:val="002E0EEE"/>
    <w:rsid w:val="002E10C4"/>
    <w:rsid w:val="002E14D2"/>
    <w:rsid w:val="002E18BE"/>
    <w:rsid w:val="002E1A55"/>
    <w:rsid w:val="002E1F42"/>
    <w:rsid w:val="002E24D9"/>
    <w:rsid w:val="002E27E8"/>
    <w:rsid w:val="002E3022"/>
    <w:rsid w:val="002E4173"/>
    <w:rsid w:val="002E43C5"/>
    <w:rsid w:val="002E4DFA"/>
    <w:rsid w:val="002E4F0C"/>
    <w:rsid w:val="002E525E"/>
    <w:rsid w:val="002E5B21"/>
    <w:rsid w:val="002E5BF5"/>
    <w:rsid w:val="002E5F29"/>
    <w:rsid w:val="002E7262"/>
    <w:rsid w:val="002E7974"/>
    <w:rsid w:val="002F2688"/>
    <w:rsid w:val="002F3370"/>
    <w:rsid w:val="002F38CE"/>
    <w:rsid w:val="002F3C14"/>
    <w:rsid w:val="002F4DF2"/>
    <w:rsid w:val="002F5447"/>
    <w:rsid w:val="002F6245"/>
    <w:rsid w:val="002F6C25"/>
    <w:rsid w:val="002F6D99"/>
    <w:rsid w:val="002F6ECE"/>
    <w:rsid w:val="002F7818"/>
    <w:rsid w:val="003001F1"/>
    <w:rsid w:val="00301357"/>
    <w:rsid w:val="003024FD"/>
    <w:rsid w:val="003026D7"/>
    <w:rsid w:val="0030338F"/>
    <w:rsid w:val="00303A73"/>
    <w:rsid w:val="003043CF"/>
    <w:rsid w:val="003045ED"/>
    <w:rsid w:val="00304C88"/>
    <w:rsid w:val="003051A6"/>
    <w:rsid w:val="00305467"/>
    <w:rsid w:val="003055E3"/>
    <w:rsid w:val="0030606E"/>
    <w:rsid w:val="00306AA3"/>
    <w:rsid w:val="00307023"/>
    <w:rsid w:val="00307036"/>
    <w:rsid w:val="00310FA7"/>
    <w:rsid w:val="00311ACF"/>
    <w:rsid w:val="003122B7"/>
    <w:rsid w:val="003123AB"/>
    <w:rsid w:val="003123D1"/>
    <w:rsid w:val="003138BF"/>
    <w:rsid w:val="00313BA5"/>
    <w:rsid w:val="00313D4D"/>
    <w:rsid w:val="00313F2D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2C8"/>
    <w:rsid w:val="003203E0"/>
    <w:rsid w:val="00320532"/>
    <w:rsid w:val="0032064D"/>
    <w:rsid w:val="00320DB7"/>
    <w:rsid w:val="00320F19"/>
    <w:rsid w:val="003211CC"/>
    <w:rsid w:val="0032145E"/>
    <w:rsid w:val="0032167A"/>
    <w:rsid w:val="003218EF"/>
    <w:rsid w:val="00321ECA"/>
    <w:rsid w:val="0032206B"/>
    <w:rsid w:val="0032230A"/>
    <w:rsid w:val="00322723"/>
    <w:rsid w:val="00324019"/>
    <w:rsid w:val="00324653"/>
    <w:rsid w:val="0032499A"/>
    <w:rsid w:val="00324E90"/>
    <w:rsid w:val="00325059"/>
    <w:rsid w:val="0032506C"/>
    <w:rsid w:val="00326F77"/>
    <w:rsid w:val="003270CD"/>
    <w:rsid w:val="0032785D"/>
    <w:rsid w:val="00330984"/>
    <w:rsid w:val="003311E9"/>
    <w:rsid w:val="00331229"/>
    <w:rsid w:val="0033177C"/>
    <w:rsid w:val="00331FB6"/>
    <w:rsid w:val="0033206C"/>
    <w:rsid w:val="00332A1B"/>
    <w:rsid w:val="00332BF2"/>
    <w:rsid w:val="00333837"/>
    <w:rsid w:val="003338E5"/>
    <w:rsid w:val="0033481C"/>
    <w:rsid w:val="00334FCE"/>
    <w:rsid w:val="0033579E"/>
    <w:rsid w:val="003362C3"/>
    <w:rsid w:val="00336A25"/>
    <w:rsid w:val="00336C64"/>
    <w:rsid w:val="00336D13"/>
    <w:rsid w:val="00337A2C"/>
    <w:rsid w:val="00337EF7"/>
    <w:rsid w:val="0034039F"/>
    <w:rsid w:val="003404F9"/>
    <w:rsid w:val="003405C2"/>
    <w:rsid w:val="0034065E"/>
    <w:rsid w:val="00340844"/>
    <w:rsid w:val="00340895"/>
    <w:rsid w:val="0034178D"/>
    <w:rsid w:val="00341C92"/>
    <w:rsid w:val="00342428"/>
    <w:rsid w:val="00342664"/>
    <w:rsid w:val="00342C16"/>
    <w:rsid w:val="00345275"/>
    <w:rsid w:val="003454CB"/>
    <w:rsid w:val="00345D60"/>
    <w:rsid w:val="00345EC5"/>
    <w:rsid w:val="00346956"/>
    <w:rsid w:val="00347C85"/>
    <w:rsid w:val="00347F99"/>
    <w:rsid w:val="00350289"/>
    <w:rsid w:val="00350A8E"/>
    <w:rsid w:val="00350B3C"/>
    <w:rsid w:val="00350E09"/>
    <w:rsid w:val="00350EB8"/>
    <w:rsid w:val="00350F0E"/>
    <w:rsid w:val="00351342"/>
    <w:rsid w:val="00351401"/>
    <w:rsid w:val="003516D3"/>
    <w:rsid w:val="00351F7D"/>
    <w:rsid w:val="0035204B"/>
    <w:rsid w:val="00352512"/>
    <w:rsid w:val="00354F16"/>
    <w:rsid w:val="0035553F"/>
    <w:rsid w:val="00355680"/>
    <w:rsid w:val="00356991"/>
    <w:rsid w:val="00357204"/>
    <w:rsid w:val="00360176"/>
    <w:rsid w:val="0036086D"/>
    <w:rsid w:val="0036127B"/>
    <w:rsid w:val="00361AEB"/>
    <w:rsid w:val="00362229"/>
    <w:rsid w:val="0036288D"/>
    <w:rsid w:val="00362AC0"/>
    <w:rsid w:val="00362B24"/>
    <w:rsid w:val="00362D5A"/>
    <w:rsid w:val="0036348A"/>
    <w:rsid w:val="003635F4"/>
    <w:rsid w:val="00364746"/>
    <w:rsid w:val="00364CD7"/>
    <w:rsid w:val="00365346"/>
    <w:rsid w:val="003658D6"/>
    <w:rsid w:val="00366E8C"/>
    <w:rsid w:val="00367879"/>
    <w:rsid w:val="00370250"/>
    <w:rsid w:val="0037031C"/>
    <w:rsid w:val="003706AA"/>
    <w:rsid w:val="00370E65"/>
    <w:rsid w:val="00371849"/>
    <w:rsid w:val="0037229E"/>
    <w:rsid w:val="00372E70"/>
    <w:rsid w:val="00372EAF"/>
    <w:rsid w:val="0037365B"/>
    <w:rsid w:val="00373CD3"/>
    <w:rsid w:val="00373E33"/>
    <w:rsid w:val="00374564"/>
    <w:rsid w:val="00374917"/>
    <w:rsid w:val="003758E8"/>
    <w:rsid w:val="00376627"/>
    <w:rsid w:val="00376863"/>
    <w:rsid w:val="00376D7B"/>
    <w:rsid w:val="00376F47"/>
    <w:rsid w:val="00377057"/>
    <w:rsid w:val="0037765A"/>
    <w:rsid w:val="00377958"/>
    <w:rsid w:val="00377A0D"/>
    <w:rsid w:val="00377A51"/>
    <w:rsid w:val="00377A8B"/>
    <w:rsid w:val="00380303"/>
    <w:rsid w:val="00380609"/>
    <w:rsid w:val="00380A91"/>
    <w:rsid w:val="00381437"/>
    <w:rsid w:val="00381478"/>
    <w:rsid w:val="00381555"/>
    <w:rsid w:val="00381692"/>
    <w:rsid w:val="003819D9"/>
    <w:rsid w:val="00381A03"/>
    <w:rsid w:val="00382292"/>
    <w:rsid w:val="00383855"/>
    <w:rsid w:val="00383BDE"/>
    <w:rsid w:val="003844DE"/>
    <w:rsid w:val="003850C2"/>
    <w:rsid w:val="0038543A"/>
    <w:rsid w:val="003855D4"/>
    <w:rsid w:val="0038574A"/>
    <w:rsid w:val="00385C99"/>
    <w:rsid w:val="00385E31"/>
    <w:rsid w:val="00386FF7"/>
    <w:rsid w:val="003872DE"/>
    <w:rsid w:val="00387366"/>
    <w:rsid w:val="00390226"/>
    <w:rsid w:val="003909ED"/>
    <w:rsid w:val="00390B49"/>
    <w:rsid w:val="0039104D"/>
    <w:rsid w:val="003910CC"/>
    <w:rsid w:val="00391A27"/>
    <w:rsid w:val="00391A72"/>
    <w:rsid w:val="00391AFA"/>
    <w:rsid w:val="00392880"/>
    <w:rsid w:val="00392CA7"/>
    <w:rsid w:val="00393E12"/>
    <w:rsid w:val="003940A7"/>
    <w:rsid w:val="003940DD"/>
    <w:rsid w:val="00394242"/>
    <w:rsid w:val="003948C1"/>
    <w:rsid w:val="00394EA1"/>
    <w:rsid w:val="00395359"/>
    <w:rsid w:val="00395C80"/>
    <w:rsid w:val="00395EF9"/>
    <w:rsid w:val="00396018"/>
    <w:rsid w:val="003967F0"/>
    <w:rsid w:val="00397426"/>
    <w:rsid w:val="00397649"/>
    <w:rsid w:val="00397829"/>
    <w:rsid w:val="00397A5E"/>
    <w:rsid w:val="003A0F24"/>
    <w:rsid w:val="003A182D"/>
    <w:rsid w:val="003A205B"/>
    <w:rsid w:val="003A21E5"/>
    <w:rsid w:val="003A3079"/>
    <w:rsid w:val="003A31A0"/>
    <w:rsid w:val="003A41F5"/>
    <w:rsid w:val="003A43C7"/>
    <w:rsid w:val="003A456D"/>
    <w:rsid w:val="003A4583"/>
    <w:rsid w:val="003A48A2"/>
    <w:rsid w:val="003A4BCE"/>
    <w:rsid w:val="003A56E5"/>
    <w:rsid w:val="003A5C94"/>
    <w:rsid w:val="003A5F96"/>
    <w:rsid w:val="003A7842"/>
    <w:rsid w:val="003A7859"/>
    <w:rsid w:val="003B0A79"/>
    <w:rsid w:val="003B0E3A"/>
    <w:rsid w:val="003B2389"/>
    <w:rsid w:val="003B280F"/>
    <w:rsid w:val="003B2E6B"/>
    <w:rsid w:val="003B3AD0"/>
    <w:rsid w:val="003B47B6"/>
    <w:rsid w:val="003B516F"/>
    <w:rsid w:val="003B5449"/>
    <w:rsid w:val="003B5D0D"/>
    <w:rsid w:val="003B5D3E"/>
    <w:rsid w:val="003B5FFC"/>
    <w:rsid w:val="003B6569"/>
    <w:rsid w:val="003B675D"/>
    <w:rsid w:val="003B6821"/>
    <w:rsid w:val="003B6F0E"/>
    <w:rsid w:val="003B6F79"/>
    <w:rsid w:val="003B7499"/>
    <w:rsid w:val="003B762C"/>
    <w:rsid w:val="003C028D"/>
    <w:rsid w:val="003C129A"/>
    <w:rsid w:val="003C1513"/>
    <w:rsid w:val="003C151A"/>
    <w:rsid w:val="003C325A"/>
    <w:rsid w:val="003C3717"/>
    <w:rsid w:val="003C3771"/>
    <w:rsid w:val="003C37A5"/>
    <w:rsid w:val="003C4718"/>
    <w:rsid w:val="003C5085"/>
    <w:rsid w:val="003C50C5"/>
    <w:rsid w:val="003C55C6"/>
    <w:rsid w:val="003C57BE"/>
    <w:rsid w:val="003C5B26"/>
    <w:rsid w:val="003C60E7"/>
    <w:rsid w:val="003C725A"/>
    <w:rsid w:val="003C78E9"/>
    <w:rsid w:val="003C7D47"/>
    <w:rsid w:val="003D0343"/>
    <w:rsid w:val="003D1380"/>
    <w:rsid w:val="003D1A21"/>
    <w:rsid w:val="003D273A"/>
    <w:rsid w:val="003D2FA6"/>
    <w:rsid w:val="003D31CC"/>
    <w:rsid w:val="003D3583"/>
    <w:rsid w:val="003D4907"/>
    <w:rsid w:val="003D50D5"/>
    <w:rsid w:val="003D5788"/>
    <w:rsid w:val="003D66E9"/>
    <w:rsid w:val="003D68FC"/>
    <w:rsid w:val="003D79F9"/>
    <w:rsid w:val="003D7C5D"/>
    <w:rsid w:val="003D7D16"/>
    <w:rsid w:val="003E083F"/>
    <w:rsid w:val="003E10EF"/>
    <w:rsid w:val="003E13B6"/>
    <w:rsid w:val="003E2A9B"/>
    <w:rsid w:val="003E314D"/>
    <w:rsid w:val="003E331F"/>
    <w:rsid w:val="003E3A4A"/>
    <w:rsid w:val="003E412E"/>
    <w:rsid w:val="003E422C"/>
    <w:rsid w:val="003E452C"/>
    <w:rsid w:val="003E4A1C"/>
    <w:rsid w:val="003E4B05"/>
    <w:rsid w:val="003E52D0"/>
    <w:rsid w:val="003E5687"/>
    <w:rsid w:val="003E5A4C"/>
    <w:rsid w:val="003E6D55"/>
    <w:rsid w:val="003E7C49"/>
    <w:rsid w:val="003F0211"/>
    <w:rsid w:val="003F02FF"/>
    <w:rsid w:val="003F1BF0"/>
    <w:rsid w:val="003F23EA"/>
    <w:rsid w:val="003F2995"/>
    <w:rsid w:val="003F2FDD"/>
    <w:rsid w:val="003F304F"/>
    <w:rsid w:val="003F3976"/>
    <w:rsid w:val="003F4052"/>
    <w:rsid w:val="003F43C7"/>
    <w:rsid w:val="003F4702"/>
    <w:rsid w:val="003F47D7"/>
    <w:rsid w:val="003F4D10"/>
    <w:rsid w:val="003F4F95"/>
    <w:rsid w:val="003F590D"/>
    <w:rsid w:val="003F5E19"/>
    <w:rsid w:val="003F6C04"/>
    <w:rsid w:val="003F6C7D"/>
    <w:rsid w:val="003F6DB4"/>
    <w:rsid w:val="003F6E6C"/>
    <w:rsid w:val="003F74D0"/>
    <w:rsid w:val="003F7A55"/>
    <w:rsid w:val="003F7B02"/>
    <w:rsid w:val="003F7B1E"/>
    <w:rsid w:val="003F7E9D"/>
    <w:rsid w:val="004000F1"/>
    <w:rsid w:val="004006FC"/>
    <w:rsid w:val="00400861"/>
    <w:rsid w:val="004008D7"/>
    <w:rsid w:val="00400BDF"/>
    <w:rsid w:val="00400DB2"/>
    <w:rsid w:val="004014EE"/>
    <w:rsid w:val="00401942"/>
    <w:rsid w:val="00402490"/>
    <w:rsid w:val="00403073"/>
    <w:rsid w:val="0040321F"/>
    <w:rsid w:val="0040389E"/>
    <w:rsid w:val="004044AF"/>
    <w:rsid w:val="0040520C"/>
    <w:rsid w:val="00405543"/>
    <w:rsid w:val="004055BA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85"/>
    <w:rsid w:val="004073A9"/>
    <w:rsid w:val="004079DF"/>
    <w:rsid w:val="00407F4B"/>
    <w:rsid w:val="004101F6"/>
    <w:rsid w:val="00410254"/>
    <w:rsid w:val="00410308"/>
    <w:rsid w:val="00410DE9"/>
    <w:rsid w:val="00411B2E"/>
    <w:rsid w:val="00412805"/>
    <w:rsid w:val="00412F11"/>
    <w:rsid w:val="00413678"/>
    <w:rsid w:val="00413C9D"/>
    <w:rsid w:val="00414153"/>
    <w:rsid w:val="00414C8B"/>
    <w:rsid w:val="0041581B"/>
    <w:rsid w:val="00416261"/>
    <w:rsid w:val="00416AF8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B94"/>
    <w:rsid w:val="004231F5"/>
    <w:rsid w:val="00423353"/>
    <w:rsid w:val="0042491B"/>
    <w:rsid w:val="004255A4"/>
    <w:rsid w:val="00426CA0"/>
    <w:rsid w:val="00427560"/>
    <w:rsid w:val="00430F6D"/>
    <w:rsid w:val="004310FB"/>
    <w:rsid w:val="00431556"/>
    <w:rsid w:val="00431A23"/>
    <w:rsid w:val="004328E8"/>
    <w:rsid w:val="004329A0"/>
    <w:rsid w:val="00432BA3"/>
    <w:rsid w:val="00432FDE"/>
    <w:rsid w:val="0043353E"/>
    <w:rsid w:val="00433543"/>
    <w:rsid w:val="00433904"/>
    <w:rsid w:val="004339E6"/>
    <w:rsid w:val="00434284"/>
    <w:rsid w:val="004348B2"/>
    <w:rsid w:val="00435070"/>
    <w:rsid w:val="004369B1"/>
    <w:rsid w:val="00436C4E"/>
    <w:rsid w:val="00436F9B"/>
    <w:rsid w:val="004405DF"/>
    <w:rsid w:val="00440E21"/>
    <w:rsid w:val="00442E3B"/>
    <w:rsid w:val="00442E7A"/>
    <w:rsid w:val="004434A3"/>
    <w:rsid w:val="00443810"/>
    <w:rsid w:val="00443D5E"/>
    <w:rsid w:val="00443D5F"/>
    <w:rsid w:val="00444297"/>
    <w:rsid w:val="004443FA"/>
    <w:rsid w:val="004446B0"/>
    <w:rsid w:val="00445081"/>
    <w:rsid w:val="0044509E"/>
    <w:rsid w:val="00445169"/>
    <w:rsid w:val="0044601B"/>
    <w:rsid w:val="0044638F"/>
    <w:rsid w:val="004463C1"/>
    <w:rsid w:val="0044676D"/>
    <w:rsid w:val="00446DA4"/>
    <w:rsid w:val="004473DC"/>
    <w:rsid w:val="00447ADA"/>
    <w:rsid w:val="004504F1"/>
    <w:rsid w:val="00450C82"/>
    <w:rsid w:val="00450FAA"/>
    <w:rsid w:val="0045178E"/>
    <w:rsid w:val="00451B16"/>
    <w:rsid w:val="00451B8D"/>
    <w:rsid w:val="00451BC8"/>
    <w:rsid w:val="00452101"/>
    <w:rsid w:val="00452C24"/>
    <w:rsid w:val="00453490"/>
    <w:rsid w:val="00453677"/>
    <w:rsid w:val="004536D1"/>
    <w:rsid w:val="00453934"/>
    <w:rsid w:val="004539E4"/>
    <w:rsid w:val="00454194"/>
    <w:rsid w:val="004542A7"/>
    <w:rsid w:val="0045449E"/>
    <w:rsid w:val="0045560D"/>
    <w:rsid w:val="0045573B"/>
    <w:rsid w:val="00455C18"/>
    <w:rsid w:val="00456214"/>
    <w:rsid w:val="00457046"/>
    <w:rsid w:val="00457484"/>
    <w:rsid w:val="004575F8"/>
    <w:rsid w:val="004577F5"/>
    <w:rsid w:val="00457939"/>
    <w:rsid w:val="0046022A"/>
    <w:rsid w:val="0046028C"/>
    <w:rsid w:val="00461AC6"/>
    <w:rsid w:val="004623CA"/>
    <w:rsid w:val="00463240"/>
    <w:rsid w:val="00463568"/>
    <w:rsid w:val="004637E6"/>
    <w:rsid w:val="00464A95"/>
    <w:rsid w:val="00464D6F"/>
    <w:rsid w:val="00465543"/>
    <w:rsid w:val="0046554B"/>
    <w:rsid w:val="00465D3A"/>
    <w:rsid w:val="004660AD"/>
    <w:rsid w:val="0046643C"/>
    <w:rsid w:val="00466B5E"/>
    <w:rsid w:val="00466E91"/>
    <w:rsid w:val="00467960"/>
    <w:rsid w:val="00470CBE"/>
    <w:rsid w:val="004711C9"/>
    <w:rsid w:val="004716BC"/>
    <w:rsid w:val="00471FDD"/>
    <w:rsid w:val="004720C3"/>
    <w:rsid w:val="00474EF4"/>
    <w:rsid w:val="00475257"/>
    <w:rsid w:val="0047579E"/>
    <w:rsid w:val="00475B84"/>
    <w:rsid w:val="00476404"/>
    <w:rsid w:val="0047652A"/>
    <w:rsid w:val="004769BF"/>
    <w:rsid w:val="00476A53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385C"/>
    <w:rsid w:val="00483C69"/>
    <w:rsid w:val="004840B0"/>
    <w:rsid w:val="004845BB"/>
    <w:rsid w:val="00484E3F"/>
    <w:rsid w:val="00484F04"/>
    <w:rsid w:val="0048520F"/>
    <w:rsid w:val="004855BC"/>
    <w:rsid w:val="00485C3C"/>
    <w:rsid w:val="00485D66"/>
    <w:rsid w:val="00487E1B"/>
    <w:rsid w:val="00487F01"/>
    <w:rsid w:val="00490491"/>
    <w:rsid w:val="0049066D"/>
    <w:rsid w:val="00490920"/>
    <w:rsid w:val="00490B6C"/>
    <w:rsid w:val="00491094"/>
    <w:rsid w:val="00491807"/>
    <w:rsid w:val="0049241D"/>
    <w:rsid w:val="00492721"/>
    <w:rsid w:val="00492B2F"/>
    <w:rsid w:val="00493207"/>
    <w:rsid w:val="004936FD"/>
    <w:rsid w:val="00493958"/>
    <w:rsid w:val="00493993"/>
    <w:rsid w:val="00493F10"/>
    <w:rsid w:val="00494364"/>
    <w:rsid w:val="00494597"/>
    <w:rsid w:val="004947F3"/>
    <w:rsid w:val="004948F2"/>
    <w:rsid w:val="00494F3C"/>
    <w:rsid w:val="004957EC"/>
    <w:rsid w:val="00495B1D"/>
    <w:rsid w:val="00495E1B"/>
    <w:rsid w:val="004960A6"/>
    <w:rsid w:val="0049659E"/>
    <w:rsid w:val="00496671"/>
    <w:rsid w:val="00496A3E"/>
    <w:rsid w:val="0049727C"/>
    <w:rsid w:val="00497E26"/>
    <w:rsid w:val="00497F72"/>
    <w:rsid w:val="004A03AD"/>
    <w:rsid w:val="004A0B0F"/>
    <w:rsid w:val="004A1F2F"/>
    <w:rsid w:val="004A2158"/>
    <w:rsid w:val="004A2664"/>
    <w:rsid w:val="004A2FE1"/>
    <w:rsid w:val="004A4533"/>
    <w:rsid w:val="004A4719"/>
    <w:rsid w:val="004A4A05"/>
    <w:rsid w:val="004A4E9D"/>
    <w:rsid w:val="004A52E3"/>
    <w:rsid w:val="004A5ABF"/>
    <w:rsid w:val="004A5D26"/>
    <w:rsid w:val="004A5F40"/>
    <w:rsid w:val="004A7BF3"/>
    <w:rsid w:val="004A7C2F"/>
    <w:rsid w:val="004A7D04"/>
    <w:rsid w:val="004B09FB"/>
    <w:rsid w:val="004B0D3F"/>
    <w:rsid w:val="004B168D"/>
    <w:rsid w:val="004B183C"/>
    <w:rsid w:val="004B2580"/>
    <w:rsid w:val="004B31CE"/>
    <w:rsid w:val="004B35C5"/>
    <w:rsid w:val="004B37F6"/>
    <w:rsid w:val="004B3DAA"/>
    <w:rsid w:val="004B4420"/>
    <w:rsid w:val="004B46EA"/>
    <w:rsid w:val="004B4703"/>
    <w:rsid w:val="004B486B"/>
    <w:rsid w:val="004B4BD3"/>
    <w:rsid w:val="004B4D42"/>
    <w:rsid w:val="004B5CF8"/>
    <w:rsid w:val="004B6C41"/>
    <w:rsid w:val="004B6EAB"/>
    <w:rsid w:val="004B7009"/>
    <w:rsid w:val="004B7055"/>
    <w:rsid w:val="004B7654"/>
    <w:rsid w:val="004C0B39"/>
    <w:rsid w:val="004C0CC0"/>
    <w:rsid w:val="004C1E00"/>
    <w:rsid w:val="004C1FA1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7AA"/>
    <w:rsid w:val="004C3971"/>
    <w:rsid w:val="004C3EAB"/>
    <w:rsid w:val="004C457E"/>
    <w:rsid w:val="004C4A8C"/>
    <w:rsid w:val="004C4F7C"/>
    <w:rsid w:val="004C559E"/>
    <w:rsid w:val="004C5672"/>
    <w:rsid w:val="004C6503"/>
    <w:rsid w:val="004C6B02"/>
    <w:rsid w:val="004C74B1"/>
    <w:rsid w:val="004C7BBA"/>
    <w:rsid w:val="004D0A3B"/>
    <w:rsid w:val="004D0AA7"/>
    <w:rsid w:val="004D0EF9"/>
    <w:rsid w:val="004D2370"/>
    <w:rsid w:val="004D2A2A"/>
    <w:rsid w:val="004D2C84"/>
    <w:rsid w:val="004D2F0A"/>
    <w:rsid w:val="004D30A6"/>
    <w:rsid w:val="004D31A1"/>
    <w:rsid w:val="004D32D5"/>
    <w:rsid w:val="004D3C04"/>
    <w:rsid w:val="004D4272"/>
    <w:rsid w:val="004D48BE"/>
    <w:rsid w:val="004D4AEF"/>
    <w:rsid w:val="004D513D"/>
    <w:rsid w:val="004D51E0"/>
    <w:rsid w:val="004D55C1"/>
    <w:rsid w:val="004D5825"/>
    <w:rsid w:val="004D5F4A"/>
    <w:rsid w:val="004D6167"/>
    <w:rsid w:val="004D631B"/>
    <w:rsid w:val="004D6810"/>
    <w:rsid w:val="004D688B"/>
    <w:rsid w:val="004D69A0"/>
    <w:rsid w:val="004D6CFA"/>
    <w:rsid w:val="004D6FFF"/>
    <w:rsid w:val="004D70E1"/>
    <w:rsid w:val="004D7377"/>
    <w:rsid w:val="004D7FBE"/>
    <w:rsid w:val="004E0014"/>
    <w:rsid w:val="004E0748"/>
    <w:rsid w:val="004E0D3B"/>
    <w:rsid w:val="004E0EA9"/>
    <w:rsid w:val="004E12CF"/>
    <w:rsid w:val="004E184C"/>
    <w:rsid w:val="004E26C9"/>
    <w:rsid w:val="004E3443"/>
    <w:rsid w:val="004E34C2"/>
    <w:rsid w:val="004E4F44"/>
    <w:rsid w:val="004E513E"/>
    <w:rsid w:val="004E51AD"/>
    <w:rsid w:val="004E56F7"/>
    <w:rsid w:val="004E6707"/>
    <w:rsid w:val="004E703B"/>
    <w:rsid w:val="004E7852"/>
    <w:rsid w:val="004E7D98"/>
    <w:rsid w:val="004F012A"/>
    <w:rsid w:val="004F1121"/>
    <w:rsid w:val="004F1566"/>
    <w:rsid w:val="004F1B1B"/>
    <w:rsid w:val="004F3582"/>
    <w:rsid w:val="004F36A0"/>
    <w:rsid w:val="004F3A8F"/>
    <w:rsid w:val="004F3B85"/>
    <w:rsid w:val="004F3D75"/>
    <w:rsid w:val="004F404D"/>
    <w:rsid w:val="004F4D56"/>
    <w:rsid w:val="004F544C"/>
    <w:rsid w:val="004F57AA"/>
    <w:rsid w:val="004F5A90"/>
    <w:rsid w:val="004F5F31"/>
    <w:rsid w:val="004F7636"/>
    <w:rsid w:val="004F7825"/>
    <w:rsid w:val="00500596"/>
    <w:rsid w:val="0050073A"/>
    <w:rsid w:val="00502021"/>
    <w:rsid w:val="005029BD"/>
    <w:rsid w:val="00502B56"/>
    <w:rsid w:val="0050442F"/>
    <w:rsid w:val="00505594"/>
    <w:rsid w:val="005056D3"/>
    <w:rsid w:val="00505FB8"/>
    <w:rsid w:val="00506174"/>
    <w:rsid w:val="005061A4"/>
    <w:rsid w:val="00506359"/>
    <w:rsid w:val="005067B0"/>
    <w:rsid w:val="00507399"/>
    <w:rsid w:val="00507450"/>
    <w:rsid w:val="005074B7"/>
    <w:rsid w:val="00507BD6"/>
    <w:rsid w:val="00510A07"/>
    <w:rsid w:val="00511551"/>
    <w:rsid w:val="00511F2B"/>
    <w:rsid w:val="00511F32"/>
    <w:rsid w:val="0051202E"/>
    <w:rsid w:val="00512B1D"/>
    <w:rsid w:val="00512BCD"/>
    <w:rsid w:val="00512E30"/>
    <w:rsid w:val="00513D5C"/>
    <w:rsid w:val="005147C8"/>
    <w:rsid w:val="00514820"/>
    <w:rsid w:val="00514872"/>
    <w:rsid w:val="00514AAD"/>
    <w:rsid w:val="0051587D"/>
    <w:rsid w:val="005162B9"/>
    <w:rsid w:val="00516BF4"/>
    <w:rsid w:val="00516EC2"/>
    <w:rsid w:val="00517060"/>
    <w:rsid w:val="005204D1"/>
    <w:rsid w:val="00520993"/>
    <w:rsid w:val="00520E45"/>
    <w:rsid w:val="00520E9A"/>
    <w:rsid w:val="00521757"/>
    <w:rsid w:val="00521DBB"/>
    <w:rsid w:val="00523155"/>
    <w:rsid w:val="00524469"/>
    <w:rsid w:val="00524C17"/>
    <w:rsid w:val="00525000"/>
    <w:rsid w:val="005261BD"/>
    <w:rsid w:val="00526545"/>
    <w:rsid w:val="00526DF2"/>
    <w:rsid w:val="0052725B"/>
    <w:rsid w:val="005276A7"/>
    <w:rsid w:val="00527A39"/>
    <w:rsid w:val="00527ADD"/>
    <w:rsid w:val="00530B92"/>
    <w:rsid w:val="00530C56"/>
    <w:rsid w:val="00530D4E"/>
    <w:rsid w:val="00530F95"/>
    <w:rsid w:val="00531A22"/>
    <w:rsid w:val="005324EB"/>
    <w:rsid w:val="00532AB4"/>
    <w:rsid w:val="00533282"/>
    <w:rsid w:val="00534BB8"/>
    <w:rsid w:val="005360CC"/>
    <w:rsid w:val="00536680"/>
    <w:rsid w:val="00536B25"/>
    <w:rsid w:val="00536C76"/>
    <w:rsid w:val="00537843"/>
    <w:rsid w:val="00537A88"/>
    <w:rsid w:val="00540126"/>
    <w:rsid w:val="00540508"/>
    <w:rsid w:val="0054066B"/>
    <w:rsid w:val="00540BD3"/>
    <w:rsid w:val="00540E91"/>
    <w:rsid w:val="00541556"/>
    <w:rsid w:val="005415AE"/>
    <w:rsid w:val="00541D80"/>
    <w:rsid w:val="00542214"/>
    <w:rsid w:val="0054266A"/>
    <w:rsid w:val="00543B1E"/>
    <w:rsid w:val="00543C3B"/>
    <w:rsid w:val="00543E1A"/>
    <w:rsid w:val="005442DF"/>
    <w:rsid w:val="00545452"/>
    <w:rsid w:val="00545580"/>
    <w:rsid w:val="00545E5D"/>
    <w:rsid w:val="00546300"/>
    <w:rsid w:val="00546DB5"/>
    <w:rsid w:val="00547908"/>
    <w:rsid w:val="00547BC3"/>
    <w:rsid w:val="00550AA8"/>
    <w:rsid w:val="00550F2A"/>
    <w:rsid w:val="005513C9"/>
    <w:rsid w:val="00551693"/>
    <w:rsid w:val="00551E14"/>
    <w:rsid w:val="00551E5D"/>
    <w:rsid w:val="00552668"/>
    <w:rsid w:val="00552AA6"/>
    <w:rsid w:val="0055306D"/>
    <w:rsid w:val="0055333A"/>
    <w:rsid w:val="005538DD"/>
    <w:rsid w:val="00554343"/>
    <w:rsid w:val="005546B8"/>
    <w:rsid w:val="00554765"/>
    <w:rsid w:val="005558D7"/>
    <w:rsid w:val="00555BE0"/>
    <w:rsid w:val="00555D1E"/>
    <w:rsid w:val="0055629C"/>
    <w:rsid w:val="005572A1"/>
    <w:rsid w:val="0055755E"/>
    <w:rsid w:val="0055760B"/>
    <w:rsid w:val="0055767D"/>
    <w:rsid w:val="005576EC"/>
    <w:rsid w:val="00557804"/>
    <w:rsid w:val="00557D31"/>
    <w:rsid w:val="0056047D"/>
    <w:rsid w:val="00560B13"/>
    <w:rsid w:val="00560EE1"/>
    <w:rsid w:val="00560FFB"/>
    <w:rsid w:val="00561107"/>
    <w:rsid w:val="0056124F"/>
    <w:rsid w:val="00561423"/>
    <w:rsid w:val="00561BDA"/>
    <w:rsid w:val="00561C9E"/>
    <w:rsid w:val="00562107"/>
    <w:rsid w:val="00562460"/>
    <w:rsid w:val="005626D4"/>
    <w:rsid w:val="00562A48"/>
    <w:rsid w:val="00563022"/>
    <w:rsid w:val="00563CD2"/>
    <w:rsid w:val="00564414"/>
    <w:rsid w:val="005647D3"/>
    <w:rsid w:val="0056485C"/>
    <w:rsid w:val="00564CCE"/>
    <w:rsid w:val="005655F9"/>
    <w:rsid w:val="00565980"/>
    <w:rsid w:val="00565C0A"/>
    <w:rsid w:val="0056661D"/>
    <w:rsid w:val="005671CD"/>
    <w:rsid w:val="00567631"/>
    <w:rsid w:val="00567CA3"/>
    <w:rsid w:val="00571726"/>
    <w:rsid w:val="00571895"/>
    <w:rsid w:val="00572409"/>
    <w:rsid w:val="00573A84"/>
    <w:rsid w:val="00573EAA"/>
    <w:rsid w:val="00574E36"/>
    <w:rsid w:val="0057528C"/>
    <w:rsid w:val="00575A14"/>
    <w:rsid w:val="00575C17"/>
    <w:rsid w:val="0057706F"/>
    <w:rsid w:val="0057769C"/>
    <w:rsid w:val="005811CE"/>
    <w:rsid w:val="00581623"/>
    <w:rsid w:val="00581B4F"/>
    <w:rsid w:val="00581E2B"/>
    <w:rsid w:val="00582057"/>
    <w:rsid w:val="00582394"/>
    <w:rsid w:val="00582E41"/>
    <w:rsid w:val="00583942"/>
    <w:rsid w:val="00584DA8"/>
    <w:rsid w:val="00585071"/>
    <w:rsid w:val="00585956"/>
    <w:rsid w:val="00585F53"/>
    <w:rsid w:val="00586343"/>
    <w:rsid w:val="005865F4"/>
    <w:rsid w:val="00586990"/>
    <w:rsid w:val="00587F17"/>
    <w:rsid w:val="005904F7"/>
    <w:rsid w:val="00590E4A"/>
    <w:rsid w:val="00591199"/>
    <w:rsid w:val="005911A7"/>
    <w:rsid w:val="005916F0"/>
    <w:rsid w:val="005917E1"/>
    <w:rsid w:val="00591F39"/>
    <w:rsid w:val="0059216C"/>
    <w:rsid w:val="00593B60"/>
    <w:rsid w:val="00593EAD"/>
    <w:rsid w:val="005940B1"/>
    <w:rsid w:val="00594582"/>
    <w:rsid w:val="005945E4"/>
    <w:rsid w:val="00595262"/>
    <w:rsid w:val="0059639E"/>
    <w:rsid w:val="00596F2D"/>
    <w:rsid w:val="00597DF9"/>
    <w:rsid w:val="00597FF9"/>
    <w:rsid w:val="005A00A0"/>
    <w:rsid w:val="005A028B"/>
    <w:rsid w:val="005A0608"/>
    <w:rsid w:val="005A26AC"/>
    <w:rsid w:val="005A2B6E"/>
    <w:rsid w:val="005A38B9"/>
    <w:rsid w:val="005A38CD"/>
    <w:rsid w:val="005A3FA9"/>
    <w:rsid w:val="005A4E44"/>
    <w:rsid w:val="005A5066"/>
    <w:rsid w:val="005A568B"/>
    <w:rsid w:val="005A5D47"/>
    <w:rsid w:val="005A5F59"/>
    <w:rsid w:val="005A5F8B"/>
    <w:rsid w:val="005A6D1C"/>
    <w:rsid w:val="005A77A5"/>
    <w:rsid w:val="005A7BEB"/>
    <w:rsid w:val="005B0207"/>
    <w:rsid w:val="005B11F6"/>
    <w:rsid w:val="005B130F"/>
    <w:rsid w:val="005B1651"/>
    <w:rsid w:val="005B1683"/>
    <w:rsid w:val="005B25A7"/>
    <w:rsid w:val="005B2CD3"/>
    <w:rsid w:val="005B31A1"/>
    <w:rsid w:val="005B32DF"/>
    <w:rsid w:val="005B3892"/>
    <w:rsid w:val="005B3A76"/>
    <w:rsid w:val="005B3AE1"/>
    <w:rsid w:val="005B4484"/>
    <w:rsid w:val="005B4F1F"/>
    <w:rsid w:val="005B5AC7"/>
    <w:rsid w:val="005B5D35"/>
    <w:rsid w:val="005B6302"/>
    <w:rsid w:val="005B63B7"/>
    <w:rsid w:val="005B64D1"/>
    <w:rsid w:val="005B77D8"/>
    <w:rsid w:val="005B7AAF"/>
    <w:rsid w:val="005B7F2E"/>
    <w:rsid w:val="005C01B2"/>
    <w:rsid w:val="005C0999"/>
    <w:rsid w:val="005C1C8C"/>
    <w:rsid w:val="005C20F0"/>
    <w:rsid w:val="005C21BC"/>
    <w:rsid w:val="005C2908"/>
    <w:rsid w:val="005C3236"/>
    <w:rsid w:val="005C406C"/>
    <w:rsid w:val="005C47AF"/>
    <w:rsid w:val="005C4830"/>
    <w:rsid w:val="005C54B3"/>
    <w:rsid w:val="005C5D62"/>
    <w:rsid w:val="005C66AD"/>
    <w:rsid w:val="005C70CD"/>
    <w:rsid w:val="005C7552"/>
    <w:rsid w:val="005C7753"/>
    <w:rsid w:val="005D032B"/>
    <w:rsid w:val="005D03D0"/>
    <w:rsid w:val="005D0543"/>
    <w:rsid w:val="005D066A"/>
    <w:rsid w:val="005D0CB5"/>
    <w:rsid w:val="005D13C7"/>
    <w:rsid w:val="005D205A"/>
    <w:rsid w:val="005D28D2"/>
    <w:rsid w:val="005D2F74"/>
    <w:rsid w:val="005D3DC5"/>
    <w:rsid w:val="005D436F"/>
    <w:rsid w:val="005D506B"/>
    <w:rsid w:val="005D5493"/>
    <w:rsid w:val="005D5A5E"/>
    <w:rsid w:val="005D5C0D"/>
    <w:rsid w:val="005D6213"/>
    <w:rsid w:val="005D7B82"/>
    <w:rsid w:val="005D7D77"/>
    <w:rsid w:val="005E00E7"/>
    <w:rsid w:val="005E02F3"/>
    <w:rsid w:val="005E2206"/>
    <w:rsid w:val="005E4F2F"/>
    <w:rsid w:val="005E5456"/>
    <w:rsid w:val="005E578F"/>
    <w:rsid w:val="005E58BA"/>
    <w:rsid w:val="005E5DE7"/>
    <w:rsid w:val="005E6183"/>
    <w:rsid w:val="005E62EF"/>
    <w:rsid w:val="005E6BD1"/>
    <w:rsid w:val="005E6D53"/>
    <w:rsid w:val="005E7558"/>
    <w:rsid w:val="005E767B"/>
    <w:rsid w:val="005E7E6B"/>
    <w:rsid w:val="005F0010"/>
    <w:rsid w:val="005F0A2F"/>
    <w:rsid w:val="005F0C6C"/>
    <w:rsid w:val="005F0FED"/>
    <w:rsid w:val="005F1DC1"/>
    <w:rsid w:val="005F28FE"/>
    <w:rsid w:val="005F2E28"/>
    <w:rsid w:val="005F3019"/>
    <w:rsid w:val="005F36F7"/>
    <w:rsid w:val="005F431F"/>
    <w:rsid w:val="005F439A"/>
    <w:rsid w:val="005F450C"/>
    <w:rsid w:val="005F4BA5"/>
    <w:rsid w:val="005F59E1"/>
    <w:rsid w:val="005F62AF"/>
    <w:rsid w:val="005F676A"/>
    <w:rsid w:val="005F6DB5"/>
    <w:rsid w:val="005F6F2C"/>
    <w:rsid w:val="005F7256"/>
    <w:rsid w:val="005F74DD"/>
    <w:rsid w:val="005F7875"/>
    <w:rsid w:val="005F7D4E"/>
    <w:rsid w:val="00600046"/>
    <w:rsid w:val="006000CC"/>
    <w:rsid w:val="006008E9"/>
    <w:rsid w:val="00600DC6"/>
    <w:rsid w:val="006015DC"/>
    <w:rsid w:val="00601B24"/>
    <w:rsid w:val="00601C02"/>
    <w:rsid w:val="00601D9A"/>
    <w:rsid w:val="006021D6"/>
    <w:rsid w:val="00602412"/>
    <w:rsid w:val="00602970"/>
    <w:rsid w:val="00602A1D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D51"/>
    <w:rsid w:val="006061D6"/>
    <w:rsid w:val="006069C0"/>
    <w:rsid w:val="00606BAA"/>
    <w:rsid w:val="0061075D"/>
    <w:rsid w:val="0061177A"/>
    <w:rsid w:val="00611CA2"/>
    <w:rsid w:val="00612162"/>
    <w:rsid w:val="00612376"/>
    <w:rsid w:val="00612583"/>
    <w:rsid w:val="00612AEE"/>
    <w:rsid w:val="0061356C"/>
    <w:rsid w:val="0061390D"/>
    <w:rsid w:val="00614471"/>
    <w:rsid w:val="00614A2A"/>
    <w:rsid w:val="006152AA"/>
    <w:rsid w:val="00615B1E"/>
    <w:rsid w:val="00615F91"/>
    <w:rsid w:val="00616252"/>
    <w:rsid w:val="006162B0"/>
    <w:rsid w:val="00616BD1"/>
    <w:rsid w:val="00617163"/>
    <w:rsid w:val="006174FE"/>
    <w:rsid w:val="00617FB4"/>
    <w:rsid w:val="0062052E"/>
    <w:rsid w:val="0062062F"/>
    <w:rsid w:val="00620F91"/>
    <w:rsid w:val="0062119B"/>
    <w:rsid w:val="00621977"/>
    <w:rsid w:val="006219F0"/>
    <w:rsid w:val="00621CE0"/>
    <w:rsid w:val="0062265A"/>
    <w:rsid w:val="006226E1"/>
    <w:rsid w:val="006227C9"/>
    <w:rsid w:val="00622C25"/>
    <w:rsid w:val="006238D5"/>
    <w:rsid w:val="00623E7F"/>
    <w:rsid w:val="006240BF"/>
    <w:rsid w:val="00624213"/>
    <w:rsid w:val="006247D4"/>
    <w:rsid w:val="00624E98"/>
    <w:rsid w:val="0062550C"/>
    <w:rsid w:val="00625528"/>
    <w:rsid w:val="006267F7"/>
    <w:rsid w:val="00626BD8"/>
    <w:rsid w:val="006273F3"/>
    <w:rsid w:val="00627603"/>
    <w:rsid w:val="006300CB"/>
    <w:rsid w:val="00630DE0"/>
    <w:rsid w:val="00631451"/>
    <w:rsid w:val="00631B85"/>
    <w:rsid w:val="00632743"/>
    <w:rsid w:val="006329E1"/>
    <w:rsid w:val="00632FBA"/>
    <w:rsid w:val="00634AF6"/>
    <w:rsid w:val="00634E4A"/>
    <w:rsid w:val="006351A7"/>
    <w:rsid w:val="00635AF0"/>
    <w:rsid w:val="00635E54"/>
    <w:rsid w:val="006363E1"/>
    <w:rsid w:val="006371C1"/>
    <w:rsid w:val="0063769B"/>
    <w:rsid w:val="006379DB"/>
    <w:rsid w:val="00637B93"/>
    <w:rsid w:val="00641909"/>
    <w:rsid w:val="0064206F"/>
    <w:rsid w:val="00643FA9"/>
    <w:rsid w:val="0064437B"/>
    <w:rsid w:val="006445BA"/>
    <w:rsid w:val="00644830"/>
    <w:rsid w:val="0064530C"/>
    <w:rsid w:val="00645433"/>
    <w:rsid w:val="0064578E"/>
    <w:rsid w:val="00645BEE"/>
    <w:rsid w:val="00646485"/>
    <w:rsid w:val="006464D3"/>
    <w:rsid w:val="006469FF"/>
    <w:rsid w:val="0064724D"/>
    <w:rsid w:val="006472F1"/>
    <w:rsid w:val="006474AF"/>
    <w:rsid w:val="006477B3"/>
    <w:rsid w:val="00650106"/>
    <w:rsid w:val="00650201"/>
    <w:rsid w:val="00650385"/>
    <w:rsid w:val="00650C39"/>
    <w:rsid w:val="00651003"/>
    <w:rsid w:val="00651654"/>
    <w:rsid w:val="00652AE3"/>
    <w:rsid w:val="00652B7D"/>
    <w:rsid w:val="00652CFB"/>
    <w:rsid w:val="0065392A"/>
    <w:rsid w:val="006540BC"/>
    <w:rsid w:val="006553A8"/>
    <w:rsid w:val="00655DF9"/>
    <w:rsid w:val="00657651"/>
    <w:rsid w:val="006576CC"/>
    <w:rsid w:val="00657ABA"/>
    <w:rsid w:val="00657B1E"/>
    <w:rsid w:val="00657FFE"/>
    <w:rsid w:val="00660273"/>
    <w:rsid w:val="0066031A"/>
    <w:rsid w:val="006603DA"/>
    <w:rsid w:val="00660423"/>
    <w:rsid w:val="00660719"/>
    <w:rsid w:val="0066084B"/>
    <w:rsid w:val="00660C8B"/>
    <w:rsid w:val="0066105E"/>
    <w:rsid w:val="00661255"/>
    <w:rsid w:val="006614D8"/>
    <w:rsid w:val="0066185A"/>
    <w:rsid w:val="00662638"/>
    <w:rsid w:val="0066265C"/>
    <w:rsid w:val="006629A1"/>
    <w:rsid w:val="00662D28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71D9"/>
    <w:rsid w:val="006679FC"/>
    <w:rsid w:val="00670108"/>
    <w:rsid w:val="006706CA"/>
    <w:rsid w:val="00670D09"/>
    <w:rsid w:val="00671182"/>
    <w:rsid w:val="006712C9"/>
    <w:rsid w:val="00671A5E"/>
    <w:rsid w:val="00671FA2"/>
    <w:rsid w:val="006721FC"/>
    <w:rsid w:val="0067298A"/>
    <w:rsid w:val="006729BE"/>
    <w:rsid w:val="0067328E"/>
    <w:rsid w:val="006736F3"/>
    <w:rsid w:val="006741DA"/>
    <w:rsid w:val="006745A0"/>
    <w:rsid w:val="00674651"/>
    <w:rsid w:val="006748F9"/>
    <w:rsid w:val="00674E04"/>
    <w:rsid w:val="00675B5B"/>
    <w:rsid w:val="00676E31"/>
    <w:rsid w:val="006770F6"/>
    <w:rsid w:val="006778BE"/>
    <w:rsid w:val="00680594"/>
    <w:rsid w:val="00680898"/>
    <w:rsid w:val="00680B67"/>
    <w:rsid w:val="00680C0D"/>
    <w:rsid w:val="00680C79"/>
    <w:rsid w:val="00680FBE"/>
    <w:rsid w:val="006819E2"/>
    <w:rsid w:val="00681E5F"/>
    <w:rsid w:val="0068234C"/>
    <w:rsid w:val="00682CDB"/>
    <w:rsid w:val="00683809"/>
    <w:rsid w:val="00683998"/>
    <w:rsid w:val="006848D7"/>
    <w:rsid w:val="00684A9C"/>
    <w:rsid w:val="00684D54"/>
    <w:rsid w:val="00684E23"/>
    <w:rsid w:val="0068675E"/>
    <w:rsid w:val="00686F89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3DDD"/>
    <w:rsid w:val="00694359"/>
    <w:rsid w:val="00694936"/>
    <w:rsid w:val="00694A7F"/>
    <w:rsid w:val="00694C3B"/>
    <w:rsid w:val="00695665"/>
    <w:rsid w:val="00695EA4"/>
    <w:rsid w:val="0069613D"/>
    <w:rsid w:val="0069762D"/>
    <w:rsid w:val="00697C87"/>
    <w:rsid w:val="006A0291"/>
    <w:rsid w:val="006A07E7"/>
    <w:rsid w:val="006A0C9B"/>
    <w:rsid w:val="006A0FFD"/>
    <w:rsid w:val="006A104A"/>
    <w:rsid w:val="006A15F3"/>
    <w:rsid w:val="006A1616"/>
    <w:rsid w:val="006A21CD"/>
    <w:rsid w:val="006A3969"/>
    <w:rsid w:val="006A3D46"/>
    <w:rsid w:val="006A3EB0"/>
    <w:rsid w:val="006A498D"/>
    <w:rsid w:val="006A4D30"/>
    <w:rsid w:val="006A5A4F"/>
    <w:rsid w:val="006A63B1"/>
    <w:rsid w:val="006A6775"/>
    <w:rsid w:val="006A68AE"/>
    <w:rsid w:val="006A75F0"/>
    <w:rsid w:val="006A7867"/>
    <w:rsid w:val="006A7BD1"/>
    <w:rsid w:val="006A7ED0"/>
    <w:rsid w:val="006B0069"/>
    <w:rsid w:val="006B015C"/>
    <w:rsid w:val="006B025C"/>
    <w:rsid w:val="006B077F"/>
    <w:rsid w:val="006B0D23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E02"/>
    <w:rsid w:val="006B536A"/>
    <w:rsid w:val="006B563F"/>
    <w:rsid w:val="006B5BB8"/>
    <w:rsid w:val="006B5D29"/>
    <w:rsid w:val="006B6152"/>
    <w:rsid w:val="006B6BB4"/>
    <w:rsid w:val="006B7070"/>
    <w:rsid w:val="006B7316"/>
    <w:rsid w:val="006B7BFF"/>
    <w:rsid w:val="006C0561"/>
    <w:rsid w:val="006C0B47"/>
    <w:rsid w:val="006C19AE"/>
    <w:rsid w:val="006C1BD1"/>
    <w:rsid w:val="006C1CFD"/>
    <w:rsid w:val="006C20AE"/>
    <w:rsid w:val="006C4A85"/>
    <w:rsid w:val="006C4C1C"/>
    <w:rsid w:val="006C5334"/>
    <w:rsid w:val="006C5B2C"/>
    <w:rsid w:val="006C6EAF"/>
    <w:rsid w:val="006C7404"/>
    <w:rsid w:val="006C7430"/>
    <w:rsid w:val="006C7641"/>
    <w:rsid w:val="006C76ED"/>
    <w:rsid w:val="006D0020"/>
    <w:rsid w:val="006D00B9"/>
    <w:rsid w:val="006D091A"/>
    <w:rsid w:val="006D0AC3"/>
    <w:rsid w:val="006D0B5B"/>
    <w:rsid w:val="006D0FF7"/>
    <w:rsid w:val="006D21DE"/>
    <w:rsid w:val="006D26F9"/>
    <w:rsid w:val="006D284A"/>
    <w:rsid w:val="006D2DEE"/>
    <w:rsid w:val="006D302E"/>
    <w:rsid w:val="006D31F0"/>
    <w:rsid w:val="006D359A"/>
    <w:rsid w:val="006D3A70"/>
    <w:rsid w:val="006D40DD"/>
    <w:rsid w:val="006D492E"/>
    <w:rsid w:val="006D5362"/>
    <w:rsid w:val="006D587D"/>
    <w:rsid w:val="006D5981"/>
    <w:rsid w:val="006D6174"/>
    <w:rsid w:val="006D638D"/>
    <w:rsid w:val="006D6783"/>
    <w:rsid w:val="006D7162"/>
    <w:rsid w:val="006D730C"/>
    <w:rsid w:val="006D7B91"/>
    <w:rsid w:val="006D7DE8"/>
    <w:rsid w:val="006E0227"/>
    <w:rsid w:val="006E083C"/>
    <w:rsid w:val="006E14C1"/>
    <w:rsid w:val="006E18ED"/>
    <w:rsid w:val="006E1963"/>
    <w:rsid w:val="006E206C"/>
    <w:rsid w:val="006E2A2D"/>
    <w:rsid w:val="006E432A"/>
    <w:rsid w:val="006E4B91"/>
    <w:rsid w:val="006E500E"/>
    <w:rsid w:val="006E5A27"/>
    <w:rsid w:val="006E5BC0"/>
    <w:rsid w:val="006E5EF0"/>
    <w:rsid w:val="006E603A"/>
    <w:rsid w:val="006E61E0"/>
    <w:rsid w:val="006E66F1"/>
    <w:rsid w:val="006E672C"/>
    <w:rsid w:val="006E68A8"/>
    <w:rsid w:val="006E7676"/>
    <w:rsid w:val="006E7BEF"/>
    <w:rsid w:val="006E7D33"/>
    <w:rsid w:val="006F01E0"/>
    <w:rsid w:val="006F0CA8"/>
    <w:rsid w:val="006F0DA4"/>
    <w:rsid w:val="006F0F51"/>
    <w:rsid w:val="006F179E"/>
    <w:rsid w:val="006F1A31"/>
    <w:rsid w:val="006F1D40"/>
    <w:rsid w:val="006F1DE3"/>
    <w:rsid w:val="006F1E58"/>
    <w:rsid w:val="006F2390"/>
    <w:rsid w:val="006F27C7"/>
    <w:rsid w:val="006F28E2"/>
    <w:rsid w:val="006F29DF"/>
    <w:rsid w:val="006F40C8"/>
    <w:rsid w:val="006F456E"/>
    <w:rsid w:val="006F4AE5"/>
    <w:rsid w:val="006F533E"/>
    <w:rsid w:val="006F59DD"/>
    <w:rsid w:val="006F5F54"/>
    <w:rsid w:val="006F6A35"/>
    <w:rsid w:val="006F74A3"/>
    <w:rsid w:val="006F7EEA"/>
    <w:rsid w:val="0070034E"/>
    <w:rsid w:val="00700A31"/>
    <w:rsid w:val="00701FAD"/>
    <w:rsid w:val="00701FDF"/>
    <w:rsid w:val="00702A7E"/>
    <w:rsid w:val="00702C83"/>
    <w:rsid w:val="00702E9F"/>
    <w:rsid w:val="00703AB5"/>
    <w:rsid w:val="00703E90"/>
    <w:rsid w:val="00704170"/>
    <w:rsid w:val="007043CA"/>
    <w:rsid w:val="00704F77"/>
    <w:rsid w:val="00705E62"/>
    <w:rsid w:val="00706BAF"/>
    <w:rsid w:val="00706F76"/>
    <w:rsid w:val="00707359"/>
    <w:rsid w:val="0071019F"/>
    <w:rsid w:val="0071049F"/>
    <w:rsid w:val="00710CDB"/>
    <w:rsid w:val="00710F44"/>
    <w:rsid w:val="0071127F"/>
    <w:rsid w:val="00711AE9"/>
    <w:rsid w:val="00712AB6"/>
    <w:rsid w:val="00712D92"/>
    <w:rsid w:val="0071355F"/>
    <w:rsid w:val="007138F6"/>
    <w:rsid w:val="00714238"/>
    <w:rsid w:val="00714D07"/>
    <w:rsid w:val="00714E20"/>
    <w:rsid w:val="00714FA3"/>
    <w:rsid w:val="00715111"/>
    <w:rsid w:val="0071513D"/>
    <w:rsid w:val="00715328"/>
    <w:rsid w:val="007167E6"/>
    <w:rsid w:val="0071698C"/>
    <w:rsid w:val="007170DF"/>
    <w:rsid w:val="00717694"/>
    <w:rsid w:val="007179B5"/>
    <w:rsid w:val="007207BE"/>
    <w:rsid w:val="007207DE"/>
    <w:rsid w:val="0072085C"/>
    <w:rsid w:val="0072159F"/>
    <w:rsid w:val="00721DCF"/>
    <w:rsid w:val="00722312"/>
    <w:rsid w:val="0072236D"/>
    <w:rsid w:val="00722994"/>
    <w:rsid w:val="00723298"/>
    <w:rsid w:val="0072414B"/>
    <w:rsid w:val="00725062"/>
    <w:rsid w:val="007256F4"/>
    <w:rsid w:val="00725D8D"/>
    <w:rsid w:val="00726859"/>
    <w:rsid w:val="00726F18"/>
    <w:rsid w:val="007276A4"/>
    <w:rsid w:val="00727754"/>
    <w:rsid w:val="00727AF5"/>
    <w:rsid w:val="00730150"/>
    <w:rsid w:val="0073018D"/>
    <w:rsid w:val="007311AD"/>
    <w:rsid w:val="007314FB"/>
    <w:rsid w:val="00731EDB"/>
    <w:rsid w:val="007321D8"/>
    <w:rsid w:val="007324B9"/>
    <w:rsid w:val="007324EA"/>
    <w:rsid w:val="00732600"/>
    <w:rsid w:val="0073301F"/>
    <w:rsid w:val="007332AC"/>
    <w:rsid w:val="00733D56"/>
    <w:rsid w:val="00733EAB"/>
    <w:rsid w:val="007342A6"/>
    <w:rsid w:val="007342C0"/>
    <w:rsid w:val="00734436"/>
    <w:rsid w:val="0073445A"/>
    <w:rsid w:val="007347FC"/>
    <w:rsid w:val="00734A1F"/>
    <w:rsid w:val="0073583A"/>
    <w:rsid w:val="00735890"/>
    <w:rsid w:val="00735FEE"/>
    <w:rsid w:val="00736259"/>
    <w:rsid w:val="007363B7"/>
    <w:rsid w:val="007367C3"/>
    <w:rsid w:val="007372B4"/>
    <w:rsid w:val="007374E0"/>
    <w:rsid w:val="00740082"/>
    <w:rsid w:val="0074039B"/>
    <w:rsid w:val="00740B14"/>
    <w:rsid w:val="00740C37"/>
    <w:rsid w:val="00740E00"/>
    <w:rsid w:val="00741110"/>
    <w:rsid w:val="00741150"/>
    <w:rsid w:val="007413C0"/>
    <w:rsid w:val="00741E7F"/>
    <w:rsid w:val="00742819"/>
    <w:rsid w:val="00742C27"/>
    <w:rsid w:val="00742D4D"/>
    <w:rsid w:val="00743533"/>
    <w:rsid w:val="007440E0"/>
    <w:rsid w:val="0074419D"/>
    <w:rsid w:val="00744792"/>
    <w:rsid w:val="00745041"/>
    <w:rsid w:val="007457BF"/>
    <w:rsid w:val="00746235"/>
    <w:rsid w:val="007475EF"/>
    <w:rsid w:val="007476AB"/>
    <w:rsid w:val="00747909"/>
    <w:rsid w:val="00747CA2"/>
    <w:rsid w:val="0075024A"/>
    <w:rsid w:val="0075045F"/>
    <w:rsid w:val="00750A5A"/>
    <w:rsid w:val="00750CCE"/>
    <w:rsid w:val="00751077"/>
    <w:rsid w:val="007510CF"/>
    <w:rsid w:val="007514E9"/>
    <w:rsid w:val="00751588"/>
    <w:rsid w:val="007515BA"/>
    <w:rsid w:val="007519CD"/>
    <w:rsid w:val="00751A88"/>
    <w:rsid w:val="00752F79"/>
    <w:rsid w:val="007531B5"/>
    <w:rsid w:val="00753D80"/>
    <w:rsid w:val="00753F05"/>
    <w:rsid w:val="007541E1"/>
    <w:rsid w:val="00754ECA"/>
    <w:rsid w:val="00755379"/>
    <w:rsid w:val="007555F8"/>
    <w:rsid w:val="00755D8B"/>
    <w:rsid w:val="00756013"/>
    <w:rsid w:val="00756D68"/>
    <w:rsid w:val="007577BE"/>
    <w:rsid w:val="00757B4B"/>
    <w:rsid w:val="00757E3F"/>
    <w:rsid w:val="0076055D"/>
    <w:rsid w:val="007606B5"/>
    <w:rsid w:val="00761043"/>
    <w:rsid w:val="007610FB"/>
    <w:rsid w:val="00761291"/>
    <w:rsid w:val="007613DA"/>
    <w:rsid w:val="00762084"/>
    <w:rsid w:val="007625AA"/>
    <w:rsid w:val="00763040"/>
    <w:rsid w:val="00763C92"/>
    <w:rsid w:val="00764DD4"/>
    <w:rsid w:val="00764EE2"/>
    <w:rsid w:val="0076506E"/>
    <w:rsid w:val="00765442"/>
    <w:rsid w:val="007656A0"/>
    <w:rsid w:val="00766ADC"/>
    <w:rsid w:val="007675A6"/>
    <w:rsid w:val="00767625"/>
    <w:rsid w:val="00767ADC"/>
    <w:rsid w:val="00767DC0"/>
    <w:rsid w:val="00767F16"/>
    <w:rsid w:val="00770581"/>
    <w:rsid w:val="00771243"/>
    <w:rsid w:val="007725B0"/>
    <w:rsid w:val="00772D3C"/>
    <w:rsid w:val="00773A36"/>
    <w:rsid w:val="00773A61"/>
    <w:rsid w:val="00773ADE"/>
    <w:rsid w:val="007748F7"/>
    <w:rsid w:val="00774D05"/>
    <w:rsid w:val="00774EED"/>
    <w:rsid w:val="00774EF5"/>
    <w:rsid w:val="00775F86"/>
    <w:rsid w:val="00776973"/>
    <w:rsid w:val="00777476"/>
    <w:rsid w:val="007775DD"/>
    <w:rsid w:val="0077773F"/>
    <w:rsid w:val="00777BD4"/>
    <w:rsid w:val="00780B43"/>
    <w:rsid w:val="00780F5A"/>
    <w:rsid w:val="0078141B"/>
    <w:rsid w:val="00781F30"/>
    <w:rsid w:val="0078261B"/>
    <w:rsid w:val="00783967"/>
    <w:rsid w:val="007839B3"/>
    <w:rsid w:val="00783E78"/>
    <w:rsid w:val="00784726"/>
    <w:rsid w:val="0078524C"/>
    <w:rsid w:val="0078568F"/>
    <w:rsid w:val="00786012"/>
    <w:rsid w:val="007865CE"/>
    <w:rsid w:val="0078679B"/>
    <w:rsid w:val="00786A66"/>
    <w:rsid w:val="0078704B"/>
    <w:rsid w:val="007873CC"/>
    <w:rsid w:val="00787D08"/>
    <w:rsid w:val="00787D6A"/>
    <w:rsid w:val="0079089F"/>
    <w:rsid w:val="00790DA2"/>
    <w:rsid w:val="007915CB"/>
    <w:rsid w:val="0079176C"/>
    <w:rsid w:val="007918A7"/>
    <w:rsid w:val="00791BF8"/>
    <w:rsid w:val="00792409"/>
    <w:rsid w:val="00792BC2"/>
    <w:rsid w:val="0079321A"/>
    <w:rsid w:val="00793DE0"/>
    <w:rsid w:val="007947C9"/>
    <w:rsid w:val="007947FD"/>
    <w:rsid w:val="007948DD"/>
    <w:rsid w:val="00794C06"/>
    <w:rsid w:val="00795345"/>
    <w:rsid w:val="00795652"/>
    <w:rsid w:val="00797074"/>
    <w:rsid w:val="0079708A"/>
    <w:rsid w:val="0079774E"/>
    <w:rsid w:val="007A12E2"/>
    <w:rsid w:val="007A18DD"/>
    <w:rsid w:val="007A241C"/>
    <w:rsid w:val="007A30A5"/>
    <w:rsid w:val="007A3DD8"/>
    <w:rsid w:val="007A408D"/>
    <w:rsid w:val="007A40DA"/>
    <w:rsid w:val="007A53CA"/>
    <w:rsid w:val="007A5BEE"/>
    <w:rsid w:val="007A6084"/>
    <w:rsid w:val="007A63E2"/>
    <w:rsid w:val="007A6416"/>
    <w:rsid w:val="007A691A"/>
    <w:rsid w:val="007A7577"/>
    <w:rsid w:val="007B01B1"/>
    <w:rsid w:val="007B047A"/>
    <w:rsid w:val="007B0A1D"/>
    <w:rsid w:val="007B0C89"/>
    <w:rsid w:val="007B2118"/>
    <w:rsid w:val="007B2140"/>
    <w:rsid w:val="007B252E"/>
    <w:rsid w:val="007B2AC7"/>
    <w:rsid w:val="007B3158"/>
    <w:rsid w:val="007B3A33"/>
    <w:rsid w:val="007B3E28"/>
    <w:rsid w:val="007B44D1"/>
    <w:rsid w:val="007B4DE9"/>
    <w:rsid w:val="007B599D"/>
    <w:rsid w:val="007B5AFC"/>
    <w:rsid w:val="007B6E1F"/>
    <w:rsid w:val="007B6F11"/>
    <w:rsid w:val="007B6F63"/>
    <w:rsid w:val="007B733C"/>
    <w:rsid w:val="007B757A"/>
    <w:rsid w:val="007B7AD9"/>
    <w:rsid w:val="007B7DAD"/>
    <w:rsid w:val="007B7EAB"/>
    <w:rsid w:val="007C0545"/>
    <w:rsid w:val="007C071D"/>
    <w:rsid w:val="007C0FDE"/>
    <w:rsid w:val="007C1006"/>
    <w:rsid w:val="007C1312"/>
    <w:rsid w:val="007C16BC"/>
    <w:rsid w:val="007C1923"/>
    <w:rsid w:val="007C29BE"/>
    <w:rsid w:val="007C2A37"/>
    <w:rsid w:val="007C3027"/>
    <w:rsid w:val="007C3177"/>
    <w:rsid w:val="007C33A1"/>
    <w:rsid w:val="007C3C21"/>
    <w:rsid w:val="007C43AA"/>
    <w:rsid w:val="007C43E0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19BB"/>
    <w:rsid w:val="007D29A3"/>
    <w:rsid w:val="007D3374"/>
    <w:rsid w:val="007D3488"/>
    <w:rsid w:val="007D408B"/>
    <w:rsid w:val="007D4A2E"/>
    <w:rsid w:val="007D5467"/>
    <w:rsid w:val="007D5C63"/>
    <w:rsid w:val="007D5DF8"/>
    <w:rsid w:val="007D6C08"/>
    <w:rsid w:val="007D7409"/>
    <w:rsid w:val="007D7F2B"/>
    <w:rsid w:val="007E05A2"/>
    <w:rsid w:val="007E0B44"/>
    <w:rsid w:val="007E0D94"/>
    <w:rsid w:val="007E0E91"/>
    <w:rsid w:val="007E1046"/>
    <w:rsid w:val="007E21C2"/>
    <w:rsid w:val="007E27A9"/>
    <w:rsid w:val="007E2DDA"/>
    <w:rsid w:val="007E436F"/>
    <w:rsid w:val="007E45FA"/>
    <w:rsid w:val="007E4F44"/>
    <w:rsid w:val="007E532D"/>
    <w:rsid w:val="007E5CC6"/>
    <w:rsid w:val="007E641C"/>
    <w:rsid w:val="007E6517"/>
    <w:rsid w:val="007E69E5"/>
    <w:rsid w:val="007E6DA4"/>
    <w:rsid w:val="007E755F"/>
    <w:rsid w:val="007E7EEA"/>
    <w:rsid w:val="007F00CA"/>
    <w:rsid w:val="007F05C3"/>
    <w:rsid w:val="007F06E0"/>
    <w:rsid w:val="007F0832"/>
    <w:rsid w:val="007F0B0A"/>
    <w:rsid w:val="007F0D35"/>
    <w:rsid w:val="007F22AE"/>
    <w:rsid w:val="007F2456"/>
    <w:rsid w:val="007F24AF"/>
    <w:rsid w:val="007F2D89"/>
    <w:rsid w:val="007F33A2"/>
    <w:rsid w:val="007F366D"/>
    <w:rsid w:val="007F373E"/>
    <w:rsid w:val="007F3FAC"/>
    <w:rsid w:val="007F4957"/>
    <w:rsid w:val="007F49A6"/>
    <w:rsid w:val="007F49A8"/>
    <w:rsid w:val="007F57D9"/>
    <w:rsid w:val="007F5BA0"/>
    <w:rsid w:val="007F5BDA"/>
    <w:rsid w:val="007F5BE1"/>
    <w:rsid w:val="007F5C83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103E"/>
    <w:rsid w:val="00802BEA"/>
    <w:rsid w:val="00802D70"/>
    <w:rsid w:val="00803783"/>
    <w:rsid w:val="00804DEA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2D8"/>
    <w:rsid w:val="00811C3B"/>
    <w:rsid w:val="00812002"/>
    <w:rsid w:val="008122F0"/>
    <w:rsid w:val="008137CB"/>
    <w:rsid w:val="008143D2"/>
    <w:rsid w:val="00815134"/>
    <w:rsid w:val="00816906"/>
    <w:rsid w:val="008175CC"/>
    <w:rsid w:val="008176FA"/>
    <w:rsid w:val="00820B54"/>
    <w:rsid w:val="00820F8A"/>
    <w:rsid w:val="008223C3"/>
    <w:rsid w:val="008225BB"/>
    <w:rsid w:val="00822809"/>
    <w:rsid w:val="008229D4"/>
    <w:rsid w:val="00823170"/>
    <w:rsid w:val="00823AA9"/>
    <w:rsid w:val="00823CFA"/>
    <w:rsid w:val="008242EC"/>
    <w:rsid w:val="00824D8E"/>
    <w:rsid w:val="00825B6D"/>
    <w:rsid w:val="00825FF7"/>
    <w:rsid w:val="00826171"/>
    <w:rsid w:val="0082626F"/>
    <w:rsid w:val="00826E6F"/>
    <w:rsid w:val="008276C4"/>
    <w:rsid w:val="00830242"/>
    <w:rsid w:val="00831DA7"/>
    <w:rsid w:val="00832D30"/>
    <w:rsid w:val="00832F94"/>
    <w:rsid w:val="00833CB4"/>
    <w:rsid w:val="00833E35"/>
    <w:rsid w:val="00834096"/>
    <w:rsid w:val="0083488D"/>
    <w:rsid w:val="008351B1"/>
    <w:rsid w:val="00835728"/>
    <w:rsid w:val="00835900"/>
    <w:rsid w:val="00835A2C"/>
    <w:rsid w:val="00835BED"/>
    <w:rsid w:val="00836030"/>
    <w:rsid w:val="00836A99"/>
    <w:rsid w:val="008376B7"/>
    <w:rsid w:val="008376EB"/>
    <w:rsid w:val="0083795A"/>
    <w:rsid w:val="00837B54"/>
    <w:rsid w:val="00837FB3"/>
    <w:rsid w:val="0084167C"/>
    <w:rsid w:val="00841D25"/>
    <w:rsid w:val="008420CA"/>
    <w:rsid w:val="00842574"/>
    <w:rsid w:val="00842701"/>
    <w:rsid w:val="00842E56"/>
    <w:rsid w:val="00843698"/>
    <w:rsid w:val="00843E62"/>
    <w:rsid w:val="0084427C"/>
    <w:rsid w:val="00845B6D"/>
    <w:rsid w:val="00845EB8"/>
    <w:rsid w:val="00846C20"/>
    <w:rsid w:val="00846CBF"/>
    <w:rsid w:val="008470AE"/>
    <w:rsid w:val="008513B0"/>
    <w:rsid w:val="008514A4"/>
    <w:rsid w:val="00851F21"/>
    <w:rsid w:val="00852948"/>
    <w:rsid w:val="00853287"/>
    <w:rsid w:val="008535E8"/>
    <w:rsid w:val="00853E84"/>
    <w:rsid w:val="00854977"/>
    <w:rsid w:val="00854BDD"/>
    <w:rsid w:val="00854E57"/>
    <w:rsid w:val="00855044"/>
    <w:rsid w:val="00855AD8"/>
    <w:rsid w:val="00856297"/>
    <w:rsid w:val="00856603"/>
    <w:rsid w:val="00856778"/>
    <w:rsid w:val="00857620"/>
    <w:rsid w:val="008578C2"/>
    <w:rsid w:val="00857CA5"/>
    <w:rsid w:val="00857E0F"/>
    <w:rsid w:val="008607E3"/>
    <w:rsid w:val="00861245"/>
    <w:rsid w:val="0086130B"/>
    <w:rsid w:val="00861694"/>
    <w:rsid w:val="008623FB"/>
    <w:rsid w:val="008629B9"/>
    <w:rsid w:val="00862E19"/>
    <w:rsid w:val="00863A1D"/>
    <w:rsid w:val="008645CC"/>
    <w:rsid w:val="00864743"/>
    <w:rsid w:val="00864AB5"/>
    <w:rsid w:val="00864E8E"/>
    <w:rsid w:val="00864F67"/>
    <w:rsid w:val="00865781"/>
    <w:rsid w:val="00865850"/>
    <w:rsid w:val="00865B1B"/>
    <w:rsid w:val="008664FE"/>
    <w:rsid w:val="00866F9A"/>
    <w:rsid w:val="008670A4"/>
    <w:rsid w:val="008718CD"/>
    <w:rsid w:val="008718D3"/>
    <w:rsid w:val="00871B4C"/>
    <w:rsid w:val="00872032"/>
    <w:rsid w:val="0087270A"/>
    <w:rsid w:val="00872B37"/>
    <w:rsid w:val="00872CC5"/>
    <w:rsid w:val="00872E85"/>
    <w:rsid w:val="0087363F"/>
    <w:rsid w:val="00873CB9"/>
    <w:rsid w:val="00874023"/>
    <w:rsid w:val="0087431F"/>
    <w:rsid w:val="008743C3"/>
    <w:rsid w:val="00874655"/>
    <w:rsid w:val="008749DD"/>
    <w:rsid w:val="00874A29"/>
    <w:rsid w:val="00874B37"/>
    <w:rsid w:val="00875072"/>
    <w:rsid w:val="008752F6"/>
    <w:rsid w:val="00875404"/>
    <w:rsid w:val="008758B1"/>
    <w:rsid w:val="008758E3"/>
    <w:rsid w:val="00876227"/>
    <w:rsid w:val="00877CCA"/>
    <w:rsid w:val="00877D7F"/>
    <w:rsid w:val="00880488"/>
    <w:rsid w:val="0088066F"/>
    <w:rsid w:val="0088091F"/>
    <w:rsid w:val="00880B11"/>
    <w:rsid w:val="00880E8A"/>
    <w:rsid w:val="0088108C"/>
    <w:rsid w:val="0088110F"/>
    <w:rsid w:val="0088138D"/>
    <w:rsid w:val="0088182F"/>
    <w:rsid w:val="00881A71"/>
    <w:rsid w:val="00881F86"/>
    <w:rsid w:val="0088249A"/>
    <w:rsid w:val="00882A43"/>
    <w:rsid w:val="00882C06"/>
    <w:rsid w:val="008830BD"/>
    <w:rsid w:val="00883AEE"/>
    <w:rsid w:val="00883B42"/>
    <w:rsid w:val="008841CB"/>
    <w:rsid w:val="0088448E"/>
    <w:rsid w:val="008844EA"/>
    <w:rsid w:val="008845BF"/>
    <w:rsid w:val="0088465B"/>
    <w:rsid w:val="0088517E"/>
    <w:rsid w:val="0088549B"/>
    <w:rsid w:val="00885719"/>
    <w:rsid w:val="0088586D"/>
    <w:rsid w:val="00885A38"/>
    <w:rsid w:val="008863EA"/>
    <w:rsid w:val="00886761"/>
    <w:rsid w:val="00886940"/>
    <w:rsid w:val="008869E9"/>
    <w:rsid w:val="00886DD0"/>
    <w:rsid w:val="008877F4"/>
    <w:rsid w:val="00887FBF"/>
    <w:rsid w:val="00887FED"/>
    <w:rsid w:val="008900E0"/>
    <w:rsid w:val="0089114A"/>
    <w:rsid w:val="00891189"/>
    <w:rsid w:val="00891325"/>
    <w:rsid w:val="00891623"/>
    <w:rsid w:val="00895785"/>
    <w:rsid w:val="00895D09"/>
    <w:rsid w:val="008968B2"/>
    <w:rsid w:val="00896C55"/>
    <w:rsid w:val="0089716F"/>
    <w:rsid w:val="00897221"/>
    <w:rsid w:val="008978C7"/>
    <w:rsid w:val="008A028A"/>
    <w:rsid w:val="008A10EB"/>
    <w:rsid w:val="008A12B4"/>
    <w:rsid w:val="008A1A2D"/>
    <w:rsid w:val="008A1CAA"/>
    <w:rsid w:val="008A24EC"/>
    <w:rsid w:val="008A299F"/>
    <w:rsid w:val="008A3D30"/>
    <w:rsid w:val="008A4320"/>
    <w:rsid w:val="008A4B1B"/>
    <w:rsid w:val="008A51FB"/>
    <w:rsid w:val="008A56DD"/>
    <w:rsid w:val="008A599B"/>
    <w:rsid w:val="008A5A65"/>
    <w:rsid w:val="008A5D1E"/>
    <w:rsid w:val="008A61D7"/>
    <w:rsid w:val="008A6992"/>
    <w:rsid w:val="008A73F8"/>
    <w:rsid w:val="008A7B85"/>
    <w:rsid w:val="008B0118"/>
    <w:rsid w:val="008B03D3"/>
    <w:rsid w:val="008B285A"/>
    <w:rsid w:val="008B2A26"/>
    <w:rsid w:val="008B391B"/>
    <w:rsid w:val="008B3EAE"/>
    <w:rsid w:val="008B40AD"/>
    <w:rsid w:val="008B46A0"/>
    <w:rsid w:val="008B4D35"/>
    <w:rsid w:val="008B5E95"/>
    <w:rsid w:val="008B6B23"/>
    <w:rsid w:val="008B6F1D"/>
    <w:rsid w:val="008B7116"/>
    <w:rsid w:val="008B7193"/>
    <w:rsid w:val="008B7575"/>
    <w:rsid w:val="008B7A4D"/>
    <w:rsid w:val="008C0627"/>
    <w:rsid w:val="008C08E2"/>
    <w:rsid w:val="008C0F1E"/>
    <w:rsid w:val="008C1C98"/>
    <w:rsid w:val="008C2280"/>
    <w:rsid w:val="008C230A"/>
    <w:rsid w:val="008C2622"/>
    <w:rsid w:val="008C368F"/>
    <w:rsid w:val="008C3A3C"/>
    <w:rsid w:val="008C4661"/>
    <w:rsid w:val="008C4B45"/>
    <w:rsid w:val="008C4D01"/>
    <w:rsid w:val="008C50B7"/>
    <w:rsid w:val="008C56C4"/>
    <w:rsid w:val="008C5A7C"/>
    <w:rsid w:val="008C5C5F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CEA"/>
    <w:rsid w:val="008C7EB5"/>
    <w:rsid w:val="008D0C77"/>
    <w:rsid w:val="008D0E11"/>
    <w:rsid w:val="008D116B"/>
    <w:rsid w:val="008D1ED7"/>
    <w:rsid w:val="008D207C"/>
    <w:rsid w:val="008D3292"/>
    <w:rsid w:val="008D3AAA"/>
    <w:rsid w:val="008D46F0"/>
    <w:rsid w:val="008D47B7"/>
    <w:rsid w:val="008D5396"/>
    <w:rsid w:val="008D5D82"/>
    <w:rsid w:val="008D60B1"/>
    <w:rsid w:val="008D6B73"/>
    <w:rsid w:val="008D6C89"/>
    <w:rsid w:val="008D7274"/>
    <w:rsid w:val="008D7890"/>
    <w:rsid w:val="008D7BD5"/>
    <w:rsid w:val="008E0291"/>
    <w:rsid w:val="008E1804"/>
    <w:rsid w:val="008E1DFA"/>
    <w:rsid w:val="008E213F"/>
    <w:rsid w:val="008E348E"/>
    <w:rsid w:val="008E42A1"/>
    <w:rsid w:val="008E63D3"/>
    <w:rsid w:val="008E70A2"/>
    <w:rsid w:val="008E74D0"/>
    <w:rsid w:val="008E7575"/>
    <w:rsid w:val="008E78ED"/>
    <w:rsid w:val="008F060F"/>
    <w:rsid w:val="008F142C"/>
    <w:rsid w:val="008F3E49"/>
    <w:rsid w:val="008F41C6"/>
    <w:rsid w:val="008F4D5B"/>
    <w:rsid w:val="008F4DB3"/>
    <w:rsid w:val="008F5DDF"/>
    <w:rsid w:val="008F74B6"/>
    <w:rsid w:val="008F7D36"/>
    <w:rsid w:val="00900140"/>
    <w:rsid w:val="009002F1"/>
    <w:rsid w:val="009006C1"/>
    <w:rsid w:val="00900810"/>
    <w:rsid w:val="00900E71"/>
    <w:rsid w:val="00902972"/>
    <w:rsid w:val="009032F9"/>
    <w:rsid w:val="00903AA7"/>
    <w:rsid w:val="00904543"/>
    <w:rsid w:val="00904A79"/>
    <w:rsid w:val="00905E87"/>
    <w:rsid w:val="00906CC9"/>
    <w:rsid w:val="00907373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19E"/>
    <w:rsid w:val="00912D8F"/>
    <w:rsid w:val="00912D9B"/>
    <w:rsid w:val="009133A6"/>
    <w:rsid w:val="0091361E"/>
    <w:rsid w:val="00913C92"/>
    <w:rsid w:val="009144BE"/>
    <w:rsid w:val="00914980"/>
    <w:rsid w:val="00916288"/>
    <w:rsid w:val="0091634E"/>
    <w:rsid w:val="009170E0"/>
    <w:rsid w:val="0091741E"/>
    <w:rsid w:val="00917BE3"/>
    <w:rsid w:val="00917D21"/>
    <w:rsid w:val="009202ED"/>
    <w:rsid w:val="009209A9"/>
    <w:rsid w:val="00920A17"/>
    <w:rsid w:val="009215D2"/>
    <w:rsid w:val="00921823"/>
    <w:rsid w:val="00922339"/>
    <w:rsid w:val="009229D1"/>
    <w:rsid w:val="00922E41"/>
    <w:rsid w:val="009233D6"/>
    <w:rsid w:val="00923D8E"/>
    <w:rsid w:val="00923E49"/>
    <w:rsid w:val="00924981"/>
    <w:rsid w:val="009249E3"/>
    <w:rsid w:val="009252A5"/>
    <w:rsid w:val="0092539A"/>
    <w:rsid w:val="00925473"/>
    <w:rsid w:val="009255B0"/>
    <w:rsid w:val="009259E7"/>
    <w:rsid w:val="00926408"/>
    <w:rsid w:val="00926864"/>
    <w:rsid w:val="00927697"/>
    <w:rsid w:val="00927F2D"/>
    <w:rsid w:val="00927F86"/>
    <w:rsid w:val="00930764"/>
    <w:rsid w:val="00930CD6"/>
    <w:rsid w:val="009310B7"/>
    <w:rsid w:val="009317CA"/>
    <w:rsid w:val="00931A3E"/>
    <w:rsid w:val="00931C48"/>
    <w:rsid w:val="009322BA"/>
    <w:rsid w:val="00932A97"/>
    <w:rsid w:val="00933167"/>
    <w:rsid w:val="0093353F"/>
    <w:rsid w:val="00934599"/>
    <w:rsid w:val="00934B83"/>
    <w:rsid w:val="00934BAF"/>
    <w:rsid w:val="00934BCD"/>
    <w:rsid w:val="0093531F"/>
    <w:rsid w:val="009357DF"/>
    <w:rsid w:val="00935AB2"/>
    <w:rsid w:val="00935BCD"/>
    <w:rsid w:val="00936CA2"/>
    <w:rsid w:val="009370BD"/>
    <w:rsid w:val="009375C8"/>
    <w:rsid w:val="0093792F"/>
    <w:rsid w:val="00937FF3"/>
    <w:rsid w:val="0094049F"/>
    <w:rsid w:val="00940548"/>
    <w:rsid w:val="00940628"/>
    <w:rsid w:val="009406F5"/>
    <w:rsid w:val="00940DBE"/>
    <w:rsid w:val="00940EA3"/>
    <w:rsid w:val="009411CC"/>
    <w:rsid w:val="00941E2E"/>
    <w:rsid w:val="0094254E"/>
    <w:rsid w:val="00942A18"/>
    <w:rsid w:val="0094367E"/>
    <w:rsid w:val="0094373B"/>
    <w:rsid w:val="00943BBA"/>
    <w:rsid w:val="00943FB6"/>
    <w:rsid w:val="00943FD7"/>
    <w:rsid w:val="00944A00"/>
    <w:rsid w:val="00944F6F"/>
    <w:rsid w:val="009450F3"/>
    <w:rsid w:val="00945AA8"/>
    <w:rsid w:val="00945AEC"/>
    <w:rsid w:val="00945EDF"/>
    <w:rsid w:val="00945F46"/>
    <w:rsid w:val="009461D6"/>
    <w:rsid w:val="00946A1D"/>
    <w:rsid w:val="00946F28"/>
    <w:rsid w:val="00947298"/>
    <w:rsid w:val="00950B19"/>
    <w:rsid w:val="00950CBF"/>
    <w:rsid w:val="00950F44"/>
    <w:rsid w:val="009512E1"/>
    <w:rsid w:val="00951389"/>
    <w:rsid w:val="009518AE"/>
    <w:rsid w:val="00951AFA"/>
    <w:rsid w:val="00951B0A"/>
    <w:rsid w:val="00952A1A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6B1"/>
    <w:rsid w:val="00960B93"/>
    <w:rsid w:val="009612A5"/>
    <w:rsid w:val="0096172B"/>
    <w:rsid w:val="00961D67"/>
    <w:rsid w:val="00961DCA"/>
    <w:rsid w:val="00961EA8"/>
    <w:rsid w:val="00962537"/>
    <w:rsid w:val="00962545"/>
    <w:rsid w:val="0096318B"/>
    <w:rsid w:val="009631D2"/>
    <w:rsid w:val="009636B8"/>
    <w:rsid w:val="00963F18"/>
    <w:rsid w:val="00964567"/>
    <w:rsid w:val="0096456C"/>
    <w:rsid w:val="0096499D"/>
    <w:rsid w:val="00964A75"/>
    <w:rsid w:val="00965051"/>
    <w:rsid w:val="00965BCA"/>
    <w:rsid w:val="009661B2"/>
    <w:rsid w:val="00966504"/>
    <w:rsid w:val="00967603"/>
    <w:rsid w:val="00967E07"/>
    <w:rsid w:val="00970104"/>
    <w:rsid w:val="009704E6"/>
    <w:rsid w:val="0097151E"/>
    <w:rsid w:val="009715BB"/>
    <w:rsid w:val="00971B31"/>
    <w:rsid w:val="00971B4B"/>
    <w:rsid w:val="00971EFB"/>
    <w:rsid w:val="00972528"/>
    <w:rsid w:val="0097326D"/>
    <w:rsid w:val="00973295"/>
    <w:rsid w:val="009735ED"/>
    <w:rsid w:val="0097387E"/>
    <w:rsid w:val="0097438B"/>
    <w:rsid w:val="00975490"/>
    <w:rsid w:val="00975580"/>
    <w:rsid w:val="0097606F"/>
    <w:rsid w:val="00976D93"/>
    <w:rsid w:val="00976F05"/>
    <w:rsid w:val="00977174"/>
    <w:rsid w:val="00977773"/>
    <w:rsid w:val="00977F97"/>
    <w:rsid w:val="00980ACD"/>
    <w:rsid w:val="009819EF"/>
    <w:rsid w:val="00982182"/>
    <w:rsid w:val="00982525"/>
    <w:rsid w:val="009828E1"/>
    <w:rsid w:val="00982B7C"/>
    <w:rsid w:val="00982DC6"/>
    <w:rsid w:val="00984AFA"/>
    <w:rsid w:val="0098539B"/>
    <w:rsid w:val="00985BFF"/>
    <w:rsid w:val="00985F23"/>
    <w:rsid w:val="00985FC5"/>
    <w:rsid w:val="00986122"/>
    <w:rsid w:val="009867FD"/>
    <w:rsid w:val="00987261"/>
    <w:rsid w:val="009876EC"/>
    <w:rsid w:val="00987A06"/>
    <w:rsid w:val="00987CF1"/>
    <w:rsid w:val="0099001C"/>
    <w:rsid w:val="00990E38"/>
    <w:rsid w:val="009910F1"/>
    <w:rsid w:val="00991802"/>
    <w:rsid w:val="00991E9B"/>
    <w:rsid w:val="00992101"/>
    <w:rsid w:val="00993286"/>
    <w:rsid w:val="009952F6"/>
    <w:rsid w:val="009956E8"/>
    <w:rsid w:val="00995F12"/>
    <w:rsid w:val="009964AF"/>
    <w:rsid w:val="00996601"/>
    <w:rsid w:val="00996880"/>
    <w:rsid w:val="00996D03"/>
    <w:rsid w:val="00996D2F"/>
    <w:rsid w:val="00997E22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C2"/>
    <w:rsid w:val="009A3403"/>
    <w:rsid w:val="009A3B4E"/>
    <w:rsid w:val="009A4B56"/>
    <w:rsid w:val="009A4C01"/>
    <w:rsid w:val="009A5C1D"/>
    <w:rsid w:val="009A6266"/>
    <w:rsid w:val="009A6858"/>
    <w:rsid w:val="009A73BE"/>
    <w:rsid w:val="009A789A"/>
    <w:rsid w:val="009A7D25"/>
    <w:rsid w:val="009A7E21"/>
    <w:rsid w:val="009B122B"/>
    <w:rsid w:val="009B15C4"/>
    <w:rsid w:val="009B17E7"/>
    <w:rsid w:val="009B1CFE"/>
    <w:rsid w:val="009B1EE5"/>
    <w:rsid w:val="009B2F37"/>
    <w:rsid w:val="009B380A"/>
    <w:rsid w:val="009B38CC"/>
    <w:rsid w:val="009B3A4D"/>
    <w:rsid w:val="009B46B0"/>
    <w:rsid w:val="009B4A68"/>
    <w:rsid w:val="009B4B1D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361E"/>
    <w:rsid w:val="009C41C8"/>
    <w:rsid w:val="009C41DC"/>
    <w:rsid w:val="009C47D6"/>
    <w:rsid w:val="009C4DC0"/>
    <w:rsid w:val="009C5365"/>
    <w:rsid w:val="009C55A9"/>
    <w:rsid w:val="009C5EDD"/>
    <w:rsid w:val="009C620E"/>
    <w:rsid w:val="009C6B91"/>
    <w:rsid w:val="009C6C6B"/>
    <w:rsid w:val="009C707C"/>
    <w:rsid w:val="009C7174"/>
    <w:rsid w:val="009C726B"/>
    <w:rsid w:val="009C7401"/>
    <w:rsid w:val="009C7822"/>
    <w:rsid w:val="009D0322"/>
    <w:rsid w:val="009D144E"/>
    <w:rsid w:val="009D153D"/>
    <w:rsid w:val="009D235D"/>
    <w:rsid w:val="009D24A1"/>
    <w:rsid w:val="009D2696"/>
    <w:rsid w:val="009D2A6B"/>
    <w:rsid w:val="009D2C14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384"/>
    <w:rsid w:val="009D778A"/>
    <w:rsid w:val="009D7B37"/>
    <w:rsid w:val="009E011F"/>
    <w:rsid w:val="009E0289"/>
    <w:rsid w:val="009E0BDC"/>
    <w:rsid w:val="009E0D0A"/>
    <w:rsid w:val="009E1144"/>
    <w:rsid w:val="009E124F"/>
    <w:rsid w:val="009E1785"/>
    <w:rsid w:val="009E194B"/>
    <w:rsid w:val="009E1AA6"/>
    <w:rsid w:val="009E1AAB"/>
    <w:rsid w:val="009E24A2"/>
    <w:rsid w:val="009E3131"/>
    <w:rsid w:val="009E3368"/>
    <w:rsid w:val="009E3B5E"/>
    <w:rsid w:val="009E4B11"/>
    <w:rsid w:val="009E4D50"/>
    <w:rsid w:val="009E558B"/>
    <w:rsid w:val="009E59DD"/>
    <w:rsid w:val="009E5F80"/>
    <w:rsid w:val="009E7E85"/>
    <w:rsid w:val="009F06B8"/>
    <w:rsid w:val="009F19C3"/>
    <w:rsid w:val="009F1E6B"/>
    <w:rsid w:val="009F250E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776F"/>
    <w:rsid w:val="009F7C33"/>
    <w:rsid w:val="009F7CF9"/>
    <w:rsid w:val="00A00469"/>
    <w:rsid w:val="00A00AD8"/>
    <w:rsid w:val="00A02869"/>
    <w:rsid w:val="00A0300B"/>
    <w:rsid w:val="00A0318C"/>
    <w:rsid w:val="00A03B93"/>
    <w:rsid w:val="00A03D76"/>
    <w:rsid w:val="00A042CC"/>
    <w:rsid w:val="00A0456D"/>
    <w:rsid w:val="00A04637"/>
    <w:rsid w:val="00A04921"/>
    <w:rsid w:val="00A0513E"/>
    <w:rsid w:val="00A0649A"/>
    <w:rsid w:val="00A070A7"/>
    <w:rsid w:val="00A07141"/>
    <w:rsid w:val="00A100E8"/>
    <w:rsid w:val="00A11106"/>
    <w:rsid w:val="00A11564"/>
    <w:rsid w:val="00A11891"/>
    <w:rsid w:val="00A118E9"/>
    <w:rsid w:val="00A11FC4"/>
    <w:rsid w:val="00A1236D"/>
    <w:rsid w:val="00A13577"/>
    <w:rsid w:val="00A135BB"/>
    <w:rsid w:val="00A1378D"/>
    <w:rsid w:val="00A13FFA"/>
    <w:rsid w:val="00A14106"/>
    <w:rsid w:val="00A14181"/>
    <w:rsid w:val="00A14247"/>
    <w:rsid w:val="00A14331"/>
    <w:rsid w:val="00A14547"/>
    <w:rsid w:val="00A145FD"/>
    <w:rsid w:val="00A14616"/>
    <w:rsid w:val="00A15832"/>
    <w:rsid w:val="00A159CA"/>
    <w:rsid w:val="00A166C5"/>
    <w:rsid w:val="00A1742A"/>
    <w:rsid w:val="00A21F30"/>
    <w:rsid w:val="00A220CC"/>
    <w:rsid w:val="00A227EF"/>
    <w:rsid w:val="00A22BB0"/>
    <w:rsid w:val="00A231D4"/>
    <w:rsid w:val="00A23C8B"/>
    <w:rsid w:val="00A2417B"/>
    <w:rsid w:val="00A24ECA"/>
    <w:rsid w:val="00A250BD"/>
    <w:rsid w:val="00A25108"/>
    <w:rsid w:val="00A25CA9"/>
    <w:rsid w:val="00A262BC"/>
    <w:rsid w:val="00A26BBB"/>
    <w:rsid w:val="00A26DD5"/>
    <w:rsid w:val="00A26E6C"/>
    <w:rsid w:val="00A27320"/>
    <w:rsid w:val="00A300B7"/>
    <w:rsid w:val="00A30158"/>
    <w:rsid w:val="00A30983"/>
    <w:rsid w:val="00A30B6A"/>
    <w:rsid w:val="00A312D5"/>
    <w:rsid w:val="00A3199C"/>
    <w:rsid w:val="00A319E9"/>
    <w:rsid w:val="00A31DAE"/>
    <w:rsid w:val="00A3293B"/>
    <w:rsid w:val="00A32C01"/>
    <w:rsid w:val="00A3398B"/>
    <w:rsid w:val="00A34AAD"/>
    <w:rsid w:val="00A37CE7"/>
    <w:rsid w:val="00A40385"/>
    <w:rsid w:val="00A40D44"/>
    <w:rsid w:val="00A410FC"/>
    <w:rsid w:val="00A414E7"/>
    <w:rsid w:val="00A416A3"/>
    <w:rsid w:val="00A41CEB"/>
    <w:rsid w:val="00A41F95"/>
    <w:rsid w:val="00A42526"/>
    <w:rsid w:val="00A425DF"/>
    <w:rsid w:val="00A426ED"/>
    <w:rsid w:val="00A42E30"/>
    <w:rsid w:val="00A42F18"/>
    <w:rsid w:val="00A43B57"/>
    <w:rsid w:val="00A43FFF"/>
    <w:rsid w:val="00A44A4C"/>
    <w:rsid w:val="00A44C9E"/>
    <w:rsid w:val="00A45B44"/>
    <w:rsid w:val="00A4641E"/>
    <w:rsid w:val="00A464A6"/>
    <w:rsid w:val="00A46A1D"/>
    <w:rsid w:val="00A46F55"/>
    <w:rsid w:val="00A4722B"/>
    <w:rsid w:val="00A47893"/>
    <w:rsid w:val="00A50389"/>
    <w:rsid w:val="00A510CB"/>
    <w:rsid w:val="00A51811"/>
    <w:rsid w:val="00A51946"/>
    <w:rsid w:val="00A51980"/>
    <w:rsid w:val="00A51C3C"/>
    <w:rsid w:val="00A520CD"/>
    <w:rsid w:val="00A5214D"/>
    <w:rsid w:val="00A52252"/>
    <w:rsid w:val="00A52AE5"/>
    <w:rsid w:val="00A52E1D"/>
    <w:rsid w:val="00A53223"/>
    <w:rsid w:val="00A53660"/>
    <w:rsid w:val="00A53854"/>
    <w:rsid w:val="00A5462D"/>
    <w:rsid w:val="00A546AD"/>
    <w:rsid w:val="00A54931"/>
    <w:rsid w:val="00A5495D"/>
    <w:rsid w:val="00A55622"/>
    <w:rsid w:val="00A5585D"/>
    <w:rsid w:val="00A55AD5"/>
    <w:rsid w:val="00A55BE9"/>
    <w:rsid w:val="00A56B0E"/>
    <w:rsid w:val="00A56B60"/>
    <w:rsid w:val="00A56B6A"/>
    <w:rsid w:val="00A5731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AFE"/>
    <w:rsid w:val="00A6590A"/>
    <w:rsid w:val="00A65BB1"/>
    <w:rsid w:val="00A65C4C"/>
    <w:rsid w:val="00A65DAC"/>
    <w:rsid w:val="00A661EC"/>
    <w:rsid w:val="00A66EC5"/>
    <w:rsid w:val="00A67486"/>
    <w:rsid w:val="00A675B7"/>
    <w:rsid w:val="00A67C3B"/>
    <w:rsid w:val="00A67D01"/>
    <w:rsid w:val="00A700E7"/>
    <w:rsid w:val="00A70864"/>
    <w:rsid w:val="00A70966"/>
    <w:rsid w:val="00A70CE4"/>
    <w:rsid w:val="00A71058"/>
    <w:rsid w:val="00A71116"/>
    <w:rsid w:val="00A714ED"/>
    <w:rsid w:val="00A73103"/>
    <w:rsid w:val="00A7386F"/>
    <w:rsid w:val="00A73AC4"/>
    <w:rsid w:val="00A73AE6"/>
    <w:rsid w:val="00A73CD6"/>
    <w:rsid w:val="00A7400A"/>
    <w:rsid w:val="00A74503"/>
    <w:rsid w:val="00A74963"/>
    <w:rsid w:val="00A74ACA"/>
    <w:rsid w:val="00A74F73"/>
    <w:rsid w:val="00A75823"/>
    <w:rsid w:val="00A75D3B"/>
    <w:rsid w:val="00A75D7F"/>
    <w:rsid w:val="00A76198"/>
    <w:rsid w:val="00A76840"/>
    <w:rsid w:val="00A76B63"/>
    <w:rsid w:val="00A76EF6"/>
    <w:rsid w:val="00A7704A"/>
    <w:rsid w:val="00A77A19"/>
    <w:rsid w:val="00A801AB"/>
    <w:rsid w:val="00A82996"/>
    <w:rsid w:val="00A82C4D"/>
    <w:rsid w:val="00A838DA"/>
    <w:rsid w:val="00A83EA7"/>
    <w:rsid w:val="00A8491E"/>
    <w:rsid w:val="00A8553A"/>
    <w:rsid w:val="00A85D0B"/>
    <w:rsid w:val="00A860CA"/>
    <w:rsid w:val="00A86667"/>
    <w:rsid w:val="00A86732"/>
    <w:rsid w:val="00A86D5E"/>
    <w:rsid w:val="00A87999"/>
    <w:rsid w:val="00A90237"/>
    <w:rsid w:val="00A90B8F"/>
    <w:rsid w:val="00A91011"/>
    <w:rsid w:val="00A91171"/>
    <w:rsid w:val="00A9157C"/>
    <w:rsid w:val="00A915C7"/>
    <w:rsid w:val="00A92547"/>
    <w:rsid w:val="00A9266E"/>
    <w:rsid w:val="00A92806"/>
    <w:rsid w:val="00A929DF"/>
    <w:rsid w:val="00A92B43"/>
    <w:rsid w:val="00A93028"/>
    <w:rsid w:val="00A936A1"/>
    <w:rsid w:val="00A937B4"/>
    <w:rsid w:val="00A9393E"/>
    <w:rsid w:val="00A94100"/>
    <w:rsid w:val="00A94711"/>
    <w:rsid w:val="00A953F0"/>
    <w:rsid w:val="00A95A6A"/>
    <w:rsid w:val="00A95A94"/>
    <w:rsid w:val="00A95B40"/>
    <w:rsid w:val="00A96887"/>
    <w:rsid w:val="00A97E00"/>
    <w:rsid w:val="00AA1754"/>
    <w:rsid w:val="00AA281C"/>
    <w:rsid w:val="00AA2899"/>
    <w:rsid w:val="00AA2CE6"/>
    <w:rsid w:val="00AA3B95"/>
    <w:rsid w:val="00AA3D95"/>
    <w:rsid w:val="00AA4201"/>
    <w:rsid w:val="00AA4623"/>
    <w:rsid w:val="00AA4E03"/>
    <w:rsid w:val="00AA4EB1"/>
    <w:rsid w:val="00AA4FF2"/>
    <w:rsid w:val="00AA68CE"/>
    <w:rsid w:val="00AA6AC1"/>
    <w:rsid w:val="00AB02B3"/>
    <w:rsid w:val="00AB04C7"/>
    <w:rsid w:val="00AB0D4E"/>
    <w:rsid w:val="00AB1783"/>
    <w:rsid w:val="00AB24DC"/>
    <w:rsid w:val="00AB26C8"/>
    <w:rsid w:val="00AB2DE0"/>
    <w:rsid w:val="00AB2EE6"/>
    <w:rsid w:val="00AB30EA"/>
    <w:rsid w:val="00AB3CCD"/>
    <w:rsid w:val="00AB406D"/>
    <w:rsid w:val="00AB4507"/>
    <w:rsid w:val="00AB459B"/>
    <w:rsid w:val="00AB511C"/>
    <w:rsid w:val="00AB59DE"/>
    <w:rsid w:val="00AB5E43"/>
    <w:rsid w:val="00AB6545"/>
    <w:rsid w:val="00AB6617"/>
    <w:rsid w:val="00AB6AB6"/>
    <w:rsid w:val="00AB78A7"/>
    <w:rsid w:val="00AC00AB"/>
    <w:rsid w:val="00AC0730"/>
    <w:rsid w:val="00AC0C50"/>
    <w:rsid w:val="00AC0EDE"/>
    <w:rsid w:val="00AC234C"/>
    <w:rsid w:val="00AC2AA9"/>
    <w:rsid w:val="00AC36C4"/>
    <w:rsid w:val="00AC375A"/>
    <w:rsid w:val="00AC416C"/>
    <w:rsid w:val="00AC439A"/>
    <w:rsid w:val="00AC477B"/>
    <w:rsid w:val="00AC614B"/>
    <w:rsid w:val="00AC61CC"/>
    <w:rsid w:val="00AC6353"/>
    <w:rsid w:val="00AC680B"/>
    <w:rsid w:val="00AD0152"/>
    <w:rsid w:val="00AD07EA"/>
    <w:rsid w:val="00AD08C4"/>
    <w:rsid w:val="00AD0D24"/>
    <w:rsid w:val="00AD2D12"/>
    <w:rsid w:val="00AD3153"/>
    <w:rsid w:val="00AD35BE"/>
    <w:rsid w:val="00AD3DC7"/>
    <w:rsid w:val="00AD41A4"/>
    <w:rsid w:val="00AD41D0"/>
    <w:rsid w:val="00AD426B"/>
    <w:rsid w:val="00AD514A"/>
    <w:rsid w:val="00AD577C"/>
    <w:rsid w:val="00AD5833"/>
    <w:rsid w:val="00AD5CA5"/>
    <w:rsid w:val="00AD62E9"/>
    <w:rsid w:val="00AD74F2"/>
    <w:rsid w:val="00AD7B7A"/>
    <w:rsid w:val="00AE01A2"/>
    <w:rsid w:val="00AE0511"/>
    <w:rsid w:val="00AE1573"/>
    <w:rsid w:val="00AE16CE"/>
    <w:rsid w:val="00AE19F2"/>
    <w:rsid w:val="00AE1B0C"/>
    <w:rsid w:val="00AE2D2C"/>
    <w:rsid w:val="00AE3210"/>
    <w:rsid w:val="00AE3D5A"/>
    <w:rsid w:val="00AE417A"/>
    <w:rsid w:val="00AE4273"/>
    <w:rsid w:val="00AE515F"/>
    <w:rsid w:val="00AE5D42"/>
    <w:rsid w:val="00AE61EB"/>
    <w:rsid w:val="00AE6B6A"/>
    <w:rsid w:val="00AE78C3"/>
    <w:rsid w:val="00AF012A"/>
    <w:rsid w:val="00AF0518"/>
    <w:rsid w:val="00AF11BF"/>
    <w:rsid w:val="00AF1789"/>
    <w:rsid w:val="00AF1982"/>
    <w:rsid w:val="00AF1C77"/>
    <w:rsid w:val="00AF2E3E"/>
    <w:rsid w:val="00AF2E49"/>
    <w:rsid w:val="00AF2F5E"/>
    <w:rsid w:val="00AF335A"/>
    <w:rsid w:val="00AF3603"/>
    <w:rsid w:val="00AF3725"/>
    <w:rsid w:val="00AF4136"/>
    <w:rsid w:val="00AF4398"/>
    <w:rsid w:val="00AF45F8"/>
    <w:rsid w:val="00AF4BE7"/>
    <w:rsid w:val="00AF4C07"/>
    <w:rsid w:val="00AF4D07"/>
    <w:rsid w:val="00AF4FB9"/>
    <w:rsid w:val="00AF5567"/>
    <w:rsid w:val="00AF557B"/>
    <w:rsid w:val="00AF5CAB"/>
    <w:rsid w:val="00AF6CA6"/>
    <w:rsid w:val="00B00787"/>
    <w:rsid w:val="00B00849"/>
    <w:rsid w:val="00B0151A"/>
    <w:rsid w:val="00B02835"/>
    <w:rsid w:val="00B03634"/>
    <w:rsid w:val="00B0393D"/>
    <w:rsid w:val="00B03AE9"/>
    <w:rsid w:val="00B0432A"/>
    <w:rsid w:val="00B05013"/>
    <w:rsid w:val="00B051D1"/>
    <w:rsid w:val="00B05620"/>
    <w:rsid w:val="00B067E2"/>
    <w:rsid w:val="00B06E5D"/>
    <w:rsid w:val="00B07210"/>
    <w:rsid w:val="00B07220"/>
    <w:rsid w:val="00B07274"/>
    <w:rsid w:val="00B074A6"/>
    <w:rsid w:val="00B07554"/>
    <w:rsid w:val="00B075AA"/>
    <w:rsid w:val="00B11B2A"/>
    <w:rsid w:val="00B1210F"/>
    <w:rsid w:val="00B136A9"/>
    <w:rsid w:val="00B13787"/>
    <w:rsid w:val="00B13BA3"/>
    <w:rsid w:val="00B13F5E"/>
    <w:rsid w:val="00B14D42"/>
    <w:rsid w:val="00B14E15"/>
    <w:rsid w:val="00B15152"/>
    <w:rsid w:val="00B1587D"/>
    <w:rsid w:val="00B15927"/>
    <w:rsid w:val="00B16EBE"/>
    <w:rsid w:val="00B17291"/>
    <w:rsid w:val="00B1766A"/>
    <w:rsid w:val="00B17838"/>
    <w:rsid w:val="00B20A77"/>
    <w:rsid w:val="00B213C1"/>
    <w:rsid w:val="00B229E2"/>
    <w:rsid w:val="00B22CA0"/>
    <w:rsid w:val="00B23205"/>
    <w:rsid w:val="00B23501"/>
    <w:rsid w:val="00B2362C"/>
    <w:rsid w:val="00B23A12"/>
    <w:rsid w:val="00B24299"/>
    <w:rsid w:val="00B24376"/>
    <w:rsid w:val="00B243AB"/>
    <w:rsid w:val="00B24E87"/>
    <w:rsid w:val="00B24F17"/>
    <w:rsid w:val="00B2559D"/>
    <w:rsid w:val="00B25707"/>
    <w:rsid w:val="00B25FB5"/>
    <w:rsid w:val="00B26805"/>
    <w:rsid w:val="00B27382"/>
    <w:rsid w:val="00B2765F"/>
    <w:rsid w:val="00B27828"/>
    <w:rsid w:val="00B27941"/>
    <w:rsid w:val="00B27DA1"/>
    <w:rsid w:val="00B3010B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F2"/>
    <w:rsid w:val="00B34556"/>
    <w:rsid w:val="00B34DD4"/>
    <w:rsid w:val="00B35387"/>
    <w:rsid w:val="00B35A50"/>
    <w:rsid w:val="00B36404"/>
    <w:rsid w:val="00B364A6"/>
    <w:rsid w:val="00B3713C"/>
    <w:rsid w:val="00B377D4"/>
    <w:rsid w:val="00B40395"/>
    <w:rsid w:val="00B40550"/>
    <w:rsid w:val="00B408C4"/>
    <w:rsid w:val="00B40C3E"/>
    <w:rsid w:val="00B4117A"/>
    <w:rsid w:val="00B4157A"/>
    <w:rsid w:val="00B42117"/>
    <w:rsid w:val="00B42E70"/>
    <w:rsid w:val="00B43111"/>
    <w:rsid w:val="00B44E48"/>
    <w:rsid w:val="00B4537F"/>
    <w:rsid w:val="00B456E7"/>
    <w:rsid w:val="00B45B03"/>
    <w:rsid w:val="00B4663A"/>
    <w:rsid w:val="00B4685A"/>
    <w:rsid w:val="00B46D88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2694"/>
    <w:rsid w:val="00B52B00"/>
    <w:rsid w:val="00B5332B"/>
    <w:rsid w:val="00B5347F"/>
    <w:rsid w:val="00B536A0"/>
    <w:rsid w:val="00B53DD5"/>
    <w:rsid w:val="00B54851"/>
    <w:rsid w:val="00B548EC"/>
    <w:rsid w:val="00B55A08"/>
    <w:rsid w:val="00B55ADE"/>
    <w:rsid w:val="00B55F50"/>
    <w:rsid w:val="00B56373"/>
    <w:rsid w:val="00B56C24"/>
    <w:rsid w:val="00B57F31"/>
    <w:rsid w:val="00B601C9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7E6"/>
    <w:rsid w:val="00B63C83"/>
    <w:rsid w:val="00B63C9B"/>
    <w:rsid w:val="00B6493A"/>
    <w:rsid w:val="00B65642"/>
    <w:rsid w:val="00B65CDF"/>
    <w:rsid w:val="00B6681E"/>
    <w:rsid w:val="00B66F71"/>
    <w:rsid w:val="00B673A4"/>
    <w:rsid w:val="00B67F5C"/>
    <w:rsid w:val="00B70443"/>
    <w:rsid w:val="00B70E2D"/>
    <w:rsid w:val="00B70F13"/>
    <w:rsid w:val="00B719B3"/>
    <w:rsid w:val="00B71C4C"/>
    <w:rsid w:val="00B71E3D"/>
    <w:rsid w:val="00B721AF"/>
    <w:rsid w:val="00B72A1D"/>
    <w:rsid w:val="00B73EA6"/>
    <w:rsid w:val="00B747AD"/>
    <w:rsid w:val="00B74B42"/>
    <w:rsid w:val="00B74F7B"/>
    <w:rsid w:val="00B757EC"/>
    <w:rsid w:val="00B75983"/>
    <w:rsid w:val="00B75BE9"/>
    <w:rsid w:val="00B75C64"/>
    <w:rsid w:val="00B762C4"/>
    <w:rsid w:val="00B766E0"/>
    <w:rsid w:val="00B76A8E"/>
    <w:rsid w:val="00B8013A"/>
    <w:rsid w:val="00B80A91"/>
    <w:rsid w:val="00B82414"/>
    <w:rsid w:val="00B83021"/>
    <w:rsid w:val="00B832E8"/>
    <w:rsid w:val="00B83765"/>
    <w:rsid w:val="00B84542"/>
    <w:rsid w:val="00B84A34"/>
    <w:rsid w:val="00B85348"/>
    <w:rsid w:val="00B85395"/>
    <w:rsid w:val="00B855C0"/>
    <w:rsid w:val="00B859A6"/>
    <w:rsid w:val="00B85D56"/>
    <w:rsid w:val="00B85FEE"/>
    <w:rsid w:val="00B86147"/>
    <w:rsid w:val="00B868E6"/>
    <w:rsid w:val="00B868ED"/>
    <w:rsid w:val="00B86AAD"/>
    <w:rsid w:val="00B86F3C"/>
    <w:rsid w:val="00B87DF5"/>
    <w:rsid w:val="00B87FD8"/>
    <w:rsid w:val="00B90014"/>
    <w:rsid w:val="00B90B0F"/>
    <w:rsid w:val="00B90FCE"/>
    <w:rsid w:val="00B9129E"/>
    <w:rsid w:val="00B91B7C"/>
    <w:rsid w:val="00B91CDC"/>
    <w:rsid w:val="00B927F9"/>
    <w:rsid w:val="00B92F02"/>
    <w:rsid w:val="00B93374"/>
    <w:rsid w:val="00B938FF"/>
    <w:rsid w:val="00B945F6"/>
    <w:rsid w:val="00B9482A"/>
    <w:rsid w:val="00B94B16"/>
    <w:rsid w:val="00B94BED"/>
    <w:rsid w:val="00B954E5"/>
    <w:rsid w:val="00B957A2"/>
    <w:rsid w:val="00B9593C"/>
    <w:rsid w:val="00B95AA1"/>
    <w:rsid w:val="00B95DAD"/>
    <w:rsid w:val="00B9608A"/>
    <w:rsid w:val="00B962E6"/>
    <w:rsid w:val="00B964F4"/>
    <w:rsid w:val="00B9663D"/>
    <w:rsid w:val="00B96DC4"/>
    <w:rsid w:val="00BA00F3"/>
    <w:rsid w:val="00BA1059"/>
    <w:rsid w:val="00BA129A"/>
    <w:rsid w:val="00BA2048"/>
    <w:rsid w:val="00BA2717"/>
    <w:rsid w:val="00BA3550"/>
    <w:rsid w:val="00BA5874"/>
    <w:rsid w:val="00BA58ED"/>
    <w:rsid w:val="00BA6096"/>
    <w:rsid w:val="00BA61E3"/>
    <w:rsid w:val="00BA71E5"/>
    <w:rsid w:val="00BA770D"/>
    <w:rsid w:val="00BB0A5F"/>
    <w:rsid w:val="00BB0B5F"/>
    <w:rsid w:val="00BB0C54"/>
    <w:rsid w:val="00BB0D32"/>
    <w:rsid w:val="00BB14E4"/>
    <w:rsid w:val="00BB24E7"/>
    <w:rsid w:val="00BB265A"/>
    <w:rsid w:val="00BB2D45"/>
    <w:rsid w:val="00BB3103"/>
    <w:rsid w:val="00BB4206"/>
    <w:rsid w:val="00BB433E"/>
    <w:rsid w:val="00BB4459"/>
    <w:rsid w:val="00BB4831"/>
    <w:rsid w:val="00BB48BD"/>
    <w:rsid w:val="00BB57A3"/>
    <w:rsid w:val="00BB5B25"/>
    <w:rsid w:val="00BB60B1"/>
    <w:rsid w:val="00BB60E8"/>
    <w:rsid w:val="00BB61A1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9DD"/>
    <w:rsid w:val="00BC5BF4"/>
    <w:rsid w:val="00BC5E15"/>
    <w:rsid w:val="00BC628D"/>
    <w:rsid w:val="00BC74D4"/>
    <w:rsid w:val="00BC7E2C"/>
    <w:rsid w:val="00BD0F5A"/>
    <w:rsid w:val="00BD13A6"/>
    <w:rsid w:val="00BD1797"/>
    <w:rsid w:val="00BD186C"/>
    <w:rsid w:val="00BD1A18"/>
    <w:rsid w:val="00BD1A89"/>
    <w:rsid w:val="00BD240D"/>
    <w:rsid w:val="00BD26C9"/>
    <w:rsid w:val="00BD2B72"/>
    <w:rsid w:val="00BD2E1B"/>
    <w:rsid w:val="00BD2E1E"/>
    <w:rsid w:val="00BD53B9"/>
    <w:rsid w:val="00BD64B6"/>
    <w:rsid w:val="00BD6C46"/>
    <w:rsid w:val="00BD6F78"/>
    <w:rsid w:val="00BD7AB8"/>
    <w:rsid w:val="00BE0017"/>
    <w:rsid w:val="00BE0393"/>
    <w:rsid w:val="00BE041E"/>
    <w:rsid w:val="00BE08BB"/>
    <w:rsid w:val="00BE0B43"/>
    <w:rsid w:val="00BE0EC3"/>
    <w:rsid w:val="00BE0F4A"/>
    <w:rsid w:val="00BE1208"/>
    <w:rsid w:val="00BE1392"/>
    <w:rsid w:val="00BE1D41"/>
    <w:rsid w:val="00BE1E0E"/>
    <w:rsid w:val="00BE233F"/>
    <w:rsid w:val="00BE2582"/>
    <w:rsid w:val="00BE2A3C"/>
    <w:rsid w:val="00BE2D35"/>
    <w:rsid w:val="00BE3908"/>
    <w:rsid w:val="00BE39D4"/>
    <w:rsid w:val="00BE3FF3"/>
    <w:rsid w:val="00BE5313"/>
    <w:rsid w:val="00BE5A85"/>
    <w:rsid w:val="00BE5D69"/>
    <w:rsid w:val="00BE6B62"/>
    <w:rsid w:val="00BE6DB4"/>
    <w:rsid w:val="00BE6F3F"/>
    <w:rsid w:val="00BF027C"/>
    <w:rsid w:val="00BF060E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5C18"/>
    <w:rsid w:val="00BF7167"/>
    <w:rsid w:val="00BF759D"/>
    <w:rsid w:val="00BF78E2"/>
    <w:rsid w:val="00BF7C5F"/>
    <w:rsid w:val="00BF7EC0"/>
    <w:rsid w:val="00C00536"/>
    <w:rsid w:val="00C01F78"/>
    <w:rsid w:val="00C02088"/>
    <w:rsid w:val="00C024CB"/>
    <w:rsid w:val="00C026A4"/>
    <w:rsid w:val="00C02A32"/>
    <w:rsid w:val="00C02E5E"/>
    <w:rsid w:val="00C038F5"/>
    <w:rsid w:val="00C042F5"/>
    <w:rsid w:val="00C04D1E"/>
    <w:rsid w:val="00C04F8C"/>
    <w:rsid w:val="00C0589F"/>
    <w:rsid w:val="00C059A6"/>
    <w:rsid w:val="00C06319"/>
    <w:rsid w:val="00C063DC"/>
    <w:rsid w:val="00C0656D"/>
    <w:rsid w:val="00C06E0C"/>
    <w:rsid w:val="00C06E1E"/>
    <w:rsid w:val="00C07D1E"/>
    <w:rsid w:val="00C1011D"/>
    <w:rsid w:val="00C11328"/>
    <w:rsid w:val="00C1153D"/>
    <w:rsid w:val="00C116CF"/>
    <w:rsid w:val="00C11834"/>
    <w:rsid w:val="00C11F63"/>
    <w:rsid w:val="00C12339"/>
    <w:rsid w:val="00C12786"/>
    <w:rsid w:val="00C1297B"/>
    <w:rsid w:val="00C132ED"/>
    <w:rsid w:val="00C135AB"/>
    <w:rsid w:val="00C13909"/>
    <w:rsid w:val="00C13A2E"/>
    <w:rsid w:val="00C13DF3"/>
    <w:rsid w:val="00C13FF8"/>
    <w:rsid w:val="00C144CE"/>
    <w:rsid w:val="00C14FF3"/>
    <w:rsid w:val="00C168EB"/>
    <w:rsid w:val="00C17333"/>
    <w:rsid w:val="00C17D10"/>
    <w:rsid w:val="00C20098"/>
    <w:rsid w:val="00C201CD"/>
    <w:rsid w:val="00C2052A"/>
    <w:rsid w:val="00C206F4"/>
    <w:rsid w:val="00C207DE"/>
    <w:rsid w:val="00C2203F"/>
    <w:rsid w:val="00C2210C"/>
    <w:rsid w:val="00C2239C"/>
    <w:rsid w:val="00C22A1C"/>
    <w:rsid w:val="00C22C9E"/>
    <w:rsid w:val="00C22ED3"/>
    <w:rsid w:val="00C237E9"/>
    <w:rsid w:val="00C23843"/>
    <w:rsid w:val="00C23903"/>
    <w:rsid w:val="00C242C2"/>
    <w:rsid w:val="00C24398"/>
    <w:rsid w:val="00C2476C"/>
    <w:rsid w:val="00C251C5"/>
    <w:rsid w:val="00C252AA"/>
    <w:rsid w:val="00C252CE"/>
    <w:rsid w:val="00C252D1"/>
    <w:rsid w:val="00C2585A"/>
    <w:rsid w:val="00C25A39"/>
    <w:rsid w:val="00C25A9E"/>
    <w:rsid w:val="00C25E2D"/>
    <w:rsid w:val="00C2633F"/>
    <w:rsid w:val="00C265B1"/>
    <w:rsid w:val="00C2699A"/>
    <w:rsid w:val="00C27A70"/>
    <w:rsid w:val="00C27B63"/>
    <w:rsid w:val="00C27E2B"/>
    <w:rsid w:val="00C304CF"/>
    <w:rsid w:val="00C3114D"/>
    <w:rsid w:val="00C31467"/>
    <w:rsid w:val="00C31C9C"/>
    <w:rsid w:val="00C3201F"/>
    <w:rsid w:val="00C32310"/>
    <w:rsid w:val="00C32862"/>
    <w:rsid w:val="00C333A9"/>
    <w:rsid w:val="00C33812"/>
    <w:rsid w:val="00C33A64"/>
    <w:rsid w:val="00C33E54"/>
    <w:rsid w:val="00C34111"/>
    <w:rsid w:val="00C343A0"/>
    <w:rsid w:val="00C34E2D"/>
    <w:rsid w:val="00C3510A"/>
    <w:rsid w:val="00C35847"/>
    <w:rsid w:val="00C376D9"/>
    <w:rsid w:val="00C37792"/>
    <w:rsid w:val="00C37CB1"/>
    <w:rsid w:val="00C40E54"/>
    <w:rsid w:val="00C41261"/>
    <w:rsid w:val="00C4155C"/>
    <w:rsid w:val="00C415BC"/>
    <w:rsid w:val="00C41689"/>
    <w:rsid w:val="00C4183A"/>
    <w:rsid w:val="00C41D86"/>
    <w:rsid w:val="00C42C2A"/>
    <w:rsid w:val="00C42C7B"/>
    <w:rsid w:val="00C42D55"/>
    <w:rsid w:val="00C42E85"/>
    <w:rsid w:val="00C435D6"/>
    <w:rsid w:val="00C4387A"/>
    <w:rsid w:val="00C439A9"/>
    <w:rsid w:val="00C43F40"/>
    <w:rsid w:val="00C443A1"/>
    <w:rsid w:val="00C4475E"/>
    <w:rsid w:val="00C4532B"/>
    <w:rsid w:val="00C45B7D"/>
    <w:rsid w:val="00C45E25"/>
    <w:rsid w:val="00C45EBB"/>
    <w:rsid w:val="00C46724"/>
    <w:rsid w:val="00C46D86"/>
    <w:rsid w:val="00C46EA9"/>
    <w:rsid w:val="00C472B8"/>
    <w:rsid w:val="00C479BA"/>
    <w:rsid w:val="00C47EF3"/>
    <w:rsid w:val="00C503B4"/>
    <w:rsid w:val="00C50C4D"/>
    <w:rsid w:val="00C51825"/>
    <w:rsid w:val="00C51934"/>
    <w:rsid w:val="00C5197A"/>
    <w:rsid w:val="00C51D88"/>
    <w:rsid w:val="00C51F84"/>
    <w:rsid w:val="00C5220E"/>
    <w:rsid w:val="00C52401"/>
    <w:rsid w:val="00C5252F"/>
    <w:rsid w:val="00C53238"/>
    <w:rsid w:val="00C532B5"/>
    <w:rsid w:val="00C54B83"/>
    <w:rsid w:val="00C552C0"/>
    <w:rsid w:val="00C553F0"/>
    <w:rsid w:val="00C570C5"/>
    <w:rsid w:val="00C5727A"/>
    <w:rsid w:val="00C57B91"/>
    <w:rsid w:val="00C57CEC"/>
    <w:rsid w:val="00C57D8D"/>
    <w:rsid w:val="00C60400"/>
    <w:rsid w:val="00C60A2F"/>
    <w:rsid w:val="00C60B12"/>
    <w:rsid w:val="00C60F14"/>
    <w:rsid w:val="00C6140E"/>
    <w:rsid w:val="00C617F3"/>
    <w:rsid w:val="00C623D0"/>
    <w:rsid w:val="00C62B94"/>
    <w:rsid w:val="00C62F2E"/>
    <w:rsid w:val="00C6377A"/>
    <w:rsid w:val="00C64A74"/>
    <w:rsid w:val="00C64B17"/>
    <w:rsid w:val="00C64B43"/>
    <w:rsid w:val="00C64D07"/>
    <w:rsid w:val="00C65131"/>
    <w:rsid w:val="00C6608E"/>
    <w:rsid w:val="00C66A3C"/>
    <w:rsid w:val="00C67585"/>
    <w:rsid w:val="00C6762C"/>
    <w:rsid w:val="00C67CEE"/>
    <w:rsid w:val="00C67D34"/>
    <w:rsid w:val="00C701A5"/>
    <w:rsid w:val="00C702B7"/>
    <w:rsid w:val="00C708CD"/>
    <w:rsid w:val="00C710F1"/>
    <w:rsid w:val="00C7148A"/>
    <w:rsid w:val="00C715F8"/>
    <w:rsid w:val="00C7188D"/>
    <w:rsid w:val="00C71A07"/>
    <w:rsid w:val="00C71A80"/>
    <w:rsid w:val="00C7299C"/>
    <w:rsid w:val="00C72C54"/>
    <w:rsid w:val="00C72D59"/>
    <w:rsid w:val="00C73405"/>
    <w:rsid w:val="00C743E9"/>
    <w:rsid w:val="00C74A93"/>
    <w:rsid w:val="00C75139"/>
    <w:rsid w:val="00C751C3"/>
    <w:rsid w:val="00C7596A"/>
    <w:rsid w:val="00C76BAD"/>
    <w:rsid w:val="00C808D4"/>
    <w:rsid w:val="00C8133D"/>
    <w:rsid w:val="00C827AF"/>
    <w:rsid w:val="00C82C85"/>
    <w:rsid w:val="00C82C9C"/>
    <w:rsid w:val="00C83072"/>
    <w:rsid w:val="00C832EA"/>
    <w:rsid w:val="00C83D88"/>
    <w:rsid w:val="00C8475A"/>
    <w:rsid w:val="00C853D5"/>
    <w:rsid w:val="00C85740"/>
    <w:rsid w:val="00C86667"/>
    <w:rsid w:val="00C86F54"/>
    <w:rsid w:val="00C87862"/>
    <w:rsid w:val="00C879AF"/>
    <w:rsid w:val="00C90F6D"/>
    <w:rsid w:val="00C91239"/>
    <w:rsid w:val="00C914BD"/>
    <w:rsid w:val="00C918E0"/>
    <w:rsid w:val="00C91B16"/>
    <w:rsid w:val="00C9295B"/>
    <w:rsid w:val="00C92A36"/>
    <w:rsid w:val="00C93B24"/>
    <w:rsid w:val="00C93B28"/>
    <w:rsid w:val="00C93E2D"/>
    <w:rsid w:val="00C94177"/>
    <w:rsid w:val="00C94C35"/>
    <w:rsid w:val="00C95FBC"/>
    <w:rsid w:val="00C960BF"/>
    <w:rsid w:val="00C964D9"/>
    <w:rsid w:val="00C968E1"/>
    <w:rsid w:val="00C96A01"/>
    <w:rsid w:val="00C9705F"/>
    <w:rsid w:val="00C97688"/>
    <w:rsid w:val="00CA009C"/>
    <w:rsid w:val="00CA2664"/>
    <w:rsid w:val="00CA3708"/>
    <w:rsid w:val="00CA3F05"/>
    <w:rsid w:val="00CA4100"/>
    <w:rsid w:val="00CA423A"/>
    <w:rsid w:val="00CA45A7"/>
    <w:rsid w:val="00CA4644"/>
    <w:rsid w:val="00CA4649"/>
    <w:rsid w:val="00CA50F3"/>
    <w:rsid w:val="00CA539B"/>
    <w:rsid w:val="00CA5CDE"/>
    <w:rsid w:val="00CA615B"/>
    <w:rsid w:val="00CA72C4"/>
    <w:rsid w:val="00CB0E03"/>
    <w:rsid w:val="00CB1F32"/>
    <w:rsid w:val="00CB1F64"/>
    <w:rsid w:val="00CB24A2"/>
    <w:rsid w:val="00CB24EC"/>
    <w:rsid w:val="00CB2656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5EAB"/>
    <w:rsid w:val="00CB70D0"/>
    <w:rsid w:val="00CB71B7"/>
    <w:rsid w:val="00CC0D47"/>
    <w:rsid w:val="00CC13CF"/>
    <w:rsid w:val="00CC14AD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220"/>
    <w:rsid w:val="00CC455D"/>
    <w:rsid w:val="00CC5396"/>
    <w:rsid w:val="00CC5566"/>
    <w:rsid w:val="00CC5992"/>
    <w:rsid w:val="00CC602A"/>
    <w:rsid w:val="00CC6249"/>
    <w:rsid w:val="00CC6BAB"/>
    <w:rsid w:val="00CC6D56"/>
    <w:rsid w:val="00CC6DFF"/>
    <w:rsid w:val="00CC701C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3903"/>
    <w:rsid w:val="00CD3DF4"/>
    <w:rsid w:val="00CD40C9"/>
    <w:rsid w:val="00CD4685"/>
    <w:rsid w:val="00CD5039"/>
    <w:rsid w:val="00CD774A"/>
    <w:rsid w:val="00CD79FC"/>
    <w:rsid w:val="00CE0B9F"/>
    <w:rsid w:val="00CE2079"/>
    <w:rsid w:val="00CE2452"/>
    <w:rsid w:val="00CE268E"/>
    <w:rsid w:val="00CE2DC0"/>
    <w:rsid w:val="00CE33C4"/>
    <w:rsid w:val="00CE38FB"/>
    <w:rsid w:val="00CE3DA6"/>
    <w:rsid w:val="00CE3EB4"/>
    <w:rsid w:val="00CE4147"/>
    <w:rsid w:val="00CE465A"/>
    <w:rsid w:val="00CE46DB"/>
    <w:rsid w:val="00CE4751"/>
    <w:rsid w:val="00CE4960"/>
    <w:rsid w:val="00CE56D1"/>
    <w:rsid w:val="00CE5E50"/>
    <w:rsid w:val="00CE69B9"/>
    <w:rsid w:val="00CE6A2E"/>
    <w:rsid w:val="00CE74CD"/>
    <w:rsid w:val="00CE75BE"/>
    <w:rsid w:val="00CF046A"/>
    <w:rsid w:val="00CF04F6"/>
    <w:rsid w:val="00CF0553"/>
    <w:rsid w:val="00CF1184"/>
    <w:rsid w:val="00CF1565"/>
    <w:rsid w:val="00CF193D"/>
    <w:rsid w:val="00CF2464"/>
    <w:rsid w:val="00CF2DBF"/>
    <w:rsid w:val="00CF3528"/>
    <w:rsid w:val="00CF3CCD"/>
    <w:rsid w:val="00CF3DCF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AA7"/>
    <w:rsid w:val="00D00B05"/>
    <w:rsid w:val="00D021B6"/>
    <w:rsid w:val="00D032D5"/>
    <w:rsid w:val="00D033E1"/>
    <w:rsid w:val="00D0369C"/>
    <w:rsid w:val="00D04182"/>
    <w:rsid w:val="00D04900"/>
    <w:rsid w:val="00D04AC6"/>
    <w:rsid w:val="00D05397"/>
    <w:rsid w:val="00D05DC2"/>
    <w:rsid w:val="00D05EB0"/>
    <w:rsid w:val="00D0661F"/>
    <w:rsid w:val="00D068DB"/>
    <w:rsid w:val="00D07F45"/>
    <w:rsid w:val="00D10F10"/>
    <w:rsid w:val="00D1172D"/>
    <w:rsid w:val="00D11F9C"/>
    <w:rsid w:val="00D1245C"/>
    <w:rsid w:val="00D12912"/>
    <w:rsid w:val="00D13062"/>
    <w:rsid w:val="00D137DC"/>
    <w:rsid w:val="00D13B08"/>
    <w:rsid w:val="00D1419A"/>
    <w:rsid w:val="00D1482D"/>
    <w:rsid w:val="00D14DE6"/>
    <w:rsid w:val="00D14FCE"/>
    <w:rsid w:val="00D15EA6"/>
    <w:rsid w:val="00D16560"/>
    <w:rsid w:val="00D17A0F"/>
    <w:rsid w:val="00D17B70"/>
    <w:rsid w:val="00D17F54"/>
    <w:rsid w:val="00D213D0"/>
    <w:rsid w:val="00D217F5"/>
    <w:rsid w:val="00D21A49"/>
    <w:rsid w:val="00D21C0F"/>
    <w:rsid w:val="00D22EE6"/>
    <w:rsid w:val="00D238AA"/>
    <w:rsid w:val="00D23BD5"/>
    <w:rsid w:val="00D240A6"/>
    <w:rsid w:val="00D24367"/>
    <w:rsid w:val="00D247BC"/>
    <w:rsid w:val="00D24CEC"/>
    <w:rsid w:val="00D24D09"/>
    <w:rsid w:val="00D2522B"/>
    <w:rsid w:val="00D2536B"/>
    <w:rsid w:val="00D25567"/>
    <w:rsid w:val="00D25D72"/>
    <w:rsid w:val="00D25DEA"/>
    <w:rsid w:val="00D260E8"/>
    <w:rsid w:val="00D2615C"/>
    <w:rsid w:val="00D261B0"/>
    <w:rsid w:val="00D26909"/>
    <w:rsid w:val="00D26C7C"/>
    <w:rsid w:val="00D26D8F"/>
    <w:rsid w:val="00D27803"/>
    <w:rsid w:val="00D3056E"/>
    <w:rsid w:val="00D30B6D"/>
    <w:rsid w:val="00D30BCF"/>
    <w:rsid w:val="00D32015"/>
    <w:rsid w:val="00D321A0"/>
    <w:rsid w:val="00D32BD8"/>
    <w:rsid w:val="00D32C1C"/>
    <w:rsid w:val="00D32C56"/>
    <w:rsid w:val="00D33740"/>
    <w:rsid w:val="00D3394D"/>
    <w:rsid w:val="00D33DFC"/>
    <w:rsid w:val="00D33E7B"/>
    <w:rsid w:val="00D34D1C"/>
    <w:rsid w:val="00D35546"/>
    <w:rsid w:val="00D3590E"/>
    <w:rsid w:val="00D35B76"/>
    <w:rsid w:val="00D36697"/>
    <w:rsid w:val="00D36EE2"/>
    <w:rsid w:val="00D3730A"/>
    <w:rsid w:val="00D3788A"/>
    <w:rsid w:val="00D37D94"/>
    <w:rsid w:val="00D4060A"/>
    <w:rsid w:val="00D42155"/>
    <w:rsid w:val="00D44C6C"/>
    <w:rsid w:val="00D44DA2"/>
    <w:rsid w:val="00D456CB"/>
    <w:rsid w:val="00D457F0"/>
    <w:rsid w:val="00D4608B"/>
    <w:rsid w:val="00D460FC"/>
    <w:rsid w:val="00D463C8"/>
    <w:rsid w:val="00D46D23"/>
    <w:rsid w:val="00D50070"/>
    <w:rsid w:val="00D502CA"/>
    <w:rsid w:val="00D503B8"/>
    <w:rsid w:val="00D50C8D"/>
    <w:rsid w:val="00D51097"/>
    <w:rsid w:val="00D526C6"/>
    <w:rsid w:val="00D5279D"/>
    <w:rsid w:val="00D5322B"/>
    <w:rsid w:val="00D53987"/>
    <w:rsid w:val="00D53B8E"/>
    <w:rsid w:val="00D53C37"/>
    <w:rsid w:val="00D54716"/>
    <w:rsid w:val="00D5494D"/>
    <w:rsid w:val="00D54981"/>
    <w:rsid w:val="00D54BB1"/>
    <w:rsid w:val="00D54DEC"/>
    <w:rsid w:val="00D54E3A"/>
    <w:rsid w:val="00D5508A"/>
    <w:rsid w:val="00D55511"/>
    <w:rsid w:val="00D557EA"/>
    <w:rsid w:val="00D558A0"/>
    <w:rsid w:val="00D55E33"/>
    <w:rsid w:val="00D560E0"/>
    <w:rsid w:val="00D56C54"/>
    <w:rsid w:val="00D56D30"/>
    <w:rsid w:val="00D56EB3"/>
    <w:rsid w:val="00D573A1"/>
    <w:rsid w:val="00D573E3"/>
    <w:rsid w:val="00D60C7C"/>
    <w:rsid w:val="00D616DE"/>
    <w:rsid w:val="00D616FD"/>
    <w:rsid w:val="00D61886"/>
    <w:rsid w:val="00D61A65"/>
    <w:rsid w:val="00D61B8F"/>
    <w:rsid w:val="00D623F3"/>
    <w:rsid w:val="00D62C9D"/>
    <w:rsid w:val="00D63AA7"/>
    <w:rsid w:val="00D63EEA"/>
    <w:rsid w:val="00D653A0"/>
    <w:rsid w:val="00D656A7"/>
    <w:rsid w:val="00D65A88"/>
    <w:rsid w:val="00D65AEE"/>
    <w:rsid w:val="00D65B62"/>
    <w:rsid w:val="00D65C56"/>
    <w:rsid w:val="00D65EC3"/>
    <w:rsid w:val="00D66200"/>
    <w:rsid w:val="00D67240"/>
    <w:rsid w:val="00D67245"/>
    <w:rsid w:val="00D675E5"/>
    <w:rsid w:val="00D6760F"/>
    <w:rsid w:val="00D67CB4"/>
    <w:rsid w:val="00D67DFF"/>
    <w:rsid w:val="00D7020A"/>
    <w:rsid w:val="00D7067A"/>
    <w:rsid w:val="00D70AAC"/>
    <w:rsid w:val="00D70BEB"/>
    <w:rsid w:val="00D71DEF"/>
    <w:rsid w:val="00D72ED0"/>
    <w:rsid w:val="00D73E8A"/>
    <w:rsid w:val="00D74046"/>
    <w:rsid w:val="00D74760"/>
    <w:rsid w:val="00D747D3"/>
    <w:rsid w:val="00D74DF5"/>
    <w:rsid w:val="00D753F5"/>
    <w:rsid w:val="00D75696"/>
    <w:rsid w:val="00D75B6D"/>
    <w:rsid w:val="00D75F91"/>
    <w:rsid w:val="00D76404"/>
    <w:rsid w:val="00D76E24"/>
    <w:rsid w:val="00D76E7F"/>
    <w:rsid w:val="00D7717B"/>
    <w:rsid w:val="00D77B90"/>
    <w:rsid w:val="00D8192E"/>
    <w:rsid w:val="00D819CC"/>
    <w:rsid w:val="00D81A7B"/>
    <w:rsid w:val="00D82517"/>
    <w:rsid w:val="00D82755"/>
    <w:rsid w:val="00D837EE"/>
    <w:rsid w:val="00D8544D"/>
    <w:rsid w:val="00D856E3"/>
    <w:rsid w:val="00D85D79"/>
    <w:rsid w:val="00D85E54"/>
    <w:rsid w:val="00D8639E"/>
    <w:rsid w:val="00D86D44"/>
    <w:rsid w:val="00D86F0A"/>
    <w:rsid w:val="00D9079D"/>
    <w:rsid w:val="00D90ECB"/>
    <w:rsid w:val="00D90F03"/>
    <w:rsid w:val="00D91133"/>
    <w:rsid w:val="00D91941"/>
    <w:rsid w:val="00D92300"/>
    <w:rsid w:val="00D924F4"/>
    <w:rsid w:val="00D92AB0"/>
    <w:rsid w:val="00D92B37"/>
    <w:rsid w:val="00D92C66"/>
    <w:rsid w:val="00D92EC3"/>
    <w:rsid w:val="00D932D8"/>
    <w:rsid w:val="00D93680"/>
    <w:rsid w:val="00D936BA"/>
    <w:rsid w:val="00D94040"/>
    <w:rsid w:val="00D94996"/>
    <w:rsid w:val="00D94FD1"/>
    <w:rsid w:val="00D95063"/>
    <w:rsid w:val="00D9519C"/>
    <w:rsid w:val="00D957D6"/>
    <w:rsid w:val="00D958A5"/>
    <w:rsid w:val="00D95EBF"/>
    <w:rsid w:val="00D964D9"/>
    <w:rsid w:val="00D96EF0"/>
    <w:rsid w:val="00D97E57"/>
    <w:rsid w:val="00DA0EEF"/>
    <w:rsid w:val="00DA1460"/>
    <w:rsid w:val="00DA1FF8"/>
    <w:rsid w:val="00DA24D6"/>
    <w:rsid w:val="00DA2527"/>
    <w:rsid w:val="00DA2962"/>
    <w:rsid w:val="00DA32B9"/>
    <w:rsid w:val="00DA38B4"/>
    <w:rsid w:val="00DA4E34"/>
    <w:rsid w:val="00DA509C"/>
    <w:rsid w:val="00DA54C9"/>
    <w:rsid w:val="00DA5697"/>
    <w:rsid w:val="00DA5848"/>
    <w:rsid w:val="00DA5BBD"/>
    <w:rsid w:val="00DA702B"/>
    <w:rsid w:val="00DA777A"/>
    <w:rsid w:val="00DB01FA"/>
    <w:rsid w:val="00DB047C"/>
    <w:rsid w:val="00DB0C51"/>
    <w:rsid w:val="00DB141A"/>
    <w:rsid w:val="00DB1C6F"/>
    <w:rsid w:val="00DB1CC6"/>
    <w:rsid w:val="00DB20B8"/>
    <w:rsid w:val="00DB21D3"/>
    <w:rsid w:val="00DB22C7"/>
    <w:rsid w:val="00DB25F9"/>
    <w:rsid w:val="00DB2B05"/>
    <w:rsid w:val="00DB39B0"/>
    <w:rsid w:val="00DB3AFA"/>
    <w:rsid w:val="00DB42F9"/>
    <w:rsid w:val="00DB5AAD"/>
    <w:rsid w:val="00DB6372"/>
    <w:rsid w:val="00DB68EB"/>
    <w:rsid w:val="00DB7345"/>
    <w:rsid w:val="00DB7E7E"/>
    <w:rsid w:val="00DB7EB2"/>
    <w:rsid w:val="00DC095E"/>
    <w:rsid w:val="00DC210C"/>
    <w:rsid w:val="00DC2887"/>
    <w:rsid w:val="00DC2AB1"/>
    <w:rsid w:val="00DC32A7"/>
    <w:rsid w:val="00DC373C"/>
    <w:rsid w:val="00DC385A"/>
    <w:rsid w:val="00DC3DE5"/>
    <w:rsid w:val="00DC3FC3"/>
    <w:rsid w:val="00DC406B"/>
    <w:rsid w:val="00DC414D"/>
    <w:rsid w:val="00DC5067"/>
    <w:rsid w:val="00DC5955"/>
    <w:rsid w:val="00DC59DF"/>
    <w:rsid w:val="00DC5CA8"/>
    <w:rsid w:val="00DC5CD8"/>
    <w:rsid w:val="00DC6143"/>
    <w:rsid w:val="00DC69CD"/>
    <w:rsid w:val="00DC6A22"/>
    <w:rsid w:val="00DC6C5F"/>
    <w:rsid w:val="00DC7394"/>
    <w:rsid w:val="00DC74A4"/>
    <w:rsid w:val="00DD006D"/>
    <w:rsid w:val="00DD199C"/>
    <w:rsid w:val="00DD1D28"/>
    <w:rsid w:val="00DD23AF"/>
    <w:rsid w:val="00DD28BC"/>
    <w:rsid w:val="00DD2A9B"/>
    <w:rsid w:val="00DD2C95"/>
    <w:rsid w:val="00DD3B58"/>
    <w:rsid w:val="00DD536F"/>
    <w:rsid w:val="00DD53C0"/>
    <w:rsid w:val="00DD58C1"/>
    <w:rsid w:val="00DD5E3A"/>
    <w:rsid w:val="00DD64B9"/>
    <w:rsid w:val="00DD6766"/>
    <w:rsid w:val="00DD698D"/>
    <w:rsid w:val="00DD706B"/>
    <w:rsid w:val="00DD77C8"/>
    <w:rsid w:val="00DE0367"/>
    <w:rsid w:val="00DE1031"/>
    <w:rsid w:val="00DE1BE5"/>
    <w:rsid w:val="00DE1F5B"/>
    <w:rsid w:val="00DE258A"/>
    <w:rsid w:val="00DE31E5"/>
    <w:rsid w:val="00DE32D1"/>
    <w:rsid w:val="00DE334A"/>
    <w:rsid w:val="00DE354F"/>
    <w:rsid w:val="00DE35DA"/>
    <w:rsid w:val="00DE4DBC"/>
    <w:rsid w:val="00DE5BDD"/>
    <w:rsid w:val="00DE6490"/>
    <w:rsid w:val="00DE7194"/>
    <w:rsid w:val="00DE74C5"/>
    <w:rsid w:val="00DE7F0F"/>
    <w:rsid w:val="00DF03DD"/>
    <w:rsid w:val="00DF08EC"/>
    <w:rsid w:val="00DF0C5C"/>
    <w:rsid w:val="00DF2B65"/>
    <w:rsid w:val="00DF2CB9"/>
    <w:rsid w:val="00DF3CD3"/>
    <w:rsid w:val="00DF453C"/>
    <w:rsid w:val="00DF466D"/>
    <w:rsid w:val="00DF4AC4"/>
    <w:rsid w:val="00DF5373"/>
    <w:rsid w:val="00DF5554"/>
    <w:rsid w:val="00DF5C5C"/>
    <w:rsid w:val="00E00D0A"/>
    <w:rsid w:val="00E01460"/>
    <w:rsid w:val="00E01672"/>
    <w:rsid w:val="00E0168F"/>
    <w:rsid w:val="00E01C2F"/>
    <w:rsid w:val="00E01C5A"/>
    <w:rsid w:val="00E01C99"/>
    <w:rsid w:val="00E020CA"/>
    <w:rsid w:val="00E02FFC"/>
    <w:rsid w:val="00E04031"/>
    <w:rsid w:val="00E0474F"/>
    <w:rsid w:val="00E04C5D"/>
    <w:rsid w:val="00E051EE"/>
    <w:rsid w:val="00E05271"/>
    <w:rsid w:val="00E058B5"/>
    <w:rsid w:val="00E05AE8"/>
    <w:rsid w:val="00E05F0D"/>
    <w:rsid w:val="00E062C4"/>
    <w:rsid w:val="00E07000"/>
    <w:rsid w:val="00E0771B"/>
    <w:rsid w:val="00E07F79"/>
    <w:rsid w:val="00E10107"/>
    <w:rsid w:val="00E10367"/>
    <w:rsid w:val="00E10A89"/>
    <w:rsid w:val="00E110EB"/>
    <w:rsid w:val="00E11212"/>
    <w:rsid w:val="00E12AC4"/>
    <w:rsid w:val="00E12B69"/>
    <w:rsid w:val="00E12BDB"/>
    <w:rsid w:val="00E12FC3"/>
    <w:rsid w:val="00E130C1"/>
    <w:rsid w:val="00E138E3"/>
    <w:rsid w:val="00E14026"/>
    <w:rsid w:val="00E144BE"/>
    <w:rsid w:val="00E1536C"/>
    <w:rsid w:val="00E16DF9"/>
    <w:rsid w:val="00E17764"/>
    <w:rsid w:val="00E17A1A"/>
    <w:rsid w:val="00E20138"/>
    <w:rsid w:val="00E20BDE"/>
    <w:rsid w:val="00E2141B"/>
    <w:rsid w:val="00E2141C"/>
    <w:rsid w:val="00E22130"/>
    <w:rsid w:val="00E22264"/>
    <w:rsid w:val="00E222D1"/>
    <w:rsid w:val="00E23357"/>
    <w:rsid w:val="00E23512"/>
    <w:rsid w:val="00E23E29"/>
    <w:rsid w:val="00E24A1B"/>
    <w:rsid w:val="00E2514E"/>
    <w:rsid w:val="00E2564B"/>
    <w:rsid w:val="00E25D2F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AAD"/>
    <w:rsid w:val="00E31E94"/>
    <w:rsid w:val="00E31FEA"/>
    <w:rsid w:val="00E32089"/>
    <w:rsid w:val="00E33427"/>
    <w:rsid w:val="00E33A31"/>
    <w:rsid w:val="00E33FAE"/>
    <w:rsid w:val="00E34C8E"/>
    <w:rsid w:val="00E34E28"/>
    <w:rsid w:val="00E35EED"/>
    <w:rsid w:val="00E3624C"/>
    <w:rsid w:val="00E375F1"/>
    <w:rsid w:val="00E37F8C"/>
    <w:rsid w:val="00E40213"/>
    <w:rsid w:val="00E40766"/>
    <w:rsid w:val="00E40A09"/>
    <w:rsid w:val="00E40A0A"/>
    <w:rsid w:val="00E40B18"/>
    <w:rsid w:val="00E40D7B"/>
    <w:rsid w:val="00E414D1"/>
    <w:rsid w:val="00E42125"/>
    <w:rsid w:val="00E42261"/>
    <w:rsid w:val="00E42C74"/>
    <w:rsid w:val="00E45085"/>
    <w:rsid w:val="00E4536B"/>
    <w:rsid w:val="00E472B0"/>
    <w:rsid w:val="00E475AD"/>
    <w:rsid w:val="00E47B78"/>
    <w:rsid w:val="00E47C72"/>
    <w:rsid w:val="00E5028D"/>
    <w:rsid w:val="00E5039A"/>
    <w:rsid w:val="00E50679"/>
    <w:rsid w:val="00E5197B"/>
    <w:rsid w:val="00E51A6E"/>
    <w:rsid w:val="00E521D7"/>
    <w:rsid w:val="00E52399"/>
    <w:rsid w:val="00E5269C"/>
    <w:rsid w:val="00E52B30"/>
    <w:rsid w:val="00E53008"/>
    <w:rsid w:val="00E546B2"/>
    <w:rsid w:val="00E55513"/>
    <w:rsid w:val="00E5597D"/>
    <w:rsid w:val="00E55CB0"/>
    <w:rsid w:val="00E5622F"/>
    <w:rsid w:val="00E5654B"/>
    <w:rsid w:val="00E568A8"/>
    <w:rsid w:val="00E56C1A"/>
    <w:rsid w:val="00E56E0D"/>
    <w:rsid w:val="00E573C7"/>
    <w:rsid w:val="00E57F89"/>
    <w:rsid w:val="00E6050C"/>
    <w:rsid w:val="00E61DEC"/>
    <w:rsid w:val="00E61FEE"/>
    <w:rsid w:val="00E61FF8"/>
    <w:rsid w:val="00E620AC"/>
    <w:rsid w:val="00E623B2"/>
    <w:rsid w:val="00E627CB"/>
    <w:rsid w:val="00E6292E"/>
    <w:rsid w:val="00E6323A"/>
    <w:rsid w:val="00E638E3"/>
    <w:rsid w:val="00E6425F"/>
    <w:rsid w:val="00E649CD"/>
    <w:rsid w:val="00E64A31"/>
    <w:rsid w:val="00E64ED9"/>
    <w:rsid w:val="00E65C13"/>
    <w:rsid w:val="00E6632A"/>
    <w:rsid w:val="00E66DC4"/>
    <w:rsid w:val="00E6795D"/>
    <w:rsid w:val="00E67BDA"/>
    <w:rsid w:val="00E70097"/>
    <w:rsid w:val="00E702A0"/>
    <w:rsid w:val="00E706D2"/>
    <w:rsid w:val="00E707E8"/>
    <w:rsid w:val="00E70B9B"/>
    <w:rsid w:val="00E70E68"/>
    <w:rsid w:val="00E71A8F"/>
    <w:rsid w:val="00E71CC2"/>
    <w:rsid w:val="00E72A6E"/>
    <w:rsid w:val="00E72AD7"/>
    <w:rsid w:val="00E732A2"/>
    <w:rsid w:val="00E745B8"/>
    <w:rsid w:val="00E746D7"/>
    <w:rsid w:val="00E759BD"/>
    <w:rsid w:val="00E75FF0"/>
    <w:rsid w:val="00E7668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217E"/>
    <w:rsid w:val="00E82305"/>
    <w:rsid w:val="00E823A0"/>
    <w:rsid w:val="00E8311F"/>
    <w:rsid w:val="00E842D4"/>
    <w:rsid w:val="00E8442E"/>
    <w:rsid w:val="00E852EF"/>
    <w:rsid w:val="00E856E8"/>
    <w:rsid w:val="00E85B70"/>
    <w:rsid w:val="00E85EB9"/>
    <w:rsid w:val="00E86280"/>
    <w:rsid w:val="00E869C2"/>
    <w:rsid w:val="00E86A41"/>
    <w:rsid w:val="00E906E5"/>
    <w:rsid w:val="00E90989"/>
    <w:rsid w:val="00E909B3"/>
    <w:rsid w:val="00E9227B"/>
    <w:rsid w:val="00E92CE1"/>
    <w:rsid w:val="00E9482F"/>
    <w:rsid w:val="00E95066"/>
    <w:rsid w:val="00E95859"/>
    <w:rsid w:val="00E96282"/>
    <w:rsid w:val="00E96464"/>
    <w:rsid w:val="00E96DEF"/>
    <w:rsid w:val="00E971DA"/>
    <w:rsid w:val="00E97A5E"/>
    <w:rsid w:val="00E97D60"/>
    <w:rsid w:val="00E97FC7"/>
    <w:rsid w:val="00E97FE5"/>
    <w:rsid w:val="00EA0628"/>
    <w:rsid w:val="00EA193B"/>
    <w:rsid w:val="00EA1D2A"/>
    <w:rsid w:val="00EA2854"/>
    <w:rsid w:val="00EA2EEB"/>
    <w:rsid w:val="00EA2F3A"/>
    <w:rsid w:val="00EA3470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7157"/>
    <w:rsid w:val="00EA75B2"/>
    <w:rsid w:val="00EA7DFF"/>
    <w:rsid w:val="00EB037F"/>
    <w:rsid w:val="00EB12E8"/>
    <w:rsid w:val="00EB1CD5"/>
    <w:rsid w:val="00EB1F21"/>
    <w:rsid w:val="00EB256A"/>
    <w:rsid w:val="00EB2673"/>
    <w:rsid w:val="00EB2E35"/>
    <w:rsid w:val="00EB37AC"/>
    <w:rsid w:val="00EB3A76"/>
    <w:rsid w:val="00EB3D4A"/>
    <w:rsid w:val="00EB3DC6"/>
    <w:rsid w:val="00EB4114"/>
    <w:rsid w:val="00EB4C0F"/>
    <w:rsid w:val="00EB50A2"/>
    <w:rsid w:val="00EB53AC"/>
    <w:rsid w:val="00EB5AF2"/>
    <w:rsid w:val="00EB5FD7"/>
    <w:rsid w:val="00EB6017"/>
    <w:rsid w:val="00EB68CF"/>
    <w:rsid w:val="00EB6DCA"/>
    <w:rsid w:val="00EB6EB6"/>
    <w:rsid w:val="00EB70B8"/>
    <w:rsid w:val="00EB7653"/>
    <w:rsid w:val="00EB77CF"/>
    <w:rsid w:val="00EB7A41"/>
    <w:rsid w:val="00EB7E52"/>
    <w:rsid w:val="00EB7FB4"/>
    <w:rsid w:val="00EC00F4"/>
    <w:rsid w:val="00EC0813"/>
    <w:rsid w:val="00EC0A6F"/>
    <w:rsid w:val="00EC0C2A"/>
    <w:rsid w:val="00EC0E94"/>
    <w:rsid w:val="00EC1771"/>
    <w:rsid w:val="00EC1F44"/>
    <w:rsid w:val="00EC21A5"/>
    <w:rsid w:val="00EC3360"/>
    <w:rsid w:val="00EC3C3D"/>
    <w:rsid w:val="00EC3FC2"/>
    <w:rsid w:val="00EC4CBE"/>
    <w:rsid w:val="00EC4ECB"/>
    <w:rsid w:val="00EC57AF"/>
    <w:rsid w:val="00EC5B43"/>
    <w:rsid w:val="00EC6558"/>
    <w:rsid w:val="00EC666E"/>
    <w:rsid w:val="00EC6A0B"/>
    <w:rsid w:val="00EC74C7"/>
    <w:rsid w:val="00EC7927"/>
    <w:rsid w:val="00EC7C8A"/>
    <w:rsid w:val="00ED022F"/>
    <w:rsid w:val="00ED0ECA"/>
    <w:rsid w:val="00ED147C"/>
    <w:rsid w:val="00ED1AC8"/>
    <w:rsid w:val="00ED437A"/>
    <w:rsid w:val="00ED593A"/>
    <w:rsid w:val="00ED732C"/>
    <w:rsid w:val="00ED7B70"/>
    <w:rsid w:val="00EE0040"/>
    <w:rsid w:val="00EE0049"/>
    <w:rsid w:val="00EE196E"/>
    <w:rsid w:val="00EE1B4C"/>
    <w:rsid w:val="00EE1DFA"/>
    <w:rsid w:val="00EE1E2C"/>
    <w:rsid w:val="00EE2128"/>
    <w:rsid w:val="00EE2C1D"/>
    <w:rsid w:val="00EE3158"/>
    <w:rsid w:val="00EE3295"/>
    <w:rsid w:val="00EE3892"/>
    <w:rsid w:val="00EE3CA9"/>
    <w:rsid w:val="00EE4DA2"/>
    <w:rsid w:val="00EE4E29"/>
    <w:rsid w:val="00EE5039"/>
    <w:rsid w:val="00EE5F67"/>
    <w:rsid w:val="00EE671D"/>
    <w:rsid w:val="00EE6CB9"/>
    <w:rsid w:val="00EE6CCF"/>
    <w:rsid w:val="00EE6FED"/>
    <w:rsid w:val="00EE7FB4"/>
    <w:rsid w:val="00EF0373"/>
    <w:rsid w:val="00EF0D5D"/>
    <w:rsid w:val="00EF0FC9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863"/>
    <w:rsid w:val="00EF49B7"/>
    <w:rsid w:val="00EF49BF"/>
    <w:rsid w:val="00EF4BCE"/>
    <w:rsid w:val="00EF51A5"/>
    <w:rsid w:val="00EF542A"/>
    <w:rsid w:val="00EF5B74"/>
    <w:rsid w:val="00EF5F6B"/>
    <w:rsid w:val="00EF614D"/>
    <w:rsid w:val="00EF620A"/>
    <w:rsid w:val="00EF63CE"/>
    <w:rsid w:val="00EF67E8"/>
    <w:rsid w:val="00EF6B82"/>
    <w:rsid w:val="00EF6F20"/>
    <w:rsid w:val="00EF7166"/>
    <w:rsid w:val="00EF72EA"/>
    <w:rsid w:val="00EF764B"/>
    <w:rsid w:val="00EF78FC"/>
    <w:rsid w:val="00EF7EDD"/>
    <w:rsid w:val="00F0090C"/>
    <w:rsid w:val="00F00BEF"/>
    <w:rsid w:val="00F021D2"/>
    <w:rsid w:val="00F0220D"/>
    <w:rsid w:val="00F0244E"/>
    <w:rsid w:val="00F02654"/>
    <w:rsid w:val="00F02CE7"/>
    <w:rsid w:val="00F03CB8"/>
    <w:rsid w:val="00F04197"/>
    <w:rsid w:val="00F062D9"/>
    <w:rsid w:val="00F06C73"/>
    <w:rsid w:val="00F071D2"/>
    <w:rsid w:val="00F072EB"/>
    <w:rsid w:val="00F07AB0"/>
    <w:rsid w:val="00F1008A"/>
    <w:rsid w:val="00F10823"/>
    <w:rsid w:val="00F10DEA"/>
    <w:rsid w:val="00F111C7"/>
    <w:rsid w:val="00F12074"/>
    <w:rsid w:val="00F1256C"/>
    <w:rsid w:val="00F13212"/>
    <w:rsid w:val="00F1332C"/>
    <w:rsid w:val="00F13941"/>
    <w:rsid w:val="00F1395C"/>
    <w:rsid w:val="00F14001"/>
    <w:rsid w:val="00F1428C"/>
    <w:rsid w:val="00F14B51"/>
    <w:rsid w:val="00F15184"/>
    <w:rsid w:val="00F151E3"/>
    <w:rsid w:val="00F15263"/>
    <w:rsid w:val="00F15997"/>
    <w:rsid w:val="00F15D7A"/>
    <w:rsid w:val="00F1604F"/>
    <w:rsid w:val="00F174B7"/>
    <w:rsid w:val="00F17F70"/>
    <w:rsid w:val="00F21018"/>
    <w:rsid w:val="00F210AA"/>
    <w:rsid w:val="00F21D47"/>
    <w:rsid w:val="00F2201E"/>
    <w:rsid w:val="00F220FC"/>
    <w:rsid w:val="00F22A6C"/>
    <w:rsid w:val="00F2368B"/>
    <w:rsid w:val="00F237E7"/>
    <w:rsid w:val="00F23C66"/>
    <w:rsid w:val="00F23D8D"/>
    <w:rsid w:val="00F242E2"/>
    <w:rsid w:val="00F24B2E"/>
    <w:rsid w:val="00F25CA0"/>
    <w:rsid w:val="00F25FAD"/>
    <w:rsid w:val="00F2628C"/>
    <w:rsid w:val="00F262EA"/>
    <w:rsid w:val="00F26302"/>
    <w:rsid w:val="00F2664E"/>
    <w:rsid w:val="00F268AC"/>
    <w:rsid w:val="00F26DCD"/>
    <w:rsid w:val="00F27230"/>
    <w:rsid w:val="00F27A79"/>
    <w:rsid w:val="00F27C63"/>
    <w:rsid w:val="00F27EA8"/>
    <w:rsid w:val="00F3015A"/>
    <w:rsid w:val="00F302C3"/>
    <w:rsid w:val="00F30355"/>
    <w:rsid w:val="00F30568"/>
    <w:rsid w:val="00F31AB8"/>
    <w:rsid w:val="00F32166"/>
    <w:rsid w:val="00F32345"/>
    <w:rsid w:val="00F3278B"/>
    <w:rsid w:val="00F328AE"/>
    <w:rsid w:val="00F33814"/>
    <w:rsid w:val="00F34485"/>
    <w:rsid w:val="00F3467E"/>
    <w:rsid w:val="00F352CD"/>
    <w:rsid w:val="00F358CC"/>
    <w:rsid w:val="00F35C1D"/>
    <w:rsid w:val="00F36496"/>
    <w:rsid w:val="00F36E81"/>
    <w:rsid w:val="00F37167"/>
    <w:rsid w:val="00F378AB"/>
    <w:rsid w:val="00F37A31"/>
    <w:rsid w:val="00F37B0B"/>
    <w:rsid w:val="00F37B20"/>
    <w:rsid w:val="00F4056F"/>
    <w:rsid w:val="00F405FC"/>
    <w:rsid w:val="00F40A2C"/>
    <w:rsid w:val="00F4161A"/>
    <w:rsid w:val="00F41A96"/>
    <w:rsid w:val="00F41D03"/>
    <w:rsid w:val="00F42470"/>
    <w:rsid w:val="00F42552"/>
    <w:rsid w:val="00F433FC"/>
    <w:rsid w:val="00F435BD"/>
    <w:rsid w:val="00F4402F"/>
    <w:rsid w:val="00F4429A"/>
    <w:rsid w:val="00F44A8A"/>
    <w:rsid w:val="00F451C0"/>
    <w:rsid w:val="00F4590B"/>
    <w:rsid w:val="00F45A67"/>
    <w:rsid w:val="00F47613"/>
    <w:rsid w:val="00F476CE"/>
    <w:rsid w:val="00F477D2"/>
    <w:rsid w:val="00F477F2"/>
    <w:rsid w:val="00F47C34"/>
    <w:rsid w:val="00F50306"/>
    <w:rsid w:val="00F50417"/>
    <w:rsid w:val="00F513B1"/>
    <w:rsid w:val="00F5238F"/>
    <w:rsid w:val="00F527E3"/>
    <w:rsid w:val="00F52826"/>
    <w:rsid w:val="00F52B0A"/>
    <w:rsid w:val="00F52DBA"/>
    <w:rsid w:val="00F5351B"/>
    <w:rsid w:val="00F542DA"/>
    <w:rsid w:val="00F54505"/>
    <w:rsid w:val="00F558FB"/>
    <w:rsid w:val="00F55D6D"/>
    <w:rsid w:val="00F55F19"/>
    <w:rsid w:val="00F564FA"/>
    <w:rsid w:val="00F56960"/>
    <w:rsid w:val="00F6009A"/>
    <w:rsid w:val="00F602E0"/>
    <w:rsid w:val="00F60A58"/>
    <w:rsid w:val="00F60B82"/>
    <w:rsid w:val="00F6101C"/>
    <w:rsid w:val="00F61EC7"/>
    <w:rsid w:val="00F6227B"/>
    <w:rsid w:val="00F62898"/>
    <w:rsid w:val="00F63251"/>
    <w:rsid w:val="00F63763"/>
    <w:rsid w:val="00F6506E"/>
    <w:rsid w:val="00F6527E"/>
    <w:rsid w:val="00F66CBC"/>
    <w:rsid w:val="00F673D1"/>
    <w:rsid w:val="00F674BD"/>
    <w:rsid w:val="00F67B1C"/>
    <w:rsid w:val="00F67D44"/>
    <w:rsid w:val="00F7018D"/>
    <w:rsid w:val="00F70800"/>
    <w:rsid w:val="00F70EB4"/>
    <w:rsid w:val="00F70F9F"/>
    <w:rsid w:val="00F71141"/>
    <w:rsid w:val="00F7146A"/>
    <w:rsid w:val="00F7184A"/>
    <w:rsid w:val="00F71875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6CA"/>
    <w:rsid w:val="00F762D3"/>
    <w:rsid w:val="00F76495"/>
    <w:rsid w:val="00F76519"/>
    <w:rsid w:val="00F76908"/>
    <w:rsid w:val="00F76C4F"/>
    <w:rsid w:val="00F76D1D"/>
    <w:rsid w:val="00F776C2"/>
    <w:rsid w:val="00F77DDA"/>
    <w:rsid w:val="00F80FDA"/>
    <w:rsid w:val="00F82101"/>
    <w:rsid w:val="00F8252B"/>
    <w:rsid w:val="00F82825"/>
    <w:rsid w:val="00F828EE"/>
    <w:rsid w:val="00F83310"/>
    <w:rsid w:val="00F8353A"/>
    <w:rsid w:val="00F84318"/>
    <w:rsid w:val="00F846ED"/>
    <w:rsid w:val="00F846FD"/>
    <w:rsid w:val="00F84969"/>
    <w:rsid w:val="00F84BB2"/>
    <w:rsid w:val="00F84CD9"/>
    <w:rsid w:val="00F85635"/>
    <w:rsid w:val="00F86694"/>
    <w:rsid w:val="00F869B0"/>
    <w:rsid w:val="00F86D14"/>
    <w:rsid w:val="00F872E6"/>
    <w:rsid w:val="00F90C28"/>
    <w:rsid w:val="00F90C8A"/>
    <w:rsid w:val="00F9103C"/>
    <w:rsid w:val="00F91569"/>
    <w:rsid w:val="00F91651"/>
    <w:rsid w:val="00F91B16"/>
    <w:rsid w:val="00F91C47"/>
    <w:rsid w:val="00F91DBA"/>
    <w:rsid w:val="00F94331"/>
    <w:rsid w:val="00F94661"/>
    <w:rsid w:val="00F94761"/>
    <w:rsid w:val="00F94B48"/>
    <w:rsid w:val="00F95F55"/>
    <w:rsid w:val="00F96C7B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442"/>
    <w:rsid w:val="00FA1456"/>
    <w:rsid w:val="00FA14BD"/>
    <w:rsid w:val="00FA1651"/>
    <w:rsid w:val="00FA17A3"/>
    <w:rsid w:val="00FA1E85"/>
    <w:rsid w:val="00FA2B4D"/>
    <w:rsid w:val="00FA2E5A"/>
    <w:rsid w:val="00FA31F6"/>
    <w:rsid w:val="00FA3F9A"/>
    <w:rsid w:val="00FA433F"/>
    <w:rsid w:val="00FA5DEA"/>
    <w:rsid w:val="00FA646D"/>
    <w:rsid w:val="00FA649D"/>
    <w:rsid w:val="00FA6AEC"/>
    <w:rsid w:val="00FA6E17"/>
    <w:rsid w:val="00FA7778"/>
    <w:rsid w:val="00FA7B45"/>
    <w:rsid w:val="00FA7C05"/>
    <w:rsid w:val="00FB02A7"/>
    <w:rsid w:val="00FB05D5"/>
    <w:rsid w:val="00FB0659"/>
    <w:rsid w:val="00FB0693"/>
    <w:rsid w:val="00FB0D97"/>
    <w:rsid w:val="00FB0EFD"/>
    <w:rsid w:val="00FB100A"/>
    <w:rsid w:val="00FB1FDA"/>
    <w:rsid w:val="00FB2494"/>
    <w:rsid w:val="00FB278D"/>
    <w:rsid w:val="00FB31DC"/>
    <w:rsid w:val="00FB3352"/>
    <w:rsid w:val="00FB353D"/>
    <w:rsid w:val="00FB3692"/>
    <w:rsid w:val="00FB397E"/>
    <w:rsid w:val="00FB3C39"/>
    <w:rsid w:val="00FB4642"/>
    <w:rsid w:val="00FB4A9A"/>
    <w:rsid w:val="00FB4AC6"/>
    <w:rsid w:val="00FB5ECA"/>
    <w:rsid w:val="00FB6444"/>
    <w:rsid w:val="00FB6676"/>
    <w:rsid w:val="00FB68C7"/>
    <w:rsid w:val="00FB7129"/>
    <w:rsid w:val="00FB783C"/>
    <w:rsid w:val="00FC0F62"/>
    <w:rsid w:val="00FC1685"/>
    <w:rsid w:val="00FC21B9"/>
    <w:rsid w:val="00FC2BD4"/>
    <w:rsid w:val="00FC30FE"/>
    <w:rsid w:val="00FC3263"/>
    <w:rsid w:val="00FC389F"/>
    <w:rsid w:val="00FC4443"/>
    <w:rsid w:val="00FC4E6F"/>
    <w:rsid w:val="00FC4E80"/>
    <w:rsid w:val="00FC651E"/>
    <w:rsid w:val="00FC6BC1"/>
    <w:rsid w:val="00FC6C59"/>
    <w:rsid w:val="00FC709A"/>
    <w:rsid w:val="00FC762E"/>
    <w:rsid w:val="00FC7946"/>
    <w:rsid w:val="00FC7AC1"/>
    <w:rsid w:val="00FC7F38"/>
    <w:rsid w:val="00FC7FF1"/>
    <w:rsid w:val="00FD0EBE"/>
    <w:rsid w:val="00FD1B44"/>
    <w:rsid w:val="00FD211B"/>
    <w:rsid w:val="00FD242C"/>
    <w:rsid w:val="00FD2463"/>
    <w:rsid w:val="00FD269F"/>
    <w:rsid w:val="00FD2B4E"/>
    <w:rsid w:val="00FD37CA"/>
    <w:rsid w:val="00FD472A"/>
    <w:rsid w:val="00FD5097"/>
    <w:rsid w:val="00FD6F3E"/>
    <w:rsid w:val="00FD7FD7"/>
    <w:rsid w:val="00FE0DF1"/>
    <w:rsid w:val="00FE11FF"/>
    <w:rsid w:val="00FE2427"/>
    <w:rsid w:val="00FE2E18"/>
    <w:rsid w:val="00FE45E8"/>
    <w:rsid w:val="00FE4838"/>
    <w:rsid w:val="00FE59EC"/>
    <w:rsid w:val="00FE5C81"/>
    <w:rsid w:val="00FE5FFE"/>
    <w:rsid w:val="00FE6608"/>
    <w:rsid w:val="00FE6A36"/>
    <w:rsid w:val="00FE7C6B"/>
    <w:rsid w:val="00FE7F6F"/>
    <w:rsid w:val="00FF0442"/>
    <w:rsid w:val="00FF096A"/>
    <w:rsid w:val="00FF0B4A"/>
    <w:rsid w:val="00FF1256"/>
    <w:rsid w:val="00FF14D0"/>
    <w:rsid w:val="00FF1989"/>
    <w:rsid w:val="00FF1B68"/>
    <w:rsid w:val="00FF25CC"/>
    <w:rsid w:val="00FF272C"/>
    <w:rsid w:val="00FF2A1A"/>
    <w:rsid w:val="00FF2F65"/>
    <w:rsid w:val="00FF3411"/>
    <w:rsid w:val="00FF378A"/>
    <w:rsid w:val="00FF4A4E"/>
    <w:rsid w:val="00FF57F5"/>
    <w:rsid w:val="00FF59AE"/>
    <w:rsid w:val="00FF62EC"/>
    <w:rsid w:val="00FF66B0"/>
    <w:rsid w:val="00FF66F2"/>
    <w:rsid w:val="00FF71AB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FB0F9-4973-48AE-B139-AE4B0C1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20F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20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20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20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20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</w:style>
  <w:style w:type="character" w:styleId="af1">
    <w:name w:val="Hyperlink"/>
    <w:basedOn w:val="a0"/>
    <w:rsid w:val="005C20F0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5C20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qFormat/>
    <w:locked/>
    <w:rsid w:val="00EF6B82"/>
    <w:rPr>
      <w:rFonts w:ascii="Arial" w:hAnsi="Arial" w:cs="Arial"/>
    </w:rPr>
  </w:style>
  <w:style w:type="character" w:styleId="af2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paragraph" w:styleId="af3">
    <w:name w:val="Plain Text"/>
    <w:basedOn w:val="a"/>
    <w:link w:val="af4"/>
    <w:rsid w:val="00AD577C"/>
    <w:rPr>
      <w:rFonts w:ascii="Courier New" w:eastAsia="Calibri" w:hAnsi="Courier New"/>
    </w:rPr>
  </w:style>
  <w:style w:type="character" w:customStyle="1" w:styleId="af4">
    <w:name w:val="Текст Знак"/>
    <w:basedOn w:val="a0"/>
    <w:link w:val="af3"/>
    <w:rsid w:val="00AD577C"/>
    <w:rPr>
      <w:rFonts w:ascii="Courier New" w:eastAsia="Calibri" w:hAnsi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944D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00A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00A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C20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5C20F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5A00A0"/>
    <w:rPr>
      <w:rFonts w:ascii="Courier" w:hAnsi="Courier"/>
      <w:sz w:val="22"/>
    </w:rPr>
  </w:style>
  <w:style w:type="paragraph" w:customStyle="1" w:styleId="Application">
    <w:name w:val="Application!Приложение"/>
    <w:rsid w:val="005C20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20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20F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8112E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rsid w:val="0008112E"/>
    <w:rPr>
      <w:rFonts w:ascii="Arial" w:hAnsi="Arial"/>
      <w:sz w:val="24"/>
      <w:szCs w:val="24"/>
    </w:rPr>
  </w:style>
  <w:style w:type="character" w:customStyle="1" w:styleId="a7">
    <w:name w:val="Текст выноски Знак"/>
    <w:basedOn w:val="a0"/>
    <w:link w:val="a6"/>
    <w:semiHidden/>
    <w:rsid w:val="0008112E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rsid w:val="0008112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2c588d1-7a06-4d68-9e7b-594f23829da7.docx" TargetMode="External"/><Relationship Id="rId13" Type="http://schemas.openxmlformats.org/officeDocument/2006/relationships/hyperlink" Target="file:///C:\content\act\28c9007b-1d27-4531-bf69-f4273e5e2ad1.html" TargetMode="External"/><Relationship Id="rId18" Type="http://schemas.openxmlformats.org/officeDocument/2006/relationships/hyperlink" Target="file:///C:\content\act\4a5bc4c5-626c-4723-b7c9-f198181c75da.html" TargetMode="External"/><Relationship Id="rId26" Type="http://schemas.openxmlformats.org/officeDocument/2006/relationships/hyperlink" Target="file:///C:\content\act\8f21b21c-a408-42c4-b9fe-a939b863c84a.htm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content\act\c20ca533-8028-44b4-9786-0684724ea83f.html" TargetMode="External"/><Relationship Id="rId34" Type="http://schemas.openxmlformats.org/officeDocument/2006/relationships/hyperlink" Target="file:///C:\content\act\d2c588d1-7a06-4d68-9e7b-594f23829da7.docx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content\act\6154821e-ce03-4a8f-be7b-f2da792a62de.html" TargetMode="External"/><Relationship Id="rId17" Type="http://schemas.openxmlformats.org/officeDocument/2006/relationships/hyperlink" Target="file:///C:\content\act\45004c75-5243-401b-8c73-766db0b42115.html" TargetMode="External"/><Relationship Id="rId25" Type="http://schemas.openxmlformats.org/officeDocument/2006/relationships/hyperlink" Target="file:///C:\content\act\f7de1846-3c6a-47ab-b440-b8e4cea90c68.html" TargetMode="External"/><Relationship Id="rId33" Type="http://schemas.openxmlformats.org/officeDocument/2006/relationships/hyperlink" Target="file:///C:\content\act\0a02e7ab-81dc-427b-9bb7-abfb1e14bdf3.html" TargetMode="External"/><Relationship Id="rId38" Type="http://schemas.openxmlformats.org/officeDocument/2006/relationships/hyperlink" Target="file:///C:\content\act\28c9007b-1d27-4531-bf69-f4273e5e2ad1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45004c75-5243-401b-8c73-766db0b42115.html" TargetMode="External"/><Relationship Id="rId20" Type="http://schemas.openxmlformats.org/officeDocument/2006/relationships/hyperlink" Target="file:///C:\content\act\6154821e-ce03-4a8f-be7b-f2da792a62de.html" TargetMode="External"/><Relationship Id="rId29" Type="http://schemas.openxmlformats.org/officeDocument/2006/relationships/hyperlink" Target="file:///C:\content\act\8f21b21c-a408-42c4-b9fe-a939b863c84a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cd65e6a-8bc1-4f19-9990-006381530294.html" TargetMode="External"/><Relationship Id="rId24" Type="http://schemas.openxmlformats.org/officeDocument/2006/relationships/hyperlink" Target="file:///C:\content\act\bba0bfb1-06c7-4e50-a8d3-fe1045784bf1.html" TargetMode="External"/><Relationship Id="rId32" Type="http://schemas.openxmlformats.org/officeDocument/2006/relationships/hyperlink" Target="file:///C:\content\act\45004c75-5243-401b-8c73-766db0b42115.html" TargetMode="External"/><Relationship Id="rId37" Type="http://schemas.openxmlformats.org/officeDocument/2006/relationships/hyperlink" Target="file:///C:\content\act\8f21b21c-a408-42c4-b9fe-a939b863c84a.htm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d2c588d1-7a06-4d68-9e7b-594f23829da7.docx" TargetMode="External"/><Relationship Id="rId23" Type="http://schemas.openxmlformats.org/officeDocument/2006/relationships/hyperlink" Target="file:///C:\content\act\f7de1846-3c6a-47ab-b440-b8e4cea90c68.html" TargetMode="External"/><Relationship Id="rId28" Type="http://schemas.openxmlformats.org/officeDocument/2006/relationships/hyperlink" Target="file:///C:\content\act\ea4730e2-0388-4aee-bd89-0cbc2c54574b.html" TargetMode="External"/><Relationship Id="rId36" Type="http://schemas.openxmlformats.org/officeDocument/2006/relationships/hyperlink" Target="file:///C:\content\act\ea4730e2-0388-4aee-bd89-0cbc2c54574b.html" TargetMode="External"/><Relationship Id="rId10" Type="http://schemas.openxmlformats.org/officeDocument/2006/relationships/hyperlink" Target="file:///C:\content\act\45004c75-5243-401b-8c73-766db0b42115.html" TargetMode="External"/><Relationship Id="rId19" Type="http://schemas.openxmlformats.org/officeDocument/2006/relationships/hyperlink" Target="file:///C:\content\act\45004c75-5243-401b-8c73-766db0b42115.html" TargetMode="External"/><Relationship Id="rId31" Type="http://schemas.openxmlformats.org/officeDocument/2006/relationships/hyperlink" Target="file:///C:\content\act\f7de1846-3c6a-47ab-b440-b8e4cea90c68.html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b01c8885-a6f8-4ae9-8397-31c23b9de8c5.docx" TargetMode="External"/><Relationship Id="rId22" Type="http://schemas.openxmlformats.org/officeDocument/2006/relationships/hyperlink" Target="file:///C:\content\act\4a5bc4c5-626c-4723-b7c9-f198181c75da.html" TargetMode="External"/><Relationship Id="rId27" Type="http://schemas.openxmlformats.org/officeDocument/2006/relationships/hyperlink" Target="file:///C:\content\act\d28ff616-97ec-45bd-8a6e-57a55cb29765.html" TargetMode="External"/><Relationship Id="rId30" Type="http://schemas.openxmlformats.org/officeDocument/2006/relationships/image" Target="media/image1.wmf"/><Relationship Id="rId35" Type="http://schemas.openxmlformats.org/officeDocument/2006/relationships/hyperlink" Target="file:///C:\content\act\15d4560c-d530-4955-bf7e-f734337ae80b.html" TargetMode="External"/><Relationship Id="rId43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EB11-3084-47FE-927A-16547447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50</Pages>
  <Words>13294</Words>
  <Characters>75779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88896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Ксения Алексейцева</cp:lastModifiedBy>
  <cp:revision>2</cp:revision>
  <cp:lastPrinted>2024-11-02T09:52:00Z</cp:lastPrinted>
  <dcterms:created xsi:type="dcterms:W3CDTF">2025-04-21T11:37:00Z</dcterms:created>
  <dcterms:modified xsi:type="dcterms:W3CDTF">2025-04-21T11:37:00Z</dcterms:modified>
</cp:coreProperties>
</file>