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FB00" w14:textId="77777777" w:rsidR="00D22938" w:rsidRPr="007929AB" w:rsidRDefault="002E4320" w:rsidP="007929AB">
      <w:pPr>
        <w:pStyle w:val="2"/>
      </w:pPr>
      <w:bookmarkStart w:id="0" w:name="_GoBack"/>
      <w:bookmarkEnd w:id="0"/>
      <w:r w:rsidRPr="007929AB">
        <w:t>МУНИЦИПАЛЬНОЕ ОБРАЗОВАНИЕ</w:t>
      </w:r>
    </w:p>
    <w:p w14:paraId="11D80F49" w14:textId="77777777" w:rsidR="00D22938" w:rsidRPr="007929AB" w:rsidRDefault="00D22938" w:rsidP="007929AB">
      <w:pPr>
        <w:pStyle w:val="2"/>
      </w:pPr>
      <w:r w:rsidRPr="007929AB">
        <w:t xml:space="preserve">городской округ </w:t>
      </w:r>
      <w:proofErr w:type="spellStart"/>
      <w:r w:rsidRPr="007929AB">
        <w:t>Пыть-Ях</w:t>
      </w:r>
      <w:proofErr w:type="spellEnd"/>
    </w:p>
    <w:p w14:paraId="28CF26A8" w14:textId="77777777" w:rsidR="002E4320" w:rsidRPr="007929AB" w:rsidRDefault="002E4320" w:rsidP="007929AB">
      <w:pPr>
        <w:pStyle w:val="2"/>
      </w:pPr>
      <w:r w:rsidRPr="007929AB">
        <w:t>Ханты-Мансийского автономного округа-Югры</w:t>
      </w:r>
    </w:p>
    <w:p w14:paraId="51D73B9F" w14:textId="77777777" w:rsidR="007929AB" w:rsidRPr="007929AB" w:rsidRDefault="00D22938" w:rsidP="007929AB">
      <w:pPr>
        <w:pStyle w:val="2"/>
      </w:pPr>
      <w:r w:rsidRPr="007929AB">
        <w:t>АДМИНИСТРАЦИЯ ГОРОДА</w:t>
      </w:r>
    </w:p>
    <w:p w14:paraId="74568213" w14:textId="49171A5A" w:rsidR="007929AB" w:rsidRPr="007929AB" w:rsidRDefault="007929AB" w:rsidP="007929AB">
      <w:pPr>
        <w:pStyle w:val="2"/>
      </w:pPr>
    </w:p>
    <w:p w14:paraId="657CAA9F" w14:textId="77777777" w:rsidR="00D22938" w:rsidRPr="007929AB" w:rsidRDefault="00D22938" w:rsidP="007929AB">
      <w:pPr>
        <w:pStyle w:val="2"/>
      </w:pPr>
      <w:r w:rsidRPr="007929AB">
        <w:t>П О С Т А Н О В Л Е Н И Е</w:t>
      </w:r>
    </w:p>
    <w:p w14:paraId="7B6DC151" w14:textId="77777777" w:rsidR="00904F8E" w:rsidRPr="007929AB" w:rsidRDefault="00904F8E" w:rsidP="009E77F0">
      <w:pPr>
        <w:ind w:right="5239"/>
        <w:rPr>
          <w:rFonts w:cs="Arial"/>
          <w:szCs w:val="28"/>
        </w:rPr>
      </w:pPr>
    </w:p>
    <w:p w14:paraId="3C9E3E75" w14:textId="47D813D0" w:rsidR="00C3286F" w:rsidRPr="007929AB" w:rsidRDefault="00E92D9F" w:rsidP="00E92D9F">
      <w:pPr>
        <w:tabs>
          <w:tab w:val="left" w:pos="0"/>
        </w:tabs>
        <w:ind w:right="140"/>
        <w:rPr>
          <w:rFonts w:cs="Arial"/>
          <w:szCs w:val="28"/>
        </w:rPr>
      </w:pPr>
      <w:r w:rsidRPr="007929AB">
        <w:rPr>
          <w:rFonts w:cs="Arial"/>
          <w:szCs w:val="28"/>
        </w:rPr>
        <w:t>От 26.12.2023</w:t>
      </w:r>
      <w:r w:rsidR="007929AB" w:rsidRPr="007929AB">
        <w:rPr>
          <w:rFonts w:cs="Arial"/>
          <w:szCs w:val="28"/>
        </w:rPr>
        <w:t xml:space="preserve"> № </w:t>
      </w:r>
      <w:r w:rsidRPr="007929AB">
        <w:rPr>
          <w:rFonts w:cs="Arial"/>
          <w:szCs w:val="28"/>
        </w:rPr>
        <w:t>362-па</w:t>
      </w:r>
    </w:p>
    <w:p w14:paraId="1DCED610" w14:textId="77777777" w:rsidR="00C3286F" w:rsidRPr="007929AB" w:rsidRDefault="00C3286F" w:rsidP="009E77F0">
      <w:pPr>
        <w:ind w:right="5239"/>
        <w:rPr>
          <w:rFonts w:cs="Arial"/>
          <w:szCs w:val="28"/>
        </w:rPr>
      </w:pPr>
    </w:p>
    <w:p w14:paraId="72E79F0D" w14:textId="682B7353" w:rsidR="007929AB" w:rsidRPr="007929AB" w:rsidRDefault="00D22938" w:rsidP="007929AB">
      <w:pPr>
        <w:pStyle w:val="Title"/>
      </w:pPr>
      <w:r w:rsidRPr="007929AB">
        <w:t xml:space="preserve">Об утверждении муниципальной программы </w:t>
      </w:r>
      <w:r w:rsidR="007929AB" w:rsidRPr="007929AB">
        <w:t>«</w:t>
      </w:r>
      <w:r w:rsidRPr="007929AB">
        <w:t xml:space="preserve">Профилактика правонарушений в городе </w:t>
      </w:r>
      <w:proofErr w:type="spellStart"/>
      <w:r w:rsidRPr="007929AB">
        <w:t>Пыть-Яхе</w:t>
      </w:r>
      <w:proofErr w:type="spellEnd"/>
      <w:r w:rsidR="007929AB" w:rsidRPr="007929AB">
        <w:t>»</w:t>
      </w:r>
    </w:p>
    <w:p w14:paraId="3AA1F04C" w14:textId="77777777" w:rsidR="00BC4C83" w:rsidRDefault="00BC4C83" w:rsidP="007F37C3">
      <w:pPr>
        <w:ind w:right="3969"/>
        <w:rPr>
          <w:rFonts w:cs="Arial"/>
          <w:szCs w:val="28"/>
        </w:rPr>
      </w:pPr>
    </w:p>
    <w:p w14:paraId="0220AD38" w14:textId="452C9009" w:rsidR="00BC4C83" w:rsidRDefault="00BC4C83" w:rsidP="00BC4C83">
      <w:pPr>
        <w:ind w:right="-143"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03.10.2024 0:00:00 №209-па Администрация г. Пыть-Ях&#10;&#10;О внесении изменений в постановление администрации города от 26.12.2023 № 362-па " w:history="1">
        <w:r w:rsidRPr="00BC4C83">
          <w:rPr>
            <w:rStyle w:val="afb"/>
            <w:rFonts w:cs="Arial"/>
            <w:szCs w:val="28"/>
          </w:rPr>
          <w:t>от 03.10.2024 № 209-па</w:t>
        </w:r>
      </w:hyperlink>
      <w:r>
        <w:rPr>
          <w:rFonts w:cs="Arial"/>
          <w:szCs w:val="28"/>
        </w:rPr>
        <w:t>)</w:t>
      </w:r>
    </w:p>
    <w:p w14:paraId="0EBC12A0" w14:textId="57D1222D" w:rsidR="00804525" w:rsidRDefault="00804525" w:rsidP="00BC4C83">
      <w:pPr>
        <w:ind w:right="-143"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30.01.2025 0:00:00 №20-па Администрация г. Пыть-Ях&#10;&#10;О внесении изменений в постановление администрации города от 26.12.2023 № 362-па " w:history="1">
        <w:r w:rsidRPr="00804525">
          <w:rPr>
            <w:rStyle w:val="afb"/>
            <w:rFonts w:cs="Arial"/>
            <w:szCs w:val="28"/>
          </w:rPr>
          <w:t>от 30.01.2025 № 20-па</w:t>
        </w:r>
      </w:hyperlink>
      <w:r>
        <w:rPr>
          <w:rFonts w:cs="Arial"/>
          <w:szCs w:val="28"/>
        </w:rPr>
        <w:t>)</w:t>
      </w:r>
    </w:p>
    <w:p w14:paraId="718C5ADE" w14:textId="77777777" w:rsidR="00BC4C83" w:rsidRPr="007929AB" w:rsidRDefault="00BC4C83" w:rsidP="007F37C3">
      <w:pPr>
        <w:ind w:right="3969"/>
        <w:rPr>
          <w:rFonts w:cs="Arial"/>
          <w:szCs w:val="28"/>
        </w:rPr>
      </w:pPr>
    </w:p>
    <w:p w14:paraId="7AAA895F" w14:textId="6D2541D6" w:rsidR="007929AB" w:rsidRPr="007929AB" w:rsidRDefault="00D22938" w:rsidP="00A63A30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bCs/>
          <w:szCs w:val="28"/>
        </w:rPr>
        <w:t xml:space="preserve">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929AB">
          <w:rPr>
            <w:rStyle w:val="afb"/>
            <w:rFonts w:cs="Arial"/>
            <w:bCs/>
            <w:szCs w:val="28"/>
          </w:rPr>
          <w:t>Бюджетным кодексом</w:t>
        </w:r>
      </w:hyperlink>
      <w:r w:rsidRPr="007929AB">
        <w:rPr>
          <w:rFonts w:cs="Arial"/>
          <w:bCs/>
          <w:szCs w:val="28"/>
        </w:rPr>
        <w:t xml:space="preserve"> Российской Федерации, </w:t>
      </w:r>
      <w:r w:rsidR="003976F1" w:rsidRPr="007929AB">
        <w:rPr>
          <w:rFonts w:cs="Arial"/>
          <w:bCs/>
          <w:szCs w:val="28"/>
        </w:rPr>
        <w:t>руководствуясь постановлением Правительства Ханты-Мансийского автономного округа</w:t>
      </w:r>
      <w:r w:rsidR="007929AB" w:rsidRPr="007929AB">
        <w:rPr>
          <w:rFonts w:cs="Arial"/>
          <w:bCs/>
          <w:szCs w:val="28"/>
        </w:rPr>
        <w:t>-</w:t>
      </w:r>
      <w:r w:rsidR="003976F1" w:rsidRPr="007929AB">
        <w:rPr>
          <w:rFonts w:cs="Arial"/>
          <w:bCs/>
          <w:szCs w:val="28"/>
        </w:rPr>
        <w:t xml:space="preserve">Югры </w:t>
      </w:r>
      <w:hyperlink r:id="rId11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3976F1" w:rsidRPr="007929AB">
          <w:rPr>
            <w:rStyle w:val="afb"/>
            <w:rFonts w:cs="Arial"/>
            <w:bCs/>
            <w:szCs w:val="28"/>
          </w:rPr>
          <w:t>от 10.11.2023</w:t>
        </w:r>
        <w:r w:rsidR="007929AB" w:rsidRPr="007929AB">
          <w:rPr>
            <w:rStyle w:val="afb"/>
            <w:rFonts w:cs="Arial"/>
            <w:bCs/>
            <w:szCs w:val="28"/>
          </w:rPr>
          <w:t xml:space="preserve"> № </w:t>
        </w:r>
        <w:r w:rsidR="003976F1" w:rsidRPr="007929AB">
          <w:rPr>
            <w:rStyle w:val="afb"/>
            <w:rFonts w:cs="Arial"/>
            <w:bCs/>
            <w:szCs w:val="28"/>
          </w:rPr>
          <w:t>543-п</w:t>
        </w:r>
      </w:hyperlink>
      <w:r w:rsidR="003976F1" w:rsidRPr="007929AB">
        <w:rPr>
          <w:rFonts w:cs="Arial"/>
          <w:bCs/>
          <w:szCs w:val="28"/>
        </w:rPr>
        <w:t xml:space="preserve"> </w:t>
      </w:r>
      <w:r w:rsidR="007929AB" w:rsidRPr="007929AB">
        <w:rPr>
          <w:rFonts w:cs="Arial"/>
          <w:bCs/>
          <w:szCs w:val="28"/>
        </w:rPr>
        <w:t>«</w:t>
      </w:r>
      <w:r w:rsidR="003976F1" w:rsidRPr="007929AB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7929AB" w:rsidRPr="007929AB">
        <w:rPr>
          <w:rFonts w:cs="Arial"/>
          <w:bCs/>
          <w:szCs w:val="28"/>
        </w:rPr>
        <w:t>-</w:t>
      </w:r>
      <w:r w:rsidR="003976F1" w:rsidRPr="007929AB">
        <w:rPr>
          <w:rFonts w:cs="Arial"/>
          <w:bCs/>
          <w:szCs w:val="28"/>
        </w:rPr>
        <w:t xml:space="preserve">Югры </w:t>
      </w:r>
      <w:r w:rsidR="007929AB" w:rsidRPr="007929AB">
        <w:rPr>
          <w:rFonts w:cs="Arial"/>
          <w:bCs/>
          <w:szCs w:val="28"/>
        </w:rPr>
        <w:t>«</w:t>
      </w:r>
      <w:r w:rsidR="003976F1" w:rsidRPr="007929AB">
        <w:rPr>
          <w:rFonts w:cs="Arial"/>
          <w:bCs/>
          <w:szCs w:val="28"/>
        </w:rPr>
        <w:t>Безопасность жизнедеятельности и профилактика правонарушений</w:t>
      </w:r>
      <w:r w:rsidR="007929AB" w:rsidRPr="007929AB">
        <w:rPr>
          <w:rFonts w:cs="Arial"/>
          <w:bCs/>
          <w:szCs w:val="28"/>
        </w:rPr>
        <w:t>»</w:t>
      </w:r>
      <w:r w:rsidR="003976F1" w:rsidRPr="007929AB">
        <w:rPr>
          <w:rFonts w:cs="Arial"/>
          <w:bCs/>
          <w:szCs w:val="28"/>
        </w:rPr>
        <w:t xml:space="preserve">, </w:t>
      </w:r>
      <w:r w:rsidRPr="007929AB">
        <w:rPr>
          <w:rFonts w:cs="Arial"/>
          <w:bCs/>
          <w:szCs w:val="28"/>
        </w:rPr>
        <w:t xml:space="preserve">Федеральным законом </w:t>
      </w:r>
      <w:hyperlink r:id="rId12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" w:history="1">
        <w:r w:rsidRPr="007929AB">
          <w:rPr>
            <w:rStyle w:val="afb"/>
            <w:rFonts w:cs="Arial"/>
            <w:bCs/>
            <w:szCs w:val="28"/>
          </w:rPr>
          <w:t xml:space="preserve">от </w:t>
        </w:r>
        <w:r w:rsidR="007B3CDD" w:rsidRPr="007929AB">
          <w:rPr>
            <w:rStyle w:val="afb"/>
            <w:rFonts w:cs="Arial"/>
            <w:bCs/>
            <w:szCs w:val="28"/>
          </w:rPr>
          <w:t>2</w:t>
        </w:r>
        <w:r w:rsidRPr="007929AB">
          <w:rPr>
            <w:rStyle w:val="afb"/>
            <w:rFonts w:cs="Arial"/>
            <w:bCs/>
            <w:szCs w:val="28"/>
          </w:rPr>
          <w:t>3.06.2016</w:t>
        </w:r>
        <w:r w:rsidR="007929AB" w:rsidRPr="007929AB">
          <w:rPr>
            <w:rStyle w:val="afb"/>
            <w:rFonts w:cs="Arial"/>
            <w:bCs/>
            <w:szCs w:val="28"/>
          </w:rPr>
          <w:t xml:space="preserve"> № </w:t>
        </w:r>
        <w:r w:rsidRPr="007929AB">
          <w:rPr>
            <w:rStyle w:val="afb"/>
            <w:rFonts w:cs="Arial"/>
            <w:bCs/>
            <w:szCs w:val="28"/>
          </w:rPr>
          <w:t>182-ФЗ</w:t>
        </w:r>
      </w:hyperlink>
      <w:r w:rsidRPr="007929AB">
        <w:rPr>
          <w:rFonts w:cs="Arial"/>
          <w:bCs/>
          <w:szCs w:val="28"/>
        </w:rPr>
        <w:t xml:space="preserve"> </w:t>
      </w:r>
      <w:r w:rsidR="007929AB" w:rsidRPr="007929AB">
        <w:rPr>
          <w:rFonts w:cs="Arial"/>
          <w:bCs/>
          <w:szCs w:val="28"/>
        </w:rPr>
        <w:t>«</w:t>
      </w:r>
      <w:r w:rsidRPr="007929AB">
        <w:rPr>
          <w:rFonts w:cs="Arial"/>
          <w:bCs/>
          <w:szCs w:val="28"/>
        </w:rPr>
        <w:t>Об основах системы профилактики правонарушений в Российской Федерации</w:t>
      </w:r>
      <w:r w:rsidR="007929AB" w:rsidRPr="007929AB">
        <w:rPr>
          <w:rFonts w:cs="Arial"/>
          <w:bCs/>
          <w:szCs w:val="28"/>
        </w:rPr>
        <w:t>»</w:t>
      </w:r>
      <w:r w:rsidRPr="007929AB">
        <w:rPr>
          <w:rFonts w:cs="Arial"/>
          <w:bCs/>
          <w:szCs w:val="28"/>
        </w:rPr>
        <w:t xml:space="preserve">, постановлением администрации города </w:t>
      </w:r>
      <w:hyperlink r:id="rId13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7929AB">
          <w:rPr>
            <w:rStyle w:val="afb"/>
            <w:rFonts w:cs="Arial"/>
            <w:bCs/>
            <w:szCs w:val="28"/>
          </w:rPr>
          <w:t xml:space="preserve">от </w:t>
        </w:r>
        <w:r w:rsidR="003976F1" w:rsidRPr="007929AB">
          <w:rPr>
            <w:rStyle w:val="afb"/>
            <w:rFonts w:cs="Arial"/>
            <w:bCs/>
            <w:szCs w:val="28"/>
          </w:rPr>
          <w:t>29</w:t>
        </w:r>
        <w:r w:rsidRPr="007929AB">
          <w:rPr>
            <w:rStyle w:val="afb"/>
            <w:rFonts w:cs="Arial"/>
            <w:bCs/>
            <w:szCs w:val="28"/>
          </w:rPr>
          <w:t>.</w:t>
        </w:r>
        <w:r w:rsidR="003976F1" w:rsidRPr="007929AB">
          <w:rPr>
            <w:rStyle w:val="afb"/>
            <w:rFonts w:cs="Arial"/>
            <w:bCs/>
            <w:szCs w:val="28"/>
          </w:rPr>
          <w:t>11</w:t>
        </w:r>
        <w:r w:rsidR="00CA396C" w:rsidRPr="007929AB">
          <w:rPr>
            <w:rStyle w:val="afb"/>
            <w:rFonts w:cs="Arial"/>
            <w:bCs/>
            <w:szCs w:val="28"/>
          </w:rPr>
          <w:t>.202</w:t>
        </w:r>
        <w:r w:rsidR="003976F1" w:rsidRPr="007929AB">
          <w:rPr>
            <w:rStyle w:val="afb"/>
            <w:rFonts w:cs="Arial"/>
            <w:bCs/>
            <w:szCs w:val="28"/>
          </w:rPr>
          <w:t>3</w:t>
        </w:r>
        <w:r w:rsidR="007929AB" w:rsidRPr="007929AB">
          <w:rPr>
            <w:rStyle w:val="afb"/>
            <w:rFonts w:cs="Arial"/>
            <w:bCs/>
            <w:szCs w:val="28"/>
          </w:rPr>
          <w:t xml:space="preserve"> № </w:t>
        </w:r>
        <w:r w:rsidR="003976F1" w:rsidRPr="007929AB">
          <w:rPr>
            <w:rStyle w:val="afb"/>
            <w:rFonts w:cs="Arial"/>
            <w:bCs/>
            <w:szCs w:val="28"/>
          </w:rPr>
          <w:t>326</w:t>
        </w:r>
        <w:r w:rsidRPr="007929AB">
          <w:rPr>
            <w:rStyle w:val="afb"/>
            <w:rFonts w:cs="Arial"/>
            <w:bCs/>
            <w:szCs w:val="28"/>
          </w:rPr>
          <w:t>-па</w:t>
        </w:r>
      </w:hyperlink>
      <w:r w:rsidRPr="007929AB">
        <w:rPr>
          <w:rFonts w:cs="Arial"/>
          <w:bCs/>
          <w:szCs w:val="28"/>
        </w:rPr>
        <w:t xml:space="preserve"> </w:t>
      </w:r>
      <w:r w:rsidR="007929AB" w:rsidRPr="007929AB">
        <w:rPr>
          <w:rFonts w:cs="Arial"/>
          <w:bCs/>
          <w:szCs w:val="28"/>
        </w:rPr>
        <w:t>«</w:t>
      </w:r>
      <w:r w:rsidR="00CA396C" w:rsidRPr="007929AB">
        <w:rPr>
          <w:rStyle w:val="afb"/>
          <w:rFonts w:cs="Arial"/>
          <w:bCs/>
          <w:color w:val="auto"/>
          <w:szCs w:val="28"/>
        </w:rPr>
        <w:t>О</w:t>
      </w:r>
      <w:r w:rsidR="00CA396C" w:rsidRPr="007929AB">
        <w:rPr>
          <w:rFonts w:cs="Arial"/>
          <w:bCs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="00CA396C" w:rsidRPr="007929AB">
        <w:rPr>
          <w:rFonts w:cs="Arial"/>
          <w:bCs/>
          <w:szCs w:val="28"/>
        </w:rPr>
        <w:t>Пыть-Яха</w:t>
      </w:r>
      <w:proofErr w:type="spellEnd"/>
      <w:r w:rsidR="007929AB" w:rsidRPr="007929AB">
        <w:rPr>
          <w:rFonts w:cs="Arial"/>
          <w:bCs/>
          <w:szCs w:val="28"/>
        </w:rPr>
        <w:t>»</w:t>
      </w:r>
      <w:r w:rsidRPr="007929AB">
        <w:rPr>
          <w:rFonts w:cs="Arial"/>
          <w:szCs w:val="28"/>
        </w:rPr>
        <w:t>:</w:t>
      </w:r>
    </w:p>
    <w:p w14:paraId="37C01327" w14:textId="5791F106" w:rsidR="007929AB" w:rsidRPr="007929AB" w:rsidRDefault="007929AB" w:rsidP="00A63A30">
      <w:pPr>
        <w:spacing w:line="360" w:lineRule="auto"/>
        <w:ind w:firstLine="709"/>
        <w:rPr>
          <w:rFonts w:cs="Arial"/>
          <w:szCs w:val="28"/>
        </w:rPr>
      </w:pPr>
    </w:p>
    <w:p w14:paraId="7B650C20" w14:textId="77777777" w:rsidR="003976F1" w:rsidRPr="007929AB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1.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 xml:space="preserve">Утвердить муниципальную программу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szCs w:val="28"/>
        </w:rPr>
        <w:t>Пыть-Яхе</w:t>
      </w:r>
      <w:proofErr w:type="spellEnd"/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 xml:space="preserve"> согласно приложению.</w:t>
      </w:r>
    </w:p>
    <w:p w14:paraId="5EAB9363" w14:textId="3C36D582" w:rsidR="003976F1" w:rsidRPr="007929AB" w:rsidRDefault="003976F1" w:rsidP="003976F1">
      <w:pPr>
        <w:pStyle w:val="ConsTitle"/>
        <w:widowControl/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2.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r w:rsidRPr="007929AB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>Официальный вестник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7929AB" w:rsidRPr="007929AB">
        <w:rPr>
          <w:rFonts w:cs="Arial"/>
          <w:b w:val="0"/>
          <w:sz w:val="24"/>
          <w:szCs w:val="28"/>
        </w:rPr>
        <w:t>«</w:t>
      </w:r>
      <w:proofErr w:type="gramStart"/>
      <w:r w:rsidRPr="007929AB">
        <w:rPr>
          <w:rFonts w:cs="Arial"/>
          <w:b w:val="0"/>
          <w:sz w:val="24"/>
          <w:szCs w:val="28"/>
        </w:rPr>
        <w:t>Интернет</w:t>
      </w:r>
      <w:r w:rsidR="007929AB" w:rsidRPr="007929AB">
        <w:rPr>
          <w:rFonts w:cs="Arial"/>
          <w:b w:val="0"/>
          <w:sz w:val="24"/>
          <w:szCs w:val="28"/>
        </w:rPr>
        <w:t>»-</w:t>
      </w:r>
      <w:proofErr w:type="spellStart"/>
      <w:proofErr w:type="gramEnd"/>
      <w:r w:rsidRPr="007929AB">
        <w:rPr>
          <w:rFonts w:cs="Arial"/>
          <w:b w:val="0"/>
          <w:sz w:val="24"/>
          <w:szCs w:val="28"/>
        </w:rPr>
        <w:t>pyt</w:t>
      </w:r>
      <w:proofErr w:type="spellEnd"/>
      <w:r w:rsidRPr="007929AB">
        <w:rPr>
          <w:rFonts w:cs="Arial"/>
          <w:b w:val="0"/>
          <w:sz w:val="24"/>
          <w:szCs w:val="28"/>
        </w:rPr>
        <w:t>-</w:t>
      </w:r>
      <w:proofErr w:type="spellStart"/>
      <w:r w:rsidRPr="007929AB">
        <w:rPr>
          <w:rFonts w:cs="Arial"/>
          <w:b w:val="0"/>
          <w:sz w:val="24"/>
          <w:szCs w:val="28"/>
        </w:rPr>
        <w:t>yahi</w:t>
      </w:r>
      <w:proofErr w:type="spellEnd"/>
      <w:r w:rsidR="007929AB" w:rsidRPr="007929AB">
        <w:rPr>
          <w:rFonts w:cs="Arial"/>
          <w:b w:val="0"/>
          <w:sz w:val="24"/>
          <w:szCs w:val="28"/>
        </w:rPr>
        <w:t xml:space="preserve"> № </w:t>
      </w:r>
      <w:r w:rsidRPr="007929AB">
        <w:rPr>
          <w:rFonts w:cs="Arial"/>
          <w:b w:val="0"/>
          <w:sz w:val="24"/>
          <w:szCs w:val="28"/>
        </w:rPr>
        <w:t>form.ru.</w:t>
      </w:r>
    </w:p>
    <w:p w14:paraId="77421D18" w14:textId="10201CCA" w:rsidR="003976F1" w:rsidRPr="007929AB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3.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Отделу по обеспечению информационной безопасности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14:paraId="3E6323A5" w14:textId="26EE2078" w:rsidR="003976F1" w:rsidRPr="007929AB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4.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Настоящее постановление вступает в силу c 01.01.2024.</w:t>
      </w:r>
    </w:p>
    <w:p w14:paraId="7C5B4994" w14:textId="4241D1A6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5.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Признать утратившими силу постановления администрации города:</w:t>
      </w:r>
    </w:p>
    <w:p w14:paraId="5522AE65" w14:textId="014A422B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-</w:t>
      </w:r>
      <w:r w:rsidR="007929AB" w:rsidRPr="007929AB">
        <w:rPr>
          <w:rFonts w:cs="Arial"/>
          <w:szCs w:val="28"/>
        </w:rPr>
        <w:t xml:space="preserve"> </w:t>
      </w:r>
      <w:hyperlink r:id="rId14" w:tooltip="постановление от 10.12.2021 0:00:00 №561-па Администрация г. Пыть-Ях&#10;&#10;Об утверждении муниципальной программы " w:history="1">
        <w:r w:rsidRPr="007929AB">
          <w:rPr>
            <w:rStyle w:val="afb"/>
            <w:rFonts w:cs="Arial"/>
            <w:szCs w:val="28"/>
          </w:rPr>
          <w:t xml:space="preserve">от </w:t>
        </w:r>
        <w:r w:rsidR="000A5747" w:rsidRPr="007929AB">
          <w:rPr>
            <w:rStyle w:val="afb"/>
            <w:rFonts w:cs="Arial"/>
            <w:szCs w:val="28"/>
          </w:rPr>
          <w:t>10</w:t>
        </w:r>
        <w:r w:rsidRPr="007929AB">
          <w:rPr>
            <w:rStyle w:val="afb"/>
            <w:rFonts w:cs="Arial"/>
            <w:szCs w:val="28"/>
          </w:rPr>
          <w:t>.</w:t>
        </w:r>
        <w:r w:rsidR="000A5747" w:rsidRPr="007929AB">
          <w:rPr>
            <w:rStyle w:val="afb"/>
            <w:rFonts w:cs="Arial"/>
            <w:szCs w:val="28"/>
          </w:rPr>
          <w:t>12</w:t>
        </w:r>
        <w:r w:rsidRPr="007929AB">
          <w:rPr>
            <w:rStyle w:val="afb"/>
            <w:rFonts w:cs="Arial"/>
            <w:szCs w:val="28"/>
          </w:rPr>
          <w:t>.202</w:t>
        </w:r>
        <w:r w:rsidR="000A5747" w:rsidRPr="007929AB">
          <w:rPr>
            <w:rStyle w:val="afb"/>
            <w:rFonts w:cs="Arial"/>
            <w:szCs w:val="28"/>
          </w:rPr>
          <w:t>1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A5747" w:rsidRPr="007929AB">
          <w:rPr>
            <w:rStyle w:val="afb"/>
            <w:rFonts w:cs="Arial"/>
            <w:szCs w:val="28"/>
          </w:rPr>
          <w:t>561</w:t>
        </w:r>
        <w:r w:rsidRPr="007929AB">
          <w:rPr>
            <w:rStyle w:val="afb"/>
            <w:rFonts w:cs="Arial"/>
            <w:szCs w:val="28"/>
          </w:rPr>
          <w:t>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A5747" w:rsidRPr="007929AB">
        <w:rPr>
          <w:rFonts w:cs="Arial"/>
          <w:szCs w:val="28"/>
        </w:rPr>
        <w:t>Профилактика правонарушений в</w:t>
      </w:r>
      <w:r w:rsidRPr="007929AB">
        <w:rPr>
          <w:rFonts w:cs="Arial"/>
          <w:szCs w:val="28"/>
        </w:rPr>
        <w:t xml:space="preserve"> город</w:t>
      </w:r>
      <w:r w:rsidR="000A5747" w:rsidRPr="007929AB">
        <w:rPr>
          <w:rFonts w:cs="Arial"/>
          <w:szCs w:val="28"/>
        </w:rPr>
        <w:t>е</w:t>
      </w:r>
      <w:r w:rsidRPr="007929AB">
        <w:rPr>
          <w:rFonts w:cs="Arial"/>
          <w:szCs w:val="28"/>
        </w:rPr>
        <w:t xml:space="preserve"> </w:t>
      </w:r>
      <w:proofErr w:type="spellStart"/>
      <w:r w:rsidRPr="007929AB">
        <w:rPr>
          <w:rFonts w:cs="Arial"/>
          <w:szCs w:val="28"/>
        </w:rPr>
        <w:t>Пыть-Ях</w:t>
      </w:r>
      <w:r w:rsidR="000A5747" w:rsidRPr="007929AB">
        <w:rPr>
          <w:rFonts w:cs="Arial"/>
          <w:szCs w:val="28"/>
        </w:rPr>
        <w:t>е</w:t>
      </w:r>
      <w:proofErr w:type="spellEnd"/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2E894DCE" w14:textId="4FCF0C5B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lastRenderedPageBreak/>
        <w:t>-</w:t>
      </w:r>
      <w:r w:rsidR="007929AB" w:rsidRPr="007929AB">
        <w:rPr>
          <w:rFonts w:cs="Arial"/>
          <w:szCs w:val="28"/>
        </w:rPr>
        <w:t xml:space="preserve"> </w:t>
      </w:r>
      <w:hyperlink r:id="rId15" w:tooltip="постановление от 31.01.2022 0:00:00 №34-па Администрация г. Пыть-Ях&#10;&#10;О внесении изменений в постановление администрации города от 10.12.2021 № 561-па " w:history="1">
        <w:r w:rsidRPr="007929AB">
          <w:rPr>
            <w:rStyle w:val="afb"/>
            <w:rFonts w:cs="Arial"/>
            <w:szCs w:val="28"/>
          </w:rPr>
          <w:t xml:space="preserve">от </w:t>
        </w:r>
        <w:r w:rsidR="000A5747" w:rsidRPr="007929AB">
          <w:rPr>
            <w:rStyle w:val="afb"/>
            <w:rFonts w:cs="Arial"/>
            <w:szCs w:val="28"/>
          </w:rPr>
          <w:t>31</w:t>
        </w:r>
        <w:r w:rsidRPr="007929AB">
          <w:rPr>
            <w:rStyle w:val="afb"/>
            <w:rFonts w:cs="Arial"/>
            <w:szCs w:val="28"/>
          </w:rPr>
          <w:t>.0</w:t>
        </w:r>
        <w:r w:rsidR="000A5747" w:rsidRPr="007929AB">
          <w:rPr>
            <w:rStyle w:val="afb"/>
            <w:rFonts w:cs="Arial"/>
            <w:szCs w:val="28"/>
          </w:rPr>
          <w:t>1</w:t>
        </w:r>
        <w:r w:rsidRPr="007929AB">
          <w:rPr>
            <w:rStyle w:val="afb"/>
            <w:rFonts w:cs="Arial"/>
            <w:szCs w:val="28"/>
          </w:rPr>
          <w:t>.202</w:t>
        </w:r>
        <w:r w:rsidR="000A5747" w:rsidRPr="007929AB">
          <w:rPr>
            <w:rStyle w:val="afb"/>
            <w:rFonts w:cs="Arial"/>
            <w:szCs w:val="28"/>
          </w:rPr>
          <w:t>2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A5747" w:rsidRPr="007929AB">
          <w:rPr>
            <w:rStyle w:val="afb"/>
            <w:rFonts w:cs="Arial"/>
            <w:szCs w:val="28"/>
          </w:rPr>
          <w:t>34</w:t>
        </w:r>
        <w:r w:rsidRPr="007929AB">
          <w:rPr>
            <w:rStyle w:val="afb"/>
            <w:rFonts w:cs="Arial"/>
            <w:szCs w:val="28"/>
          </w:rPr>
          <w:t>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6" w:history="1">
        <w:r w:rsidR="007929AB">
          <w:rPr>
            <w:rStyle w:val="afb"/>
            <w:rFonts w:cs="Arial"/>
            <w:szCs w:val="28"/>
          </w:rPr>
          <w:t>от 10.12.2021 № 561-па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A5747" w:rsidRPr="007929AB">
        <w:rPr>
          <w:rFonts w:cs="Arial"/>
          <w:szCs w:val="28"/>
        </w:rPr>
        <w:t xml:space="preserve">Профилактика правонарушений в городе </w:t>
      </w:r>
      <w:proofErr w:type="spellStart"/>
      <w:r w:rsidR="000A5747" w:rsidRPr="007929AB">
        <w:rPr>
          <w:rFonts w:cs="Arial"/>
          <w:szCs w:val="28"/>
        </w:rPr>
        <w:t>Пыть-Яхе</w:t>
      </w:r>
      <w:proofErr w:type="spellEnd"/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647AAE00" w14:textId="02C855ED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-</w:t>
      </w:r>
      <w:r w:rsidR="007929AB" w:rsidRPr="007929AB">
        <w:rPr>
          <w:rFonts w:cs="Arial"/>
          <w:szCs w:val="28"/>
        </w:rPr>
        <w:t xml:space="preserve"> </w:t>
      </w:r>
      <w:hyperlink r:id="rId17" w:tooltip="постановление от 21.03.2022 0:00:00 №106-па Администрация г. Пыть-Ях&#10;&#10;О внесении изменений в постановление администрации города от 10.12.2021 № 561-па " w:history="1">
        <w:r w:rsidRPr="007929AB">
          <w:rPr>
            <w:rStyle w:val="afb"/>
            <w:rFonts w:cs="Arial"/>
            <w:szCs w:val="28"/>
          </w:rPr>
          <w:t>от 2</w:t>
        </w:r>
        <w:r w:rsidR="000A5747" w:rsidRPr="007929AB">
          <w:rPr>
            <w:rStyle w:val="afb"/>
            <w:rFonts w:cs="Arial"/>
            <w:szCs w:val="28"/>
          </w:rPr>
          <w:t>1</w:t>
        </w:r>
        <w:r w:rsidRPr="007929AB">
          <w:rPr>
            <w:rStyle w:val="afb"/>
            <w:rFonts w:cs="Arial"/>
            <w:szCs w:val="28"/>
          </w:rPr>
          <w:t>.</w:t>
        </w:r>
        <w:r w:rsidR="000A5747" w:rsidRPr="007929AB">
          <w:rPr>
            <w:rStyle w:val="afb"/>
            <w:rFonts w:cs="Arial"/>
            <w:szCs w:val="28"/>
          </w:rPr>
          <w:t>03</w:t>
        </w:r>
        <w:r w:rsidRPr="007929AB">
          <w:rPr>
            <w:rStyle w:val="afb"/>
            <w:rFonts w:cs="Arial"/>
            <w:szCs w:val="28"/>
          </w:rPr>
          <w:t>.2022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A5747" w:rsidRPr="007929AB">
          <w:rPr>
            <w:rStyle w:val="afb"/>
            <w:rFonts w:cs="Arial"/>
            <w:szCs w:val="28"/>
          </w:rPr>
          <w:t>106</w:t>
        </w:r>
        <w:r w:rsidRPr="007929AB">
          <w:rPr>
            <w:rStyle w:val="afb"/>
            <w:rFonts w:cs="Arial"/>
            <w:szCs w:val="28"/>
          </w:rPr>
          <w:t>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8" w:history="1">
        <w:r w:rsidR="007929AB">
          <w:rPr>
            <w:rStyle w:val="afb"/>
            <w:rFonts w:cs="Arial"/>
            <w:szCs w:val="28"/>
          </w:rPr>
          <w:t>от 10.12.2021 № 561-па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773B2" w:rsidRPr="007929AB">
        <w:rPr>
          <w:rFonts w:cs="Arial"/>
          <w:szCs w:val="28"/>
        </w:rPr>
        <w:t>Профилактика правонарушений в</w:t>
      </w:r>
      <w:r w:rsidRPr="007929AB">
        <w:rPr>
          <w:rFonts w:cs="Arial"/>
          <w:szCs w:val="28"/>
        </w:rPr>
        <w:t xml:space="preserve"> город</w:t>
      </w:r>
      <w:r w:rsidR="000773B2" w:rsidRPr="007929AB">
        <w:rPr>
          <w:rFonts w:cs="Arial"/>
          <w:szCs w:val="28"/>
        </w:rPr>
        <w:t>е</w:t>
      </w:r>
      <w:r w:rsidRPr="007929AB">
        <w:rPr>
          <w:rFonts w:cs="Arial"/>
          <w:szCs w:val="28"/>
        </w:rPr>
        <w:t xml:space="preserve"> </w:t>
      </w:r>
      <w:proofErr w:type="spellStart"/>
      <w:r w:rsidRPr="007929AB">
        <w:rPr>
          <w:rFonts w:cs="Arial"/>
          <w:szCs w:val="28"/>
        </w:rPr>
        <w:t>Пыт</w:t>
      </w:r>
      <w:r w:rsidR="000773B2" w:rsidRPr="007929AB">
        <w:rPr>
          <w:rFonts w:cs="Arial"/>
          <w:szCs w:val="28"/>
        </w:rPr>
        <w:t>ь-Яхе</w:t>
      </w:r>
      <w:proofErr w:type="spellEnd"/>
      <w:r w:rsidR="007929AB" w:rsidRPr="007929AB">
        <w:rPr>
          <w:rFonts w:cs="Arial"/>
          <w:szCs w:val="28"/>
        </w:rPr>
        <w:t>»</w:t>
      </w:r>
      <w:r w:rsidR="00E864BC" w:rsidRPr="007929AB">
        <w:rPr>
          <w:rFonts w:cs="Arial"/>
        </w:rPr>
        <w:t xml:space="preserve"> </w:t>
      </w:r>
      <w:r w:rsidR="00E864BC" w:rsidRPr="007929AB">
        <w:rPr>
          <w:rFonts w:cs="Arial"/>
          <w:szCs w:val="28"/>
        </w:rPr>
        <w:t xml:space="preserve">(в ред. </w:t>
      </w:r>
      <w:hyperlink r:id="rId19" w:history="1">
        <w:r w:rsidR="007929AB">
          <w:rPr>
            <w:rStyle w:val="afb"/>
            <w:rFonts w:cs="Arial"/>
            <w:szCs w:val="28"/>
          </w:rPr>
          <w:t>от 31.01.2022 № 34-па</w:t>
        </w:r>
      </w:hyperlink>
      <w:r w:rsidR="00E864BC" w:rsidRPr="007929AB">
        <w:rPr>
          <w:rFonts w:cs="Arial"/>
          <w:szCs w:val="28"/>
        </w:rPr>
        <w:t>)</w:t>
      </w:r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517231DB" w14:textId="6E11CEFC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-</w:t>
      </w:r>
      <w:r w:rsidR="007929AB" w:rsidRPr="007929AB">
        <w:rPr>
          <w:rFonts w:cs="Arial"/>
          <w:szCs w:val="28"/>
        </w:rPr>
        <w:t xml:space="preserve"> </w:t>
      </w:r>
      <w:hyperlink r:id="rId20" w:tooltip="постановление от 06.06.2022 0:00:00 №225-па Администрация г. Пыть-Ях&#10;&#10;О внесении изменений в постановление администрации города от 10.12.2021 № 561-па " w:history="1">
        <w:r w:rsidRPr="007929AB">
          <w:rPr>
            <w:rStyle w:val="afb"/>
            <w:rFonts w:cs="Arial"/>
            <w:szCs w:val="28"/>
          </w:rPr>
          <w:t>от 0</w:t>
        </w:r>
        <w:r w:rsidR="000773B2" w:rsidRPr="007929AB">
          <w:rPr>
            <w:rStyle w:val="afb"/>
            <w:rFonts w:cs="Arial"/>
            <w:szCs w:val="28"/>
          </w:rPr>
          <w:t>6</w:t>
        </w:r>
        <w:r w:rsidRPr="007929AB">
          <w:rPr>
            <w:rStyle w:val="afb"/>
            <w:rFonts w:cs="Arial"/>
            <w:szCs w:val="28"/>
          </w:rPr>
          <w:t>.</w:t>
        </w:r>
        <w:r w:rsidR="000773B2" w:rsidRPr="007929AB">
          <w:rPr>
            <w:rStyle w:val="afb"/>
            <w:rFonts w:cs="Arial"/>
            <w:szCs w:val="28"/>
          </w:rPr>
          <w:t>06</w:t>
        </w:r>
        <w:r w:rsidRPr="007929AB">
          <w:rPr>
            <w:rStyle w:val="afb"/>
            <w:rFonts w:cs="Arial"/>
            <w:szCs w:val="28"/>
          </w:rPr>
          <w:t>.2022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773B2" w:rsidRPr="007929AB">
          <w:rPr>
            <w:rStyle w:val="afb"/>
            <w:rFonts w:cs="Arial"/>
            <w:szCs w:val="28"/>
          </w:rPr>
          <w:t>225</w:t>
        </w:r>
        <w:r w:rsidR="0076223F" w:rsidRPr="007929AB">
          <w:rPr>
            <w:rStyle w:val="afb"/>
            <w:rFonts w:cs="Arial"/>
            <w:szCs w:val="28"/>
          </w:rPr>
          <w:t>-па</w:t>
        </w:r>
      </w:hyperlink>
      <w:r w:rsidR="0076223F"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1" w:history="1">
        <w:r w:rsidR="007929AB">
          <w:rPr>
            <w:rStyle w:val="afb"/>
            <w:rFonts w:cs="Arial"/>
            <w:szCs w:val="28"/>
          </w:rPr>
          <w:t>от 10.12.2021 № 561-па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773B2" w:rsidRPr="007929AB">
        <w:rPr>
          <w:rFonts w:cs="Arial"/>
          <w:szCs w:val="28"/>
        </w:rPr>
        <w:t>Профилактика правонарушений в</w:t>
      </w:r>
      <w:r w:rsidRPr="007929AB">
        <w:rPr>
          <w:rFonts w:cs="Arial"/>
          <w:szCs w:val="28"/>
        </w:rPr>
        <w:t xml:space="preserve"> город</w:t>
      </w:r>
      <w:r w:rsidR="000773B2" w:rsidRPr="007929AB">
        <w:rPr>
          <w:rFonts w:cs="Arial"/>
          <w:szCs w:val="28"/>
        </w:rPr>
        <w:t>е</w:t>
      </w:r>
      <w:r w:rsidRPr="007929AB">
        <w:rPr>
          <w:rFonts w:cs="Arial"/>
          <w:szCs w:val="28"/>
        </w:rPr>
        <w:t xml:space="preserve"> </w:t>
      </w:r>
      <w:proofErr w:type="spellStart"/>
      <w:r w:rsidRPr="007929AB">
        <w:rPr>
          <w:rFonts w:cs="Arial"/>
          <w:szCs w:val="28"/>
        </w:rPr>
        <w:t>Пыть-Ях</w:t>
      </w:r>
      <w:r w:rsidR="000773B2" w:rsidRPr="007929AB">
        <w:rPr>
          <w:rFonts w:cs="Arial"/>
          <w:szCs w:val="28"/>
        </w:rPr>
        <w:t>е</w:t>
      </w:r>
      <w:proofErr w:type="spellEnd"/>
      <w:r w:rsidR="007929AB" w:rsidRPr="007929AB">
        <w:rPr>
          <w:rFonts w:cs="Arial"/>
          <w:szCs w:val="28"/>
        </w:rPr>
        <w:t>»</w:t>
      </w:r>
      <w:r w:rsidR="00191480" w:rsidRPr="007929AB">
        <w:rPr>
          <w:rFonts w:cs="Arial"/>
        </w:rPr>
        <w:t xml:space="preserve"> </w:t>
      </w:r>
      <w:r w:rsidR="00191480" w:rsidRPr="007929AB">
        <w:rPr>
          <w:rFonts w:cs="Arial"/>
          <w:szCs w:val="28"/>
        </w:rPr>
        <w:t xml:space="preserve">(в ред. </w:t>
      </w:r>
      <w:hyperlink r:id="rId22" w:history="1">
        <w:r w:rsidR="007929AB">
          <w:rPr>
            <w:rStyle w:val="afb"/>
            <w:rFonts w:cs="Arial"/>
            <w:szCs w:val="28"/>
          </w:rPr>
          <w:t>от 31.01.2022 № 34-па</w:t>
        </w:r>
      </w:hyperlink>
      <w:r w:rsidR="00191480" w:rsidRPr="007929AB">
        <w:rPr>
          <w:rFonts w:cs="Arial"/>
          <w:szCs w:val="28"/>
        </w:rPr>
        <w:t xml:space="preserve">, </w:t>
      </w:r>
      <w:hyperlink r:id="rId23" w:history="1">
        <w:r w:rsidR="007929AB">
          <w:rPr>
            <w:rStyle w:val="afb"/>
            <w:rFonts w:cs="Arial"/>
            <w:szCs w:val="28"/>
          </w:rPr>
          <w:t>от 21.03.2022 № 106-па</w:t>
        </w:r>
      </w:hyperlink>
      <w:r w:rsidR="00191480" w:rsidRPr="007929AB">
        <w:rPr>
          <w:rFonts w:cs="Arial"/>
          <w:szCs w:val="28"/>
        </w:rPr>
        <w:t>)</w:t>
      </w:r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24EF8211" w14:textId="0FD432D6" w:rsidR="003976F1" w:rsidRPr="007929AB" w:rsidRDefault="003976F1" w:rsidP="003976F1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24" w:tooltip="постановление от 02.09.2022 0:00:00 №401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 xml:space="preserve">от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02</w:t>
        </w:r>
        <w:r w:rsidRPr="00EF03F6">
          <w:rPr>
            <w:rStyle w:val="afb"/>
            <w:rFonts w:cs="Arial"/>
            <w:b w:val="0"/>
            <w:sz w:val="24"/>
            <w:szCs w:val="28"/>
          </w:rPr>
          <w:t>.0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9</w:t>
        </w:r>
        <w:r w:rsidRPr="00EF03F6">
          <w:rPr>
            <w:rStyle w:val="afb"/>
            <w:rFonts w:cs="Arial"/>
            <w:b w:val="0"/>
            <w:sz w:val="24"/>
            <w:szCs w:val="28"/>
          </w:rPr>
          <w:t>.202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2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401</w:t>
        </w:r>
        <w:r w:rsidRPr="00EF03F6">
          <w:rPr>
            <w:rStyle w:val="afb"/>
            <w:rFonts w:cs="Arial"/>
            <w:b w:val="0"/>
            <w:sz w:val="24"/>
            <w:szCs w:val="28"/>
          </w:rPr>
          <w:t>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от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25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="000773B2" w:rsidRPr="007929AB">
        <w:rPr>
          <w:rFonts w:cs="Arial"/>
          <w:b w:val="0"/>
          <w:sz w:val="24"/>
          <w:szCs w:val="28"/>
        </w:rPr>
        <w:t>Профилактика правонарушений в</w:t>
      </w:r>
      <w:r w:rsidRPr="007929AB">
        <w:rPr>
          <w:rFonts w:cs="Arial"/>
          <w:b w:val="0"/>
          <w:sz w:val="24"/>
          <w:szCs w:val="28"/>
        </w:rPr>
        <w:t xml:space="preserve"> город</w:t>
      </w:r>
      <w:r w:rsidR="000773B2" w:rsidRPr="007929AB">
        <w:rPr>
          <w:rFonts w:cs="Arial"/>
          <w:b w:val="0"/>
          <w:sz w:val="24"/>
          <w:szCs w:val="28"/>
        </w:rPr>
        <w:t>е</w:t>
      </w:r>
      <w:r w:rsidRPr="007929AB">
        <w:rPr>
          <w:rFonts w:cs="Arial"/>
          <w:b w:val="0"/>
          <w:sz w:val="24"/>
          <w:szCs w:val="28"/>
        </w:rPr>
        <w:t xml:space="preserve"> </w:t>
      </w:r>
      <w:proofErr w:type="spellStart"/>
      <w:r w:rsidRPr="007929AB">
        <w:rPr>
          <w:rFonts w:cs="Arial"/>
          <w:b w:val="0"/>
          <w:sz w:val="24"/>
          <w:szCs w:val="28"/>
        </w:rPr>
        <w:t>Пыть-Ях</w:t>
      </w:r>
      <w:r w:rsidR="000773B2" w:rsidRPr="007929AB">
        <w:rPr>
          <w:rFonts w:cs="Arial"/>
          <w:b w:val="0"/>
          <w:sz w:val="24"/>
          <w:szCs w:val="28"/>
        </w:rPr>
        <w:t>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CC6837" w:rsidRPr="007929AB">
        <w:rPr>
          <w:rFonts w:cs="Arial"/>
          <w:sz w:val="24"/>
        </w:rPr>
        <w:t xml:space="preserve"> </w:t>
      </w:r>
      <w:r w:rsidR="00CC6837" w:rsidRPr="007929AB">
        <w:rPr>
          <w:rFonts w:cs="Arial"/>
          <w:b w:val="0"/>
          <w:sz w:val="24"/>
          <w:szCs w:val="28"/>
        </w:rPr>
        <w:t xml:space="preserve">(в ред. </w:t>
      </w:r>
      <w:hyperlink r:id="rId26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CC6837" w:rsidRPr="007929AB">
        <w:rPr>
          <w:rFonts w:cs="Arial"/>
          <w:b w:val="0"/>
          <w:sz w:val="24"/>
          <w:szCs w:val="28"/>
        </w:rPr>
        <w:t xml:space="preserve">, </w:t>
      </w:r>
      <w:hyperlink r:id="rId27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CC6837" w:rsidRPr="007929AB">
        <w:rPr>
          <w:rFonts w:cs="Arial"/>
          <w:b w:val="0"/>
          <w:sz w:val="24"/>
          <w:szCs w:val="28"/>
        </w:rPr>
        <w:t xml:space="preserve">, </w:t>
      </w:r>
      <w:hyperlink r:id="rId28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CC6837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135D820C" w14:textId="447F88EF" w:rsidR="003976F1" w:rsidRPr="007929AB" w:rsidRDefault="003976F1" w:rsidP="003976F1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29" w:tooltip="постановление от 07.12.2022 0:00:00 №542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 xml:space="preserve">от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0</w:t>
        </w:r>
        <w:r w:rsidRPr="00EF03F6">
          <w:rPr>
            <w:rStyle w:val="afb"/>
            <w:rFonts w:cs="Arial"/>
            <w:b w:val="0"/>
            <w:sz w:val="24"/>
            <w:szCs w:val="28"/>
          </w:rPr>
          <w:t>7.1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2.2022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542</w:t>
        </w:r>
        <w:r w:rsidRPr="00EF03F6">
          <w:rPr>
            <w:rStyle w:val="afb"/>
            <w:rFonts w:cs="Arial"/>
            <w:b w:val="0"/>
            <w:sz w:val="24"/>
            <w:szCs w:val="28"/>
          </w:rPr>
          <w:t>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0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="000773B2" w:rsidRPr="007929AB">
        <w:rPr>
          <w:rFonts w:cs="Arial"/>
          <w:b w:val="0"/>
          <w:sz w:val="24"/>
          <w:szCs w:val="28"/>
        </w:rPr>
        <w:t>Профилактика правонарушений в</w:t>
      </w:r>
      <w:r w:rsidRPr="007929AB">
        <w:rPr>
          <w:rFonts w:cs="Arial"/>
          <w:b w:val="0"/>
          <w:sz w:val="24"/>
          <w:szCs w:val="28"/>
        </w:rPr>
        <w:t xml:space="preserve"> город</w:t>
      </w:r>
      <w:r w:rsidR="000773B2" w:rsidRPr="007929AB">
        <w:rPr>
          <w:rFonts w:cs="Arial"/>
          <w:b w:val="0"/>
          <w:sz w:val="24"/>
          <w:szCs w:val="28"/>
        </w:rPr>
        <w:t xml:space="preserve">е </w:t>
      </w:r>
      <w:proofErr w:type="spellStart"/>
      <w:r w:rsidR="000773B2"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EA5508" w:rsidRPr="007929AB">
        <w:rPr>
          <w:rFonts w:cs="Arial"/>
          <w:sz w:val="24"/>
        </w:rPr>
        <w:t xml:space="preserve"> </w:t>
      </w:r>
      <w:r w:rsidR="00EA5508" w:rsidRPr="007929AB">
        <w:rPr>
          <w:rFonts w:cs="Arial"/>
          <w:b w:val="0"/>
          <w:sz w:val="24"/>
          <w:szCs w:val="28"/>
        </w:rPr>
        <w:t xml:space="preserve">(в ред. </w:t>
      </w:r>
      <w:hyperlink r:id="rId31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2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3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4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EA5508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0552BEDC" w14:textId="496DA812" w:rsidR="003976F1" w:rsidRPr="007929AB" w:rsidRDefault="003976F1" w:rsidP="003976F1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35" w:tooltip="постановление от 01.02.2023 0:00:00 №29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 xml:space="preserve">от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0</w:t>
        </w:r>
        <w:r w:rsidRPr="00EF03F6">
          <w:rPr>
            <w:rStyle w:val="afb"/>
            <w:rFonts w:cs="Arial"/>
            <w:b w:val="0"/>
            <w:sz w:val="24"/>
            <w:szCs w:val="28"/>
          </w:rPr>
          <w:t>1.0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2</w:t>
        </w:r>
        <w:r w:rsidRPr="00EF03F6">
          <w:rPr>
            <w:rStyle w:val="afb"/>
            <w:rFonts w:cs="Arial"/>
            <w:b w:val="0"/>
            <w:sz w:val="24"/>
            <w:szCs w:val="28"/>
          </w:rPr>
          <w:t>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29-па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6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="000773B2" w:rsidRPr="007929AB">
        <w:rPr>
          <w:rFonts w:cs="Arial"/>
          <w:b w:val="0"/>
          <w:sz w:val="24"/>
          <w:szCs w:val="28"/>
        </w:rPr>
        <w:t>Профилактика правонарушений в</w:t>
      </w:r>
      <w:r w:rsidRPr="007929AB">
        <w:rPr>
          <w:rFonts w:cs="Arial"/>
          <w:b w:val="0"/>
          <w:sz w:val="24"/>
          <w:szCs w:val="28"/>
        </w:rPr>
        <w:t xml:space="preserve"> город</w:t>
      </w:r>
      <w:r w:rsidR="000773B2" w:rsidRPr="007929AB">
        <w:rPr>
          <w:rFonts w:cs="Arial"/>
          <w:b w:val="0"/>
          <w:sz w:val="24"/>
          <w:szCs w:val="28"/>
        </w:rPr>
        <w:t>е</w:t>
      </w:r>
      <w:r w:rsidRPr="007929AB">
        <w:rPr>
          <w:rFonts w:cs="Arial"/>
          <w:b w:val="0"/>
          <w:sz w:val="24"/>
          <w:szCs w:val="28"/>
        </w:rPr>
        <w:t xml:space="preserve"> </w:t>
      </w:r>
      <w:proofErr w:type="spellStart"/>
      <w:r w:rsidRPr="007929AB">
        <w:rPr>
          <w:rFonts w:cs="Arial"/>
          <w:b w:val="0"/>
          <w:sz w:val="24"/>
          <w:szCs w:val="28"/>
        </w:rPr>
        <w:t>Пыть-Ях</w:t>
      </w:r>
      <w:r w:rsidR="000773B2" w:rsidRPr="007929AB">
        <w:rPr>
          <w:rFonts w:cs="Arial"/>
          <w:b w:val="0"/>
          <w:sz w:val="24"/>
          <w:szCs w:val="28"/>
        </w:rPr>
        <w:t>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EA5508" w:rsidRPr="007929AB">
        <w:rPr>
          <w:rFonts w:cs="Arial"/>
          <w:b w:val="0"/>
          <w:sz w:val="24"/>
          <w:szCs w:val="28"/>
        </w:rPr>
        <w:t xml:space="preserve"> (в ред. </w:t>
      </w:r>
      <w:hyperlink r:id="rId37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8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9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40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41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EA5508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5270AFC0" w14:textId="0DB3E51A" w:rsidR="000773B2" w:rsidRPr="007929AB" w:rsidRDefault="000773B2" w:rsidP="000773B2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42" w:tooltip="постановление от 31.05.2023 0:00:00 №154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>от 31.05.2023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154-па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3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772625" w:rsidRPr="007929AB">
        <w:rPr>
          <w:rFonts w:cs="Arial"/>
          <w:sz w:val="24"/>
        </w:rPr>
        <w:t xml:space="preserve"> </w:t>
      </w:r>
      <w:r w:rsidR="00772625" w:rsidRPr="007929AB">
        <w:rPr>
          <w:rFonts w:cs="Arial"/>
          <w:b w:val="0"/>
          <w:sz w:val="24"/>
          <w:szCs w:val="28"/>
        </w:rPr>
        <w:t xml:space="preserve">(в ред. </w:t>
      </w:r>
      <w:hyperlink r:id="rId44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5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6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7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8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9" w:history="1">
        <w:r w:rsidR="00EF03F6">
          <w:rPr>
            <w:rStyle w:val="afb"/>
            <w:rFonts w:cs="Arial"/>
            <w:b w:val="0"/>
            <w:sz w:val="24"/>
            <w:szCs w:val="28"/>
          </w:rPr>
          <w:t>от 01.02.2023 № 29-па</w:t>
        </w:r>
      </w:hyperlink>
      <w:r w:rsidR="00772625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48132A92" w14:textId="2A9DD4FD" w:rsidR="000773B2" w:rsidRPr="007929AB" w:rsidRDefault="000773B2" w:rsidP="000773B2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50" w:tooltip="постановление от 26.07.2023 0:00:00 №217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>от 26.07.2023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217-па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51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986A87" w:rsidRPr="007929AB">
        <w:rPr>
          <w:rFonts w:cs="Arial"/>
          <w:sz w:val="24"/>
        </w:rPr>
        <w:t xml:space="preserve"> </w:t>
      </w:r>
      <w:r w:rsidR="00986A87" w:rsidRPr="007929AB">
        <w:rPr>
          <w:rFonts w:cs="Arial"/>
          <w:b w:val="0"/>
          <w:sz w:val="24"/>
          <w:szCs w:val="28"/>
        </w:rPr>
        <w:t xml:space="preserve">(в ред. </w:t>
      </w:r>
      <w:hyperlink r:id="rId52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3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4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5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6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7" w:history="1">
        <w:r w:rsidR="00EF03F6">
          <w:rPr>
            <w:rStyle w:val="afb"/>
            <w:rFonts w:cs="Arial"/>
            <w:b w:val="0"/>
            <w:sz w:val="24"/>
            <w:szCs w:val="28"/>
          </w:rPr>
          <w:t>от 01.02.2023 № 29-па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8" w:history="1">
        <w:r w:rsidR="00EF03F6">
          <w:rPr>
            <w:rStyle w:val="afb"/>
            <w:rFonts w:cs="Arial"/>
            <w:b w:val="0"/>
            <w:sz w:val="24"/>
            <w:szCs w:val="28"/>
          </w:rPr>
          <w:t>от 31.05.2023 № 154-па</w:t>
        </w:r>
      </w:hyperlink>
      <w:r w:rsidR="00986A87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22550A5E" w14:textId="4C844620" w:rsidR="000773B2" w:rsidRPr="007929AB" w:rsidRDefault="000773B2" w:rsidP="000773B2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lastRenderedPageBreak/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59" w:tooltip="постановление от 07.09.2023 0:00:00 №257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>от 07.09.2023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257-па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60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CB151B" w:rsidRPr="007929AB">
        <w:rPr>
          <w:rFonts w:cs="Arial"/>
          <w:sz w:val="24"/>
        </w:rPr>
        <w:t xml:space="preserve"> </w:t>
      </w:r>
      <w:r w:rsidR="00CB151B" w:rsidRPr="007929AB">
        <w:rPr>
          <w:rFonts w:cs="Arial"/>
          <w:b w:val="0"/>
          <w:sz w:val="24"/>
          <w:szCs w:val="28"/>
        </w:rPr>
        <w:t xml:space="preserve">(в ред. </w:t>
      </w:r>
      <w:hyperlink r:id="rId61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2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3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4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5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6" w:history="1">
        <w:r w:rsidR="00EF03F6">
          <w:rPr>
            <w:rStyle w:val="afb"/>
            <w:rFonts w:cs="Arial"/>
            <w:b w:val="0"/>
            <w:sz w:val="24"/>
            <w:szCs w:val="28"/>
          </w:rPr>
          <w:t>от 01.02.2023 № 29-па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7" w:history="1">
        <w:r w:rsidR="00EF03F6">
          <w:rPr>
            <w:rStyle w:val="afb"/>
            <w:rFonts w:cs="Arial"/>
            <w:b w:val="0"/>
            <w:sz w:val="24"/>
            <w:szCs w:val="28"/>
          </w:rPr>
          <w:t>от 31.05.2023 № 154-па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8" w:history="1">
        <w:r w:rsidR="00EF03F6">
          <w:rPr>
            <w:rStyle w:val="afb"/>
            <w:rFonts w:cs="Arial"/>
            <w:b w:val="0"/>
            <w:sz w:val="24"/>
            <w:szCs w:val="28"/>
          </w:rPr>
          <w:t>от 26.07.2023 № 217-па</w:t>
        </w:r>
      </w:hyperlink>
      <w:r w:rsidR="00CB151B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1EA850B9" w14:textId="3FB75AE5" w:rsidR="007929AB" w:rsidRDefault="003976F1" w:rsidP="00EF03F6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6.</w:t>
      </w:r>
      <w:r w:rsidR="007929AB" w:rsidRPr="007929AB">
        <w:rPr>
          <w:rFonts w:cs="Arial"/>
          <w:szCs w:val="28"/>
        </w:rPr>
        <w:t xml:space="preserve"> </w:t>
      </w:r>
      <w:r w:rsidR="00804525" w:rsidRPr="00EF57C3">
        <w:rPr>
          <w:rFonts w:cs="Arial"/>
          <w:szCs w:val="28"/>
        </w:rPr>
        <w:t>Контроль за выполнением постановления возложить на заместителя главы города (направление деятельности-вопросы внутренней политики).</w:t>
      </w:r>
    </w:p>
    <w:p w14:paraId="72381F8B" w14:textId="280300E6" w:rsidR="00804525" w:rsidRPr="007929AB" w:rsidRDefault="00804525" w:rsidP="00804525">
      <w:pPr>
        <w:tabs>
          <w:tab w:val="left" w:pos="1440"/>
        </w:tabs>
        <w:spacing w:line="324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EF57C3">
        <w:rPr>
          <w:rFonts w:cs="Arial"/>
          <w:szCs w:val="28"/>
        </w:rPr>
        <w:t>Пункт 6 постановления излож</w:t>
      </w:r>
      <w:r>
        <w:rPr>
          <w:rFonts w:cs="Arial"/>
          <w:szCs w:val="28"/>
        </w:rPr>
        <w:t>ен</w:t>
      </w:r>
      <w:r w:rsidRPr="00EF57C3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EF57C3">
        <w:rPr>
          <w:rFonts w:cs="Arial"/>
          <w:szCs w:val="28"/>
        </w:rPr>
        <w:t xml:space="preserve">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69" w:tooltip="постановление от 30.01.2025 0:00:00 №20-па Администрация г. Пыть-Ях&#10;&#10;О внесении изменений в постановление администрации города от 26.12.2023 № 362-па " w:history="1">
        <w:r w:rsidRPr="00804525">
          <w:rPr>
            <w:rStyle w:val="afb"/>
            <w:rFonts w:cs="Arial"/>
            <w:szCs w:val="28"/>
          </w:rPr>
          <w:t>от 30.01.2025 № 20-па</w:t>
        </w:r>
      </w:hyperlink>
      <w:r>
        <w:rPr>
          <w:rFonts w:cs="Arial"/>
          <w:szCs w:val="28"/>
        </w:rPr>
        <w:t>)</w:t>
      </w:r>
    </w:p>
    <w:p w14:paraId="5D269882" w14:textId="4F1F123F" w:rsidR="007929AB" w:rsidRPr="007929AB" w:rsidRDefault="007929AB" w:rsidP="00EF03F6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14:paraId="6E8F2953" w14:textId="77777777" w:rsidR="007929AB" w:rsidRDefault="003976F1" w:rsidP="00EF03F6">
      <w:pPr>
        <w:pStyle w:val="a5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 xml:space="preserve">Глава города </w:t>
      </w:r>
      <w:proofErr w:type="spellStart"/>
      <w:r w:rsidRPr="007929AB">
        <w:rPr>
          <w:rFonts w:cs="Arial"/>
          <w:szCs w:val="28"/>
        </w:rPr>
        <w:t>Пыть-Яха</w:t>
      </w:r>
      <w:proofErr w:type="spellEnd"/>
      <w:r w:rsidR="007929AB" w:rsidRPr="007929AB">
        <w:rPr>
          <w:rFonts w:cs="Arial"/>
          <w:szCs w:val="28"/>
        </w:rPr>
        <w:t xml:space="preserve"> </w:t>
      </w:r>
      <w:r w:rsidR="007929AB">
        <w:rPr>
          <w:rFonts w:cs="Arial"/>
          <w:szCs w:val="28"/>
        </w:rPr>
        <w:t xml:space="preserve">                                                                      </w:t>
      </w:r>
      <w:r w:rsidRPr="007929AB">
        <w:rPr>
          <w:rFonts w:cs="Arial"/>
          <w:szCs w:val="28"/>
        </w:rPr>
        <w:t>Д.С. Горбунов</w:t>
      </w:r>
    </w:p>
    <w:p w14:paraId="2C009601" w14:textId="760BEB47" w:rsidR="00D22938" w:rsidRPr="007929AB" w:rsidRDefault="007929AB" w:rsidP="007929AB">
      <w:pPr>
        <w:pStyle w:val="a5"/>
        <w:rPr>
          <w:rFonts w:cs="Arial"/>
          <w:szCs w:val="28"/>
        </w:rPr>
        <w:sectPr w:rsidR="00D22938" w:rsidRPr="007929AB" w:rsidSect="00021A3C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29AB">
        <w:rPr>
          <w:rFonts w:cs="Arial"/>
          <w:szCs w:val="28"/>
        </w:rPr>
        <w:t xml:space="preserve"> </w:t>
      </w:r>
    </w:p>
    <w:p w14:paraId="41970759" w14:textId="77777777" w:rsidR="003976F1" w:rsidRPr="007929AB" w:rsidRDefault="003976F1" w:rsidP="007929AB">
      <w:pPr>
        <w:pStyle w:val="ConsTitle"/>
        <w:widowControl/>
        <w:ind w:left="9912" w:right="0" w:firstLine="708"/>
        <w:jc w:val="right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lastRenderedPageBreak/>
        <w:t xml:space="preserve">Приложение </w:t>
      </w:r>
    </w:p>
    <w:p w14:paraId="5A01B9BF" w14:textId="5C36878A" w:rsidR="003976F1" w:rsidRPr="007929AB" w:rsidRDefault="00021A3C" w:rsidP="007929AB">
      <w:pPr>
        <w:pStyle w:val="23"/>
        <w:spacing w:after="0" w:line="240" w:lineRule="auto"/>
        <w:ind w:left="9912" w:firstLine="0"/>
        <w:jc w:val="right"/>
        <w:rPr>
          <w:rFonts w:ascii="Arial" w:hAnsi="Arial" w:cs="Arial"/>
          <w:sz w:val="24"/>
          <w:szCs w:val="28"/>
        </w:rPr>
      </w:pPr>
      <w:r w:rsidRPr="007929AB">
        <w:rPr>
          <w:rFonts w:ascii="Arial" w:hAnsi="Arial" w:cs="Arial"/>
          <w:sz w:val="24"/>
          <w:szCs w:val="28"/>
        </w:rPr>
        <w:t xml:space="preserve">к постановлению </w:t>
      </w:r>
      <w:r w:rsidR="003976F1" w:rsidRPr="007929AB">
        <w:rPr>
          <w:rFonts w:ascii="Arial" w:hAnsi="Arial" w:cs="Arial"/>
          <w:sz w:val="24"/>
          <w:szCs w:val="28"/>
        </w:rPr>
        <w:t xml:space="preserve">администрации </w:t>
      </w:r>
    </w:p>
    <w:p w14:paraId="0F3FBB1E" w14:textId="77777777" w:rsidR="003976F1" w:rsidRPr="007929AB" w:rsidRDefault="003976F1" w:rsidP="007929AB">
      <w:pPr>
        <w:pStyle w:val="23"/>
        <w:spacing w:after="0" w:line="240" w:lineRule="auto"/>
        <w:ind w:left="9204" w:firstLine="708"/>
        <w:jc w:val="right"/>
        <w:rPr>
          <w:rFonts w:ascii="Arial" w:hAnsi="Arial" w:cs="Arial"/>
          <w:sz w:val="24"/>
          <w:szCs w:val="28"/>
        </w:rPr>
      </w:pPr>
      <w:r w:rsidRPr="007929AB">
        <w:rPr>
          <w:rFonts w:ascii="Arial" w:hAnsi="Arial" w:cs="Arial"/>
          <w:sz w:val="24"/>
          <w:szCs w:val="28"/>
        </w:rPr>
        <w:t xml:space="preserve">города </w:t>
      </w:r>
      <w:proofErr w:type="spellStart"/>
      <w:r w:rsidRPr="007929AB">
        <w:rPr>
          <w:rFonts w:ascii="Arial" w:hAnsi="Arial" w:cs="Arial"/>
          <w:sz w:val="24"/>
          <w:szCs w:val="28"/>
        </w:rPr>
        <w:t>Пыть-Яха</w:t>
      </w:r>
      <w:proofErr w:type="spellEnd"/>
    </w:p>
    <w:p w14:paraId="090A4F9C" w14:textId="55149E28" w:rsidR="003976F1" w:rsidRPr="007929AB" w:rsidRDefault="00E92D9F" w:rsidP="007929AB">
      <w:pPr>
        <w:ind w:left="9204" w:firstLine="708"/>
        <w:jc w:val="right"/>
        <w:rPr>
          <w:rFonts w:cs="Arial"/>
          <w:szCs w:val="28"/>
        </w:rPr>
      </w:pPr>
      <w:r w:rsidRPr="007929AB">
        <w:rPr>
          <w:rFonts w:cs="Arial"/>
          <w:szCs w:val="28"/>
        </w:rPr>
        <w:t>от 26.12.2023</w:t>
      </w:r>
      <w:r w:rsidR="007929AB" w:rsidRPr="007929AB">
        <w:rPr>
          <w:rFonts w:cs="Arial"/>
          <w:szCs w:val="28"/>
        </w:rPr>
        <w:t xml:space="preserve"> № </w:t>
      </w:r>
      <w:r w:rsidRPr="007929AB">
        <w:rPr>
          <w:rFonts w:cs="Arial"/>
          <w:szCs w:val="28"/>
        </w:rPr>
        <w:t>362-па</w:t>
      </w:r>
    </w:p>
    <w:p w14:paraId="6B9CD59B" w14:textId="77777777" w:rsidR="003976F1" w:rsidRDefault="003976F1" w:rsidP="003976F1">
      <w:pPr>
        <w:jc w:val="right"/>
        <w:rPr>
          <w:rFonts w:cs="Arial"/>
        </w:rPr>
      </w:pPr>
    </w:p>
    <w:p w14:paraId="21678740" w14:textId="7DD2475D" w:rsidR="00804525" w:rsidRDefault="00804525" w:rsidP="00804525">
      <w:pPr>
        <w:ind w:firstLine="0"/>
        <w:rPr>
          <w:rFonts w:cs="Arial"/>
        </w:rPr>
      </w:pPr>
      <w:r w:rsidRPr="00EF57C3">
        <w:rPr>
          <w:rFonts w:cs="Arial"/>
          <w:szCs w:val="28"/>
        </w:rPr>
        <w:t xml:space="preserve">Паспорт муниципальной программы «Профилактика правонарушений в городе </w:t>
      </w:r>
      <w:proofErr w:type="spellStart"/>
      <w:r w:rsidRPr="00EF57C3">
        <w:rPr>
          <w:rFonts w:cs="Arial"/>
          <w:szCs w:val="28"/>
        </w:rPr>
        <w:t>Пыть-Яхе</w:t>
      </w:r>
      <w:proofErr w:type="spellEnd"/>
      <w:r w:rsidRPr="00EF57C3">
        <w:rPr>
          <w:rFonts w:cs="Arial"/>
          <w:szCs w:val="28"/>
        </w:rPr>
        <w:t>»</w:t>
      </w:r>
      <w:r>
        <w:rPr>
          <w:rFonts w:cs="Arial"/>
          <w:szCs w:val="28"/>
        </w:rPr>
        <w:t xml:space="preserve"> </w:t>
      </w:r>
      <w:r w:rsidRPr="00EF57C3">
        <w:rPr>
          <w:rFonts w:cs="Arial"/>
          <w:szCs w:val="28"/>
        </w:rPr>
        <w:t>излож</w:t>
      </w:r>
      <w:r>
        <w:rPr>
          <w:rFonts w:cs="Arial"/>
          <w:szCs w:val="28"/>
        </w:rPr>
        <w:t>ен</w:t>
      </w:r>
      <w:r w:rsidRPr="00EF57C3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EF57C3">
        <w:rPr>
          <w:rFonts w:cs="Arial"/>
          <w:szCs w:val="28"/>
        </w:rPr>
        <w:t xml:space="preserve">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76" w:tooltip="постановление от 30.01.2025 0:00:00 №20-па Администрация г. Пыть-Ях&#10;&#10;О внесении изменений в постановление администрации города от 26.12.2023 № 362-па " w:history="1">
        <w:r w:rsidRPr="00804525">
          <w:rPr>
            <w:rStyle w:val="afb"/>
            <w:rFonts w:cs="Arial"/>
            <w:szCs w:val="28"/>
          </w:rPr>
          <w:t>от 30.01.2025 № 20-па</w:t>
        </w:r>
      </w:hyperlink>
    </w:p>
    <w:p w14:paraId="1BBC6C22" w14:textId="77777777" w:rsidR="00804525" w:rsidRDefault="00804525" w:rsidP="003976F1">
      <w:pPr>
        <w:jc w:val="right"/>
        <w:rPr>
          <w:rFonts w:cs="Arial"/>
        </w:rPr>
      </w:pPr>
    </w:p>
    <w:p w14:paraId="617009D7" w14:textId="77777777" w:rsidR="00804525" w:rsidRPr="00EF57C3" w:rsidRDefault="00804525" w:rsidP="00804525">
      <w:pPr>
        <w:pStyle w:val="2"/>
      </w:pPr>
      <w:r w:rsidRPr="00EF57C3">
        <w:t xml:space="preserve">ПАСПОРТ </w:t>
      </w:r>
    </w:p>
    <w:p w14:paraId="223674EB" w14:textId="77777777" w:rsidR="00804525" w:rsidRPr="00EF57C3" w:rsidRDefault="00804525" w:rsidP="00804525">
      <w:pPr>
        <w:pStyle w:val="2"/>
      </w:pPr>
      <w:r w:rsidRPr="00EF57C3">
        <w:t>Муниципальной программы</w:t>
      </w:r>
    </w:p>
    <w:p w14:paraId="1E301FDC" w14:textId="77777777" w:rsidR="00804525" w:rsidRPr="00EF57C3" w:rsidRDefault="00804525" w:rsidP="00804525">
      <w:pPr>
        <w:pStyle w:val="2"/>
      </w:pPr>
      <w:r w:rsidRPr="00EF57C3">
        <w:t xml:space="preserve">«Профилактика правонарушений в городе </w:t>
      </w:r>
      <w:proofErr w:type="spellStart"/>
      <w:r w:rsidRPr="00EF57C3">
        <w:t>Пыть-Яхе</w:t>
      </w:r>
      <w:proofErr w:type="spellEnd"/>
      <w:r w:rsidRPr="00EF57C3">
        <w:t>»</w:t>
      </w:r>
    </w:p>
    <w:p w14:paraId="3742EF26" w14:textId="77777777" w:rsidR="00804525" w:rsidRPr="00EF57C3" w:rsidRDefault="00804525" w:rsidP="00804525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14:paraId="1DDD4F70" w14:textId="77777777" w:rsidR="00804525" w:rsidRPr="00EF57C3" w:rsidRDefault="00804525" w:rsidP="00804525">
      <w:pPr>
        <w:pStyle w:val="2"/>
      </w:pPr>
      <w:r w:rsidRPr="00EF57C3">
        <w:t>1. Основные положения</w:t>
      </w:r>
    </w:p>
    <w:p w14:paraId="4E3D2BDE" w14:textId="77777777" w:rsidR="00804525" w:rsidRPr="00EF57C3" w:rsidRDefault="00804525" w:rsidP="00804525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804525" w:rsidRPr="00EF57C3" w14:paraId="70B82E7F" w14:textId="77777777" w:rsidTr="005B0FAD">
        <w:trPr>
          <w:trHeight w:val="567"/>
        </w:trPr>
        <w:tc>
          <w:tcPr>
            <w:tcW w:w="7088" w:type="dxa"/>
            <w:vAlign w:val="center"/>
          </w:tcPr>
          <w:p w14:paraId="1BC8B59F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7DEC63A8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bCs/>
                <w:iCs/>
                <w:szCs w:val="28"/>
              </w:rPr>
              <w:t>Заместитель главы города (направление деятельности-вопросы внутренней политики)</w:t>
            </w:r>
          </w:p>
        </w:tc>
      </w:tr>
      <w:tr w:rsidR="00804525" w:rsidRPr="00EF57C3" w14:paraId="57629C6C" w14:textId="77777777" w:rsidTr="005B0FAD">
        <w:trPr>
          <w:trHeight w:val="567"/>
        </w:trPr>
        <w:tc>
          <w:tcPr>
            <w:tcW w:w="7088" w:type="dxa"/>
            <w:vAlign w:val="center"/>
          </w:tcPr>
          <w:p w14:paraId="64DCB1C0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019BF715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Управление по внутренней политике</w:t>
            </w:r>
          </w:p>
        </w:tc>
      </w:tr>
      <w:tr w:rsidR="00804525" w:rsidRPr="00EF57C3" w14:paraId="54DECAEC" w14:textId="77777777" w:rsidTr="005B0FAD">
        <w:trPr>
          <w:trHeight w:val="567"/>
        </w:trPr>
        <w:tc>
          <w:tcPr>
            <w:tcW w:w="7088" w:type="dxa"/>
            <w:vAlign w:val="center"/>
          </w:tcPr>
          <w:p w14:paraId="7D17B31F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113FBA67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2025-2030</w:t>
            </w:r>
          </w:p>
        </w:tc>
      </w:tr>
      <w:tr w:rsidR="00804525" w:rsidRPr="00EF57C3" w14:paraId="1A3CC7B1" w14:textId="77777777" w:rsidTr="005B0FAD">
        <w:trPr>
          <w:trHeight w:val="567"/>
        </w:trPr>
        <w:tc>
          <w:tcPr>
            <w:tcW w:w="7088" w:type="dxa"/>
            <w:vAlign w:val="center"/>
          </w:tcPr>
          <w:p w14:paraId="021BA0D8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78F64187" w14:textId="77777777" w:rsidR="00804525" w:rsidRPr="00EF57C3" w:rsidRDefault="00804525" w:rsidP="005B0FAD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Снижение уровня преступности</w:t>
            </w:r>
          </w:p>
        </w:tc>
      </w:tr>
      <w:tr w:rsidR="00804525" w:rsidRPr="00EF57C3" w14:paraId="5558C509" w14:textId="77777777" w:rsidTr="005B0FAD">
        <w:trPr>
          <w:trHeight w:val="56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28C58E38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3DEDC7AC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8"/>
                <w:lang w:eastAsia="en-US"/>
              </w:rPr>
            </w:pPr>
            <w:r w:rsidRPr="00EF57C3">
              <w:rPr>
                <w:rFonts w:cs="Arial"/>
                <w:sz w:val="24"/>
                <w:szCs w:val="28"/>
                <w:lang w:eastAsia="en-US"/>
              </w:rPr>
              <w:t>1. Профилактика правонарушений.</w:t>
            </w:r>
          </w:p>
          <w:p w14:paraId="6611D657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  <w:lang w:eastAsia="en-US"/>
              </w:rPr>
              <w:t>2. Профилактика незаконного оборота и потребления наркотических средств и психотропных веществ.</w:t>
            </w:r>
          </w:p>
        </w:tc>
      </w:tr>
      <w:tr w:rsidR="00804525" w:rsidRPr="00EF57C3" w14:paraId="46984324" w14:textId="77777777" w:rsidTr="005B0FAD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498BC6A8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1250F373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 xml:space="preserve">25 029,4 тыс. рублей </w:t>
            </w:r>
          </w:p>
        </w:tc>
      </w:tr>
      <w:tr w:rsidR="00804525" w:rsidRPr="00EF57C3" w14:paraId="751D743B" w14:textId="77777777" w:rsidTr="005B0FAD">
        <w:trPr>
          <w:trHeight w:val="567"/>
        </w:trPr>
        <w:tc>
          <w:tcPr>
            <w:tcW w:w="7088" w:type="dxa"/>
            <w:vAlign w:val="center"/>
          </w:tcPr>
          <w:p w14:paraId="5A54970A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8051" w:type="dxa"/>
            <w:vAlign w:val="center"/>
          </w:tcPr>
          <w:p w14:paraId="7A33481A" w14:textId="77777777" w:rsidR="00804525" w:rsidRPr="00EF57C3" w:rsidRDefault="00804525" w:rsidP="005B0FAD">
            <w:pPr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t xml:space="preserve">1. Государственная программы Ханты-Мансийского автономного округа-Югры «Безопасность жизнедеятельности и профилактика </w:t>
            </w:r>
            <w:proofErr w:type="gramStart"/>
            <w:r w:rsidRPr="00EF57C3">
              <w:rPr>
                <w:rFonts w:cs="Arial"/>
                <w:szCs w:val="28"/>
              </w:rPr>
              <w:t>правонарушений»/</w:t>
            </w:r>
            <w:proofErr w:type="gramEnd"/>
          </w:p>
          <w:p w14:paraId="1C61F5BF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EF57C3">
              <w:rPr>
                <w:rFonts w:cs="Arial"/>
                <w:szCs w:val="28"/>
              </w:rPr>
              <w:lastRenderedPageBreak/>
              <w:t>1.1. Показатель «Снижение у</w:t>
            </w:r>
            <w:r w:rsidRPr="00EF57C3">
              <w:rPr>
                <w:rFonts w:eastAsia="Courier New" w:cs="Arial"/>
                <w:szCs w:val="28"/>
              </w:rPr>
              <w:t>ровня преступности (число зарегистрированных преступлений на 100 тыс. человек населения), до 1105,7 ед.</w:t>
            </w:r>
            <w:r w:rsidRPr="00EF57C3">
              <w:rPr>
                <w:rFonts w:cs="Arial"/>
                <w:szCs w:val="28"/>
              </w:rPr>
              <w:t xml:space="preserve">» </w:t>
            </w:r>
          </w:p>
        </w:tc>
      </w:tr>
    </w:tbl>
    <w:p w14:paraId="0600DF18" w14:textId="77777777" w:rsidR="00804525" w:rsidRPr="00EF57C3" w:rsidRDefault="00804525" w:rsidP="00804525">
      <w:pPr>
        <w:rPr>
          <w:rFonts w:cs="Arial"/>
        </w:rPr>
      </w:pPr>
    </w:p>
    <w:p w14:paraId="6A7B3F4F" w14:textId="77777777" w:rsidR="00804525" w:rsidRPr="00EF57C3" w:rsidRDefault="00804525" w:rsidP="00804525">
      <w:pPr>
        <w:pStyle w:val="2"/>
      </w:pPr>
      <w:r w:rsidRPr="00EF57C3">
        <w:t>2. Показатели муниципальной программы</w:t>
      </w:r>
    </w:p>
    <w:p w14:paraId="15389E42" w14:textId="77777777" w:rsidR="00804525" w:rsidRPr="00EF57C3" w:rsidRDefault="00804525" w:rsidP="00804525">
      <w:pPr>
        <w:jc w:val="right"/>
        <w:rPr>
          <w:rFonts w:cs="Arial"/>
        </w:rPr>
      </w:pPr>
    </w:p>
    <w:tbl>
      <w:tblPr>
        <w:tblW w:w="151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920"/>
        <w:gridCol w:w="1134"/>
        <w:gridCol w:w="923"/>
        <w:gridCol w:w="708"/>
        <w:gridCol w:w="718"/>
        <w:gridCol w:w="718"/>
        <w:gridCol w:w="718"/>
        <w:gridCol w:w="718"/>
        <w:gridCol w:w="718"/>
        <w:gridCol w:w="692"/>
        <w:gridCol w:w="2400"/>
        <w:gridCol w:w="9"/>
        <w:gridCol w:w="1408"/>
        <w:gridCol w:w="10"/>
        <w:gridCol w:w="1134"/>
      </w:tblGrid>
      <w:tr w:rsidR="00804525" w:rsidRPr="00EF57C3" w14:paraId="6A828450" w14:textId="77777777" w:rsidTr="005B0FAD">
        <w:trPr>
          <w:trHeight w:val="444"/>
        </w:trPr>
        <w:tc>
          <w:tcPr>
            <w:tcW w:w="709" w:type="dxa"/>
            <w:vMerge w:val="restart"/>
            <w:vAlign w:val="center"/>
          </w:tcPr>
          <w:p w14:paraId="381BF45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 № п/п</w:t>
            </w:r>
          </w:p>
        </w:tc>
        <w:tc>
          <w:tcPr>
            <w:tcW w:w="1560" w:type="dxa"/>
            <w:vMerge w:val="restart"/>
            <w:vAlign w:val="center"/>
          </w:tcPr>
          <w:p w14:paraId="23786C9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14:paraId="5DEABA4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0F9962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vAlign w:val="center"/>
          </w:tcPr>
          <w:p w14:paraId="5201436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4282" w:type="dxa"/>
            <w:gridSpan w:val="6"/>
            <w:vAlign w:val="center"/>
          </w:tcPr>
          <w:p w14:paraId="1582E6D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2409" w:type="dxa"/>
            <w:gridSpan w:val="2"/>
            <w:vAlign w:val="center"/>
          </w:tcPr>
          <w:p w14:paraId="59DD75B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1FFA5B4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28D870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804525" w:rsidRPr="00EF57C3" w14:paraId="45198895" w14:textId="77777777" w:rsidTr="005B0FAD">
        <w:trPr>
          <w:trHeight w:val="594"/>
        </w:trPr>
        <w:tc>
          <w:tcPr>
            <w:tcW w:w="709" w:type="dxa"/>
            <w:vMerge/>
          </w:tcPr>
          <w:p w14:paraId="2C1AF0A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14:paraId="208F906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0" w:type="dxa"/>
            <w:vMerge/>
          </w:tcPr>
          <w:p w14:paraId="3EA3E02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2FDA904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3" w:type="dxa"/>
            <w:vAlign w:val="center"/>
          </w:tcPr>
          <w:p w14:paraId="6EDEE84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14:paraId="788129B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0E29D6C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76224C6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1CDA657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0173298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3A0CC25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2029</w:t>
            </w:r>
          </w:p>
        </w:tc>
        <w:tc>
          <w:tcPr>
            <w:tcW w:w="692" w:type="dxa"/>
            <w:vAlign w:val="center"/>
          </w:tcPr>
          <w:p w14:paraId="1689249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2030</w:t>
            </w:r>
          </w:p>
        </w:tc>
        <w:tc>
          <w:tcPr>
            <w:tcW w:w="2400" w:type="dxa"/>
          </w:tcPr>
          <w:p w14:paraId="264E23C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14:paraId="1EC052F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4" w:type="dxa"/>
            <w:gridSpan w:val="2"/>
            <w:shd w:val="clear" w:color="FFFFFF" w:fill="FFFFFF"/>
          </w:tcPr>
          <w:p w14:paraId="533C230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</w:tr>
      <w:tr w:rsidR="00804525" w:rsidRPr="00EF57C3" w14:paraId="17982748" w14:textId="77777777" w:rsidTr="005B0FAD">
        <w:trPr>
          <w:trHeight w:val="251"/>
        </w:trPr>
        <w:tc>
          <w:tcPr>
            <w:tcW w:w="709" w:type="dxa"/>
            <w:vAlign w:val="center"/>
          </w:tcPr>
          <w:p w14:paraId="7F99945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41DBDF9C" w14:textId="77777777" w:rsidR="00804525" w:rsidRPr="00EF57C3" w:rsidRDefault="00804525" w:rsidP="005B0FAD">
            <w:pPr>
              <w:pStyle w:val="a9"/>
              <w:ind w:left="0" w:right="-21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14:paraId="2B1E4B00" w14:textId="77777777" w:rsidR="00804525" w:rsidRPr="00EF57C3" w:rsidRDefault="00804525" w:rsidP="005B0FAD">
            <w:pPr>
              <w:pStyle w:val="a9"/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43004F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14:paraId="013C040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76742BA7" w14:textId="77777777" w:rsidR="00804525" w:rsidRPr="00EF57C3" w:rsidRDefault="00804525" w:rsidP="005B0FAD">
            <w:pPr>
              <w:pStyle w:val="a9"/>
              <w:spacing w:after="0"/>
              <w:ind w:left="27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61BBAA11" w14:textId="77777777" w:rsidR="00804525" w:rsidRPr="00EF57C3" w:rsidRDefault="00804525" w:rsidP="005B0FAD">
            <w:pPr>
              <w:pStyle w:val="a9"/>
              <w:ind w:left="-2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7778320D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592521CB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008E595E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70071ED9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13</w:t>
            </w:r>
          </w:p>
        </w:tc>
        <w:tc>
          <w:tcPr>
            <w:tcW w:w="692" w:type="dxa"/>
            <w:vAlign w:val="center"/>
          </w:tcPr>
          <w:p w14:paraId="5C375169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14</w:t>
            </w:r>
          </w:p>
        </w:tc>
        <w:tc>
          <w:tcPr>
            <w:tcW w:w="2400" w:type="dxa"/>
            <w:vAlign w:val="center"/>
          </w:tcPr>
          <w:p w14:paraId="513B01C9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5FC05149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16</w:t>
            </w:r>
          </w:p>
        </w:tc>
        <w:tc>
          <w:tcPr>
            <w:tcW w:w="1144" w:type="dxa"/>
            <w:gridSpan w:val="2"/>
            <w:vAlign w:val="center"/>
          </w:tcPr>
          <w:p w14:paraId="6FFB527B" w14:textId="77777777" w:rsidR="00804525" w:rsidRPr="00EF57C3" w:rsidRDefault="00804525" w:rsidP="005B0FAD">
            <w:pPr>
              <w:pStyle w:val="a9"/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17</w:t>
            </w:r>
          </w:p>
        </w:tc>
      </w:tr>
      <w:tr w:rsidR="00804525" w:rsidRPr="00EF57C3" w14:paraId="641299CC" w14:textId="77777777" w:rsidTr="005B0FAD">
        <w:trPr>
          <w:trHeight w:val="505"/>
        </w:trPr>
        <w:tc>
          <w:tcPr>
            <w:tcW w:w="15197" w:type="dxa"/>
            <w:gridSpan w:val="17"/>
            <w:vAlign w:val="center"/>
          </w:tcPr>
          <w:p w14:paraId="4327AC87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color w:val="000000"/>
                <w:sz w:val="24"/>
                <w:szCs w:val="18"/>
              </w:rPr>
              <w:t>Цель 1 Снижение уровня преступности</w:t>
            </w:r>
          </w:p>
        </w:tc>
      </w:tr>
      <w:tr w:rsidR="00804525" w:rsidRPr="00EF57C3" w14:paraId="22F0C4B1" w14:textId="77777777" w:rsidTr="005B0FAD">
        <w:trPr>
          <w:trHeight w:val="251"/>
        </w:trPr>
        <w:tc>
          <w:tcPr>
            <w:tcW w:w="709" w:type="dxa"/>
            <w:vAlign w:val="center"/>
          </w:tcPr>
          <w:p w14:paraId="38A3106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2B8614E" w14:textId="77777777" w:rsidR="00804525" w:rsidRPr="00EF57C3" w:rsidRDefault="00804525" w:rsidP="005B0FAD">
            <w:pPr>
              <w:pStyle w:val="a9"/>
              <w:ind w:left="0" w:right="-23" w:firstLine="0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20" w:type="dxa"/>
            <w:vAlign w:val="center"/>
          </w:tcPr>
          <w:p w14:paraId="5679E824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 xml:space="preserve"> «ГП», «МП»</w:t>
            </w:r>
          </w:p>
        </w:tc>
        <w:tc>
          <w:tcPr>
            <w:tcW w:w="1134" w:type="dxa"/>
            <w:vAlign w:val="center"/>
          </w:tcPr>
          <w:p w14:paraId="1DCBA21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2817281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293,7</w:t>
            </w:r>
          </w:p>
        </w:tc>
        <w:tc>
          <w:tcPr>
            <w:tcW w:w="708" w:type="dxa"/>
            <w:vAlign w:val="center"/>
          </w:tcPr>
          <w:p w14:paraId="1B6A20B3" w14:textId="77777777" w:rsidR="00804525" w:rsidRPr="00EF57C3" w:rsidRDefault="00804525" w:rsidP="005B0FAD">
            <w:pPr>
              <w:pStyle w:val="a9"/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EF57C3">
              <w:rPr>
                <w:rFonts w:ascii="Arial" w:hAnsi="Arial" w:cs="Arial"/>
                <w:sz w:val="24"/>
                <w:szCs w:val="18"/>
              </w:rPr>
              <w:t>2023</w:t>
            </w:r>
          </w:p>
        </w:tc>
        <w:tc>
          <w:tcPr>
            <w:tcW w:w="718" w:type="dxa"/>
            <w:vAlign w:val="center"/>
          </w:tcPr>
          <w:p w14:paraId="51752FC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282,6</w:t>
            </w:r>
          </w:p>
        </w:tc>
        <w:tc>
          <w:tcPr>
            <w:tcW w:w="718" w:type="dxa"/>
            <w:vAlign w:val="center"/>
          </w:tcPr>
          <w:p w14:paraId="17B7648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259,3</w:t>
            </w:r>
          </w:p>
        </w:tc>
        <w:tc>
          <w:tcPr>
            <w:tcW w:w="718" w:type="dxa"/>
            <w:vAlign w:val="center"/>
          </w:tcPr>
          <w:p w14:paraId="71974F9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229,7</w:t>
            </w:r>
          </w:p>
        </w:tc>
        <w:tc>
          <w:tcPr>
            <w:tcW w:w="718" w:type="dxa"/>
            <w:vAlign w:val="center"/>
          </w:tcPr>
          <w:p w14:paraId="54D59D4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223,6</w:t>
            </w:r>
          </w:p>
        </w:tc>
        <w:tc>
          <w:tcPr>
            <w:tcW w:w="718" w:type="dxa"/>
            <w:vAlign w:val="center"/>
          </w:tcPr>
          <w:p w14:paraId="21FEF6C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217,6</w:t>
            </w:r>
          </w:p>
        </w:tc>
        <w:tc>
          <w:tcPr>
            <w:tcW w:w="692" w:type="dxa"/>
            <w:vAlign w:val="center"/>
          </w:tcPr>
          <w:p w14:paraId="4D4DBED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211,4</w:t>
            </w:r>
          </w:p>
        </w:tc>
        <w:tc>
          <w:tcPr>
            <w:tcW w:w="2400" w:type="dxa"/>
            <w:vAlign w:val="center"/>
          </w:tcPr>
          <w:p w14:paraId="3A9EADFF" w14:textId="77777777" w:rsidR="00804525" w:rsidRPr="00EF57C3" w:rsidRDefault="00804525" w:rsidP="005B0FAD">
            <w:pPr>
              <w:ind w:firstLine="0"/>
              <w:rPr>
                <w:rFonts w:cs="Arial"/>
                <w:szCs w:val="18"/>
              </w:rPr>
            </w:pPr>
            <w:r w:rsidRPr="00EF57C3">
              <w:rPr>
                <w:rFonts w:cs="Arial"/>
                <w:bCs/>
                <w:szCs w:val="18"/>
              </w:rPr>
              <w:t xml:space="preserve">Постановление Правительства Ханты-Мансийского автономного округа-Югры </w:t>
            </w:r>
            <w:hyperlink r:id="rId77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EF57C3">
                <w:rPr>
                  <w:rStyle w:val="afb"/>
                  <w:rFonts w:cs="Arial"/>
                  <w:bCs/>
                  <w:szCs w:val="18"/>
                </w:rPr>
                <w:t>от 10.11.2023 № 543-п</w:t>
              </w:r>
            </w:hyperlink>
            <w:r w:rsidRPr="00EF57C3">
              <w:rPr>
                <w:rFonts w:cs="Arial"/>
                <w:bCs/>
                <w:szCs w:val="18"/>
              </w:rPr>
              <w:t xml:space="preserve"> «О государственной программе Ханты-Мансийского автономного округа-Югры «Безопасность жизнедеятельности и профилактика правонарушений» </w:t>
            </w:r>
          </w:p>
        </w:tc>
        <w:tc>
          <w:tcPr>
            <w:tcW w:w="1417" w:type="dxa"/>
            <w:gridSpan w:val="2"/>
            <w:vAlign w:val="center"/>
          </w:tcPr>
          <w:p w14:paraId="7485E773" w14:textId="77777777" w:rsidR="00804525" w:rsidRPr="00EF57C3" w:rsidRDefault="00804525" w:rsidP="005B0FAD">
            <w:pPr>
              <w:pStyle w:val="a9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EF57C3">
              <w:rPr>
                <w:rFonts w:ascii="Arial" w:hAnsi="Arial" w:cs="Arial"/>
                <w:color w:val="000000"/>
                <w:sz w:val="24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144" w:type="dxa"/>
            <w:gridSpan w:val="2"/>
            <w:vAlign w:val="center"/>
          </w:tcPr>
          <w:p w14:paraId="500D227C" w14:textId="77777777" w:rsidR="00804525" w:rsidRPr="00EF57C3" w:rsidRDefault="00804525" w:rsidP="005B0FAD">
            <w:pPr>
              <w:ind w:firstLine="0"/>
              <w:rPr>
                <w:rFonts w:cs="Arial"/>
                <w:szCs w:val="18"/>
              </w:rPr>
            </w:pPr>
          </w:p>
        </w:tc>
      </w:tr>
      <w:tr w:rsidR="00804525" w:rsidRPr="00EF57C3" w14:paraId="6BD9C1CF" w14:textId="77777777" w:rsidTr="005B0FAD">
        <w:trPr>
          <w:trHeight w:val="438"/>
        </w:trPr>
        <w:tc>
          <w:tcPr>
            <w:tcW w:w="709" w:type="dxa"/>
            <w:vAlign w:val="center"/>
          </w:tcPr>
          <w:p w14:paraId="09B6856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14:paraId="3A27B43A" w14:textId="77777777" w:rsidR="00804525" w:rsidRPr="00EF57C3" w:rsidRDefault="00804525" w:rsidP="005B0FAD">
            <w:pPr>
              <w:ind w:firstLine="0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EF57C3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920" w:type="dxa"/>
            <w:vAlign w:val="center"/>
          </w:tcPr>
          <w:p w14:paraId="2039F4A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 «МП»</w:t>
            </w:r>
          </w:p>
        </w:tc>
        <w:tc>
          <w:tcPr>
            <w:tcW w:w="1134" w:type="dxa"/>
            <w:vAlign w:val="center"/>
          </w:tcPr>
          <w:p w14:paraId="6A6C885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60B8006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154,3</w:t>
            </w:r>
          </w:p>
        </w:tc>
        <w:tc>
          <w:tcPr>
            <w:tcW w:w="708" w:type="dxa"/>
            <w:vAlign w:val="center"/>
          </w:tcPr>
          <w:p w14:paraId="0DF40DC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szCs w:val="18"/>
              </w:rPr>
              <w:t>2023</w:t>
            </w:r>
          </w:p>
        </w:tc>
        <w:tc>
          <w:tcPr>
            <w:tcW w:w="718" w:type="dxa"/>
            <w:vAlign w:val="center"/>
          </w:tcPr>
          <w:p w14:paraId="66C0E15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161,5</w:t>
            </w:r>
          </w:p>
        </w:tc>
        <w:tc>
          <w:tcPr>
            <w:tcW w:w="718" w:type="dxa"/>
            <w:vAlign w:val="center"/>
          </w:tcPr>
          <w:p w14:paraId="10915E8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156,5</w:t>
            </w:r>
          </w:p>
        </w:tc>
        <w:tc>
          <w:tcPr>
            <w:tcW w:w="718" w:type="dxa"/>
            <w:vAlign w:val="center"/>
          </w:tcPr>
          <w:p w14:paraId="33E378E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38A1B09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2E00BB6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149,0</w:t>
            </w:r>
          </w:p>
        </w:tc>
        <w:tc>
          <w:tcPr>
            <w:tcW w:w="692" w:type="dxa"/>
            <w:vAlign w:val="center"/>
          </w:tcPr>
          <w:p w14:paraId="6D21D50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146,6</w:t>
            </w:r>
          </w:p>
        </w:tc>
        <w:tc>
          <w:tcPr>
            <w:tcW w:w="2400" w:type="dxa"/>
            <w:vAlign w:val="center"/>
          </w:tcPr>
          <w:p w14:paraId="45F738E0" w14:textId="77777777" w:rsidR="00804525" w:rsidRPr="00EF57C3" w:rsidRDefault="00804525" w:rsidP="005B0FAD">
            <w:pPr>
              <w:ind w:firstLine="0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78" w:tooltip="УКАЗ от 23.11.2020 № 733 ПРЕЗИДЕНТ РОССИЙСКОЙ ФЕДЕРАЦИИ&#10;&#10;ОБ УТВЕРЖДЕНИИ СТРАТЕГИИ ГОСУДАРСТВЕННОЙ АНТИНАРКОТИЧЕСКОЙ ПОЛИТИКИ РОССИЙСКОЙ ФЕДЕРАЦИИ НА ПЕРИОД ДО 2030 ГОДА" w:history="1">
              <w:r w:rsidRPr="00EF57C3">
                <w:rPr>
                  <w:rStyle w:val="afb"/>
                  <w:rFonts w:cs="Arial"/>
                  <w:szCs w:val="18"/>
                </w:rPr>
                <w:t>от 23.11.2020 № 733</w:t>
              </w:r>
            </w:hyperlink>
            <w:r w:rsidRPr="00EF57C3">
              <w:rPr>
                <w:rFonts w:cs="Arial"/>
                <w:color w:val="000000"/>
                <w:szCs w:val="18"/>
              </w:rPr>
              <w:t xml:space="preserve">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417" w:type="dxa"/>
            <w:gridSpan w:val="2"/>
            <w:vAlign w:val="center"/>
          </w:tcPr>
          <w:p w14:paraId="384DCB9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F57C3">
              <w:rPr>
                <w:rFonts w:cs="Arial"/>
                <w:color w:val="000000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144" w:type="dxa"/>
            <w:gridSpan w:val="2"/>
          </w:tcPr>
          <w:p w14:paraId="1B88D82C" w14:textId="77777777" w:rsidR="00804525" w:rsidRPr="00EF57C3" w:rsidRDefault="00804525" w:rsidP="005B0FAD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</w:tbl>
    <w:p w14:paraId="1BED1A63" w14:textId="77777777" w:rsidR="00804525" w:rsidRPr="00EF57C3" w:rsidRDefault="00804525" w:rsidP="00804525">
      <w:pPr>
        <w:jc w:val="right"/>
        <w:rPr>
          <w:rFonts w:cs="Arial"/>
        </w:rPr>
      </w:pPr>
    </w:p>
    <w:p w14:paraId="721A08ED" w14:textId="77777777" w:rsidR="00804525" w:rsidRPr="00EF57C3" w:rsidRDefault="00804525" w:rsidP="00804525">
      <w:pPr>
        <w:pStyle w:val="2"/>
      </w:pPr>
      <w:r w:rsidRPr="00EF57C3">
        <w:t>3. План достижения показателей муниципальной программы в 2025 году</w:t>
      </w:r>
    </w:p>
    <w:p w14:paraId="6BD55871" w14:textId="77777777" w:rsidR="00804525" w:rsidRPr="00EF57C3" w:rsidRDefault="00804525" w:rsidP="00804525">
      <w:pPr>
        <w:jc w:val="center"/>
        <w:rPr>
          <w:rFonts w:cs="Arial"/>
          <w:szCs w:val="28"/>
        </w:rPr>
      </w:pPr>
    </w:p>
    <w:tbl>
      <w:tblPr>
        <w:tblW w:w="530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804525" w:rsidRPr="00EF57C3" w14:paraId="7472F5CF" w14:textId="77777777" w:rsidTr="005B0FAD">
        <w:trPr>
          <w:trHeight w:val="349"/>
          <w:tblHeader/>
        </w:trPr>
        <w:tc>
          <w:tcPr>
            <w:tcW w:w="426" w:type="dxa"/>
            <w:vMerge w:val="restart"/>
            <w:vAlign w:val="center"/>
          </w:tcPr>
          <w:p w14:paraId="72AEDA10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 № п/п</w:t>
            </w:r>
          </w:p>
        </w:tc>
        <w:tc>
          <w:tcPr>
            <w:tcW w:w="3819" w:type="dxa"/>
            <w:vMerge w:val="restart"/>
            <w:vAlign w:val="center"/>
          </w:tcPr>
          <w:p w14:paraId="38F0911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7FFC2F18" w14:textId="77777777" w:rsidR="00804525" w:rsidRPr="00EF57C3" w:rsidRDefault="00804525" w:rsidP="005B0FAD">
            <w:pPr>
              <w:spacing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08A7ADF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23C8EB11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6DEEAFF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На конец </w:t>
            </w:r>
          </w:p>
          <w:p w14:paraId="78E1407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2025 года </w:t>
            </w:r>
          </w:p>
        </w:tc>
      </w:tr>
      <w:tr w:rsidR="00804525" w:rsidRPr="00EF57C3" w14:paraId="486C0C19" w14:textId="77777777" w:rsidTr="005B0FAD">
        <w:trPr>
          <w:trHeight w:val="661"/>
          <w:tblHeader/>
        </w:trPr>
        <w:tc>
          <w:tcPr>
            <w:tcW w:w="426" w:type="dxa"/>
            <w:vMerge/>
            <w:vAlign w:val="center"/>
          </w:tcPr>
          <w:p w14:paraId="794D0BA5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3819" w:type="dxa"/>
            <w:vMerge/>
            <w:vAlign w:val="center"/>
          </w:tcPr>
          <w:p w14:paraId="1BC4A61D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vMerge/>
            <w:vAlign w:val="center"/>
          </w:tcPr>
          <w:p w14:paraId="62257309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Merge/>
            <w:vAlign w:val="center"/>
          </w:tcPr>
          <w:p w14:paraId="51BB0B91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Align w:val="center"/>
          </w:tcPr>
          <w:p w14:paraId="0FB797B7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143F963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77C2FD63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0E7FC889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573CF620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58BB18F8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1CB9B8CA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1BF2D6EE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4E2C2F1E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101876C1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15909053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65FD7B32" w14:textId="77777777" w:rsidR="00804525" w:rsidRPr="00EF57C3" w:rsidRDefault="00804525" w:rsidP="005B0FAD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</w:tr>
      <w:tr w:rsidR="00804525" w:rsidRPr="00EF57C3" w14:paraId="677EB56C" w14:textId="77777777" w:rsidTr="005B0FAD">
        <w:trPr>
          <w:trHeight w:val="204"/>
          <w:tblHeader/>
        </w:trPr>
        <w:tc>
          <w:tcPr>
            <w:tcW w:w="426" w:type="dxa"/>
            <w:vAlign w:val="center"/>
          </w:tcPr>
          <w:p w14:paraId="7418FA3D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</w:t>
            </w:r>
          </w:p>
        </w:tc>
        <w:tc>
          <w:tcPr>
            <w:tcW w:w="3819" w:type="dxa"/>
          </w:tcPr>
          <w:p w14:paraId="7D44EA38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</w:t>
            </w:r>
          </w:p>
        </w:tc>
        <w:tc>
          <w:tcPr>
            <w:tcW w:w="984" w:type="dxa"/>
          </w:tcPr>
          <w:p w14:paraId="57DA747B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3</w:t>
            </w:r>
          </w:p>
        </w:tc>
        <w:tc>
          <w:tcPr>
            <w:tcW w:w="962" w:type="dxa"/>
          </w:tcPr>
          <w:p w14:paraId="72B3828C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4</w:t>
            </w:r>
          </w:p>
        </w:tc>
        <w:tc>
          <w:tcPr>
            <w:tcW w:w="962" w:type="dxa"/>
          </w:tcPr>
          <w:p w14:paraId="6BA43C54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5</w:t>
            </w:r>
          </w:p>
        </w:tc>
        <w:tc>
          <w:tcPr>
            <w:tcW w:w="687" w:type="dxa"/>
          </w:tcPr>
          <w:p w14:paraId="16AB4BF1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6</w:t>
            </w:r>
          </w:p>
        </w:tc>
        <w:tc>
          <w:tcPr>
            <w:tcW w:w="687" w:type="dxa"/>
          </w:tcPr>
          <w:p w14:paraId="448D25E8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bCs/>
                <w:szCs w:val="18"/>
              </w:rPr>
            </w:pPr>
            <w:r w:rsidRPr="00EF57C3">
              <w:rPr>
                <w:rFonts w:cs="Arial"/>
                <w:szCs w:val="18"/>
              </w:rPr>
              <w:t>7</w:t>
            </w:r>
          </w:p>
        </w:tc>
        <w:tc>
          <w:tcPr>
            <w:tcW w:w="685" w:type="dxa"/>
          </w:tcPr>
          <w:p w14:paraId="75F40873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8</w:t>
            </w:r>
          </w:p>
        </w:tc>
        <w:tc>
          <w:tcPr>
            <w:tcW w:w="689" w:type="dxa"/>
          </w:tcPr>
          <w:p w14:paraId="2DF51572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9</w:t>
            </w:r>
          </w:p>
        </w:tc>
        <w:tc>
          <w:tcPr>
            <w:tcW w:w="549" w:type="dxa"/>
          </w:tcPr>
          <w:p w14:paraId="2E447F05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10</w:t>
            </w:r>
          </w:p>
        </w:tc>
        <w:tc>
          <w:tcPr>
            <w:tcW w:w="562" w:type="dxa"/>
          </w:tcPr>
          <w:p w14:paraId="14C9BD08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11</w:t>
            </w:r>
          </w:p>
        </w:tc>
        <w:tc>
          <w:tcPr>
            <w:tcW w:w="701" w:type="dxa"/>
          </w:tcPr>
          <w:p w14:paraId="1A65AA0F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12</w:t>
            </w:r>
          </w:p>
        </w:tc>
        <w:tc>
          <w:tcPr>
            <w:tcW w:w="687" w:type="dxa"/>
          </w:tcPr>
          <w:p w14:paraId="4939C63C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13</w:t>
            </w:r>
          </w:p>
        </w:tc>
        <w:tc>
          <w:tcPr>
            <w:tcW w:w="549" w:type="dxa"/>
          </w:tcPr>
          <w:p w14:paraId="4876BBE5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14</w:t>
            </w:r>
          </w:p>
        </w:tc>
        <w:tc>
          <w:tcPr>
            <w:tcW w:w="742" w:type="dxa"/>
          </w:tcPr>
          <w:p w14:paraId="0E1320B4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15</w:t>
            </w:r>
          </w:p>
        </w:tc>
        <w:tc>
          <w:tcPr>
            <w:tcW w:w="1444" w:type="dxa"/>
          </w:tcPr>
          <w:p w14:paraId="0EDA4B12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16</w:t>
            </w:r>
          </w:p>
        </w:tc>
      </w:tr>
      <w:tr w:rsidR="00804525" w:rsidRPr="00EF57C3" w14:paraId="51263116" w14:textId="77777777" w:rsidTr="005B0FAD">
        <w:trPr>
          <w:trHeight w:val="204"/>
          <w:tblHeader/>
        </w:trPr>
        <w:tc>
          <w:tcPr>
            <w:tcW w:w="426" w:type="dxa"/>
            <w:vAlign w:val="center"/>
          </w:tcPr>
          <w:p w14:paraId="0302DFCF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2050A712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Цель Снижение уровня преступности</w:t>
            </w:r>
          </w:p>
        </w:tc>
      </w:tr>
      <w:tr w:rsidR="00804525" w:rsidRPr="00EF57C3" w14:paraId="7D4975DE" w14:textId="77777777" w:rsidTr="005B0FAD">
        <w:trPr>
          <w:trHeight w:val="204"/>
          <w:tblHeader/>
        </w:trPr>
        <w:tc>
          <w:tcPr>
            <w:tcW w:w="426" w:type="dxa"/>
            <w:vAlign w:val="center"/>
          </w:tcPr>
          <w:p w14:paraId="4135F7C7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1.1.</w:t>
            </w:r>
          </w:p>
        </w:tc>
        <w:tc>
          <w:tcPr>
            <w:tcW w:w="3819" w:type="dxa"/>
          </w:tcPr>
          <w:p w14:paraId="4E6F5E84" w14:textId="77777777" w:rsidR="00804525" w:rsidRPr="00EF57C3" w:rsidRDefault="00804525" w:rsidP="005B0FAD">
            <w:pPr>
              <w:spacing w:before="60" w:after="60"/>
              <w:ind w:left="108" w:right="105" w:firstLine="0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84" w:type="dxa"/>
            <w:vAlign w:val="center"/>
          </w:tcPr>
          <w:p w14:paraId="2189C3E6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3D2D0F25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04AAC7F3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6C57006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F67593D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70,7</w:t>
            </w:r>
          </w:p>
        </w:tc>
        <w:tc>
          <w:tcPr>
            <w:tcW w:w="685" w:type="dxa"/>
            <w:vAlign w:val="center"/>
          </w:tcPr>
          <w:p w14:paraId="3AD768CE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74DC732F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483BD5CC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141,3</w:t>
            </w:r>
          </w:p>
        </w:tc>
        <w:tc>
          <w:tcPr>
            <w:tcW w:w="562" w:type="dxa"/>
            <w:vAlign w:val="center"/>
          </w:tcPr>
          <w:p w14:paraId="3A85D989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BF74239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7B45C4D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212,0</w:t>
            </w:r>
          </w:p>
        </w:tc>
        <w:tc>
          <w:tcPr>
            <w:tcW w:w="549" w:type="dxa"/>
            <w:vAlign w:val="center"/>
          </w:tcPr>
          <w:p w14:paraId="7D45B668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7673BC13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51030E53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282,6</w:t>
            </w:r>
          </w:p>
        </w:tc>
      </w:tr>
      <w:tr w:rsidR="00804525" w:rsidRPr="00EF57C3" w14:paraId="02B4033C" w14:textId="77777777" w:rsidTr="005B0FAD">
        <w:trPr>
          <w:trHeight w:val="204"/>
          <w:tblHeader/>
        </w:trPr>
        <w:tc>
          <w:tcPr>
            <w:tcW w:w="426" w:type="dxa"/>
            <w:vAlign w:val="center"/>
          </w:tcPr>
          <w:p w14:paraId="063BBF30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1.2.</w:t>
            </w:r>
          </w:p>
        </w:tc>
        <w:tc>
          <w:tcPr>
            <w:tcW w:w="3819" w:type="dxa"/>
          </w:tcPr>
          <w:p w14:paraId="3D223987" w14:textId="77777777" w:rsidR="00804525" w:rsidRPr="00EF57C3" w:rsidRDefault="00804525" w:rsidP="005B0FAD">
            <w:pPr>
              <w:ind w:left="23" w:right="57" w:firstLine="0"/>
              <w:rPr>
                <w:rFonts w:cs="Arial"/>
                <w:szCs w:val="18"/>
              </w:rPr>
            </w:pPr>
            <w:r w:rsidRPr="00EF57C3">
              <w:rPr>
                <w:rFonts w:cs="Arial"/>
              </w:rPr>
              <w:t xml:space="preserve">Общая распространенность наркомании (на 100 тыс. населения), </w:t>
            </w:r>
            <w:proofErr w:type="spellStart"/>
            <w:r w:rsidRPr="00EF57C3">
              <w:rPr>
                <w:rFonts w:cs="Arial"/>
              </w:rPr>
              <w:t>ед</w:t>
            </w:r>
            <w:proofErr w:type="spellEnd"/>
          </w:p>
        </w:tc>
        <w:tc>
          <w:tcPr>
            <w:tcW w:w="984" w:type="dxa"/>
            <w:vAlign w:val="center"/>
          </w:tcPr>
          <w:p w14:paraId="6505C68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299D5A9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14A94C3E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DDEA3E4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142329A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161,5</w:t>
            </w:r>
          </w:p>
        </w:tc>
        <w:tc>
          <w:tcPr>
            <w:tcW w:w="685" w:type="dxa"/>
            <w:vAlign w:val="center"/>
          </w:tcPr>
          <w:p w14:paraId="039C1072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152F985E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5DF51567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161,5</w:t>
            </w:r>
          </w:p>
        </w:tc>
        <w:tc>
          <w:tcPr>
            <w:tcW w:w="562" w:type="dxa"/>
            <w:vAlign w:val="center"/>
          </w:tcPr>
          <w:p w14:paraId="1E4306A8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0C6326A3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2CDF941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161,5</w:t>
            </w:r>
          </w:p>
        </w:tc>
        <w:tc>
          <w:tcPr>
            <w:tcW w:w="549" w:type="dxa"/>
            <w:vAlign w:val="center"/>
          </w:tcPr>
          <w:p w14:paraId="42E01BBD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2A94F56E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2F9859A6" w14:textId="77777777" w:rsidR="00804525" w:rsidRPr="00EF57C3" w:rsidRDefault="00804525" w:rsidP="005B0FAD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EF57C3">
              <w:rPr>
                <w:rFonts w:cs="Arial"/>
                <w:szCs w:val="18"/>
              </w:rPr>
              <w:t>161,5</w:t>
            </w:r>
          </w:p>
        </w:tc>
      </w:tr>
    </w:tbl>
    <w:p w14:paraId="4EECC4AD" w14:textId="77777777" w:rsidR="00804525" w:rsidRPr="00EF57C3" w:rsidRDefault="00804525" w:rsidP="00804525">
      <w:pPr>
        <w:pStyle w:val="2"/>
        <w:rPr>
          <w:vertAlign w:val="superscript"/>
        </w:rPr>
      </w:pPr>
    </w:p>
    <w:p w14:paraId="6C41FD4F" w14:textId="77777777" w:rsidR="00804525" w:rsidRPr="00EF57C3" w:rsidRDefault="00804525" w:rsidP="00804525">
      <w:pPr>
        <w:pStyle w:val="2"/>
      </w:pPr>
      <w:r w:rsidRPr="00EF57C3">
        <w:lastRenderedPageBreak/>
        <w:t>4. Структура муниципальной программы</w:t>
      </w:r>
    </w:p>
    <w:p w14:paraId="3A9FB616" w14:textId="77777777" w:rsidR="00804525" w:rsidRPr="00EF57C3" w:rsidRDefault="00804525" w:rsidP="00804525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5480" w:type="dxa"/>
        <w:tblInd w:w="-459" w:type="dxa"/>
        <w:tblLook w:val="01E0" w:firstRow="1" w:lastRow="1" w:firstColumn="1" w:lastColumn="1" w:noHBand="0" w:noVBand="0"/>
      </w:tblPr>
      <w:tblGrid>
        <w:gridCol w:w="817"/>
        <w:gridCol w:w="5536"/>
        <w:gridCol w:w="5328"/>
        <w:gridCol w:w="3799"/>
      </w:tblGrid>
      <w:tr w:rsidR="00804525" w:rsidRPr="00EF57C3" w14:paraId="7DDC051D" w14:textId="77777777" w:rsidTr="005B0FAD">
        <w:trPr>
          <w:trHeight w:val="4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38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 xml:space="preserve"> 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949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88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5F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Связь с показателями</w:t>
            </w:r>
          </w:p>
        </w:tc>
      </w:tr>
      <w:tr w:rsidR="00804525" w:rsidRPr="00EF57C3" w14:paraId="06692B1D" w14:textId="77777777" w:rsidTr="005B0FAD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1A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975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F0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83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4</w:t>
            </w:r>
          </w:p>
        </w:tc>
      </w:tr>
      <w:tr w:rsidR="00804525" w:rsidRPr="00EF57C3" w14:paraId="3854D3A5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C8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58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 xml:space="preserve">Направление (подпрограмма) «Профилактика правонарушений в городе </w:t>
            </w:r>
            <w:proofErr w:type="spellStart"/>
            <w:r w:rsidRPr="00EF57C3">
              <w:rPr>
                <w:rFonts w:cs="Arial"/>
              </w:rPr>
              <w:t>Пыть-Яхе</w:t>
            </w:r>
            <w:proofErr w:type="spellEnd"/>
            <w:r w:rsidRPr="00EF57C3">
              <w:rPr>
                <w:rFonts w:cs="Arial"/>
              </w:rPr>
              <w:t>»</w:t>
            </w:r>
          </w:p>
        </w:tc>
      </w:tr>
      <w:tr w:rsidR="00804525" w:rsidRPr="00EF57C3" w14:paraId="75AEA2E3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3A1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FD7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 xml:space="preserve">Комплекс процессных мероприятий «Обеспечение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EF57C3">
              <w:rPr>
                <w:rFonts w:cs="Arial"/>
              </w:rPr>
              <w:t>Пыть-Яха</w:t>
            </w:r>
            <w:proofErr w:type="spellEnd"/>
            <w:r w:rsidRPr="00EF57C3">
              <w:rPr>
                <w:rFonts w:cs="Arial"/>
              </w:rPr>
              <w:t>»</w:t>
            </w:r>
          </w:p>
        </w:tc>
      </w:tr>
      <w:tr w:rsidR="00804525" w:rsidRPr="00EF57C3" w14:paraId="6816EE46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FA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1BC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 xml:space="preserve">Ответственный за реализацию: Муниципальное казенное учреждение «Единая дежурно-диспетчерская служба г. </w:t>
            </w:r>
            <w:proofErr w:type="spellStart"/>
            <w:r w:rsidRPr="00EF57C3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5D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Срок реализации: 2025-2030</w:t>
            </w:r>
          </w:p>
        </w:tc>
      </w:tr>
      <w:tr w:rsidR="00804525" w:rsidRPr="00EF57C3" w14:paraId="727DBCE3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3B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F65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  <w:lang w:eastAsia="en-US"/>
              </w:rPr>
              <w:t>Создание и совершенствование условий для обеспечения общественного порядка</w:t>
            </w:r>
          </w:p>
          <w:p w14:paraId="638DDAF5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DF7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F57C3">
              <w:rPr>
                <w:rFonts w:cs="Arial"/>
                <w:color w:val="000000"/>
              </w:rPr>
              <w:t>Развитие системы видеонаблюдения в общественных местах, в том числе на улицах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B53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804525" w:rsidRPr="00EF57C3" w14:paraId="580852D8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33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1.2.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D4C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Комплекс процессных мероприятий «Создание условий для деятельности народных дружинников»</w:t>
            </w:r>
          </w:p>
        </w:tc>
      </w:tr>
      <w:tr w:rsidR="00804525" w:rsidRPr="00EF57C3" w14:paraId="0DEB0277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B2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770" w14:textId="77777777" w:rsidR="00804525" w:rsidRPr="00EF57C3" w:rsidRDefault="00804525" w:rsidP="005B0FAD">
            <w:pPr>
              <w:ind w:right="-209" w:firstLine="0"/>
              <w:rPr>
                <w:rFonts w:cs="Arial"/>
              </w:rPr>
            </w:pPr>
            <w:r w:rsidRPr="00EF57C3">
              <w:rPr>
                <w:rFonts w:cs="Arial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399" w14:textId="77777777" w:rsidR="00804525" w:rsidRPr="00EF57C3" w:rsidRDefault="00804525" w:rsidP="005B0FAD">
            <w:pPr>
              <w:ind w:left="-149"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Срок реализации: 2025-2030</w:t>
            </w:r>
          </w:p>
        </w:tc>
      </w:tr>
      <w:tr w:rsidR="00804525" w:rsidRPr="00EF57C3" w14:paraId="3C938B16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48B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114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  <w:lang w:eastAsia="en-US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14:paraId="2EEEA53E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15C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cs="Arial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4FC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804525" w:rsidRPr="00EF57C3" w14:paraId="397C4016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84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1.3.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8B1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Комплекс процессных мероприятий «Осуществление государственных полномочий по созданию и обеспечению деятельности административной комиссии»</w:t>
            </w:r>
          </w:p>
        </w:tc>
      </w:tr>
      <w:tr w:rsidR="00804525" w:rsidRPr="00EF57C3" w14:paraId="6B46F4BD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C1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2D9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B2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Срок реализации: 2025-2030</w:t>
            </w:r>
          </w:p>
        </w:tc>
      </w:tr>
      <w:tr w:rsidR="00804525" w:rsidRPr="00EF57C3" w14:paraId="622ECF09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ED8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1.3.1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E46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      </w:r>
            <w:r w:rsidRPr="00EF57C3">
              <w:rPr>
                <w:rFonts w:cs="Arial"/>
              </w:rPr>
              <w:lastRenderedPageBreak/>
              <w:t xml:space="preserve">административных правонарушениях, предусмотренных пунктом 2 статьи 48 Закона Ханты-Мансийского автономного округа-Югры </w:t>
            </w:r>
            <w:r w:rsidRPr="00EF57C3">
              <w:rPr>
                <w:rStyle w:val="afb"/>
                <w:rFonts w:cs="Arial"/>
                <w:color w:val="auto"/>
              </w:rPr>
              <w:t>от 11 июня 2010 № 102-оз</w:t>
            </w:r>
            <w:r w:rsidRPr="00EF57C3">
              <w:rPr>
                <w:rFonts w:cs="Arial"/>
              </w:rPr>
              <w:t xml:space="preserve"> «Об административных правонарушениях»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4CE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lastRenderedPageBreak/>
              <w:t xml:space="preserve">Обеспечение деятельности административной комиссии города </w:t>
            </w:r>
            <w:proofErr w:type="spellStart"/>
            <w:r w:rsidRPr="00EF57C3">
              <w:rPr>
                <w:rFonts w:eastAsia="Courier New" w:cs="Arial"/>
              </w:rPr>
              <w:t>Пыть-Яха</w:t>
            </w:r>
            <w:proofErr w:type="spellEnd"/>
            <w:r w:rsidRPr="00EF57C3">
              <w:rPr>
                <w:rFonts w:eastAsia="Courier New" w:cs="Arial"/>
              </w:rPr>
              <w:t xml:space="preserve"> с целью реализации Закона Ханты-Мансийского автономного округа-Югры от 02.03.2009 № 5-оз «Об административных </w:t>
            </w:r>
            <w:r w:rsidRPr="00EF57C3">
              <w:rPr>
                <w:rFonts w:eastAsia="Courier New" w:cs="Arial"/>
              </w:rPr>
              <w:lastRenderedPageBreak/>
              <w:t>комиссиях в Ханты-Мансийском автономном округе-Югре»</w:t>
            </w:r>
          </w:p>
          <w:p w14:paraId="3042605A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B67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lastRenderedPageBreak/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804525" w:rsidRPr="00EF57C3" w14:paraId="10560C6D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66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1.4.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9154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Комплекс процессных мероприятий «Осуществление государственных полномочий по составлению (изменению) списков кандидатов в присяжные заседатели федеральных судов общей юрисдикции»</w:t>
            </w:r>
          </w:p>
        </w:tc>
      </w:tr>
      <w:tr w:rsidR="00804525" w:rsidRPr="00EF57C3" w14:paraId="2353C19A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AF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D09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Управление по правовым вопросам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88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Срок реализации: 2025-2030</w:t>
            </w:r>
          </w:p>
        </w:tc>
      </w:tr>
      <w:tr w:rsidR="00804525" w:rsidRPr="00EF57C3" w14:paraId="75EC65AD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57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1.4.1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318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Pr="00EF57C3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C24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Формирование списка кандидатов в присяжные заседатели федеральных судов общей юрисдикции в целях реализации Федерального закона от 20.08.2004 № 113-ФЗ «О присяжных заседателях федеральных судов общей юрисдикции в Российской Федерации»</w:t>
            </w:r>
          </w:p>
          <w:p w14:paraId="17E4748D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609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804525" w:rsidRPr="00EF57C3" w14:paraId="72EEFD62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8F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1.5.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B344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Комплекс процессных мероприятий «Профилактика рецидивных преступлений»</w:t>
            </w:r>
          </w:p>
        </w:tc>
      </w:tr>
      <w:tr w:rsidR="00804525" w:rsidRPr="00EF57C3" w14:paraId="1BB4A9D0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5F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D80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4A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Срок реализации: 2025-2030</w:t>
            </w:r>
          </w:p>
        </w:tc>
      </w:tr>
      <w:tr w:rsidR="00804525" w:rsidRPr="00EF57C3" w14:paraId="29959DF1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48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1.5.1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8DB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Снижение уровня рецидивных преступлений</w:t>
            </w:r>
          </w:p>
          <w:p w14:paraId="67795AD2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C25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 xml:space="preserve">Реализация мероприятий по социальной адаптации и </w:t>
            </w:r>
            <w:proofErr w:type="spellStart"/>
            <w:r w:rsidRPr="00EF57C3">
              <w:rPr>
                <w:rFonts w:eastAsia="Courier New" w:cs="Arial"/>
              </w:rPr>
              <w:t>ресоциализации</w:t>
            </w:r>
            <w:proofErr w:type="spellEnd"/>
            <w:r w:rsidRPr="00EF57C3">
              <w:rPr>
                <w:rFonts w:eastAsia="Courier New" w:cs="Arial"/>
              </w:rPr>
              <w:t xml:space="preserve"> лиц, освободившихся из мест лишения свободы и осужденных к наказаниям, не связанным с лишением свободы</w:t>
            </w:r>
          </w:p>
          <w:p w14:paraId="0B44C9D3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6A15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804525" w:rsidRPr="00EF57C3" w14:paraId="2E6D9012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91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1.6.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A8B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eastAsia="Courier New" w:cs="Arial"/>
              </w:rPr>
              <w:t>Комплекс процессных мероприятий «Организация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несовершеннолетних»</w:t>
            </w:r>
          </w:p>
        </w:tc>
      </w:tr>
      <w:tr w:rsidR="00804525" w:rsidRPr="00EF57C3" w14:paraId="3DF2A658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9D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B50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</w:p>
          <w:p w14:paraId="3C5621C1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EF57C3">
              <w:rPr>
                <w:rFonts w:cs="Arial"/>
                <w:sz w:val="24"/>
                <w:szCs w:val="20"/>
                <w:lang w:eastAsia="en-US"/>
              </w:rPr>
              <w:t xml:space="preserve">Соисполнители: Управление по образованию, Управление по культуре и спорту, </w:t>
            </w:r>
            <w:r w:rsidRPr="00EF57C3">
              <w:rPr>
                <w:rFonts w:cs="Arial"/>
                <w:sz w:val="24"/>
                <w:szCs w:val="20"/>
              </w:rPr>
              <w:t xml:space="preserve">Отдел по обеспечению деятельности муниципальной комиссии по делам несовершеннолетних и </w:t>
            </w:r>
            <w:r w:rsidRPr="00EF57C3">
              <w:rPr>
                <w:rFonts w:cs="Arial"/>
                <w:sz w:val="24"/>
                <w:szCs w:val="20"/>
              </w:rPr>
              <w:lastRenderedPageBreak/>
              <w:t>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A9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lastRenderedPageBreak/>
              <w:t>Срок реализации: 2025-2030</w:t>
            </w:r>
          </w:p>
        </w:tc>
      </w:tr>
      <w:tr w:rsidR="00804525" w:rsidRPr="00EF57C3" w14:paraId="62484EB2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3F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1.6.1.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877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Организация и проведение мероприятий, направленных на профилактику правонарушений;</w:t>
            </w:r>
          </w:p>
          <w:p w14:paraId="545B38FA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создание условий для организации комплексной профилактики правонарушений несовершеннолетних;</w:t>
            </w:r>
          </w:p>
          <w:p w14:paraId="4AA5B074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формирование законопослушного поведения участников дорожного движения;</w:t>
            </w:r>
          </w:p>
          <w:p w14:paraId="516F1F9E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развитие и использование потенциала молодежи в интересах пропаганды здорового образа жизни</w:t>
            </w:r>
          </w:p>
          <w:p w14:paraId="2F1CC332" w14:textId="77777777" w:rsidR="00804525" w:rsidRPr="00EF57C3" w:rsidRDefault="00804525" w:rsidP="005B0FAD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3FC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Организация правового просвещения и правового информирования граждан, в том числе несовершеннолетних; реализация мероприятий, направленных на профилактику правонарушений;</w:t>
            </w:r>
          </w:p>
          <w:p w14:paraId="2B667E0C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повышение правовой грамотности граждан, в том числе несовершеннолетних;</w:t>
            </w:r>
          </w:p>
          <w:p w14:paraId="15FE63CF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информирование населения о необходимости соблюдения правил дорожного движения;</w:t>
            </w:r>
          </w:p>
          <w:p w14:paraId="5B47C0AF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формирование законопослушного поведения участников дорожного движения;</w:t>
            </w:r>
          </w:p>
          <w:p w14:paraId="6AB7D429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EF57C3">
              <w:rPr>
                <w:rFonts w:eastAsia="Courier New" w:cs="Arial"/>
              </w:rPr>
              <w:t>повышение безопасности дорожного движения;</w:t>
            </w:r>
          </w:p>
          <w:p w14:paraId="295319E3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организация досуга молодежи, популяризация здорового образа жизни среди населения, реализация мер по профилактике правонарушений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001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804525" w:rsidRPr="00EF57C3" w14:paraId="6CFB22EC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81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E2F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Направление (подпрограмма) «Профилактика незаконного оборота наркотических средств и психотропных веществ»</w:t>
            </w:r>
          </w:p>
        </w:tc>
      </w:tr>
      <w:tr w:rsidR="00804525" w:rsidRPr="00EF57C3" w14:paraId="25D80214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CB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2C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Комплекс процессных мероприятий «Проведение информационной антинаркотической политики»</w:t>
            </w:r>
          </w:p>
        </w:tc>
      </w:tr>
      <w:tr w:rsidR="00804525" w:rsidRPr="00EF57C3" w14:paraId="66E1EF02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9A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F073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 xml:space="preserve">Ответственный за реализацию: Управление по внутренней политике </w:t>
            </w:r>
          </w:p>
          <w:p w14:paraId="79F75965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Соисполнители:</w:t>
            </w:r>
            <w:r w:rsidRPr="00EF57C3">
              <w:rPr>
                <w:rFonts w:cs="Arial"/>
                <w:lang w:eastAsia="en-US"/>
              </w:rPr>
              <w:t xml:space="preserve"> Управление по образованию, Управление по культуре и спорту, </w:t>
            </w:r>
            <w:r w:rsidRPr="00EF57C3">
              <w:rPr>
                <w:rFonts w:cs="Arial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6E0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Срок реализации: 2025-2030</w:t>
            </w:r>
          </w:p>
        </w:tc>
      </w:tr>
      <w:tr w:rsidR="00804525" w:rsidRPr="00EF57C3" w14:paraId="469A8CB2" w14:textId="77777777" w:rsidTr="005B0FAD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06F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8A33" w14:textId="77777777" w:rsidR="00804525" w:rsidRPr="00EF57C3" w:rsidRDefault="00804525" w:rsidP="005B0F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EF57C3">
              <w:rPr>
                <w:rFonts w:cs="Arial"/>
                <w:shd w:val="clear" w:color="auto" w:fill="FFFFFF"/>
              </w:rPr>
              <w:t>Реализация профилактического комплекса мер в антинаркотической деятельности. 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9728" w14:textId="77777777" w:rsidR="00804525" w:rsidRPr="00EF57C3" w:rsidRDefault="00804525" w:rsidP="005B0FAD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szCs w:val="20"/>
              </w:rPr>
            </w:pPr>
            <w:r w:rsidRPr="00EF57C3">
              <w:rPr>
                <w:rFonts w:cs="Arial"/>
                <w:szCs w:val="20"/>
              </w:rPr>
              <w:t>Повышение уровня осведомленности граждан о рисках, связанных с незаконным потреблением наркотиков;</w:t>
            </w:r>
          </w:p>
          <w:p w14:paraId="4D0C77BA" w14:textId="77777777" w:rsidR="00804525" w:rsidRPr="00EF57C3" w:rsidRDefault="00804525" w:rsidP="005B0FAD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lang w:eastAsia="en-US"/>
              </w:rPr>
            </w:pPr>
            <w:r w:rsidRPr="00EF57C3">
              <w:rPr>
                <w:rFonts w:cs="Arial"/>
                <w:szCs w:val="20"/>
              </w:rPr>
              <w:t xml:space="preserve">формирование негативного отношения к незаконному обороту и потреблению наркотиков в целях привлечения молодежи к </w:t>
            </w:r>
            <w:r w:rsidRPr="00EF57C3">
              <w:rPr>
                <w:rFonts w:cs="Arial"/>
                <w:szCs w:val="20"/>
              </w:rPr>
              <w:lastRenderedPageBreak/>
              <w:t>решению проблем наркомании путем проведения турниров, соревнований, выставок и других мероприятий;</w:t>
            </w:r>
          </w:p>
          <w:p w14:paraId="7259FC20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EF57C3">
              <w:rPr>
                <w:rFonts w:cs="Arial"/>
                <w:lang w:eastAsia="en-US"/>
              </w:rPr>
              <w:t xml:space="preserve">создание условий для деятельности субъектов профилактики наркомании; </w:t>
            </w:r>
          </w:p>
          <w:p w14:paraId="012A4FF7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EF57C3">
              <w:rPr>
                <w:rFonts w:cs="Arial"/>
                <w:lang w:eastAsia="en-US"/>
              </w:rPr>
              <w:t>реализация профилактического комплекса мер в антинаркотической деятельности, освещение их деятельности;</w:t>
            </w:r>
          </w:p>
          <w:p w14:paraId="4F4A5F6A" w14:textId="77777777" w:rsidR="00804525" w:rsidRPr="00EF57C3" w:rsidRDefault="00804525" w:rsidP="005B0F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F57C3">
              <w:rPr>
                <w:rFonts w:cs="Arial"/>
                <w:lang w:eastAsia="en-US"/>
              </w:rPr>
              <w:t>проведение социально-психологическое тестирование, направленное на раннее выявление употребления наркотическими и психотропными веществами с 13 до 17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78C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  <w:color w:val="000000"/>
              </w:rPr>
              <w:lastRenderedPageBreak/>
              <w:t xml:space="preserve">Общая распространенность наркомании (на 100 тыс. населения), </w:t>
            </w:r>
            <w:proofErr w:type="spellStart"/>
            <w:r w:rsidRPr="00EF57C3">
              <w:rPr>
                <w:rFonts w:cs="Arial"/>
                <w:color w:val="000000"/>
              </w:rPr>
              <w:t>ед</w:t>
            </w:r>
            <w:proofErr w:type="spellEnd"/>
          </w:p>
        </w:tc>
      </w:tr>
    </w:tbl>
    <w:p w14:paraId="321465CD" w14:textId="77777777" w:rsidR="00804525" w:rsidRPr="00EF57C3" w:rsidRDefault="00804525" w:rsidP="00804525">
      <w:pPr>
        <w:pStyle w:val="ConsPlusNormal"/>
        <w:jc w:val="center"/>
        <w:rPr>
          <w:rFonts w:cs="Arial"/>
          <w:sz w:val="24"/>
          <w:szCs w:val="28"/>
        </w:rPr>
      </w:pPr>
    </w:p>
    <w:p w14:paraId="53923AD8" w14:textId="77777777" w:rsidR="00804525" w:rsidRPr="00EF57C3" w:rsidRDefault="00804525" w:rsidP="00804525">
      <w:pPr>
        <w:pStyle w:val="2"/>
      </w:pPr>
      <w:r w:rsidRPr="00EF57C3">
        <w:t>5. Финансовое обеспечение муниципальной программы</w:t>
      </w:r>
    </w:p>
    <w:p w14:paraId="2BE8545A" w14:textId="77777777" w:rsidR="00804525" w:rsidRPr="00EF57C3" w:rsidRDefault="00804525" w:rsidP="00804525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4737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992"/>
        <w:gridCol w:w="1134"/>
        <w:gridCol w:w="1417"/>
        <w:gridCol w:w="29"/>
      </w:tblGrid>
      <w:tr w:rsidR="00804525" w:rsidRPr="00EF57C3" w14:paraId="58D36250" w14:textId="77777777" w:rsidTr="005B0FAD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8B90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A54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804525" w:rsidRPr="00EF57C3" w14:paraId="662FA6B9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F7DA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09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6F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270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9F4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33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955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DB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Всего</w:t>
            </w:r>
          </w:p>
        </w:tc>
      </w:tr>
      <w:tr w:rsidR="00804525" w:rsidRPr="00EF57C3" w14:paraId="05A45251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BFA3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F9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68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4F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97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EDA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01C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9C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</w:rPr>
              <w:t>9</w:t>
            </w:r>
          </w:p>
        </w:tc>
      </w:tr>
      <w:tr w:rsidR="00804525" w:rsidRPr="00EF57C3" w14:paraId="4F5B5F04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6A64D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 xml:space="preserve">«Профилактика правонарушений в городе </w:t>
            </w:r>
            <w:proofErr w:type="spellStart"/>
            <w:r w:rsidRPr="00EF57C3">
              <w:rPr>
                <w:rFonts w:cs="Arial"/>
              </w:rPr>
              <w:t>Пыть-Яхе</w:t>
            </w:r>
            <w:proofErr w:type="spellEnd"/>
            <w:r w:rsidRPr="00EF57C3">
              <w:rPr>
                <w:rFonts w:cs="Arial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64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355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6B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2ED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01F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79E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4177,7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4BE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25 029,4</w:t>
            </w:r>
          </w:p>
        </w:tc>
      </w:tr>
      <w:tr w:rsidR="00804525" w:rsidRPr="00EF57C3" w14:paraId="70010802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8F996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E73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801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2BB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66F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2CB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B1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1793,5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C4F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10 761,0</w:t>
            </w:r>
          </w:p>
        </w:tc>
      </w:tr>
      <w:tr w:rsidR="00804525" w:rsidRPr="00EF57C3" w14:paraId="5268ED8A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D165B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94F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2313,4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E4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B4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C28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31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6EB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2379,2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17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14 209,4</w:t>
            </w:r>
          </w:p>
        </w:tc>
      </w:tr>
      <w:tr w:rsidR="00804525" w:rsidRPr="00EF57C3" w14:paraId="29C70D00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D97AF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0D22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7AF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0F6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771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CD90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4D9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4DB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EF57C3">
              <w:rPr>
                <w:rFonts w:cs="Arial"/>
                <w:color w:val="000000" w:themeColor="text1"/>
              </w:rPr>
              <w:t xml:space="preserve">59,0 </w:t>
            </w:r>
          </w:p>
        </w:tc>
      </w:tr>
      <w:tr w:rsidR="00804525" w:rsidRPr="00EF57C3" w14:paraId="415D74B8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A7B76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 xml:space="preserve">1. Комплекс процессных мероприятий «Обеспечение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EF57C3">
              <w:rPr>
                <w:rFonts w:cs="Arial"/>
              </w:rPr>
              <w:t>Пыть-Яха</w:t>
            </w:r>
            <w:proofErr w:type="spellEnd"/>
            <w:r w:rsidRPr="00EF57C3">
              <w:rPr>
                <w:rFonts w:cs="Arial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C2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84C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528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361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3F3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DF0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D20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  <w:lang w:val="en-US"/>
              </w:rPr>
              <w:t>8622</w:t>
            </w:r>
            <w:r w:rsidRPr="00EF57C3">
              <w:rPr>
                <w:rFonts w:cs="Arial"/>
              </w:rPr>
              <w:t>,0</w:t>
            </w:r>
          </w:p>
        </w:tc>
      </w:tr>
      <w:tr w:rsidR="00804525" w:rsidRPr="00EF57C3" w14:paraId="5DD2422F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37B54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01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767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7D3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126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EEA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D5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953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  <w:lang w:val="en-US"/>
              </w:rPr>
              <w:t>8622</w:t>
            </w:r>
            <w:r w:rsidRPr="00EF57C3">
              <w:rPr>
                <w:rFonts w:cs="Arial"/>
              </w:rPr>
              <w:t>,0</w:t>
            </w:r>
          </w:p>
        </w:tc>
      </w:tr>
      <w:tr w:rsidR="00804525" w:rsidRPr="00EF57C3" w14:paraId="22599AA5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1F1CB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2. Комплекс процессных мероприятий «Создание условий для деятельности народных дружинников»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E81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10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94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72B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081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140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E53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lang w:val="en-US"/>
              </w:rPr>
            </w:pPr>
            <w:r w:rsidRPr="00EF57C3">
              <w:rPr>
                <w:rFonts w:cs="Arial"/>
                <w:lang w:val="en-US"/>
              </w:rPr>
              <w:t>809,4</w:t>
            </w:r>
          </w:p>
        </w:tc>
      </w:tr>
      <w:tr w:rsidR="00804525" w:rsidRPr="00EF57C3" w14:paraId="6D0DCA70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E64BC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45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D52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EF1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FD4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6D6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94A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FBB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lang w:val="en-US"/>
              </w:rPr>
            </w:pPr>
            <w:r w:rsidRPr="00EF57C3">
              <w:rPr>
                <w:rFonts w:cs="Arial"/>
                <w:lang w:val="en-US"/>
              </w:rPr>
              <w:t>566,4</w:t>
            </w:r>
          </w:p>
        </w:tc>
      </w:tr>
      <w:tr w:rsidR="00804525" w:rsidRPr="00EF57C3" w14:paraId="6ADA03A0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C098C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3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3C4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9B9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500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B7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F99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7A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lang w:val="en-US"/>
              </w:rPr>
            </w:pPr>
            <w:r w:rsidRPr="00EF57C3">
              <w:rPr>
                <w:rFonts w:cs="Arial"/>
                <w:lang w:val="en-US"/>
              </w:rPr>
              <w:t>243,0</w:t>
            </w:r>
          </w:p>
        </w:tc>
      </w:tr>
      <w:tr w:rsidR="00804525" w:rsidRPr="00EF57C3" w14:paraId="46FB186B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A020B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lastRenderedPageBreak/>
              <w:t>3. Комплекс процессных мероприятий «Осуществление государственных полномочий по созданию и обеспечению деятельности административной комиссии»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FA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AA0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B2C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F13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363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1CD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792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</w:rPr>
            </w:pPr>
            <w:r w:rsidRPr="00EF57C3">
              <w:rPr>
                <w:rFonts w:cs="Arial"/>
                <w:lang w:val="en-US"/>
              </w:rPr>
              <w:t>13643</w:t>
            </w:r>
            <w:r w:rsidRPr="00EF57C3">
              <w:rPr>
                <w:rFonts w:cs="Arial"/>
              </w:rPr>
              <w:t>,</w:t>
            </w:r>
            <w:r w:rsidRPr="00EF57C3">
              <w:rPr>
                <w:rFonts w:cs="Arial"/>
                <w:lang w:val="en-US"/>
              </w:rPr>
              <w:t>0</w:t>
            </w:r>
          </w:p>
        </w:tc>
      </w:tr>
      <w:tr w:rsidR="00804525" w:rsidRPr="00EF57C3" w14:paraId="13DBF3D2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49F82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018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CC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7E2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AEE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918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0DE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37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EF57C3">
              <w:rPr>
                <w:rFonts w:cs="Arial"/>
                <w:color w:val="000000" w:themeColor="text1"/>
                <w:lang w:val="en-US"/>
              </w:rPr>
              <w:t>13643</w:t>
            </w:r>
            <w:r w:rsidRPr="00EF57C3">
              <w:rPr>
                <w:rFonts w:cs="Arial"/>
                <w:color w:val="000000" w:themeColor="text1"/>
              </w:rPr>
              <w:t>,</w:t>
            </w:r>
            <w:r w:rsidRPr="00EF57C3">
              <w:rPr>
                <w:rFonts w:cs="Arial"/>
                <w:color w:val="000000" w:themeColor="text1"/>
                <w:lang w:val="en-US"/>
              </w:rPr>
              <w:t>0</w:t>
            </w:r>
          </w:p>
        </w:tc>
      </w:tr>
      <w:tr w:rsidR="00804525" w:rsidRPr="00EF57C3" w14:paraId="2ADA548D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577DB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4. Комплекс процессных мероприятий «Осуществление государственных полномочий по составлению (изменению) списков кандидатов в присяжные заседатели федеральных судов общей юрисдикции»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4121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7D7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A6F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9E59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8A8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336A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39F1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EF57C3">
              <w:rPr>
                <w:rFonts w:cs="Arial"/>
                <w:color w:val="000000" w:themeColor="text1"/>
                <w:lang w:val="en-US"/>
              </w:rPr>
              <w:t>59,0</w:t>
            </w:r>
          </w:p>
        </w:tc>
      </w:tr>
      <w:tr w:rsidR="00804525" w:rsidRPr="00EF57C3" w14:paraId="25AE78A4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A64FD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077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2E7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306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963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6CD4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D8B5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2FB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59,0</w:t>
            </w:r>
          </w:p>
        </w:tc>
      </w:tr>
      <w:tr w:rsidR="00804525" w:rsidRPr="00EF57C3" w14:paraId="4CFF0640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6FA67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5. Комплекс процессных мероприятий «Профилактика рецидивных преступлений»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1E8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FEF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AE10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7DC8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F59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C96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073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</w:tr>
      <w:tr w:rsidR="00804525" w:rsidRPr="00EF57C3" w14:paraId="6CAEFCC0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F9858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52A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36C5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1CE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E9A22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059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03D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3F8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0,0</w:t>
            </w:r>
          </w:p>
        </w:tc>
      </w:tr>
      <w:tr w:rsidR="00804525" w:rsidRPr="00EF57C3" w14:paraId="4E48FBBA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3425F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eastAsia="Courier New" w:cs="Arial"/>
              </w:rPr>
              <w:t>6. Комплекс процессных мероприятий «Организация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несовершеннолетних»</w:t>
            </w:r>
          </w:p>
          <w:p w14:paraId="33B5EA4A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E01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514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B65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07EB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6BD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8729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25D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426,0</w:t>
            </w:r>
          </w:p>
        </w:tc>
      </w:tr>
      <w:tr w:rsidR="00804525" w:rsidRPr="00EF57C3" w14:paraId="03272319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DFF30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AE81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4B1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F0B4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0B9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6ADD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8196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3476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426,0</w:t>
            </w:r>
          </w:p>
        </w:tc>
      </w:tr>
      <w:tr w:rsidR="00804525" w:rsidRPr="00EF57C3" w14:paraId="3BDA9276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A370C" w14:textId="77777777" w:rsidR="00804525" w:rsidRPr="00EF57C3" w:rsidRDefault="00804525" w:rsidP="005B0FAD">
            <w:pPr>
              <w:ind w:firstLine="0"/>
              <w:rPr>
                <w:rFonts w:cs="Arial"/>
              </w:rPr>
            </w:pPr>
            <w:r w:rsidRPr="00EF57C3">
              <w:rPr>
                <w:rFonts w:cs="Arial"/>
              </w:rPr>
              <w:t>7. Комплекс процессных мероприятий «Проведение информационной антинаркотической политики»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E8D5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4C7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A030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304C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ABCD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A94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08993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1470,0</w:t>
            </w:r>
          </w:p>
        </w:tc>
      </w:tr>
      <w:tr w:rsidR="00804525" w:rsidRPr="00EF57C3" w14:paraId="4F5BDD55" w14:textId="77777777" w:rsidTr="005B0FAD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18C56" w14:textId="77777777" w:rsidR="00804525" w:rsidRPr="00EF57C3" w:rsidRDefault="00804525" w:rsidP="005B0FAD">
            <w:pPr>
              <w:ind w:firstLine="0"/>
              <w:rPr>
                <w:rFonts w:cs="Arial"/>
                <w:bCs/>
              </w:rPr>
            </w:pPr>
            <w:r w:rsidRPr="00EF57C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A66B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548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DFE6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C651A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7B87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9EDE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586A9" w14:textId="77777777" w:rsidR="00804525" w:rsidRPr="00EF57C3" w:rsidRDefault="00804525" w:rsidP="005B0FAD">
            <w:pPr>
              <w:ind w:firstLine="0"/>
              <w:jc w:val="center"/>
              <w:rPr>
                <w:rFonts w:cs="Arial"/>
                <w:color w:val="000000" w:themeColor="text1"/>
              </w:rPr>
            </w:pPr>
            <w:r w:rsidRPr="00EF57C3">
              <w:rPr>
                <w:rFonts w:cs="Arial"/>
                <w:color w:val="000000" w:themeColor="text1"/>
              </w:rPr>
              <w:t>1470,0</w:t>
            </w:r>
          </w:p>
        </w:tc>
      </w:tr>
    </w:tbl>
    <w:p w14:paraId="1246DADA" w14:textId="77777777" w:rsidR="00804525" w:rsidRPr="00EF57C3" w:rsidRDefault="00804525" w:rsidP="00804525">
      <w:pPr>
        <w:pStyle w:val="ConsPlusNormal"/>
        <w:tabs>
          <w:tab w:val="left" w:pos="12750"/>
        </w:tabs>
        <w:outlineLvl w:val="1"/>
        <w:rPr>
          <w:rFonts w:cs="Arial"/>
          <w:sz w:val="24"/>
          <w:szCs w:val="28"/>
        </w:rPr>
      </w:pPr>
    </w:p>
    <w:p w14:paraId="46308F4E" w14:textId="77777777" w:rsidR="00804525" w:rsidRPr="007929AB" w:rsidRDefault="00804525" w:rsidP="00804525">
      <w:pPr>
        <w:rPr>
          <w:rFonts w:cs="Arial"/>
        </w:rPr>
      </w:pPr>
    </w:p>
    <w:sectPr w:rsidR="00804525" w:rsidRPr="007929AB" w:rsidSect="00A11105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AD0DF" w14:textId="77777777" w:rsidR="00E75526" w:rsidRDefault="00E75526" w:rsidP="009030A0">
      <w:r>
        <w:separator/>
      </w:r>
    </w:p>
  </w:endnote>
  <w:endnote w:type="continuationSeparator" w:id="0">
    <w:p w14:paraId="648D3643" w14:textId="77777777" w:rsidR="00E75526" w:rsidRDefault="00E75526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4C696" w14:textId="77777777" w:rsidR="00BC4C83" w:rsidRDefault="00BC4C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54FB8" w14:textId="77777777" w:rsidR="00BC4C83" w:rsidRDefault="00BC4C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F02D" w14:textId="77777777" w:rsidR="00BC4C83" w:rsidRDefault="00BC4C8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BC4C83" w:rsidRPr="00B1541E" w:rsidRDefault="00BC4C83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BC4C83" w:rsidRPr="008A4894" w:rsidRDefault="00BC4C83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A1143" w14:textId="77777777" w:rsidR="00E75526" w:rsidRDefault="00E75526" w:rsidP="009030A0">
      <w:r>
        <w:separator/>
      </w:r>
    </w:p>
  </w:footnote>
  <w:footnote w:type="continuationSeparator" w:id="0">
    <w:p w14:paraId="3DE52DFD" w14:textId="77777777" w:rsidR="00E75526" w:rsidRDefault="00E75526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CD8D4" w14:textId="77777777" w:rsidR="00BC4C83" w:rsidRDefault="00BC4C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5EA6D0A7" w:rsidR="00BC4C83" w:rsidRDefault="00BC4C83" w:rsidP="00B468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123C" w14:textId="77777777" w:rsidR="00BC4C83" w:rsidRDefault="00BC4C8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BC4C83" w:rsidRPr="00B1541E" w:rsidRDefault="00BC4C8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409F7C7F" w:rsidR="00BC4C83" w:rsidRPr="008A4894" w:rsidRDefault="00BC4C83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BC4C83" w:rsidRDefault="00BC4C8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F41A7">
      <w:rPr>
        <w:noProof/>
      </w:rPr>
      <w:t>4</w:t>
    </w:r>
    <w:r>
      <w:rPr>
        <w:noProof/>
      </w:rPr>
      <w:fldChar w:fldCharType="end"/>
    </w:r>
  </w:p>
  <w:p w14:paraId="79453FBA" w14:textId="77777777" w:rsidR="00BC4C83" w:rsidRPr="00CC5952" w:rsidRDefault="00BC4C8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attachedTemplate r:id="rId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6EAF"/>
    <w:rsid w:val="000200BE"/>
    <w:rsid w:val="00021A3C"/>
    <w:rsid w:val="00036AD3"/>
    <w:rsid w:val="000449B3"/>
    <w:rsid w:val="00051D2A"/>
    <w:rsid w:val="000527C8"/>
    <w:rsid w:val="00054671"/>
    <w:rsid w:val="00063CA0"/>
    <w:rsid w:val="00064BB2"/>
    <w:rsid w:val="00066FED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0D34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53992"/>
    <w:rsid w:val="00154DB3"/>
    <w:rsid w:val="00156125"/>
    <w:rsid w:val="00156A1D"/>
    <w:rsid w:val="00156F4F"/>
    <w:rsid w:val="00160391"/>
    <w:rsid w:val="001615F3"/>
    <w:rsid w:val="001619D1"/>
    <w:rsid w:val="001646F6"/>
    <w:rsid w:val="00165D40"/>
    <w:rsid w:val="00166BBD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1480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C534B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2369"/>
    <w:rsid w:val="002536BD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6820"/>
    <w:rsid w:val="002B6E6D"/>
    <w:rsid w:val="002C01CF"/>
    <w:rsid w:val="002C09B9"/>
    <w:rsid w:val="002C3EEC"/>
    <w:rsid w:val="002C6EFB"/>
    <w:rsid w:val="002D0975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5AE"/>
    <w:rsid w:val="00352CB6"/>
    <w:rsid w:val="00353740"/>
    <w:rsid w:val="00353B25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272A"/>
    <w:rsid w:val="00393EA8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B5385"/>
    <w:rsid w:val="003C1561"/>
    <w:rsid w:val="003C5C81"/>
    <w:rsid w:val="003C778A"/>
    <w:rsid w:val="003D2F54"/>
    <w:rsid w:val="003D662A"/>
    <w:rsid w:val="003D7748"/>
    <w:rsid w:val="003E25CA"/>
    <w:rsid w:val="003E2AFF"/>
    <w:rsid w:val="003F3DFB"/>
    <w:rsid w:val="003F3FCA"/>
    <w:rsid w:val="003F6E12"/>
    <w:rsid w:val="00402C88"/>
    <w:rsid w:val="00406C81"/>
    <w:rsid w:val="00407F7A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72038"/>
    <w:rsid w:val="004746B6"/>
    <w:rsid w:val="0047470D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5804"/>
    <w:rsid w:val="004C6971"/>
    <w:rsid w:val="004C73CF"/>
    <w:rsid w:val="004C7680"/>
    <w:rsid w:val="004D0CA1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2A46"/>
    <w:rsid w:val="00503979"/>
    <w:rsid w:val="005061DA"/>
    <w:rsid w:val="00506B1A"/>
    <w:rsid w:val="005125B5"/>
    <w:rsid w:val="005129F8"/>
    <w:rsid w:val="00517298"/>
    <w:rsid w:val="00522532"/>
    <w:rsid w:val="00524560"/>
    <w:rsid w:val="00527DAC"/>
    <w:rsid w:val="00530B6E"/>
    <w:rsid w:val="0053319F"/>
    <w:rsid w:val="005358A3"/>
    <w:rsid w:val="00544C38"/>
    <w:rsid w:val="005477B4"/>
    <w:rsid w:val="00547FAD"/>
    <w:rsid w:val="005542D1"/>
    <w:rsid w:val="0055562E"/>
    <w:rsid w:val="00555E03"/>
    <w:rsid w:val="00560845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126"/>
    <w:rsid w:val="005B53AE"/>
    <w:rsid w:val="005B6F59"/>
    <w:rsid w:val="005C7545"/>
    <w:rsid w:val="005D17C5"/>
    <w:rsid w:val="005D3FB7"/>
    <w:rsid w:val="005D4D17"/>
    <w:rsid w:val="005E3106"/>
    <w:rsid w:val="005E3D6A"/>
    <w:rsid w:val="005E3DFA"/>
    <w:rsid w:val="005E3E62"/>
    <w:rsid w:val="005E44EE"/>
    <w:rsid w:val="005F03B5"/>
    <w:rsid w:val="005F18C6"/>
    <w:rsid w:val="005F2B3F"/>
    <w:rsid w:val="005F4B77"/>
    <w:rsid w:val="005F6AF4"/>
    <w:rsid w:val="005F6EA9"/>
    <w:rsid w:val="00603C49"/>
    <w:rsid w:val="00612451"/>
    <w:rsid w:val="006168C8"/>
    <w:rsid w:val="00616BAD"/>
    <w:rsid w:val="00617BDE"/>
    <w:rsid w:val="006213CD"/>
    <w:rsid w:val="0062214A"/>
    <w:rsid w:val="006235F9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780"/>
    <w:rsid w:val="00685890"/>
    <w:rsid w:val="00687177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700422"/>
    <w:rsid w:val="007005EF"/>
    <w:rsid w:val="0070225D"/>
    <w:rsid w:val="007034DA"/>
    <w:rsid w:val="00705696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223F"/>
    <w:rsid w:val="0076799E"/>
    <w:rsid w:val="00772625"/>
    <w:rsid w:val="007740E9"/>
    <w:rsid w:val="00782EDC"/>
    <w:rsid w:val="00785637"/>
    <w:rsid w:val="007929AB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3DA7"/>
    <w:rsid w:val="00804525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15B"/>
    <w:rsid w:val="008834C9"/>
    <w:rsid w:val="00883610"/>
    <w:rsid w:val="0088457D"/>
    <w:rsid w:val="008853E1"/>
    <w:rsid w:val="008858BB"/>
    <w:rsid w:val="008919DC"/>
    <w:rsid w:val="0089201D"/>
    <w:rsid w:val="008951D7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3C8C"/>
    <w:rsid w:val="008C5084"/>
    <w:rsid w:val="008D13DD"/>
    <w:rsid w:val="008D1D44"/>
    <w:rsid w:val="008D211D"/>
    <w:rsid w:val="008D555B"/>
    <w:rsid w:val="008D5C10"/>
    <w:rsid w:val="008D5F8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97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33E8"/>
    <w:rsid w:val="00923611"/>
    <w:rsid w:val="00924B88"/>
    <w:rsid w:val="009257A0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3D"/>
    <w:rsid w:val="009657C2"/>
    <w:rsid w:val="00966270"/>
    <w:rsid w:val="0098232F"/>
    <w:rsid w:val="009856C6"/>
    <w:rsid w:val="00985B48"/>
    <w:rsid w:val="00986802"/>
    <w:rsid w:val="00986A87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C4DBB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209B"/>
    <w:rsid w:val="00A23467"/>
    <w:rsid w:val="00A23736"/>
    <w:rsid w:val="00A26F98"/>
    <w:rsid w:val="00A30525"/>
    <w:rsid w:val="00A3168F"/>
    <w:rsid w:val="00A40776"/>
    <w:rsid w:val="00A46D2C"/>
    <w:rsid w:val="00A51527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761F1"/>
    <w:rsid w:val="00A81E14"/>
    <w:rsid w:val="00A84415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029D"/>
    <w:rsid w:val="00AE12A1"/>
    <w:rsid w:val="00AE151D"/>
    <w:rsid w:val="00AE5D39"/>
    <w:rsid w:val="00AF6E06"/>
    <w:rsid w:val="00B01018"/>
    <w:rsid w:val="00B01026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4C83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57B9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80B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21F"/>
    <w:rsid w:val="00C7138C"/>
    <w:rsid w:val="00C71D56"/>
    <w:rsid w:val="00C7728F"/>
    <w:rsid w:val="00C819C4"/>
    <w:rsid w:val="00C876B2"/>
    <w:rsid w:val="00C90EB6"/>
    <w:rsid w:val="00C96BEA"/>
    <w:rsid w:val="00C97B75"/>
    <w:rsid w:val="00CA1D2D"/>
    <w:rsid w:val="00CA21F2"/>
    <w:rsid w:val="00CA28B7"/>
    <w:rsid w:val="00CA396C"/>
    <w:rsid w:val="00CA5000"/>
    <w:rsid w:val="00CA7493"/>
    <w:rsid w:val="00CB151B"/>
    <w:rsid w:val="00CB15A6"/>
    <w:rsid w:val="00CB419B"/>
    <w:rsid w:val="00CC11C6"/>
    <w:rsid w:val="00CC4E9D"/>
    <w:rsid w:val="00CC5952"/>
    <w:rsid w:val="00CC6837"/>
    <w:rsid w:val="00CC73A6"/>
    <w:rsid w:val="00CD04D7"/>
    <w:rsid w:val="00CD2A5D"/>
    <w:rsid w:val="00CD3385"/>
    <w:rsid w:val="00CD5381"/>
    <w:rsid w:val="00CE07F9"/>
    <w:rsid w:val="00CE0A44"/>
    <w:rsid w:val="00CE2E97"/>
    <w:rsid w:val="00CE6A9C"/>
    <w:rsid w:val="00CE7047"/>
    <w:rsid w:val="00CE7139"/>
    <w:rsid w:val="00CF41A7"/>
    <w:rsid w:val="00CF62D0"/>
    <w:rsid w:val="00CF7B61"/>
    <w:rsid w:val="00D00162"/>
    <w:rsid w:val="00D01ECB"/>
    <w:rsid w:val="00D04464"/>
    <w:rsid w:val="00D0531F"/>
    <w:rsid w:val="00D07DF5"/>
    <w:rsid w:val="00D10072"/>
    <w:rsid w:val="00D149F4"/>
    <w:rsid w:val="00D16838"/>
    <w:rsid w:val="00D17E35"/>
    <w:rsid w:val="00D22938"/>
    <w:rsid w:val="00D27138"/>
    <w:rsid w:val="00D31780"/>
    <w:rsid w:val="00D32CD8"/>
    <w:rsid w:val="00D343DC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60662"/>
    <w:rsid w:val="00D61CE5"/>
    <w:rsid w:val="00D65337"/>
    <w:rsid w:val="00D70207"/>
    <w:rsid w:val="00D81DBD"/>
    <w:rsid w:val="00D910DF"/>
    <w:rsid w:val="00D91BBD"/>
    <w:rsid w:val="00D92C45"/>
    <w:rsid w:val="00D97004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55C"/>
    <w:rsid w:val="00DD5622"/>
    <w:rsid w:val="00DD7C98"/>
    <w:rsid w:val="00DE068B"/>
    <w:rsid w:val="00DE4437"/>
    <w:rsid w:val="00DF2D14"/>
    <w:rsid w:val="00DF5B1B"/>
    <w:rsid w:val="00DF7142"/>
    <w:rsid w:val="00E0288B"/>
    <w:rsid w:val="00E02D62"/>
    <w:rsid w:val="00E06BC8"/>
    <w:rsid w:val="00E06D30"/>
    <w:rsid w:val="00E07FB2"/>
    <w:rsid w:val="00E100A5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5C61"/>
    <w:rsid w:val="00E57FA6"/>
    <w:rsid w:val="00E6150E"/>
    <w:rsid w:val="00E6178B"/>
    <w:rsid w:val="00E61E7C"/>
    <w:rsid w:val="00E70679"/>
    <w:rsid w:val="00E70856"/>
    <w:rsid w:val="00E7471B"/>
    <w:rsid w:val="00E749A6"/>
    <w:rsid w:val="00E75526"/>
    <w:rsid w:val="00E76499"/>
    <w:rsid w:val="00E77734"/>
    <w:rsid w:val="00E77769"/>
    <w:rsid w:val="00E81A12"/>
    <w:rsid w:val="00E8513E"/>
    <w:rsid w:val="00E864BC"/>
    <w:rsid w:val="00E868FA"/>
    <w:rsid w:val="00E91215"/>
    <w:rsid w:val="00E917D1"/>
    <w:rsid w:val="00E9289F"/>
    <w:rsid w:val="00E92D9F"/>
    <w:rsid w:val="00EA0EC9"/>
    <w:rsid w:val="00EA28F8"/>
    <w:rsid w:val="00EA301C"/>
    <w:rsid w:val="00EA450A"/>
    <w:rsid w:val="00EA5508"/>
    <w:rsid w:val="00EA6854"/>
    <w:rsid w:val="00EB1CA1"/>
    <w:rsid w:val="00EC0BF0"/>
    <w:rsid w:val="00EC2E83"/>
    <w:rsid w:val="00ED2177"/>
    <w:rsid w:val="00ED5C74"/>
    <w:rsid w:val="00ED5D75"/>
    <w:rsid w:val="00EE6901"/>
    <w:rsid w:val="00EE780C"/>
    <w:rsid w:val="00EF03F6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5908"/>
    <w:rsid w:val="00F26C68"/>
    <w:rsid w:val="00F30A80"/>
    <w:rsid w:val="00F34D96"/>
    <w:rsid w:val="00F35B72"/>
    <w:rsid w:val="00F35E23"/>
    <w:rsid w:val="00F40A15"/>
    <w:rsid w:val="00F40BA0"/>
    <w:rsid w:val="00F451F7"/>
    <w:rsid w:val="00F470F3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29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29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29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929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929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B46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5542D1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7929A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locked/>
    <w:rsid w:val="00B468CE"/>
    <w:rPr>
      <w:rFonts w:ascii="Courier" w:eastAsia="Times New Roman" w:hAnsi="Courier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eastAsia="Times New Roman" w:hAnsi="Calibri" w:cs="Times New Roman"/>
      <w:b/>
      <w:szCs w:val="20"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rsid w:val="007929AB"/>
    <w:rPr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7929A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9A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29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929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29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29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29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1">
    <w:name w:val="FollowedHyperlink"/>
    <w:basedOn w:val="a0"/>
    <w:uiPriority w:val="99"/>
    <w:semiHidden/>
    <w:unhideWhenUsed/>
    <w:rsid w:val="00353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682fa86-b46e-4f62-ae91-e9da3de6249a.docx" TargetMode="External"/><Relationship Id="rId18" Type="http://schemas.openxmlformats.org/officeDocument/2006/relationships/hyperlink" Target="file:///C:\content\act\8a5e940a-4185-43be-8d2c-17750630932c.doc" TargetMode="External"/><Relationship Id="rId26" Type="http://schemas.openxmlformats.org/officeDocument/2006/relationships/hyperlink" Target="file:///C:\content\act\2f009f4b-a956-45a2-a875-e0e600460496.doc" TargetMode="External"/><Relationship Id="rId39" Type="http://schemas.openxmlformats.org/officeDocument/2006/relationships/hyperlink" Target="file:///C:\content\act\cab052dc-e24b-4ce9-9afa-7d29af989ab7.doc" TargetMode="External"/><Relationship Id="rId21" Type="http://schemas.openxmlformats.org/officeDocument/2006/relationships/hyperlink" Target="file:///C:\content\act\8a5e940a-4185-43be-8d2c-17750630932c.doc" TargetMode="External"/><Relationship Id="rId34" Type="http://schemas.openxmlformats.org/officeDocument/2006/relationships/hyperlink" Target="file:///C:\content\act\d66a4d1a-6fda-4304-87e6-c9db53d985b8.doc" TargetMode="External"/><Relationship Id="rId42" Type="http://schemas.openxmlformats.org/officeDocument/2006/relationships/hyperlink" Target="file:///C:\content\act\ed873ae1-155b-4419-857f-b48b9711ed04.docx" TargetMode="External"/><Relationship Id="rId47" Type="http://schemas.openxmlformats.org/officeDocument/2006/relationships/hyperlink" Target="file:///C:\content\act\d66a4d1a-6fda-4304-87e6-c9db53d985b8.doc" TargetMode="External"/><Relationship Id="rId50" Type="http://schemas.openxmlformats.org/officeDocument/2006/relationships/hyperlink" Target="file:///C:\content\act\53192ae8-e370-4fc6-9f13-3df945cee964.doc" TargetMode="External"/><Relationship Id="rId55" Type="http://schemas.openxmlformats.org/officeDocument/2006/relationships/hyperlink" Target="file:///C:\content\act\d66a4d1a-6fda-4304-87e6-c9db53d985b8.doc" TargetMode="External"/><Relationship Id="rId63" Type="http://schemas.openxmlformats.org/officeDocument/2006/relationships/hyperlink" Target="file:///C:\content\act\cab052dc-e24b-4ce9-9afa-7d29af989ab7.doc" TargetMode="External"/><Relationship Id="rId68" Type="http://schemas.openxmlformats.org/officeDocument/2006/relationships/hyperlink" Target="file:///C:\content\act\53192ae8-e370-4fc6-9f13-3df945cee964.doc" TargetMode="External"/><Relationship Id="rId76" Type="http://schemas.openxmlformats.org/officeDocument/2006/relationships/hyperlink" Target="file:///C:\content\act\b394880d-01ee-4028-936e-bab2f693e212.docx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8a5e940a-4185-43be-8d2c-17750630932c.doc" TargetMode="External"/><Relationship Id="rId29" Type="http://schemas.openxmlformats.org/officeDocument/2006/relationships/hyperlink" Target="file:///C:\content\act\289ef1db-760c-4b55-9544-1c3a1536fc26.doc" TargetMode="External"/><Relationship Id="rId11" Type="http://schemas.openxmlformats.org/officeDocument/2006/relationships/hyperlink" Target="file:///C:\content\act\68c0a3c8-817a-4eef-9af4-ca29f9e5452d.html" TargetMode="External"/><Relationship Id="rId24" Type="http://schemas.openxmlformats.org/officeDocument/2006/relationships/hyperlink" Target="file:///C:\content\act\d66a4d1a-6fda-4304-87e6-c9db53d985b8.doc" TargetMode="External"/><Relationship Id="rId32" Type="http://schemas.openxmlformats.org/officeDocument/2006/relationships/hyperlink" Target="file:///C:\content\act\0dd37886-4e5b-4634-a713-bf0b5cfa6e3a.docx" TargetMode="External"/><Relationship Id="rId37" Type="http://schemas.openxmlformats.org/officeDocument/2006/relationships/hyperlink" Target="file:///C:\content\act\2f009f4b-a956-45a2-a875-e0e600460496.doc" TargetMode="External"/><Relationship Id="rId40" Type="http://schemas.openxmlformats.org/officeDocument/2006/relationships/hyperlink" Target="file:///C:\content\act\d66a4d1a-6fda-4304-87e6-c9db53d985b8.doc" TargetMode="External"/><Relationship Id="rId45" Type="http://schemas.openxmlformats.org/officeDocument/2006/relationships/hyperlink" Target="file:///C:\content\act\0dd37886-4e5b-4634-a713-bf0b5cfa6e3a.docx" TargetMode="External"/><Relationship Id="rId53" Type="http://schemas.openxmlformats.org/officeDocument/2006/relationships/hyperlink" Target="file:///C:\content\act\0dd37886-4e5b-4634-a713-bf0b5cfa6e3a.docx" TargetMode="External"/><Relationship Id="rId58" Type="http://schemas.openxmlformats.org/officeDocument/2006/relationships/hyperlink" Target="file:///C:\content\act\ed873ae1-155b-4419-857f-b48b9711ed04.docx" TargetMode="External"/><Relationship Id="rId66" Type="http://schemas.openxmlformats.org/officeDocument/2006/relationships/hyperlink" Target="file:///C:\content\act\ae5496b8-a73c-44fa-8044-0651a9446b43.doc" TargetMode="External"/><Relationship Id="rId74" Type="http://schemas.openxmlformats.org/officeDocument/2006/relationships/header" Target="header3.xml"/><Relationship Id="rId79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2f009f4b-a956-45a2-a875-e0e600460496.doc" TargetMode="External"/><Relationship Id="rId82" Type="http://schemas.openxmlformats.org/officeDocument/2006/relationships/footer" Target="footer5.xml"/><Relationship Id="rId19" Type="http://schemas.openxmlformats.org/officeDocument/2006/relationships/hyperlink" Target="file:///C:\content\act\2f009f4b-a956-45a2-a875-e0e60046049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394880d-01ee-4028-936e-bab2f693e212.docx" TargetMode="External"/><Relationship Id="rId14" Type="http://schemas.openxmlformats.org/officeDocument/2006/relationships/hyperlink" Target="file:///C:\content\act\8a5e940a-4185-43be-8d2c-17750630932c.doc" TargetMode="External"/><Relationship Id="rId22" Type="http://schemas.openxmlformats.org/officeDocument/2006/relationships/hyperlink" Target="file:///C:\content\act\2f009f4b-a956-45a2-a875-e0e600460496.doc" TargetMode="External"/><Relationship Id="rId27" Type="http://schemas.openxmlformats.org/officeDocument/2006/relationships/hyperlink" Target="file:///C:\content\act\0dd37886-4e5b-4634-a713-bf0b5cfa6e3a.docx" TargetMode="External"/><Relationship Id="rId30" Type="http://schemas.openxmlformats.org/officeDocument/2006/relationships/hyperlink" Target="file:///C:\content\act\8a5e940a-4185-43be-8d2c-17750630932c.doc" TargetMode="External"/><Relationship Id="rId35" Type="http://schemas.openxmlformats.org/officeDocument/2006/relationships/hyperlink" Target="file:///C:\content\act\ae5496b8-a73c-44fa-8044-0651a9446b43.doc" TargetMode="External"/><Relationship Id="rId43" Type="http://schemas.openxmlformats.org/officeDocument/2006/relationships/hyperlink" Target="file:///C:\content\act\8a5e940a-4185-43be-8d2c-17750630932c.doc" TargetMode="External"/><Relationship Id="rId48" Type="http://schemas.openxmlformats.org/officeDocument/2006/relationships/hyperlink" Target="file:///C:\content\act\289ef1db-760c-4b55-9544-1c3a1536fc26.doc" TargetMode="External"/><Relationship Id="rId56" Type="http://schemas.openxmlformats.org/officeDocument/2006/relationships/hyperlink" Target="file:///C:\content\act\289ef1db-760c-4b55-9544-1c3a1536fc26.doc" TargetMode="External"/><Relationship Id="rId64" Type="http://schemas.openxmlformats.org/officeDocument/2006/relationships/hyperlink" Target="file:///C:\content\act\d66a4d1a-6fda-4304-87e6-c9db53d985b8.doc" TargetMode="External"/><Relationship Id="rId69" Type="http://schemas.openxmlformats.org/officeDocument/2006/relationships/hyperlink" Target="file:///C:\content\act\b394880d-01ee-4028-936e-bab2f693e212.docx" TargetMode="External"/><Relationship Id="rId77" Type="http://schemas.openxmlformats.org/officeDocument/2006/relationships/hyperlink" Target="file:///C:\content\act\68c0a3c8-817a-4eef-9af4-ca29f9e5452d.html" TargetMode="External"/><Relationship Id="rId8" Type="http://schemas.openxmlformats.org/officeDocument/2006/relationships/hyperlink" Target="file:///C:\content\act\dd0a51b7-2b37-4a3f-9597-c7962eebd2d1.docx" TargetMode="External"/><Relationship Id="rId51" Type="http://schemas.openxmlformats.org/officeDocument/2006/relationships/hyperlink" Target="file:///C:\content\act\8a5e940a-4185-43be-8d2c-17750630932c.doc" TargetMode="External"/><Relationship Id="rId72" Type="http://schemas.openxmlformats.org/officeDocument/2006/relationships/footer" Target="footer1.xml"/><Relationship Id="rId80" Type="http://schemas.openxmlformats.org/officeDocument/2006/relationships/header" Target="header5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content\act\524497ee-939b-46df-83f5-03e4db7c55e1.html" TargetMode="External"/><Relationship Id="rId17" Type="http://schemas.openxmlformats.org/officeDocument/2006/relationships/hyperlink" Target="file:///C:\content\act\0dd37886-4e5b-4634-a713-bf0b5cfa6e3a.docx" TargetMode="External"/><Relationship Id="rId25" Type="http://schemas.openxmlformats.org/officeDocument/2006/relationships/hyperlink" Target="file:///C:\content\act\8a5e940a-4185-43be-8d2c-17750630932c.doc" TargetMode="External"/><Relationship Id="rId33" Type="http://schemas.openxmlformats.org/officeDocument/2006/relationships/hyperlink" Target="file:///C:\content\act\cab052dc-e24b-4ce9-9afa-7d29af989ab7.doc" TargetMode="External"/><Relationship Id="rId38" Type="http://schemas.openxmlformats.org/officeDocument/2006/relationships/hyperlink" Target="file:///C:\content\act\0dd37886-4e5b-4634-a713-bf0b5cfa6e3a.docx" TargetMode="External"/><Relationship Id="rId46" Type="http://schemas.openxmlformats.org/officeDocument/2006/relationships/hyperlink" Target="file:///C:\content\act\cab052dc-e24b-4ce9-9afa-7d29af989ab7.doc" TargetMode="External"/><Relationship Id="rId59" Type="http://schemas.openxmlformats.org/officeDocument/2006/relationships/hyperlink" Target="file:///C:\content\act\73da274f-2023-43e6-b1a5-594930fbe2b6.docx" TargetMode="External"/><Relationship Id="rId67" Type="http://schemas.openxmlformats.org/officeDocument/2006/relationships/hyperlink" Target="file:///C:\content\act\ed873ae1-155b-4419-857f-b48b9711ed04.docx" TargetMode="External"/><Relationship Id="rId20" Type="http://schemas.openxmlformats.org/officeDocument/2006/relationships/hyperlink" Target="file:///C:\content\act\cab052dc-e24b-4ce9-9afa-7d29af989ab7.doc" TargetMode="External"/><Relationship Id="rId41" Type="http://schemas.openxmlformats.org/officeDocument/2006/relationships/hyperlink" Target="file:///C:\content\act\289ef1db-760c-4b55-9544-1c3a1536fc26.doc" TargetMode="External"/><Relationship Id="rId54" Type="http://schemas.openxmlformats.org/officeDocument/2006/relationships/hyperlink" Target="file:///C:\content\act\cab052dc-e24b-4ce9-9afa-7d29af989ab7.doc" TargetMode="External"/><Relationship Id="rId62" Type="http://schemas.openxmlformats.org/officeDocument/2006/relationships/hyperlink" Target="file:///C:\content\act\0dd37886-4e5b-4634-a713-bf0b5cfa6e3a.docx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83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2f009f4b-a956-45a2-a875-e0e600460496.doc" TargetMode="External"/><Relationship Id="rId23" Type="http://schemas.openxmlformats.org/officeDocument/2006/relationships/hyperlink" Target="file:///C:\content\act\0dd37886-4e5b-4634-a713-bf0b5cfa6e3a.docx" TargetMode="External"/><Relationship Id="rId28" Type="http://schemas.openxmlformats.org/officeDocument/2006/relationships/hyperlink" Target="file:///C:\content\act\cab052dc-e24b-4ce9-9afa-7d29af989ab7.doc" TargetMode="External"/><Relationship Id="rId36" Type="http://schemas.openxmlformats.org/officeDocument/2006/relationships/hyperlink" Target="file:///C:\content\act\8a5e940a-4185-43be-8d2c-17750630932c.doc" TargetMode="External"/><Relationship Id="rId49" Type="http://schemas.openxmlformats.org/officeDocument/2006/relationships/hyperlink" Target="file:///C:\content\act\ae5496b8-a73c-44fa-8044-0651a9446b43.doc" TargetMode="External"/><Relationship Id="rId57" Type="http://schemas.openxmlformats.org/officeDocument/2006/relationships/hyperlink" Target="file:///C:\content\act\ae5496b8-a73c-44fa-8044-0651a9446b43.doc" TargetMode="External"/><Relationship Id="rId10" Type="http://schemas.openxmlformats.org/officeDocument/2006/relationships/hyperlink" Target="file:///C:\content\act\8f21b21c-a408-42c4-b9fe-a939b863c84a.html" TargetMode="External"/><Relationship Id="rId31" Type="http://schemas.openxmlformats.org/officeDocument/2006/relationships/hyperlink" Target="file:///C:\content\act\2f009f4b-a956-45a2-a875-e0e600460496.doc" TargetMode="External"/><Relationship Id="rId44" Type="http://schemas.openxmlformats.org/officeDocument/2006/relationships/hyperlink" Target="file:///C:\content\act\2f009f4b-a956-45a2-a875-e0e600460496.doc" TargetMode="External"/><Relationship Id="rId52" Type="http://schemas.openxmlformats.org/officeDocument/2006/relationships/hyperlink" Target="file:///C:\content\act\2f009f4b-a956-45a2-a875-e0e600460496.doc" TargetMode="External"/><Relationship Id="rId60" Type="http://schemas.openxmlformats.org/officeDocument/2006/relationships/hyperlink" Target="file:///C:\content\act\8a5e940a-4185-43be-8d2c-17750630932c.doc" TargetMode="External"/><Relationship Id="rId65" Type="http://schemas.openxmlformats.org/officeDocument/2006/relationships/hyperlink" Target="file:///C:\content\act\289ef1db-760c-4b55-9544-1c3a1536fc26.doc" TargetMode="External"/><Relationship Id="rId73" Type="http://schemas.openxmlformats.org/officeDocument/2006/relationships/footer" Target="footer2.xml"/><Relationship Id="rId78" Type="http://schemas.openxmlformats.org/officeDocument/2006/relationships/hyperlink" Target="file:///C:\content\act\5650854b-f54f-4876-8fa1-ac9993dc92db.html" TargetMode="External"/><Relationship Id="rId81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4916-1313-476B-8E9E-17949F1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Ксения Алексейцева</cp:lastModifiedBy>
  <cp:revision>2</cp:revision>
  <cp:lastPrinted>2023-12-26T05:30:00Z</cp:lastPrinted>
  <dcterms:created xsi:type="dcterms:W3CDTF">2025-02-07T11:16:00Z</dcterms:created>
  <dcterms:modified xsi:type="dcterms:W3CDTF">2025-02-07T11:16:00Z</dcterms:modified>
</cp:coreProperties>
</file>