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6FB00" w14:textId="77777777" w:rsidR="00D22938" w:rsidRPr="00B13903" w:rsidRDefault="002E4320" w:rsidP="00B13903">
      <w:pPr>
        <w:pStyle w:val="2"/>
      </w:pPr>
      <w:bookmarkStart w:id="0" w:name="_GoBack"/>
      <w:bookmarkEnd w:id="0"/>
      <w:r w:rsidRPr="00B13903">
        <w:t>МУНИЦИПАЛЬНОЕ ОБРАЗОВАНИЕ</w:t>
      </w:r>
    </w:p>
    <w:p w14:paraId="11D80F49" w14:textId="77777777" w:rsidR="00D22938" w:rsidRPr="00B13903" w:rsidRDefault="00D22938" w:rsidP="00B13903">
      <w:pPr>
        <w:pStyle w:val="2"/>
      </w:pPr>
      <w:r w:rsidRPr="00B13903">
        <w:t>городской округ Пыть-Ях</w:t>
      </w:r>
    </w:p>
    <w:p w14:paraId="28CF26A8" w14:textId="77777777" w:rsidR="002E4320" w:rsidRPr="00B13903" w:rsidRDefault="002E4320" w:rsidP="00B13903">
      <w:pPr>
        <w:pStyle w:val="2"/>
      </w:pPr>
      <w:r w:rsidRPr="00B13903">
        <w:t>Ханты-Мансийского автономного округа-Югры</w:t>
      </w:r>
    </w:p>
    <w:p w14:paraId="0333068D" w14:textId="77777777" w:rsidR="00B13903" w:rsidRPr="00B13903" w:rsidRDefault="00D22938" w:rsidP="00B13903">
      <w:pPr>
        <w:pStyle w:val="2"/>
      </w:pPr>
      <w:r w:rsidRPr="00B13903">
        <w:t>АДМИНИСТРАЦИЯ ГОРОДА</w:t>
      </w:r>
    </w:p>
    <w:p w14:paraId="74568213" w14:textId="578F0E76" w:rsidR="00B13903" w:rsidRPr="00B13903" w:rsidRDefault="00B13903" w:rsidP="00B13903">
      <w:pPr>
        <w:pStyle w:val="2"/>
      </w:pPr>
    </w:p>
    <w:p w14:paraId="58595AFB" w14:textId="77777777" w:rsidR="00D22938" w:rsidRPr="00B13903" w:rsidRDefault="00D22938" w:rsidP="00B13903">
      <w:pPr>
        <w:pStyle w:val="2"/>
      </w:pPr>
      <w:r w:rsidRPr="00B13903">
        <w:t>П О С Т А Н О В Л Е Н И Е</w:t>
      </w:r>
    </w:p>
    <w:p w14:paraId="7B6DC151" w14:textId="77777777" w:rsidR="00904F8E" w:rsidRPr="00B13903" w:rsidRDefault="00904F8E" w:rsidP="009E77F0">
      <w:pPr>
        <w:ind w:right="5239"/>
        <w:rPr>
          <w:rFonts w:cs="Arial"/>
          <w:szCs w:val="28"/>
        </w:rPr>
      </w:pPr>
    </w:p>
    <w:p w14:paraId="3C9E3E75" w14:textId="105AE1BA" w:rsidR="00C3286F" w:rsidRPr="00B13903" w:rsidRDefault="00DA09D6" w:rsidP="00DA09D6">
      <w:pPr>
        <w:ind w:right="-1"/>
        <w:rPr>
          <w:rFonts w:cs="Arial"/>
          <w:szCs w:val="28"/>
        </w:rPr>
      </w:pPr>
      <w:r w:rsidRPr="00B13903">
        <w:rPr>
          <w:rFonts w:cs="Arial"/>
          <w:szCs w:val="28"/>
        </w:rPr>
        <w:t>От 28.12.2023</w:t>
      </w:r>
      <w:r w:rsidR="00B13903" w:rsidRPr="00B13903">
        <w:rPr>
          <w:rFonts w:cs="Arial"/>
          <w:szCs w:val="28"/>
        </w:rPr>
        <w:t xml:space="preserve"> № </w:t>
      </w:r>
      <w:r w:rsidRPr="00B13903">
        <w:rPr>
          <w:rFonts w:cs="Arial"/>
          <w:szCs w:val="28"/>
        </w:rPr>
        <w:t>370-па</w:t>
      </w:r>
    </w:p>
    <w:p w14:paraId="1DCED610" w14:textId="77777777" w:rsidR="00C3286F" w:rsidRPr="00B13903" w:rsidRDefault="00C3286F" w:rsidP="009E77F0">
      <w:pPr>
        <w:ind w:right="5239"/>
        <w:rPr>
          <w:rFonts w:cs="Arial"/>
          <w:szCs w:val="28"/>
        </w:rPr>
      </w:pPr>
    </w:p>
    <w:p w14:paraId="4E197EB8" w14:textId="469432CE" w:rsidR="00B13903" w:rsidRPr="00B13903" w:rsidRDefault="006B7C8A" w:rsidP="00B13903">
      <w:pPr>
        <w:pStyle w:val="Title"/>
      </w:pPr>
      <w:r w:rsidRPr="00B13903">
        <w:t xml:space="preserve">Об утверждении муниципальной программы </w:t>
      </w:r>
      <w:r w:rsidR="00B13903" w:rsidRPr="00B13903">
        <w:t>«</w:t>
      </w:r>
      <w:bookmarkStart w:id="1" w:name="_Hlk152530528"/>
      <w:r w:rsidRPr="00B13903">
        <w:t>Укрепление межнационального и межконфессионального согласия, профилактика экстремизма в городе Пыть-Яхе</w:t>
      </w:r>
      <w:r w:rsidR="00B13903" w:rsidRPr="00B13903">
        <w:t>»</w:t>
      </w:r>
      <w:bookmarkEnd w:id="1"/>
    </w:p>
    <w:p w14:paraId="50DF1930" w14:textId="75CF375B" w:rsidR="00B13903" w:rsidRDefault="00B13903" w:rsidP="007F37C3">
      <w:pPr>
        <w:ind w:right="3969"/>
        <w:rPr>
          <w:rFonts w:cs="Arial"/>
          <w:szCs w:val="28"/>
        </w:rPr>
      </w:pPr>
    </w:p>
    <w:p w14:paraId="31093022" w14:textId="4A3AF1B7" w:rsidR="004013C2" w:rsidRDefault="004013C2" w:rsidP="004013C2">
      <w:pPr>
        <w:ind w:right="-1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30.01.2025 0:00:00 №21-па Администрация г. Пыть-Ях&#10;&#10;О внесении изменений в постановление администрации города от 28.12.2023 № 370-па " w:history="1">
        <w:r w:rsidRPr="004013C2">
          <w:rPr>
            <w:rStyle w:val="afb"/>
            <w:rFonts w:cs="Arial"/>
            <w:szCs w:val="28"/>
          </w:rPr>
          <w:t>от 30.01.2025 № 21-па</w:t>
        </w:r>
      </w:hyperlink>
      <w:r>
        <w:rPr>
          <w:rFonts w:cs="Arial"/>
          <w:szCs w:val="28"/>
        </w:rPr>
        <w:t>)</w:t>
      </w:r>
    </w:p>
    <w:p w14:paraId="48885980" w14:textId="77777777" w:rsidR="004013C2" w:rsidRPr="00B13903" w:rsidRDefault="004013C2" w:rsidP="007F37C3">
      <w:pPr>
        <w:ind w:right="3969"/>
        <w:rPr>
          <w:rFonts w:cs="Arial"/>
          <w:szCs w:val="28"/>
        </w:rPr>
      </w:pPr>
    </w:p>
    <w:p w14:paraId="770432C3" w14:textId="588CC171" w:rsidR="00B13903" w:rsidRPr="00B13903" w:rsidRDefault="00D22938" w:rsidP="00E26EBF">
      <w:pPr>
        <w:spacing w:line="360" w:lineRule="auto"/>
        <w:ind w:firstLine="709"/>
        <w:rPr>
          <w:rFonts w:cs="Arial"/>
          <w:b/>
          <w:bCs/>
          <w:color w:val="FF0000"/>
          <w:szCs w:val="28"/>
        </w:rPr>
      </w:pPr>
      <w:r w:rsidRPr="00B13903">
        <w:rPr>
          <w:rFonts w:cs="Arial"/>
          <w:bCs/>
          <w:szCs w:val="28"/>
        </w:rPr>
        <w:t xml:space="preserve">В соответствии с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B13903">
          <w:rPr>
            <w:rStyle w:val="afb"/>
            <w:rFonts w:cs="Arial"/>
            <w:bCs/>
            <w:szCs w:val="28"/>
          </w:rPr>
          <w:t>Бюджетным кодексом</w:t>
        </w:r>
      </w:hyperlink>
      <w:r w:rsidRPr="00B13903">
        <w:rPr>
          <w:rFonts w:cs="Arial"/>
          <w:bCs/>
          <w:szCs w:val="28"/>
        </w:rPr>
        <w:t xml:space="preserve"> Российской Федерации, </w:t>
      </w:r>
      <w:r w:rsidR="003976F1" w:rsidRPr="00B13903">
        <w:rPr>
          <w:rFonts w:cs="Arial"/>
          <w:bCs/>
          <w:szCs w:val="28"/>
        </w:rPr>
        <w:t>руководствуясь постановлением Правительства Ханты-Мансийского автономного округа</w:t>
      </w:r>
      <w:r w:rsidR="00B13903" w:rsidRPr="00B13903">
        <w:rPr>
          <w:rFonts w:cs="Arial"/>
          <w:bCs/>
          <w:szCs w:val="28"/>
        </w:rPr>
        <w:t>-</w:t>
      </w:r>
      <w:r w:rsidR="003976F1" w:rsidRPr="00B13903">
        <w:rPr>
          <w:rFonts w:cs="Arial"/>
          <w:bCs/>
          <w:szCs w:val="28"/>
        </w:rPr>
        <w:t xml:space="preserve">Югры </w:t>
      </w:r>
      <w:hyperlink r:id="rId10" w:tooltip="ПОСТАНОВЛЕНИЕ от 10.11.2023 № 545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="003976F1" w:rsidRPr="00B13903">
          <w:rPr>
            <w:rStyle w:val="afb"/>
            <w:rFonts w:cs="Arial"/>
            <w:bCs/>
            <w:szCs w:val="28"/>
          </w:rPr>
          <w:t>от 10.11.2023</w:t>
        </w:r>
        <w:r w:rsidR="00B13903" w:rsidRPr="00B13903">
          <w:rPr>
            <w:rStyle w:val="afb"/>
            <w:rFonts w:cs="Arial"/>
            <w:bCs/>
            <w:szCs w:val="28"/>
          </w:rPr>
          <w:t xml:space="preserve"> № </w:t>
        </w:r>
        <w:r w:rsidR="003976F1" w:rsidRPr="00B13903">
          <w:rPr>
            <w:rStyle w:val="afb"/>
            <w:rFonts w:cs="Arial"/>
            <w:bCs/>
            <w:szCs w:val="28"/>
          </w:rPr>
          <w:t>54</w:t>
        </w:r>
        <w:r w:rsidR="00E26EBF" w:rsidRPr="00B13903">
          <w:rPr>
            <w:rStyle w:val="afb"/>
            <w:rFonts w:cs="Arial"/>
            <w:bCs/>
            <w:szCs w:val="28"/>
          </w:rPr>
          <w:t>5</w:t>
        </w:r>
        <w:r w:rsidR="003976F1" w:rsidRPr="00B13903">
          <w:rPr>
            <w:rStyle w:val="afb"/>
            <w:rFonts w:cs="Arial"/>
            <w:bCs/>
            <w:szCs w:val="28"/>
          </w:rPr>
          <w:t>-п</w:t>
        </w:r>
      </w:hyperlink>
      <w:r w:rsidR="003976F1" w:rsidRPr="00B13903">
        <w:rPr>
          <w:rFonts w:cs="Arial"/>
          <w:bCs/>
          <w:szCs w:val="28"/>
        </w:rPr>
        <w:t xml:space="preserve"> </w:t>
      </w:r>
      <w:r w:rsidR="00B13903" w:rsidRPr="00B13903">
        <w:rPr>
          <w:rFonts w:cs="Arial"/>
          <w:bCs/>
          <w:szCs w:val="28"/>
        </w:rPr>
        <w:t>«</w:t>
      </w:r>
      <w:r w:rsidR="003976F1" w:rsidRPr="00B13903">
        <w:rPr>
          <w:rFonts w:cs="Arial"/>
          <w:bCs/>
          <w:szCs w:val="28"/>
        </w:rPr>
        <w:t>О государственной программе Ханты-Мансийского автономного округа</w:t>
      </w:r>
      <w:r w:rsidR="00B13903" w:rsidRPr="00B13903">
        <w:rPr>
          <w:rFonts w:cs="Arial"/>
          <w:bCs/>
          <w:szCs w:val="28"/>
        </w:rPr>
        <w:t>-</w:t>
      </w:r>
      <w:r w:rsidR="003976F1" w:rsidRPr="00B13903">
        <w:rPr>
          <w:rFonts w:cs="Arial"/>
          <w:bCs/>
          <w:szCs w:val="28"/>
        </w:rPr>
        <w:t xml:space="preserve">Югры </w:t>
      </w:r>
      <w:r w:rsidR="00B13903" w:rsidRPr="00B13903">
        <w:rPr>
          <w:rFonts w:cs="Arial"/>
          <w:bCs/>
          <w:szCs w:val="28"/>
        </w:rPr>
        <w:t>«</w:t>
      </w:r>
      <w:r w:rsidR="00404A94" w:rsidRPr="00B13903">
        <w:rPr>
          <w:rFonts w:cs="Arial"/>
          <w:bCs/>
          <w:szCs w:val="28"/>
        </w:rPr>
        <w:t>Государственная на</w:t>
      </w:r>
      <w:r w:rsidR="00E26EBF" w:rsidRPr="00B13903">
        <w:rPr>
          <w:rFonts w:cs="Arial"/>
          <w:bCs/>
          <w:szCs w:val="28"/>
        </w:rPr>
        <w:t>циональная политика и профилактика экстремизма</w:t>
      </w:r>
      <w:r w:rsidR="00B13903" w:rsidRPr="00B13903">
        <w:rPr>
          <w:rFonts w:cs="Arial"/>
          <w:bCs/>
          <w:szCs w:val="28"/>
        </w:rPr>
        <w:t>»</w:t>
      </w:r>
      <w:r w:rsidR="003976F1" w:rsidRPr="00B13903">
        <w:rPr>
          <w:rFonts w:cs="Arial"/>
          <w:bCs/>
          <w:szCs w:val="28"/>
        </w:rPr>
        <w:t xml:space="preserve">, </w:t>
      </w:r>
      <w:r w:rsidRPr="00B13903">
        <w:rPr>
          <w:rFonts w:cs="Arial"/>
          <w:bCs/>
          <w:szCs w:val="28"/>
        </w:rPr>
        <w:t xml:space="preserve">постановлением администрации города </w:t>
      </w:r>
      <w:hyperlink r:id="rId11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Pr="00B13903">
          <w:rPr>
            <w:rStyle w:val="afb"/>
            <w:rFonts w:cs="Arial"/>
            <w:bCs/>
            <w:szCs w:val="28"/>
          </w:rPr>
          <w:t xml:space="preserve">от </w:t>
        </w:r>
        <w:r w:rsidR="003976F1" w:rsidRPr="00B13903">
          <w:rPr>
            <w:rStyle w:val="afb"/>
            <w:rFonts w:cs="Arial"/>
            <w:bCs/>
            <w:szCs w:val="28"/>
          </w:rPr>
          <w:t>29</w:t>
        </w:r>
        <w:r w:rsidRPr="00B13903">
          <w:rPr>
            <w:rStyle w:val="afb"/>
            <w:rFonts w:cs="Arial"/>
            <w:bCs/>
            <w:szCs w:val="28"/>
          </w:rPr>
          <w:t>.</w:t>
        </w:r>
        <w:r w:rsidR="003976F1" w:rsidRPr="00B13903">
          <w:rPr>
            <w:rStyle w:val="afb"/>
            <w:rFonts w:cs="Arial"/>
            <w:bCs/>
            <w:szCs w:val="28"/>
          </w:rPr>
          <w:t>11</w:t>
        </w:r>
        <w:r w:rsidR="00CA396C" w:rsidRPr="00B13903">
          <w:rPr>
            <w:rStyle w:val="afb"/>
            <w:rFonts w:cs="Arial"/>
            <w:bCs/>
            <w:szCs w:val="28"/>
          </w:rPr>
          <w:t>.202</w:t>
        </w:r>
        <w:r w:rsidR="003976F1" w:rsidRPr="00B13903">
          <w:rPr>
            <w:rStyle w:val="afb"/>
            <w:rFonts w:cs="Arial"/>
            <w:bCs/>
            <w:szCs w:val="28"/>
          </w:rPr>
          <w:t>3</w:t>
        </w:r>
        <w:r w:rsidR="00B13903" w:rsidRPr="00B13903">
          <w:rPr>
            <w:rStyle w:val="afb"/>
            <w:rFonts w:cs="Arial"/>
            <w:bCs/>
            <w:szCs w:val="28"/>
          </w:rPr>
          <w:t xml:space="preserve"> № </w:t>
        </w:r>
        <w:r w:rsidR="003976F1" w:rsidRPr="00B13903">
          <w:rPr>
            <w:rStyle w:val="afb"/>
            <w:rFonts w:cs="Arial"/>
            <w:bCs/>
            <w:szCs w:val="28"/>
          </w:rPr>
          <w:t>326</w:t>
        </w:r>
        <w:r w:rsidRPr="00B13903">
          <w:rPr>
            <w:rStyle w:val="afb"/>
            <w:rFonts w:cs="Arial"/>
            <w:bCs/>
            <w:szCs w:val="28"/>
          </w:rPr>
          <w:t>-па</w:t>
        </w:r>
      </w:hyperlink>
      <w:r w:rsidRPr="00B13903">
        <w:rPr>
          <w:rFonts w:cs="Arial"/>
          <w:bCs/>
          <w:szCs w:val="28"/>
        </w:rPr>
        <w:t xml:space="preserve"> </w:t>
      </w:r>
      <w:r w:rsidR="00B13903" w:rsidRPr="00B13903">
        <w:rPr>
          <w:rFonts w:cs="Arial"/>
          <w:bCs/>
          <w:szCs w:val="28"/>
        </w:rPr>
        <w:t>«</w:t>
      </w:r>
      <w:r w:rsidR="00CA396C" w:rsidRPr="00B13903">
        <w:rPr>
          <w:rStyle w:val="afb"/>
          <w:rFonts w:cs="Arial"/>
          <w:bCs/>
          <w:color w:val="auto"/>
          <w:szCs w:val="28"/>
        </w:rPr>
        <w:t>О</w:t>
      </w:r>
      <w:r w:rsidR="00CA396C" w:rsidRPr="00B13903">
        <w:rPr>
          <w:rFonts w:cs="Arial"/>
          <w:bCs/>
          <w:szCs w:val="28"/>
        </w:rPr>
        <w:t xml:space="preserve"> порядке разработки и реализации муниципальных программ города Пыть-Яха</w:t>
      </w:r>
      <w:r w:rsidR="00B13903" w:rsidRPr="00B13903">
        <w:rPr>
          <w:rFonts w:cs="Arial"/>
          <w:bCs/>
          <w:szCs w:val="28"/>
        </w:rPr>
        <w:t>»</w:t>
      </w:r>
      <w:r w:rsidRPr="00B13903">
        <w:rPr>
          <w:rFonts w:cs="Arial"/>
          <w:szCs w:val="28"/>
        </w:rPr>
        <w:t>:</w:t>
      </w:r>
    </w:p>
    <w:p w14:paraId="532276BB" w14:textId="07D22612" w:rsidR="00B13903" w:rsidRPr="00B13903" w:rsidRDefault="00B13903" w:rsidP="00E26EBF">
      <w:pPr>
        <w:spacing w:line="360" w:lineRule="auto"/>
        <w:ind w:firstLine="709"/>
        <w:rPr>
          <w:rFonts w:cs="Arial"/>
          <w:b/>
          <w:bCs/>
          <w:color w:val="FF0000"/>
          <w:szCs w:val="28"/>
        </w:rPr>
      </w:pPr>
    </w:p>
    <w:p w14:paraId="771C4C09" w14:textId="77777777" w:rsidR="006B7C8A" w:rsidRPr="00B13903" w:rsidRDefault="003976F1" w:rsidP="006B7C8A">
      <w:pPr>
        <w:spacing w:line="360" w:lineRule="auto"/>
        <w:ind w:firstLine="709"/>
        <w:rPr>
          <w:rFonts w:cs="Arial"/>
          <w:bCs/>
          <w:szCs w:val="28"/>
        </w:rPr>
      </w:pPr>
      <w:r w:rsidRPr="00B13903">
        <w:rPr>
          <w:rFonts w:cs="Arial"/>
          <w:szCs w:val="28"/>
        </w:rPr>
        <w:t>1.</w:t>
      </w:r>
      <w:r w:rsidR="00B13903" w:rsidRPr="00B13903">
        <w:rPr>
          <w:rFonts w:cs="Arial"/>
          <w:szCs w:val="28"/>
        </w:rPr>
        <w:t xml:space="preserve"> </w:t>
      </w:r>
      <w:r w:rsidRPr="00B13903">
        <w:rPr>
          <w:rFonts w:cs="Arial"/>
          <w:szCs w:val="28"/>
        </w:rPr>
        <w:t xml:space="preserve">Утвердить муниципальную программу </w:t>
      </w:r>
      <w:bookmarkStart w:id="2" w:name="_Hlk85549331"/>
      <w:r w:rsidR="00B13903" w:rsidRPr="00B13903">
        <w:rPr>
          <w:rFonts w:cs="Arial"/>
          <w:bCs/>
          <w:szCs w:val="28"/>
        </w:rPr>
        <w:t>«</w:t>
      </w:r>
      <w:r w:rsidR="006B7C8A" w:rsidRPr="00B13903">
        <w:rPr>
          <w:rFonts w:cs="Arial"/>
          <w:bCs/>
          <w:szCs w:val="28"/>
        </w:rPr>
        <w:t>Укрепление межнационального и межконфессионального согласия, профилактика экстремизма в городе Пыть-Яхе</w:t>
      </w:r>
      <w:r w:rsidR="00B13903" w:rsidRPr="00B13903">
        <w:rPr>
          <w:rFonts w:cs="Arial"/>
          <w:bCs/>
          <w:szCs w:val="28"/>
        </w:rPr>
        <w:t>»</w:t>
      </w:r>
      <w:bookmarkEnd w:id="2"/>
      <w:r w:rsidR="006B7C8A" w:rsidRPr="00B13903">
        <w:rPr>
          <w:rFonts w:cs="Arial"/>
          <w:szCs w:val="28"/>
        </w:rPr>
        <w:t xml:space="preserve"> согласно приложению. </w:t>
      </w:r>
    </w:p>
    <w:p w14:paraId="5EAB9363" w14:textId="3E8AC766" w:rsidR="003976F1" w:rsidRPr="00B13903" w:rsidRDefault="003976F1" w:rsidP="006B7C8A">
      <w:pPr>
        <w:spacing w:line="360" w:lineRule="auto"/>
        <w:ind w:firstLine="709"/>
        <w:rPr>
          <w:rFonts w:cs="Arial"/>
          <w:b/>
          <w:szCs w:val="28"/>
        </w:rPr>
      </w:pPr>
      <w:r w:rsidRPr="00B13903">
        <w:rPr>
          <w:rFonts w:cs="Arial"/>
          <w:szCs w:val="28"/>
        </w:rPr>
        <w:t>2.</w:t>
      </w:r>
      <w:r w:rsidR="00B13903" w:rsidRPr="00B13903">
        <w:rPr>
          <w:rFonts w:cs="Arial"/>
          <w:szCs w:val="28"/>
        </w:rPr>
        <w:t xml:space="preserve"> </w:t>
      </w:r>
      <w:r w:rsidRPr="00B13903">
        <w:rPr>
          <w:rFonts w:cs="Arial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>Официальный вестник</w:t>
      </w:r>
      <w:r w:rsidR="00B13903" w:rsidRPr="00B13903">
        <w:rPr>
          <w:rFonts w:cs="Arial"/>
          <w:szCs w:val="28"/>
        </w:rPr>
        <w:t>»</w:t>
      </w:r>
      <w:r w:rsidRPr="00B13903">
        <w:rPr>
          <w:rFonts w:cs="Arial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>Интернет</w:t>
      </w:r>
      <w:r w:rsidR="00B13903" w:rsidRPr="00B13903">
        <w:rPr>
          <w:rFonts w:cs="Arial"/>
          <w:szCs w:val="28"/>
        </w:rPr>
        <w:t>»-</w:t>
      </w:r>
      <w:r w:rsidRPr="00B13903">
        <w:rPr>
          <w:rFonts w:cs="Arial"/>
          <w:szCs w:val="28"/>
        </w:rPr>
        <w:t>pyt-yahinform.ru.</w:t>
      </w:r>
    </w:p>
    <w:p w14:paraId="77421D18" w14:textId="16B05559" w:rsidR="003976F1" w:rsidRPr="00B13903" w:rsidRDefault="003976F1" w:rsidP="003976F1">
      <w:pPr>
        <w:spacing w:line="360" w:lineRule="auto"/>
        <w:ind w:firstLine="709"/>
        <w:rPr>
          <w:rFonts w:cs="Arial"/>
          <w:szCs w:val="28"/>
        </w:rPr>
      </w:pPr>
      <w:r w:rsidRPr="00B13903">
        <w:rPr>
          <w:rFonts w:cs="Arial"/>
          <w:szCs w:val="28"/>
        </w:rPr>
        <w:t>3.</w:t>
      </w:r>
      <w:r w:rsidR="00B13903" w:rsidRPr="00B13903">
        <w:rPr>
          <w:rFonts w:cs="Arial"/>
          <w:szCs w:val="28"/>
        </w:rPr>
        <w:t xml:space="preserve"> </w:t>
      </w:r>
      <w:r w:rsidRPr="00B13903">
        <w:rPr>
          <w:rFonts w:cs="Arial"/>
          <w:szCs w:val="28"/>
        </w:rPr>
        <w:t>Отделу по обеспечению информационной безопасности (А.А. Мерзляков) разместить постановление на официальном сайте администрации города в сети Интернет.</w:t>
      </w:r>
    </w:p>
    <w:p w14:paraId="3E6323A5" w14:textId="3C196E23" w:rsidR="003976F1" w:rsidRPr="00B13903" w:rsidRDefault="003976F1" w:rsidP="003976F1">
      <w:pPr>
        <w:spacing w:line="360" w:lineRule="auto"/>
        <w:ind w:firstLine="709"/>
        <w:rPr>
          <w:rFonts w:cs="Arial"/>
          <w:szCs w:val="28"/>
        </w:rPr>
      </w:pPr>
      <w:r w:rsidRPr="00B13903">
        <w:rPr>
          <w:rFonts w:cs="Arial"/>
          <w:szCs w:val="28"/>
        </w:rPr>
        <w:t>4.</w:t>
      </w:r>
      <w:r w:rsidR="00B13903" w:rsidRPr="00B13903">
        <w:rPr>
          <w:rFonts w:cs="Arial"/>
          <w:szCs w:val="28"/>
        </w:rPr>
        <w:t xml:space="preserve"> </w:t>
      </w:r>
      <w:r w:rsidRPr="00B13903">
        <w:rPr>
          <w:rFonts w:cs="Arial"/>
          <w:szCs w:val="28"/>
        </w:rPr>
        <w:t>Настоящее постановление вступает в силу c 01.01.2024.</w:t>
      </w:r>
    </w:p>
    <w:p w14:paraId="7C5B4994" w14:textId="28DC8A79" w:rsidR="003976F1" w:rsidRPr="00B13903" w:rsidRDefault="003976F1" w:rsidP="000A5747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B13903">
        <w:rPr>
          <w:rFonts w:cs="Arial"/>
          <w:szCs w:val="28"/>
        </w:rPr>
        <w:t>5.</w:t>
      </w:r>
      <w:r w:rsidR="00B13903" w:rsidRPr="00B13903">
        <w:rPr>
          <w:rFonts w:cs="Arial"/>
          <w:szCs w:val="28"/>
        </w:rPr>
        <w:t xml:space="preserve"> </w:t>
      </w:r>
      <w:r w:rsidRPr="00B13903">
        <w:rPr>
          <w:rFonts w:cs="Arial"/>
          <w:szCs w:val="28"/>
        </w:rPr>
        <w:t>Признать утратившими силу постановления администрации города:</w:t>
      </w:r>
    </w:p>
    <w:p w14:paraId="3429562F" w14:textId="2201D044" w:rsidR="0080798C" w:rsidRPr="00B13903" w:rsidRDefault="003976F1" w:rsidP="0080798C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B13903">
        <w:rPr>
          <w:rFonts w:cs="Arial"/>
          <w:szCs w:val="28"/>
        </w:rPr>
        <w:t>-</w:t>
      </w:r>
      <w:r w:rsidR="00B13903" w:rsidRPr="00B13903">
        <w:rPr>
          <w:rFonts w:cs="Arial"/>
          <w:szCs w:val="28"/>
        </w:rPr>
        <w:t xml:space="preserve"> </w:t>
      </w:r>
      <w:hyperlink r:id="rId12" w:tooltip="постановление от 27.12.2021 0:00:00 №612-па Администрация г. Пыть-Ях&#10;&#10;Об утверждении муниципальной программы " w:history="1">
        <w:r w:rsidRPr="00B13903">
          <w:rPr>
            <w:rStyle w:val="afb"/>
            <w:rFonts w:cs="Arial"/>
            <w:szCs w:val="28"/>
          </w:rPr>
          <w:t xml:space="preserve">от </w:t>
        </w:r>
        <w:r w:rsidR="00A669C2" w:rsidRPr="00B13903">
          <w:rPr>
            <w:rStyle w:val="afb"/>
            <w:rFonts w:cs="Arial"/>
            <w:szCs w:val="28"/>
          </w:rPr>
          <w:t>27</w:t>
        </w:r>
        <w:r w:rsidRPr="00B13903">
          <w:rPr>
            <w:rStyle w:val="afb"/>
            <w:rFonts w:cs="Arial"/>
            <w:szCs w:val="28"/>
          </w:rPr>
          <w:t>.</w:t>
        </w:r>
        <w:r w:rsidR="000A5747" w:rsidRPr="00B13903">
          <w:rPr>
            <w:rStyle w:val="afb"/>
            <w:rFonts w:cs="Arial"/>
            <w:szCs w:val="28"/>
          </w:rPr>
          <w:t>12</w:t>
        </w:r>
        <w:r w:rsidRPr="00B13903">
          <w:rPr>
            <w:rStyle w:val="afb"/>
            <w:rFonts w:cs="Arial"/>
            <w:szCs w:val="28"/>
          </w:rPr>
          <w:t>.202</w:t>
        </w:r>
        <w:r w:rsidR="000A5747" w:rsidRPr="00B13903">
          <w:rPr>
            <w:rStyle w:val="afb"/>
            <w:rFonts w:cs="Arial"/>
            <w:szCs w:val="28"/>
          </w:rPr>
          <w:t>1</w:t>
        </w:r>
        <w:r w:rsidR="00B13903" w:rsidRPr="00B13903">
          <w:rPr>
            <w:rStyle w:val="afb"/>
            <w:rFonts w:cs="Arial"/>
            <w:szCs w:val="28"/>
          </w:rPr>
          <w:t xml:space="preserve"> № </w:t>
        </w:r>
        <w:r w:rsidR="00A669C2" w:rsidRPr="00B13903">
          <w:rPr>
            <w:rStyle w:val="afb"/>
            <w:rFonts w:cs="Arial"/>
            <w:szCs w:val="28"/>
          </w:rPr>
          <w:t>612</w:t>
        </w:r>
        <w:r w:rsidRPr="00B13903">
          <w:rPr>
            <w:rStyle w:val="afb"/>
            <w:rFonts w:cs="Arial"/>
            <w:szCs w:val="28"/>
          </w:rPr>
          <w:t>-па</w:t>
        </w:r>
      </w:hyperlink>
      <w:r w:rsidRPr="00B13903">
        <w:rPr>
          <w:rFonts w:cs="Arial"/>
          <w:szCs w:val="28"/>
        </w:rPr>
        <w:t xml:space="preserve"> </w:t>
      </w:r>
      <w:r w:rsidR="00B13903" w:rsidRPr="00B13903">
        <w:rPr>
          <w:rFonts w:cs="Arial"/>
          <w:szCs w:val="28"/>
        </w:rPr>
        <w:t>«</w:t>
      </w:r>
      <w:r w:rsidR="0080798C" w:rsidRPr="00B13903">
        <w:rPr>
          <w:rFonts w:cs="Arial"/>
          <w:szCs w:val="28"/>
        </w:rPr>
        <w:t xml:space="preserve">Об утверждении муниципальной программы </w:t>
      </w:r>
      <w:r w:rsidR="00B13903" w:rsidRPr="00B13903">
        <w:rPr>
          <w:rFonts w:cs="Arial"/>
          <w:szCs w:val="28"/>
        </w:rPr>
        <w:t>«</w:t>
      </w:r>
      <w:r w:rsidR="00A669C2" w:rsidRPr="00B13903">
        <w:rPr>
          <w:rFonts w:cs="Arial"/>
          <w:szCs w:val="28"/>
        </w:rPr>
        <w:t>Укрепление межнационального и межконфессионального согласия, профилактика экстремизма в городе Пыть-Яхе</w:t>
      </w:r>
      <w:r w:rsidR="00B13903" w:rsidRPr="00B13903">
        <w:rPr>
          <w:rFonts w:cs="Arial"/>
          <w:szCs w:val="28"/>
        </w:rPr>
        <w:t>»</w:t>
      </w:r>
      <w:r w:rsidRPr="00B13903">
        <w:rPr>
          <w:rFonts w:cs="Arial"/>
          <w:szCs w:val="28"/>
        </w:rPr>
        <w:t>;</w:t>
      </w:r>
      <w:r w:rsidR="0080798C" w:rsidRPr="00B13903">
        <w:rPr>
          <w:rFonts w:cs="Arial"/>
          <w:szCs w:val="28"/>
        </w:rPr>
        <w:t xml:space="preserve"> </w:t>
      </w:r>
    </w:p>
    <w:p w14:paraId="32DE2A7E" w14:textId="7C9570A1" w:rsidR="0080798C" w:rsidRPr="00B13903" w:rsidRDefault="0080798C" w:rsidP="0080798C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B13903">
        <w:rPr>
          <w:rFonts w:cs="Arial"/>
          <w:szCs w:val="28"/>
        </w:rPr>
        <w:lastRenderedPageBreak/>
        <w:t>-</w:t>
      </w:r>
      <w:r w:rsidR="00B13903" w:rsidRPr="00B13903">
        <w:rPr>
          <w:rFonts w:cs="Arial"/>
          <w:szCs w:val="28"/>
        </w:rPr>
        <w:t xml:space="preserve"> </w:t>
      </w:r>
      <w:hyperlink r:id="rId13" w:tooltip="постановление от 25.03.2022 0:00:00 №112-па Администрация г. Пыть-Ях&#10;&#10;О внесении изменения в постановление администрации города от 27.12.2021 № 612-па " w:history="1">
        <w:r w:rsidRPr="00B13903">
          <w:rPr>
            <w:rStyle w:val="afb"/>
            <w:rFonts w:cs="Arial"/>
            <w:szCs w:val="28"/>
          </w:rPr>
          <w:t>от 25.03.202</w:t>
        </w:r>
        <w:r w:rsidR="0093553B" w:rsidRPr="00B13903">
          <w:rPr>
            <w:rStyle w:val="afb"/>
            <w:rFonts w:cs="Arial"/>
            <w:szCs w:val="28"/>
          </w:rPr>
          <w:t>2</w:t>
        </w:r>
        <w:r w:rsidR="00B13903" w:rsidRPr="00B13903">
          <w:rPr>
            <w:rStyle w:val="afb"/>
            <w:rFonts w:cs="Arial"/>
            <w:szCs w:val="28"/>
          </w:rPr>
          <w:t xml:space="preserve"> № </w:t>
        </w:r>
        <w:r w:rsidRPr="00B13903">
          <w:rPr>
            <w:rStyle w:val="afb"/>
            <w:rFonts w:cs="Arial"/>
            <w:szCs w:val="28"/>
          </w:rPr>
          <w:t>112-па</w:t>
        </w:r>
      </w:hyperlink>
      <w:r w:rsidRPr="00B13903">
        <w:rPr>
          <w:rFonts w:cs="Arial"/>
          <w:szCs w:val="28"/>
        </w:rPr>
        <w:t xml:space="preserve">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4" w:history="1">
        <w:r w:rsidR="00B13903">
          <w:rPr>
            <w:rStyle w:val="afb"/>
            <w:rFonts w:cs="Arial"/>
            <w:szCs w:val="28"/>
          </w:rPr>
          <w:t>от 27.12.2021 № 612-па</w:t>
        </w:r>
      </w:hyperlink>
      <w:r w:rsidRPr="00B13903">
        <w:rPr>
          <w:rFonts w:cs="Arial"/>
          <w:szCs w:val="28"/>
        </w:rPr>
        <w:t xml:space="preserve">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 xml:space="preserve">Об утверждении муниципальной программы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>Укрепление межнационального и межконфессионального согласия, профилактика экстремизма в городе Пыть-Яхе</w:t>
      </w:r>
      <w:r w:rsidR="00B13903" w:rsidRPr="00B13903">
        <w:rPr>
          <w:rFonts w:cs="Arial"/>
          <w:szCs w:val="28"/>
        </w:rPr>
        <w:t>»</w:t>
      </w:r>
      <w:r w:rsidRPr="00B13903">
        <w:rPr>
          <w:rFonts w:cs="Arial"/>
          <w:szCs w:val="28"/>
        </w:rPr>
        <w:t>;</w:t>
      </w:r>
    </w:p>
    <w:p w14:paraId="32C28935" w14:textId="1CDA4DFE" w:rsidR="0080798C" w:rsidRPr="00B13903" w:rsidRDefault="0080798C" w:rsidP="0080798C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B13903">
        <w:rPr>
          <w:rFonts w:cs="Arial"/>
          <w:szCs w:val="28"/>
        </w:rPr>
        <w:t>-</w:t>
      </w:r>
      <w:r w:rsidR="00B13903" w:rsidRPr="00B13903">
        <w:rPr>
          <w:rFonts w:cs="Arial"/>
          <w:szCs w:val="28"/>
        </w:rPr>
        <w:t xml:space="preserve"> </w:t>
      </w:r>
      <w:hyperlink r:id="rId15" w:tooltip="постановление от 29.11.2022 0:00:00 №528-па Администрация г. Пыть-Ях&#10;&#10;О внесении изменений в постановление администрации города от 27.12.2021 № 612-па " w:history="1">
        <w:r w:rsidRPr="00B13903">
          <w:rPr>
            <w:rStyle w:val="afb"/>
            <w:rFonts w:cs="Arial"/>
            <w:szCs w:val="28"/>
          </w:rPr>
          <w:t>от 29.11.2022</w:t>
        </w:r>
        <w:r w:rsidR="00B13903" w:rsidRPr="00B13903">
          <w:rPr>
            <w:rStyle w:val="afb"/>
            <w:rFonts w:cs="Arial"/>
            <w:szCs w:val="28"/>
          </w:rPr>
          <w:t xml:space="preserve"> № </w:t>
        </w:r>
        <w:r w:rsidRPr="00B13903">
          <w:rPr>
            <w:rStyle w:val="afb"/>
            <w:rFonts w:cs="Arial"/>
            <w:szCs w:val="28"/>
          </w:rPr>
          <w:t>528-па</w:t>
        </w:r>
      </w:hyperlink>
      <w:r w:rsidRPr="00B13903">
        <w:rPr>
          <w:rFonts w:cs="Arial"/>
          <w:szCs w:val="28"/>
        </w:rPr>
        <w:t xml:space="preserve">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6" w:history="1">
        <w:r w:rsidR="00B13903">
          <w:rPr>
            <w:rStyle w:val="afb"/>
            <w:rFonts w:cs="Arial"/>
            <w:szCs w:val="28"/>
          </w:rPr>
          <w:t>от 27.12.2021 № 612-па</w:t>
        </w:r>
      </w:hyperlink>
      <w:r w:rsidRPr="00B13903">
        <w:rPr>
          <w:rFonts w:cs="Arial"/>
          <w:szCs w:val="28"/>
        </w:rPr>
        <w:t xml:space="preserve">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 xml:space="preserve">Об утверждении муниципальной программы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>Укрепление межнационального и межконфессионального согласия, профилактика экстремизма в городе Пыть-Яхе</w:t>
      </w:r>
      <w:r w:rsidR="00B13903" w:rsidRPr="00B13903">
        <w:rPr>
          <w:rFonts w:cs="Arial"/>
          <w:szCs w:val="28"/>
        </w:rPr>
        <w:t>»</w:t>
      </w:r>
      <w:r w:rsidR="00E93F6C" w:rsidRPr="00B13903">
        <w:rPr>
          <w:rFonts w:cs="Arial"/>
        </w:rPr>
        <w:t xml:space="preserve"> </w:t>
      </w:r>
      <w:r w:rsidR="00E93F6C" w:rsidRPr="00B13903">
        <w:rPr>
          <w:rFonts w:cs="Arial"/>
          <w:szCs w:val="28"/>
        </w:rPr>
        <w:t xml:space="preserve">(с изм. </w:t>
      </w:r>
      <w:hyperlink r:id="rId17" w:history="1">
        <w:r w:rsidR="00B13903">
          <w:rPr>
            <w:rStyle w:val="afb"/>
            <w:rFonts w:cs="Arial"/>
            <w:szCs w:val="28"/>
          </w:rPr>
          <w:t>от 25.03.2022 № 112-па</w:t>
        </w:r>
      </w:hyperlink>
      <w:r w:rsidR="00E93F6C" w:rsidRPr="00B13903">
        <w:rPr>
          <w:rFonts w:cs="Arial"/>
          <w:szCs w:val="28"/>
        </w:rPr>
        <w:t>)</w:t>
      </w:r>
      <w:r w:rsidR="00B13903" w:rsidRPr="00B13903">
        <w:rPr>
          <w:rFonts w:cs="Arial"/>
          <w:szCs w:val="28"/>
        </w:rPr>
        <w:t>»</w:t>
      </w:r>
      <w:r w:rsidRPr="00B13903">
        <w:rPr>
          <w:rFonts w:cs="Arial"/>
          <w:szCs w:val="28"/>
        </w:rPr>
        <w:t>.</w:t>
      </w:r>
    </w:p>
    <w:p w14:paraId="0F11F33F" w14:textId="77777777" w:rsidR="004013C2" w:rsidRDefault="004013C2" w:rsidP="004013C2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4569ED">
        <w:rPr>
          <w:rFonts w:cs="Arial"/>
          <w:szCs w:val="28"/>
        </w:rPr>
        <w:t>6. Контроль за выполнением постановления возложить на заместителя главы города (направление деятельности-вопросы внутренней политики).</w:t>
      </w:r>
      <w:r>
        <w:rPr>
          <w:rFonts w:cs="Arial"/>
          <w:szCs w:val="28"/>
        </w:rPr>
        <w:t xml:space="preserve"> </w:t>
      </w:r>
    </w:p>
    <w:p w14:paraId="2AB31933" w14:textId="76D297E4" w:rsidR="004013C2" w:rsidRPr="00B13903" w:rsidRDefault="004013C2" w:rsidP="004013C2">
      <w:pPr>
        <w:tabs>
          <w:tab w:val="left" w:pos="0"/>
        </w:tabs>
        <w:spacing w:line="360" w:lineRule="auto"/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(Пункт 6 изложен в новой редакции постановлением администрации </w:t>
      </w:r>
      <w:hyperlink r:id="rId18" w:tooltip="постановление от 30.01.2025 0:00:00 №21-па Администрация г. Пыть-Ях&#10;&#10;О внесении изменений в постановление администрации города от 28.12.2023 № 370-па " w:history="1">
        <w:r w:rsidRPr="004013C2">
          <w:rPr>
            <w:rStyle w:val="afb"/>
            <w:rFonts w:cs="Arial"/>
            <w:szCs w:val="28"/>
          </w:rPr>
          <w:t>от 30.01.2025 № 21-па</w:t>
        </w:r>
      </w:hyperlink>
      <w:r>
        <w:rPr>
          <w:rFonts w:cs="Arial"/>
          <w:szCs w:val="28"/>
        </w:rPr>
        <w:t>)</w:t>
      </w:r>
    </w:p>
    <w:p w14:paraId="2577F119" w14:textId="6AE6226B" w:rsidR="00B13903" w:rsidRPr="00B13903" w:rsidRDefault="00B13903" w:rsidP="0080798C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</w:p>
    <w:p w14:paraId="139DF660" w14:textId="77777777" w:rsidR="003976F1" w:rsidRPr="00B13903" w:rsidRDefault="003976F1" w:rsidP="003976F1">
      <w:pPr>
        <w:pStyle w:val="a5"/>
        <w:rPr>
          <w:rFonts w:cs="Arial"/>
          <w:szCs w:val="28"/>
        </w:rPr>
      </w:pPr>
      <w:r w:rsidRPr="00B13903">
        <w:rPr>
          <w:rFonts w:cs="Arial"/>
          <w:szCs w:val="28"/>
        </w:rPr>
        <w:t>Глава города Пыть-Яха</w:t>
      </w:r>
      <w:r w:rsidR="00B13903">
        <w:rPr>
          <w:rFonts w:cs="Arial"/>
          <w:szCs w:val="28"/>
        </w:rPr>
        <w:t xml:space="preserve">                                                                       </w:t>
      </w:r>
      <w:r w:rsidR="00B13903" w:rsidRPr="00B13903">
        <w:rPr>
          <w:rFonts w:cs="Arial"/>
          <w:szCs w:val="28"/>
        </w:rPr>
        <w:t xml:space="preserve"> </w:t>
      </w:r>
      <w:r w:rsidRPr="00B13903">
        <w:rPr>
          <w:rFonts w:cs="Arial"/>
          <w:szCs w:val="28"/>
        </w:rPr>
        <w:t>Д.С. Горбунов</w:t>
      </w:r>
      <w:r w:rsidR="00B13903" w:rsidRPr="00B13903">
        <w:rPr>
          <w:rFonts w:cs="Arial"/>
          <w:szCs w:val="28"/>
        </w:rPr>
        <w:t xml:space="preserve"> </w:t>
      </w:r>
    </w:p>
    <w:p w14:paraId="05691969" w14:textId="77777777" w:rsidR="008D555B" w:rsidRPr="00B13903" w:rsidRDefault="008D555B" w:rsidP="00B13903">
      <w:pPr>
        <w:rPr>
          <w:rFonts w:cs="Arial"/>
          <w:szCs w:val="28"/>
        </w:rPr>
      </w:pPr>
    </w:p>
    <w:p w14:paraId="2C009601" w14:textId="77777777" w:rsidR="00D22938" w:rsidRPr="00B13903" w:rsidRDefault="00D22938" w:rsidP="00DB063A">
      <w:pPr>
        <w:pStyle w:val="ConsPlusNormal"/>
        <w:jc w:val="center"/>
        <w:outlineLvl w:val="1"/>
        <w:rPr>
          <w:rFonts w:cs="Arial"/>
          <w:sz w:val="24"/>
          <w:szCs w:val="28"/>
        </w:rPr>
        <w:sectPr w:rsidR="00D22938" w:rsidRPr="00B13903" w:rsidSect="00280A1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D877B6E" w14:textId="77777777" w:rsidR="003976F1" w:rsidRPr="00B13903" w:rsidRDefault="003976F1" w:rsidP="00280A13">
      <w:pPr>
        <w:pStyle w:val="ConsPlusNormal"/>
        <w:tabs>
          <w:tab w:val="left" w:pos="12750"/>
        </w:tabs>
        <w:outlineLvl w:val="1"/>
        <w:rPr>
          <w:rFonts w:cs="Arial"/>
          <w:sz w:val="24"/>
          <w:szCs w:val="28"/>
        </w:rPr>
      </w:pPr>
    </w:p>
    <w:p w14:paraId="41970759" w14:textId="77777777" w:rsidR="003976F1" w:rsidRPr="00B13903" w:rsidRDefault="003976F1" w:rsidP="00280A13">
      <w:pPr>
        <w:pStyle w:val="ConsTitle"/>
        <w:widowControl/>
        <w:ind w:left="9205" w:right="0" w:firstLine="707"/>
        <w:jc w:val="left"/>
        <w:rPr>
          <w:rFonts w:cs="Arial"/>
          <w:b w:val="0"/>
          <w:sz w:val="24"/>
          <w:szCs w:val="28"/>
        </w:rPr>
      </w:pPr>
      <w:r w:rsidRPr="00B13903">
        <w:rPr>
          <w:rFonts w:cs="Arial"/>
          <w:b w:val="0"/>
          <w:sz w:val="24"/>
          <w:szCs w:val="28"/>
        </w:rPr>
        <w:t xml:space="preserve">Приложение </w:t>
      </w:r>
    </w:p>
    <w:p w14:paraId="5A01B9BF" w14:textId="4DA9F599" w:rsidR="003976F1" w:rsidRPr="00B13903" w:rsidRDefault="00280A13" w:rsidP="00280A13">
      <w:pPr>
        <w:pStyle w:val="23"/>
        <w:spacing w:after="0" w:line="240" w:lineRule="auto"/>
        <w:ind w:left="9917" w:firstLine="0"/>
        <w:jc w:val="left"/>
        <w:rPr>
          <w:rFonts w:ascii="Arial" w:hAnsi="Arial" w:cs="Arial"/>
          <w:sz w:val="24"/>
          <w:szCs w:val="28"/>
        </w:rPr>
      </w:pPr>
      <w:r w:rsidRPr="00B13903">
        <w:rPr>
          <w:rFonts w:ascii="Arial" w:hAnsi="Arial" w:cs="Arial"/>
          <w:sz w:val="24"/>
          <w:szCs w:val="28"/>
        </w:rPr>
        <w:t xml:space="preserve">к постановлению </w:t>
      </w:r>
      <w:r w:rsidR="003976F1" w:rsidRPr="00B13903">
        <w:rPr>
          <w:rFonts w:ascii="Arial" w:hAnsi="Arial" w:cs="Arial"/>
          <w:sz w:val="24"/>
          <w:szCs w:val="28"/>
        </w:rPr>
        <w:t xml:space="preserve">администрации </w:t>
      </w:r>
    </w:p>
    <w:p w14:paraId="0F3FBB1E" w14:textId="77777777" w:rsidR="003976F1" w:rsidRPr="00B13903" w:rsidRDefault="003976F1" w:rsidP="00280A13">
      <w:pPr>
        <w:pStyle w:val="23"/>
        <w:spacing w:after="0" w:line="240" w:lineRule="auto"/>
        <w:ind w:left="9204" w:firstLine="708"/>
        <w:jc w:val="left"/>
        <w:rPr>
          <w:rFonts w:ascii="Arial" w:hAnsi="Arial" w:cs="Arial"/>
          <w:sz w:val="24"/>
          <w:szCs w:val="28"/>
        </w:rPr>
      </w:pPr>
      <w:r w:rsidRPr="00B13903">
        <w:rPr>
          <w:rFonts w:ascii="Arial" w:hAnsi="Arial" w:cs="Arial"/>
          <w:sz w:val="24"/>
          <w:szCs w:val="28"/>
        </w:rPr>
        <w:t>города Пыть-Яха</w:t>
      </w:r>
    </w:p>
    <w:p w14:paraId="6B9CD59B" w14:textId="5336C9ED" w:rsidR="003976F1" w:rsidRDefault="00DA09D6" w:rsidP="00DA09D6">
      <w:pPr>
        <w:ind w:left="9204" w:firstLine="708"/>
        <w:rPr>
          <w:rFonts w:cs="Arial"/>
          <w:szCs w:val="28"/>
        </w:rPr>
      </w:pPr>
      <w:r w:rsidRPr="00B13903">
        <w:rPr>
          <w:rFonts w:cs="Arial"/>
          <w:szCs w:val="28"/>
        </w:rPr>
        <w:t>от 28.12.2023</w:t>
      </w:r>
      <w:r w:rsidR="00B13903" w:rsidRPr="00B13903">
        <w:rPr>
          <w:rFonts w:cs="Arial"/>
          <w:szCs w:val="28"/>
        </w:rPr>
        <w:t xml:space="preserve"> № </w:t>
      </w:r>
      <w:r w:rsidRPr="00B13903">
        <w:rPr>
          <w:rFonts w:cs="Arial"/>
          <w:szCs w:val="28"/>
        </w:rPr>
        <w:t>370-па</w:t>
      </w:r>
    </w:p>
    <w:p w14:paraId="3B5C3707" w14:textId="77777777" w:rsidR="004013C2" w:rsidRDefault="004013C2" w:rsidP="004013C2">
      <w:pPr>
        <w:ind w:firstLine="0"/>
        <w:rPr>
          <w:rFonts w:cs="Arial"/>
          <w:szCs w:val="28"/>
        </w:rPr>
      </w:pPr>
    </w:p>
    <w:p w14:paraId="0AFF419E" w14:textId="6CBE9D94" w:rsidR="004013C2" w:rsidRPr="00B13903" w:rsidRDefault="004013C2" w:rsidP="004013C2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4569ED">
        <w:rPr>
          <w:rFonts w:cs="Arial"/>
          <w:szCs w:val="28"/>
        </w:rPr>
        <w:t>Паспорт муниципальной программы «Профилактика правонарушений в городе Пыть-Яхе» излож</w:t>
      </w:r>
      <w:r>
        <w:rPr>
          <w:rFonts w:cs="Arial"/>
          <w:szCs w:val="28"/>
        </w:rPr>
        <w:t xml:space="preserve">ен в новой редакции постановлением администрации </w:t>
      </w:r>
      <w:hyperlink r:id="rId25" w:tooltip="постановление от 30.01.2025 0:00:00 №21-па Администрация г. Пыть-Ях&#10;&#10;О внесении изменений в постановление администрации города от 28.12.2023 № 370-па " w:history="1">
        <w:r w:rsidRPr="004013C2">
          <w:rPr>
            <w:rStyle w:val="afb"/>
            <w:rFonts w:cs="Arial"/>
            <w:szCs w:val="28"/>
          </w:rPr>
          <w:t>от 30.01.2025 № 21-па</w:t>
        </w:r>
      </w:hyperlink>
      <w:r>
        <w:rPr>
          <w:rFonts w:cs="Arial"/>
          <w:szCs w:val="28"/>
        </w:rPr>
        <w:t>)</w:t>
      </w:r>
    </w:p>
    <w:p w14:paraId="2042BD13" w14:textId="77777777" w:rsidR="004013C2" w:rsidRDefault="004013C2" w:rsidP="00B13903">
      <w:pPr>
        <w:pStyle w:val="2"/>
      </w:pPr>
    </w:p>
    <w:p w14:paraId="486EACCB" w14:textId="77777777" w:rsidR="004013C2" w:rsidRPr="004569ED" w:rsidRDefault="004013C2" w:rsidP="004013C2">
      <w:pPr>
        <w:pStyle w:val="2"/>
      </w:pPr>
      <w:r w:rsidRPr="004569ED">
        <w:t xml:space="preserve">ПАСПОРТ </w:t>
      </w:r>
    </w:p>
    <w:p w14:paraId="58E7BF69" w14:textId="77777777" w:rsidR="004013C2" w:rsidRPr="004569ED" w:rsidRDefault="004013C2" w:rsidP="004013C2">
      <w:pPr>
        <w:pStyle w:val="2"/>
      </w:pPr>
      <w:r w:rsidRPr="004569ED">
        <w:t>Муниципальной программы</w:t>
      </w:r>
    </w:p>
    <w:p w14:paraId="4DA70CEA" w14:textId="77777777" w:rsidR="004013C2" w:rsidRPr="004569ED" w:rsidRDefault="004013C2" w:rsidP="004013C2">
      <w:pPr>
        <w:pStyle w:val="2"/>
      </w:pPr>
      <w:r w:rsidRPr="004569ED">
        <w:t xml:space="preserve">«Укрепление межнационального и межконфессионального согласия, </w:t>
      </w:r>
    </w:p>
    <w:p w14:paraId="1CA74AD2" w14:textId="77777777" w:rsidR="004013C2" w:rsidRPr="004569ED" w:rsidRDefault="004013C2" w:rsidP="004013C2">
      <w:pPr>
        <w:pStyle w:val="2"/>
      </w:pPr>
      <w:r w:rsidRPr="004569ED">
        <w:t>профилактика экстремизма в городе Пыть-Яхе</w:t>
      </w:r>
      <w:r>
        <w:t>»»</w:t>
      </w:r>
    </w:p>
    <w:p w14:paraId="58EE1DA6" w14:textId="77777777" w:rsidR="004013C2" w:rsidRPr="004569ED" w:rsidRDefault="004013C2" w:rsidP="004013C2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14:paraId="41F44E75" w14:textId="77777777" w:rsidR="004013C2" w:rsidRPr="004569ED" w:rsidRDefault="004013C2" w:rsidP="004013C2">
      <w:pPr>
        <w:pStyle w:val="2"/>
      </w:pPr>
      <w:r w:rsidRPr="004569ED">
        <w:t>1. Основные положения</w:t>
      </w:r>
    </w:p>
    <w:p w14:paraId="5472C096" w14:textId="77777777" w:rsidR="004013C2" w:rsidRPr="004569ED" w:rsidRDefault="004013C2" w:rsidP="004013C2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4013C2" w:rsidRPr="004569ED" w14:paraId="17C20BA0" w14:textId="77777777" w:rsidTr="006253A5">
        <w:trPr>
          <w:trHeight w:val="57"/>
        </w:trPr>
        <w:tc>
          <w:tcPr>
            <w:tcW w:w="7088" w:type="dxa"/>
            <w:vAlign w:val="center"/>
          </w:tcPr>
          <w:p w14:paraId="51530B6A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14:paraId="79E9C1F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Заместитель главы города (направление деятельности-вопросы внутренней политики)</w:t>
            </w:r>
          </w:p>
        </w:tc>
      </w:tr>
      <w:tr w:rsidR="004013C2" w:rsidRPr="004569ED" w14:paraId="45FDED9C" w14:textId="77777777" w:rsidTr="006253A5">
        <w:trPr>
          <w:trHeight w:val="57"/>
        </w:trPr>
        <w:tc>
          <w:tcPr>
            <w:tcW w:w="7088" w:type="dxa"/>
            <w:vAlign w:val="center"/>
          </w:tcPr>
          <w:p w14:paraId="0A44C149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14:paraId="0AB7BDED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Управление по внутренней политике</w:t>
            </w:r>
          </w:p>
        </w:tc>
      </w:tr>
      <w:tr w:rsidR="004013C2" w:rsidRPr="004569ED" w14:paraId="469CF9C1" w14:textId="77777777" w:rsidTr="006253A5">
        <w:trPr>
          <w:trHeight w:val="57"/>
        </w:trPr>
        <w:tc>
          <w:tcPr>
            <w:tcW w:w="7088" w:type="dxa"/>
            <w:vAlign w:val="center"/>
          </w:tcPr>
          <w:p w14:paraId="39916292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14:paraId="197F604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2025 -2030</w:t>
            </w:r>
          </w:p>
        </w:tc>
      </w:tr>
      <w:tr w:rsidR="004013C2" w:rsidRPr="004569ED" w14:paraId="49387F16" w14:textId="77777777" w:rsidTr="006253A5">
        <w:trPr>
          <w:trHeight w:val="57"/>
        </w:trPr>
        <w:tc>
          <w:tcPr>
            <w:tcW w:w="7088" w:type="dxa"/>
            <w:vAlign w:val="center"/>
          </w:tcPr>
          <w:p w14:paraId="0F262DEB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14:paraId="46BC4AD1" w14:textId="77777777" w:rsidR="004013C2" w:rsidRPr="004569ED" w:rsidRDefault="004013C2" w:rsidP="006253A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1. Укрепление единства народов Российской Федерации, проживающих на территории города Пыть-Яха, профилактика экстремизма в городе Пыть-Яхе.</w:t>
            </w:r>
          </w:p>
          <w:p w14:paraId="408F017A" w14:textId="77777777" w:rsidR="004013C2" w:rsidRPr="004569ED" w:rsidRDefault="004013C2" w:rsidP="006253A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 Создание условий для антитеррористической безопасности в муниципальном образовании.</w:t>
            </w:r>
          </w:p>
        </w:tc>
      </w:tr>
      <w:tr w:rsidR="004013C2" w:rsidRPr="004569ED" w14:paraId="3283870E" w14:textId="77777777" w:rsidTr="006253A5">
        <w:trPr>
          <w:trHeight w:val="57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177039B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14:paraId="47623F2D" w14:textId="77777777" w:rsidR="004013C2" w:rsidRPr="004569ED" w:rsidRDefault="004013C2" w:rsidP="006253A5">
            <w:pPr>
              <w:pStyle w:val="ConsPlusNormal"/>
              <w:rPr>
                <w:rFonts w:cs="Arial"/>
                <w:sz w:val="24"/>
                <w:szCs w:val="24"/>
                <w:lang w:eastAsia="en-US"/>
              </w:rPr>
            </w:pPr>
            <w:r w:rsidRPr="004569ED">
              <w:rPr>
                <w:rFonts w:cs="Arial"/>
                <w:sz w:val="24"/>
                <w:szCs w:val="24"/>
                <w:lang w:eastAsia="en-US"/>
              </w:rPr>
              <w:t>1.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конфликтов.</w:t>
            </w:r>
          </w:p>
          <w:p w14:paraId="1F1E6F33" w14:textId="77777777" w:rsidR="004013C2" w:rsidRPr="004569ED" w:rsidRDefault="004013C2" w:rsidP="006253A5">
            <w:pPr>
              <w:pStyle w:val="ConsPlusNormal"/>
              <w:rPr>
                <w:rFonts w:cs="Arial"/>
                <w:sz w:val="24"/>
                <w:szCs w:val="24"/>
                <w:lang w:eastAsia="en-US"/>
              </w:rPr>
            </w:pPr>
            <w:r w:rsidRPr="004569ED">
              <w:rPr>
                <w:rFonts w:cs="Arial"/>
                <w:sz w:val="24"/>
                <w:szCs w:val="24"/>
                <w:lang w:eastAsia="en-US"/>
              </w:rPr>
              <w:t xml:space="preserve">2. Участие в профилактике экстремизма, а также в минимизации и </w:t>
            </w:r>
            <w:r w:rsidRPr="004569ED">
              <w:rPr>
                <w:rFonts w:cs="Arial"/>
                <w:sz w:val="24"/>
                <w:szCs w:val="24"/>
                <w:lang w:eastAsia="en-US"/>
              </w:rPr>
              <w:lastRenderedPageBreak/>
              <w:t>(или) ликвидации последствий проявлений экстремизма.</w:t>
            </w:r>
          </w:p>
          <w:p w14:paraId="6D9CC6CD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  <w:lang w:eastAsia="en-US"/>
              </w:rPr>
              <w:t>3. Создание условий для антитеррористической безопасности в муниципальном образовании.</w:t>
            </w:r>
          </w:p>
        </w:tc>
      </w:tr>
      <w:tr w:rsidR="004013C2" w:rsidRPr="004569ED" w14:paraId="2807D94E" w14:textId="77777777" w:rsidTr="006253A5">
        <w:trPr>
          <w:trHeight w:val="5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7AE1032B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14:paraId="254375B8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1 289,1 тыс. рублей </w:t>
            </w:r>
          </w:p>
        </w:tc>
      </w:tr>
      <w:tr w:rsidR="004013C2" w:rsidRPr="004569ED" w14:paraId="32C7F2AE" w14:textId="77777777" w:rsidTr="006253A5">
        <w:trPr>
          <w:trHeight w:val="57"/>
        </w:trPr>
        <w:tc>
          <w:tcPr>
            <w:tcW w:w="7088" w:type="dxa"/>
            <w:vAlign w:val="center"/>
          </w:tcPr>
          <w:p w14:paraId="5028476C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Связь с национальными целями развития Российской Федерации/ государственной программой Ханты-Мансийского автономного округа-Югры</w:t>
            </w:r>
          </w:p>
        </w:tc>
        <w:tc>
          <w:tcPr>
            <w:tcW w:w="8051" w:type="dxa"/>
            <w:vAlign w:val="center"/>
          </w:tcPr>
          <w:p w14:paraId="3448DC04" w14:textId="77777777" w:rsidR="004013C2" w:rsidRPr="004569ED" w:rsidRDefault="004013C2" w:rsidP="006253A5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14:paraId="6A2D60DD" w14:textId="77777777" w:rsidR="004013C2" w:rsidRPr="004569ED" w:rsidRDefault="004013C2" w:rsidP="006253A5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1.1.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ценностей».</w:t>
            </w:r>
          </w:p>
          <w:p w14:paraId="69E9EF33" w14:textId="77777777" w:rsidR="004013C2" w:rsidRPr="004569ED" w:rsidRDefault="004013C2" w:rsidP="006253A5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2. Государственная программа ХМАО-Югры «Государственная национальная политика и профилактика экстремизма»</w:t>
            </w:r>
          </w:p>
          <w:p w14:paraId="4E8A6D77" w14:textId="77777777" w:rsidR="004013C2" w:rsidRPr="004569ED" w:rsidRDefault="004013C2" w:rsidP="006253A5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2.1. Показатель «Доля граждан, положительно оценивающих состояние межнациональных (межэтнических) отношений в автономном округе, в общей численности граждан»</w:t>
            </w:r>
          </w:p>
          <w:p w14:paraId="2F96445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</w:p>
        </w:tc>
      </w:tr>
    </w:tbl>
    <w:p w14:paraId="3BB5BE79" w14:textId="77777777" w:rsidR="004013C2" w:rsidRPr="004569ED" w:rsidRDefault="004013C2" w:rsidP="004013C2">
      <w:pPr>
        <w:rPr>
          <w:rFonts w:cs="Arial"/>
        </w:rPr>
      </w:pPr>
    </w:p>
    <w:p w14:paraId="465909D0" w14:textId="77777777" w:rsidR="004013C2" w:rsidRPr="004569ED" w:rsidRDefault="004013C2" w:rsidP="004013C2">
      <w:pPr>
        <w:pStyle w:val="2"/>
      </w:pPr>
      <w:r w:rsidRPr="004569ED">
        <w:t>2. Показатели муниципальной программы</w:t>
      </w:r>
    </w:p>
    <w:p w14:paraId="60DA52F1" w14:textId="77777777" w:rsidR="004013C2" w:rsidRPr="004569ED" w:rsidRDefault="004013C2" w:rsidP="004013C2">
      <w:pPr>
        <w:jc w:val="right"/>
        <w:rPr>
          <w:rFonts w:cs="Arial"/>
        </w:rPr>
      </w:pPr>
    </w:p>
    <w:tbl>
      <w:tblPr>
        <w:tblW w:w="150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4"/>
        <w:gridCol w:w="709"/>
        <w:gridCol w:w="1134"/>
        <w:gridCol w:w="708"/>
        <w:gridCol w:w="709"/>
        <w:gridCol w:w="718"/>
        <w:gridCol w:w="718"/>
        <w:gridCol w:w="718"/>
        <w:gridCol w:w="718"/>
        <w:gridCol w:w="718"/>
        <w:gridCol w:w="718"/>
        <w:gridCol w:w="718"/>
        <w:gridCol w:w="1627"/>
        <w:gridCol w:w="9"/>
        <w:gridCol w:w="1408"/>
        <w:gridCol w:w="10"/>
        <w:gridCol w:w="1692"/>
        <w:gridCol w:w="9"/>
      </w:tblGrid>
      <w:tr w:rsidR="004013C2" w:rsidRPr="004569ED" w14:paraId="6F3A6FF1" w14:textId="77777777" w:rsidTr="006253A5">
        <w:trPr>
          <w:trHeight w:val="57"/>
        </w:trPr>
        <w:tc>
          <w:tcPr>
            <w:tcW w:w="852" w:type="dxa"/>
            <w:vMerge w:val="restart"/>
            <w:vAlign w:val="center"/>
          </w:tcPr>
          <w:p w14:paraId="32ACD45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 xml:space="preserve"> № п/п</w:t>
            </w:r>
          </w:p>
        </w:tc>
        <w:tc>
          <w:tcPr>
            <w:tcW w:w="1134" w:type="dxa"/>
            <w:vMerge w:val="restart"/>
            <w:vAlign w:val="center"/>
          </w:tcPr>
          <w:p w14:paraId="2B5B2A4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6371DEB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Уро</w:t>
            </w:r>
          </w:p>
          <w:p w14:paraId="227A65D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вень пока</w:t>
            </w:r>
          </w:p>
          <w:p w14:paraId="4CA245B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зателя</w:t>
            </w:r>
          </w:p>
        </w:tc>
        <w:tc>
          <w:tcPr>
            <w:tcW w:w="1134" w:type="dxa"/>
            <w:vMerge w:val="restart"/>
            <w:vAlign w:val="center"/>
          </w:tcPr>
          <w:p w14:paraId="08588DE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4849121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Базовое значение</w:t>
            </w:r>
          </w:p>
        </w:tc>
        <w:tc>
          <w:tcPr>
            <w:tcW w:w="5026" w:type="dxa"/>
            <w:gridSpan w:val="7"/>
            <w:vAlign w:val="center"/>
          </w:tcPr>
          <w:p w14:paraId="3647CC2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Значение показателя по годам</w:t>
            </w:r>
          </w:p>
        </w:tc>
        <w:tc>
          <w:tcPr>
            <w:tcW w:w="1636" w:type="dxa"/>
            <w:gridSpan w:val="2"/>
            <w:vAlign w:val="center"/>
          </w:tcPr>
          <w:p w14:paraId="7B6FDF2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Документ</w:t>
            </w:r>
          </w:p>
        </w:tc>
        <w:tc>
          <w:tcPr>
            <w:tcW w:w="1418" w:type="dxa"/>
            <w:gridSpan w:val="2"/>
            <w:vAlign w:val="center"/>
          </w:tcPr>
          <w:p w14:paraId="0DD136C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Ответственный за достижение показателя</w:t>
            </w:r>
          </w:p>
        </w:tc>
        <w:tc>
          <w:tcPr>
            <w:tcW w:w="1701" w:type="dxa"/>
            <w:gridSpan w:val="2"/>
            <w:shd w:val="clear" w:color="FFFFFF" w:fill="FFFFFF"/>
            <w:vAlign w:val="center"/>
          </w:tcPr>
          <w:p w14:paraId="2E2F7F7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Связь с показателями национальных целей</w:t>
            </w:r>
          </w:p>
        </w:tc>
      </w:tr>
      <w:tr w:rsidR="004013C2" w:rsidRPr="004569ED" w14:paraId="3C1A595C" w14:textId="77777777" w:rsidTr="006253A5">
        <w:trPr>
          <w:gridAfter w:val="1"/>
          <w:wAfter w:w="9" w:type="dxa"/>
          <w:trHeight w:val="57"/>
        </w:trPr>
        <w:tc>
          <w:tcPr>
            <w:tcW w:w="852" w:type="dxa"/>
            <w:vMerge/>
          </w:tcPr>
          <w:p w14:paraId="2FE55DB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14:paraId="0D494EB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14:paraId="505D610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14:paraId="29610DC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14:paraId="0B59A3B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значение</w:t>
            </w:r>
          </w:p>
        </w:tc>
        <w:tc>
          <w:tcPr>
            <w:tcW w:w="709" w:type="dxa"/>
            <w:vAlign w:val="center"/>
          </w:tcPr>
          <w:p w14:paraId="08EB88D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год</w:t>
            </w:r>
          </w:p>
        </w:tc>
        <w:tc>
          <w:tcPr>
            <w:tcW w:w="718" w:type="dxa"/>
            <w:vAlign w:val="center"/>
          </w:tcPr>
          <w:p w14:paraId="4EEC76C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2025</w:t>
            </w:r>
          </w:p>
        </w:tc>
        <w:tc>
          <w:tcPr>
            <w:tcW w:w="718" w:type="dxa"/>
            <w:vAlign w:val="center"/>
          </w:tcPr>
          <w:p w14:paraId="609529E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2026</w:t>
            </w:r>
          </w:p>
        </w:tc>
        <w:tc>
          <w:tcPr>
            <w:tcW w:w="718" w:type="dxa"/>
            <w:vAlign w:val="center"/>
          </w:tcPr>
          <w:p w14:paraId="5576321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2027</w:t>
            </w:r>
          </w:p>
        </w:tc>
        <w:tc>
          <w:tcPr>
            <w:tcW w:w="718" w:type="dxa"/>
            <w:vAlign w:val="center"/>
          </w:tcPr>
          <w:p w14:paraId="326BFFF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2028</w:t>
            </w:r>
          </w:p>
        </w:tc>
        <w:tc>
          <w:tcPr>
            <w:tcW w:w="718" w:type="dxa"/>
            <w:vAlign w:val="center"/>
          </w:tcPr>
          <w:p w14:paraId="744739E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2029</w:t>
            </w:r>
          </w:p>
        </w:tc>
        <w:tc>
          <w:tcPr>
            <w:tcW w:w="718" w:type="dxa"/>
            <w:vAlign w:val="center"/>
          </w:tcPr>
          <w:p w14:paraId="6B858CA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2030</w:t>
            </w:r>
          </w:p>
        </w:tc>
        <w:tc>
          <w:tcPr>
            <w:tcW w:w="2345" w:type="dxa"/>
            <w:gridSpan w:val="2"/>
          </w:tcPr>
          <w:p w14:paraId="7D723AA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14:paraId="22423F3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2" w:type="dxa"/>
            <w:gridSpan w:val="2"/>
            <w:shd w:val="clear" w:color="FFFFFF" w:fill="FFFFFF"/>
          </w:tcPr>
          <w:p w14:paraId="627EF8C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</w:tr>
      <w:tr w:rsidR="004013C2" w:rsidRPr="004569ED" w14:paraId="502D1F70" w14:textId="77777777" w:rsidTr="006253A5">
        <w:trPr>
          <w:gridAfter w:val="1"/>
          <w:wAfter w:w="9" w:type="dxa"/>
          <w:trHeight w:val="57"/>
        </w:trPr>
        <w:tc>
          <w:tcPr>
            <w:tcW w:w="852" w:type="dxa"/>
            <w:vAlign w:val="center"/>
          </w:tcPr>
          <w:p w14:paraId="59E2F65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310375F" w14:textId="77777777" w:rsidR="004013C2" w:rsidRPr="004569ED" w:rsidRDefault="004013C2" w:rsidP="006253A5">
            <w:pPr>
              <w:pStyle w:val="a9"/>
              <w:ind w:left="0" w:right="-21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50292F52" w14:textId="77777777" w:rsidR="004013C2" w:rsidRPr="004569ED" w:rsidRDefault="004013C2" w:rsidP="006253A5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570947B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1A10F2A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173A9D5C" w14:textId="77777777" w:rsidR="004013C2" w:rsidRPr="004569ED" w:rsidRDefault="004013C2" w:rsidP="006253A5">
            <w:pPr>
              <w:pStyle w:val="a9"/>
              <w:ind w:left="27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7</w:t>
            </w:r>
          </w:p>
        </w:tc>
        <w:tc>
          <w:tcPr>
            <w:tcW w:w="718" w:type="dxa"/>
            <w:vAlign w:val="center"/>
          </w:tcPr>
          <w:p w14:paraId="3EB382FA" w14:textId="77777777" w:rsidR="004013C2" w:rsidRPr="004569ED" w:rsidRDefault="004013C2" w:rsidP="006253A5">
            <w:pPr>
              <w:pStyle w:val="a9"/>
              <w:ind w:left="-2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9</w:t>
            </w:r>
          </w:p>
        </w:tc>
        <w:tc>
          <w:tcPr>
            <w:tcW w:w="718" w:type="dxa"/>
            <w:vAlign w:val="center"/>
          </w:tcPr>
          <w:p w14:paraId="07B47F46" w14:textId="77777777" w:rsidR="004013C2" w:rsidRPr="004569ED" w:rsidRDefault="004013C2" w:rsidP="006253A5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10</w:t>
            </w:r>
          </w:p>
        </w:tc>
        <w:tc>
          <w:tcPr>
            <w:tcW w:w="718" w:type="dxa"/>
            <w:vAlign w:val="center"/>
          </w:tcPr>
          <w:p w14:paraId="32835ABA" w14:textId="77777777" w:rsidR="004013C2" w:rsidRPr="004569ED" w:rsidRDefault="004013C2" w:rsidP="006253A5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11</w:t>
            </w:r>
          </w:p>
        </w:tc>
        <w:tc>
          <w:tcPr>
            <w:tcW w:w="718" w:type="dxa"/>
            <w:vAlign w:val="center"/>
          </w:tcPr>
          <w:p w14:paraId="743C512E" w14:textId="77777777" w:rsidR="004013C2" w:rsidRPr="004569ED" w:rsidRDefault="004013C2" w:rsidP="006253A5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12</w:t>
            </w:r>
          </w:p>
        </w:tc>
        <w:tc>
          <w:tcPr>
            <w:tcW w:w="718" w:type="dxa"/>
            <w:vAlign w:val="center"/>
          </w:tcPr>
          <w:p w14:paraId="49035A15" w14:textId="77777777" w:rsidR="004013C2" w:rsidRPr="004569ED" w:rsidRDefault="004013C2" w:rsidP="006253A5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13</w:t>
            </w:r>
          </w:p>
        </w:tc>
        <w:tc>
          <w:tcPr>
            <w:tcW w:w="718" w:type="dxa"/>
            <w:vAlign w:val="center"/>
          </w:tcPr>
          <w:p w14:paraId="20A3A196" w14:textId="77777777" w:rsidR="004013C2" w:rsidRPr="004569ED" w:rsidRDefault="004013C2" w:rsidP="006253A5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14</w:t>
            </w:r>
          </w:p>
        </w:tc>
        <w:tc>
          <w:tcPr>
            <w:tcW w:w="2345" w:type="dxa"/>
            <w:gridSpan w:val="2"/>
            <w:vAlign w:val="center"/>
          </w:tcPr>
          <w:p w14:paraId="407AB5AF" w14:textId="77777777" w:rsidR="004013C2" w:rsidRPr="004569ED" w:rsidRDefault="004013C2" w:rsidP="006253A5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3E98CB46" w14:textId="77777777" w:rsidR="004013C2" w:rsidRPr="004569ED" w:rsidRDefault="004013C2" w:rsidP="006253A5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16</w:t>
            </w:r>
          </w:p>
        </w:tc>
        <w:tc>
          <w:tcPr>
            <w:tcW w:w="1702" w:type="dxa"/>
            <w:gridSpan w:val="2"/>
            <w:vAlign w:val="center"/>
          </w:tcPr>
          <w:p w14:paraId="06BB07F6" w14:textId="77777777" w:rsidR="004013C2" w:rsidRPr="004569ED" w:rsidRDefault="004013C2" w:rsidP="006253A5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17</w:t>
            </w:r>
          </w:p>
        </w:tc>
      </w:tr>
      <w:tr w:rsidR="004013C2" w:rsidRPr="004569ED" w14:paraId="4229BC38" w14:textId="77777777" w:rsidTr="006253A5">
        <w:trPr>
          <w:trHeight w:val="57"/>
        </w:trPr>
        <w:tc>
          <w:tcPr>
            <w:tcW w:w="15027" w:type="dxa"/>
            <w:gridSpan w:val="19"/>
            <w:vAlign w:val="center"/>
          </w:tcPr>
          <w:p w14:paraId="6E1BF8EE" w14:textId="77777777" w:rsidR="004013C2" w:rsidRPr="004569ED" w:rsidRDefault="004013C2" w:rsidP="006253A5">
            <w:pPr>
              <w:pStyle w:val="a9"/>
              <w:ind w:left="0" w:firstLine="0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color w:val="000000"/>
                <w:sz w:val="24"/>
                <w:szCs w:val="18"/>
              </w:rPr>
              <w:t>Цель 1 Укрепление единства народов Российской Федерации, проживающих на территории города Пыть-Яха, профилактика экстремизма в городе Пыть-Яхе.</w:t>
            </w:r>
          </w:p>
        </w:tc>
      </w:tr>
      <w:tr w:rsidR="004013C2" w:rsidRPr="004569ED" w14:paraId="01F29CA5" w14:textId="77777777" w:rsidTr="006253A5">
        <w:trPr>
          <w:gridAfter w:val="1"/>
          <w:wAfter w:w="9" w:type="dxa"/>
          <w:trHeight w:val="57"/>
        </w:trPr>
        <w:tc>
          <w:tcPr>
            <w:tcW w:w="852" w:type="dxa"/>
          </w:tcPr>
          <w:p w14:paraId="562690A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lastRenderedPageBreak/>
              <w:t>1.</w:t>
            </w:r>
          </w:p>
        </w:tc>
        <w:tc>
          <w:tcPr>
            <w:tcW w:w="1134" w:type="dxa"/>
          </w:tcPr>
          <w:p w14:paraId="208733A0" w14:textId="77777777" w:rsidR="004013C2" w:rsidRPr="004569ED" w:rsidRDefault="004013C2" w:rsidP="006253A5">
            <w:pPr>
              <w:pStyle w:val="a9"/>
              <w:ind w:left="0" w:right="-23" w:firstLine="0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Доля граждан, положительно оценивающих состояние межнациональных отношений в муниципальном образовании</w:t>
            </w:r>
          </w:p>
        </w:tc>
        <w:tc>
          <w:tcPr>
            <w:tcW w:w="709" w:type="dxa"/>
          </w:tcPr>
          <w:p w14:paraId="7DD4515F" w14:textId="77777777" w:rsidR="004013C2" w:rsidRPr="004569ED" w:rsidRDefault="004013C2" w:rsidP="006253A5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«ГП», «МП»</w:t>
            </w:r>
          </w:p>
        </w:tc>
        <w:tc>
          <w:tcPr>
            <w:tcW w:w="1134" w:type="dxa"/>
          </w:tcPr>
          <w:p w14:paraId="554297F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708" w:type="dxa"/>
          </w:tcPr>
          <w:p w14:paraId="76CC61F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84,0</w:t>
            </w:r>
          </w:p>
        </w:tc>
        <w:tc>
          <w:tcPr>
            <w:tcW w:w="709" w:type="dxa"/>
          </w:tcPr>
          <w:p w14:paraId="19D6A037" w14:textId="77777777" w:rsidR="004013C2" w:rsidRPr="004569ED" w:rsidRDefault="004013C2" w:rsidP="006253A5">
            <w:pPr>
              <w:pStyle w:val="a9"/>
              <w:ind w:left="27" w:firstLine="0"/>
              <w:jc w:val="center"/>
              <w:rPr>
                <w:rFonts w:ascii="Arial" w:hAnsi="Arial" w:cs="Arial"/>
                <w:sz w:val="24"/>
                <w:szCs w:val="18"/>
                <w:lang w:val="en-US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202</w:t>
            </w:r>
            <w:r w:rsidRPr="004569ED">
              <w:rPr>
                <w:rFonts w:ascii="Arial" w:hAnsi="Arial" w:cs="Arial"/>
                <w:sz w:val="24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59CD180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84,2</w:t>
            </w:r>
          </w:p>
        </w:tc>
        <w:tc>
          <w:tcPr>
            <w:tcW w:w="718" w:type="dxa"/>
          </w:tcPr>
          <w:p w14:paraId="2C207BC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84,3</w:t>
            </w:r>
          </w:p>
        </w:tc>
        <w:tc>
          <w:tcPr>
            <w:tcW w:w="718" w:type="dxa"/>
          </w:tcPr>
          <w:p w14:paraId="753A091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84,4</w:t>
            </w:r>
          </w:p>
        </w:tc>
        <w:tc>
          <w:tcPr>
            <w:tcW w:w="718" w:type="dxa"/>
          </w:tcPr>
          <w:p w14:paraId="4E7C8CB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84,5</w:t>
            </w:r>
          </w:p>
        </w:tc>
        <w:tc>
          <w:tcPr>
            <w:tcW w:w="718" w:type="dxa"/>
          </w:tcPr>
          <w:p w14:paraId="1B2FAAB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84,6</w:t>
            </w:r>
          </w:p>
        </w:tc>
        <w:tc>
          <w:tcPr>
            <w:tcW w:w="718" w:type="dxa"/>
          </w:tcPr>
          <w:p w14:paraId="0EB40A1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84,7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2BF3DA44" w14:textId="77777777" w:rsidR="004013C2" w:rsidRPr="004569ED" w:rsidRDefault="004013C2" w:rsidP="006253A5">
            <w:pPr>
              <w:ind w:firstLine="0"/>
              <w:rPr>
                <w:rFonts w:cs="Arial"/>
                <w:color w:val="FF0000"/>
                <w:szCs w:val="18"/>
              </w:rPr>
            </w:pPr>
            <w:r w:rsidRPr="004569ED">
              <w:rPr>
                <w:rFonts w:cs="Arial"/>
                <w:bCs/>
              </w:rPr>
              <w:t xml:space="preserve">Постановление Правительства Ханты-Мансийского автономного округа-Югры </w:t>
            </w:r>
            <w:hyperlink r:id="rId26" w:tooltip="ПОСТАНОВЛЕНИЕ от 10.11.2023 № 545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4569ED">
                <w:rPr>
                  <w:rStyle w:val="afb"/>
                  <w:rFonts w:cs="Arial"/>
                  <w:bCs/>
                </w:rPr>
                <w:t>от 10.11.2023 № 545-п</w:t>
              </w:r>
            </w:hyperlink>
            <w:r w:rsidRPr="004569ED">
              <w:rPr>
                <w:rFonts w:cs="Arial"/>
                <w:bCs/>
              </w:rPr>
              <w:t xml:space="preserve"> «О государственной программе Ханты-Мансийского автономного округа-Югры «Государственная национальная политика и профилактика экстремизма»</w:t>
            </w:r>
          </w:p>
        </w:tc>
        <w:tc>
          <w:tcPr>
            <w:tcW w:w="1417" w:type="dxa"/>
            <w:gridSpan w:val="2"/>
          </w:tcPr>
          <w:p w14:paraId="4509283D" w14:textId="77777777" w:rsidR="004013C2" w:rsidRPr="004569ED" w:rsidRDefault="004013C2" w:rsidP="006253A5">
            <w:pPr>
              <w:pStyle w:val="a9"/>
              <w:ind w:left="0" w:firstLine="0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4569ED">
              <w:rPr>
                <w:rFonts w:ascii="Arial" w:hAnsi="Arial" w:cs="Arial"/>
                <w:color w:val="000000"/>
                <w:sz w:val="24"/>
                <w:szCs w:val="18"/>
              </w:rPr>
              <w:t>Управление по внутренней политике администрации города</w:t>
            </w:r>
          </w:p>
        </w:tc>
        <w:tc>
          <w:tcPr>
            <w:tcW w:w="1702" w:type="dxa"/>
            <w:gridSpan w:val="2"/>
          </w:tcPr>
          <w:p w14:paraId="0B597538" w14:textId="77777777" w:rsidR="004013C2" w:rsidRPr="004569ED" w:rsidRDefault="004013C2" w:rsidP="006253A5">
            <w:pPr>
              <w:ind w:firstLine="0"/>
              <w:rPr>
                <w:rFonts w:cs="Arial"/>
                <w:szCs w:val="18"/>
              </w:rPr>
            </w:pPr>
            <w:r w:rsidRPr="004569ED">
              <w:rPr>
                <w:rFonts w:cs="Arial"/>
                <w:bCs/>
                <w:szCs w:val="18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013C2" w:rsidRPr="004569ED" w14:paraId="42086A06" w14:textId="77777777" w:rsidTr="006253A5">
        <w:trPr>
          <w:gridAfter w:val="1"/>
          <w:wAfter w:w="9" w:type="dxa"/>
          <w:trHeight w:val="57"/>
        </w:trPr>
        <w:tc>
          <w:tcPr>
            <w:tcW w:w="852" w:type="dxa"/>
          </w:tcPr>
          <w:p w14:paraId="53701B5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bookmarkStart w:id="3" w:name="_Hlk152530891"/>
            <w:r w:rsidRPr="004569ED">
              <w:rPr>
                <w:rFonts w:cs="Arial"/>
                <w:szCs w:val="18"/>
              </w:rPr>
              <w:t>2.</w:t>
            </w:r>
          </w:p>
        </w:tc>
        <w:tc>
          <w:tcPr>
            <w:tcW w:w="1134" w:type="dxa"/>
          </w:tcPr>
          <w:p w14:paraId="0ED6AC30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 w:themeColor="text1"/>
              </w:rPr>
              <w:t>Количество участников мероприятий, направленных на этнокультурное развитие народо</w:t>
            </w:r>
            <w:r w:rsidRPr="004569ED">
              <w:rPr>
                <w:rFonts w:cs="Arial"/>
                <w:color w:val="000000" w:themeColor="text1"/>
              </w:rPr>
              <w:lastRenderedPageBreak/>
              <w:t>в России, проживающих в муниципальном образовании</w:t>
            </w:r>
          </w:p>
        </w:tc>
        <w:tc>
          <w:tcPr>
            <w:tcW w:w="709" w:type="dxa"/>
          </w:tcPr>
          <w:p w14:paraId="5C98590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lastRenderedPageBreak/>
              <w:t>«МП»</w:t>
            </w:r>
          </w:p>
        </w:tc>
        <w:tc>
          <w:tcPr>
            <w:tcW w:w="1134" w:type="dxa"/>
          </w:tcPr>
          <w:p w14:paraId="5B9CF04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тыс. человек</w:t>
            </w:r>
          </w:p>
        </w:tc>
        <w:tc>
          <w:tcPr>
            <w:tcW w:w="708" w:type="dxa"/>
          </w:tcPr>
          <w:p w14:paraId="2EB9F81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19,2</w:t>
            </w:r>
          </w:p>
        </w:tc>
        <w:tc>
          <w:tcPr>
            <w:tcW w:w="709" w:type="dxa"/>
          </w:tcPr>
          <w:p w14:paraId="2F6F0AE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4569ED">
              <w:rPr>
                <w:rFonts w:cs="Arial"/>
                <w:szCs w:val="18"/>
              </w:rPr>
              <w:t>202</w:t>
            </w:r>
            <w:r w:rsidRPr="004569ED">
              <w:rPr>
                <w:rFonts w:cs="Arial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52013DF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7,1</w:t>
            </w:r>
          </w:p>
        </w:tc>
        <w:tc>
          <w:tcPr>
            <w:tcW w:w="718" w:type="dxa"/>
          </w:tcPr>
          <w:p w14:paraId="14B4147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7,4</w:t>
            </w:r>
          </w:p>
        </w:tc>
        <w:tc>
          <w:tcPr>
            <w:tcW w:w="718" w:type="dxa"/>
          </w:tcPr>
          <w:p w14:paraId="5B81CEE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7,5</w:t>
            </w:r>
          </w:p>
        </w:tc>
        <w:tc>
          <w:tcPr>
            <w:tcW w:w="718" w:type="dxa"/>
          </w:tcPr>
          <w:p w14:paraId="1DEA69A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7,7</w:t>
            </w:r>
          </w:p>
        </w:tc>
        <w:tc>
          <w:tcPr>
            <w:tcW w:w="718" w:type="dxa"/>
          </w:tcPr>
          <w:p w14:paraId="44E4E6D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7,8</w:t>
            </w:r>
          </w:p>
        </w:tc>
        <w:tc>
          <w:tcPr>
            <w:tcW w:w="718" w:type="dxa"/>
          </w:tcPr>
          <w:p w14:paraId="1C77B90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7,9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3801A72B" w14:textId="77777777" w:rsidR="004013C2" w:rsidRPr="004569ED" w:rsidRDefault="004013C2" w:rsidP="006253A5">
            <w:pPr>
              <w:ind w:firstLine="0"/>
              <w:rPr>
                <w:rFonts w:cs="Arial"/>
                <w:color w:val="FF0000"/>
                <w:szCs w:val="18"/>
              </w:rPr>
            </w:pPr>
            <w:r w:rsidRPr="004569ED">
              <w:rPr>
                <w:rFonts w:cs="Arial"/>
                <w:bCs/>
              </w:rPr>
              <w:t xml:space="preserve">Распоряжение администрации города Пыть-Яха от 29.12.2021 № 2538-ра «О мерах по реализации в муниципальном образовании городской округ Пыть-Ях в 2022-2025 годах Стратегии государственной национальная </w:t>
            </w:r>
            <w:r w:rsidRPr="004569ED">
              <w:rPr>
                <w:rFonts w:cs="Arial"/>
                <w:bCs/>
              </w:rPr>
              <w:lastRenderedPageBreak/>
              <w:t>политика Российской Федерации»</w:t>
            </w:r>
          </w:p>
        </w:tc>
        <w:tc>
          <w:tcPr>
            <w:tcW w:w="1417" w:type="dxa"/>
            <w:gridSpan w:val="2"/>
          </w:tcPr>
          <w:p w14:paraId="3276F8DC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lastRenderedPageBreak/>
              <w:t>Управление по внутренней политике администрации города</w:t>
            </w:r>
          </w:p>
        </w:tc>
        <w:tc>
          <w:tcPr>
            <w:tcW w:w="1702" w:type="dxa"/>
            <w:gridSpan w:val="2"/>
          </w:tcPr>
          <w:p w14:paraId="1935DA67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  <w:szCs w:val="18"/>
              </w:rPr>
            </w:pPr>
          </w:p>
        </w:tc>
      </w:tr>
      <w:bookmarkEnd w:id="3"/>
      <w:tr w:rsidR="004013C2" w:rsidRPr="004569ED" w14:paraId="39E95CAF" w14:textId="77777777" w:rsidTr="006253A5">
        <w:trPr>
          <w:gridAfter w:val="1"/>
          <w:wAfter w:w="9" w:type="dxa"/>
          <w:trHeight w:val="57"/>
        </w:trPr>
        <w:tc>
          <w:tcPr>
            <w:tcW w:w="852" w:type="dxa"/>
          </w:tcPr>
          <w:p w14:paraId="57D8426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3</w:t>
            </w:r>
          </w:p>
        </w:tc>
        <w:tc>
          <w:tcPr>
            <w:tcW w:w="1134" w:type="dxa"/>
          </w:tcPr>
          <w:p w14:paraId="1E77EAD8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 xml:space="preserve">Количество участников мероприятий, направленных на укрепление общероссийского гражданского единства проживающих в муниципальном </w:t>
            </w:r>
            <w:r w:rsidRPr="004569ED">
              <w:rPr>
                <w:rFonts w:cs="Arial"/>
                <w:color w:val="000000"/>
              </w:rPr>
              <w:lastRenderedPageBreak/>
              <w:t>образовании</w:t>
            </w:r>
          </w:p>
        </w:tc>
        <w:tc>
          <w:tcPr>
            <w:tcW w:w="709" w:type="dxa"/>
          </w:tcPr>
          <w:p w14:paraId="7979254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lastRenderedPageBreak/>
              <w:t>«МП»</w:t>
            </w:r>
          </w:p>
        </w:tc>
        <w:tc>
          <w:tcPr>
            <w:tcW w:w="1134" w:type="dxa"/>
          </w:tcPr>
          <w:p w14:paraId="3796FEB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тыс. человек</w:t>
            </w:r>
          </w:p>
        </w:tc>
        <w:tc>
          <w:tcPr>
            <w:tcW w:w="708" w:type="dxa"/>
          </w:tcPr>
          <w:p w14:paraId="36B66CB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7,7</w:t>
            </w:r>
          </w:p>
        </w:tc>
        <w:tc>
          <w:tcPr>
            <w:tcW w:w="709" w:type="dxa"/>
          </w:tcPr>
          <w:p w14:paraId="0F74EE0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4569ED">
              <w:rPr>
                <w:rFonts w:cs="Arial"/>
                <w:szCs w:val="18"/>
              </w:rPr>
              <w:t>202</w:t>
            </w:r>
            <w:r w:rsidRPr="004569ED">
              <w:rPr>
                <w:rFonts w:cs="Arial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13DCB56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7,7</w:t>
            </w:r>
          </w:p>
        </w:tc>
        <w:tc>
          <w:tcPr>
            <w:tcW w:w="718" w:type="dxa"/>
          </w:tcPr>
          <w:p w14:paraId="1527D3A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7,9</w:t>
            </w:r>
          </w:p>
        </w:tc>
        <w:tc>
          <w:tcPr>
            <w:tcW w:w="718" w:type="dxa"/>
          </w:tcPr>
          <w:p w14:paraId="33EED5E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8,0</w:t>
            </w:r>
          </w:p>
        </w:tc>
        <w:tc>
          <w:tcPr>
            <w:tcW w:w="718" w:type="dxa"/>
          </w:tcPr>
          <w:p w14:paraId="6C91CA6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8,2</w:t>
            </w:r>
          </w:p>
        </w:tc>
        <w:tc>
          <w:tcPr>
            <w:tcW w:w="718" w:type="dxa"/>
          </w:tcPr>
          <w:p w14:paraId="300E9B1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8,3</w:t>
            </w:r>
          </w:p>
        </w:tc>
        <w:tc>
          <w:tcPr>
            <w:tcW w:w="718" w:type="dxa"/>
          </w:tcPr>
          <w:p w14:paraId="3B5FF0A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8,4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6AA0452E" w14:textId="77777777" w:rsidR="004013C2" w:rsidRPr="004569ED" w:rsidRDefault="004013C2" w:rsidP="006253A5">
            <w:pPr>
              <w:ind w:firstLine="0"/>
              <w:rPr>
                <w:rFonts w:cs="Arial"/>
                <w:bCs/>
                <w:szCs w:val="18"/>
              </w:rPr>
            </w:pPr>
            <w:r w:rsidRPr="004569ED">
              <w:rPr>
                <w:rFonts w:cs="Arial"/>
                <w:bCs/>
              </w:rPr>
              <w:t>Распоряжение администрации города Пыть-Яха от 29.12.2021 № 2538-ра «О мерах по реализации в муниципальном образовании городской округ Пыть-Ях в 2022-2025 годах Стратегии государственной национальная политика Российской Федерации»</w:t>
            </w:r>
          </w:p>
        </w:tc>
        <w:tc>
          <w:tcPr>
            <w:tcW w:w="1417" w:type="dxa"/>
            <w:gridSpan w:val="2"/>
          </w:tcPr>
          <w:p w14:paraId="218AE1FC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Управление по внутренней политике администрации города</w:t>
            </w:r>
          </w:p>
        </w:tc>
        <w:tc>
          <w:tcPr>
            <w:tcW w:w="1702" w:type="dxa"/>
            <w:gridSpan w:val="2"/>
          </w:tcPr>
          <w:p w14:paraId="680C4614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  <w:szCs w:val="18"/>
              </w:rPr>
            </w:pPr>
          </w:p>
        </w:tc>
      </w:tr>
      <w:tr w:rsidR="004013C2" w:rsidRPr="004569ED" w14:paraId="2AD87096" w14:textId="77777777" w:rsidTr="006253A5">
        <w:trPr>
          <w:gridAfter w:val="1"/>
          <w:wAfter w:w="9" w:type="dxa"/>
          <w:trHeight w:val="57"/>
        </w:trPr>
        <w:tc>
          <w:tcPr>
            <w:tcW w:w="15018" w:type="dxa"/>
            <w:gridSpan w:val="18"/>
          </w:tcPr>
          <w:p w14:paraId="4895833C" w14:textId="77777777" w:rsidR="004013C2" w:rsidRPr="004569ED" w:rsidRDefault="004013C2" w:rsidP="006253A5">
            <w:pPr>
              <w:ind w:firstLine="0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Цель 2. Создание условий для антитеррористической безопасности в муниципальном образовании.</w:t>
            </w:r>
          </w:p>
        </w:tc>
      </w:tr>
      <w:tr w:rsidR="004013C2" w:rsidRPr="004569ED" w14:paraId="7596D1A0" w14:textId="77777777" w:rsidTr="006253A5">
        <w:trPr>
          <w:gridAfter w:val="1"/>
          <w:wAfter w:w="9" w:type="dxa"/>
          <w:trHeight w:val="57"/>
        </w:trPr>
        <w:tc>
          <w:tcPr>
            <w:tcW w:w="852" w:type="dxa"/>
          </w:tcPr>
          <w:p w14:paraId="4C63F18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4</w:t>
            </w:r>
          </w:p>
        </w:tc>
        <w:tc>
          <w:tcPr>
            <w:tcW w:w="1134" w:type="dxa"/>
          </w:tcPr>
          <w:p w14:paraId="31358303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обеспеченности средствами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709" w:type="dxa"/>
          </w:tcPr>
          <w:p w14:paraId="6CEFE20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«МП»</w:t>
            </w:r>
          </w:p>
        </w:tc>
        <w:tc>
          <w:tcPr>
            <w:tcW w:w="1134" w:type="dxa"/>
          </w:tcPr>
          <w:p w14:paraId="49C0165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708" w:type="dxa"/>
          </w:tcPr>
          <w:p w14:paraId="6926E18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100,0</w:t>
            </w:r>
          </w:p>
        </w:tc>
        <w:tc>
          <w:tcPr>
            <w:tcW w:w="709" w:type="dxa"/>
          </w:tcPr>
          <w:p w14:paraId="13A7AA0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4569ED">
              <w:rPr>
                <w:rFonts w:cs="Arial"/>
                <w:szCs w:val="18"/>
              </w:rPr>
              <w:t>202</w:t>
            </w:r>
            <w:r w:rsidRPr="004569ED">
              <w:rPr>
                <w:rFonts w:cs="Arial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223387A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100,0</w:t>
            </w:r>
          </w:p>
        </w:tc>
        <w:tc>
          <w:tcPr>
            <w:tcW w:w="718" w:type="dxa"/>
          </w:tcPr>
          <w:p w14:paraId="2DE887E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100,0</w:t>
            </w:r>
          </w:p>
        </w:tc>
        <w:tc>
          <w:tcPr>
            <w:tcW w:w="718" w:type="dxa"/>
          </w:tcPr>
          <w:p w14:paraId="4CB1BDF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100,0</w:t>
            </w:r>
          </w:p>
        </w:tc>
        <w:tc>
          <w:tcPr>
            <w:tcW w:w="718" w:type="dxa"/>
          </w:tcPr>
          <w:p w14:paraId="59D2B1C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100,0</w:t>
            </w:r>
          </w:p>
        </w:tc>
        <w:tc>
          <w:tcPr>
            <w:tcW w:w="718" w:type="dxa"/>
          </w:tcPr>
          <w:p w14:paraId="02FA3C5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100,0</w:t>
            </w:r>
          </w:p>
        </w:tc>
        <w:tc>
          <w:tcPr>
            <w:tcW w:w="718" w:type="dxa"/>
          </w:tcPr>
          <w:p w14:paraId="54E8A4E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100,0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7C0BE619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>Распоряжение администрации города Пыть-Яха от 29.12.2021 № 2538-ра «О мерах по реализации в муниципальном образовании городской округ Пыть-Ях в 2022-2025 годах Стратегии государственной национальная политика Российской Федерации»</w:t>
            </w:r>
          </w:p>
        </w:tc>
        <w:tc>
          <w:tcPr>
            <w:tcW w:w="1417" w:type="dxa"/>
            <w:gridSpan w:val="2"/>
          </w:tcPr>
          <w:p w14:paraId="6F87414B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Управление по внутренней политике администрации города</w:t>
            </w:r>
          </w:p>
        </w:tc>
        <w:tc>
          <w:tcPr>
            <w:tcW w:w="1702" w:type="dxa"/>
            <w:gridSpan w:val="2"/>
          </w:tcPr>
          <w:p w14:paraId="32E0CFF6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  <w:szCs w:val="18"/>
              </w:rPr>
            </w:pPr>
          </w:p>
        </w:tc>
      </w:tr>
    </w:tbl>
    <w:p w14:paraId="35F4EF58" w14:textId="77777777" w:rsidR="004013C2" w:rsidRPr="004569ED" w:rsidRDefault="004013C2" w:rsidP="004013C2">
      <w:pPr>
        <w:rPr>
          <w:rFonts w:cs="Arial"/>
        </w:rPr>
      </w:pPr>
    </w:p>
    <w:p w14:paraId="108EE581" w14:textId="77777777" w:rsidR="004013C2" w:rsidRPr="004569ED" w:rsidRDefault="004013C2" w:rsidP="004013C2">
      <w:pPr>
        <w:pStyle w:val="2"/>
      </w:pPr>
      <w:r w:rsidRPr="004569ED">
        <w:t>3. План достижения показателей муниципальной программы в 2025 году</w:t>
      </w:r>
    </w:p>
    <w:p w14:paraId="550733DE" w14:textId="77777777" w:rsidR="004013C2" w:rsidRPr="004569ED" w:rsidRDefault="004013C2" w:rsidP="004013C2">
      <w:pPr>
        <w:jc w:val="center"/>
        <w:rPr>
          <w:rFonts w:cs="Arial"/>
          <w:szCs w:val="28"/>
        </w:rPr>
      </w:pPr>
    </w:p>
    <w:tbl>
      <w:tblPr>
        <w:tblW w:w="5439" w:type="pct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20"/>
        <w:gridCol w:w="3819"/>
        <w:gridCol w:w="984"/>
        <w:gridCol w:w="962"/>
        <w:gridCol w:w="962"/>
        <w:gridCol w:w="687"/>
        <w:gridCol w:w="687"/>
        <w:gridCol w:w="685"/>
        <w:gridCol w:w="689"/>
        <w:gridCol w:w="549"/>
        <w:gridCol w:w="562"/>
        <w:gridCol w:w="701"/>
        <w:gridCol w:w="687"/>
        <w:gridCol w:w="549"/>
        <w:gridCol w:w="742"/>
        <w:gridCol w:w="1444"/>
      </w:tblGrid>
      <w:tr w:rsidR="004013C2" w:rsidRPr="004569ED" w14:paraId="0C598C45" w14:textId="77777777" w:rsidTr="006253A5">
        <w:trPr>
          <w:trHeight w:val="349"/>
          <w:tblHeader/>
        </w:trPr>
        <w:tc>
          <w:tcPr>
            <w:tcW w:w="820" w:type="dxa"/>
            <w:vMerge w:val="restart"/>
            <w:vAlign w:val="center"/>
          </w:tcPr>
          <w:p w14:paraId="105DB9B9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lastRenderedPageBreak/>
              <w:t xml:space="preserve"> № п/п</w:t>
            </w:r>
          </w:p>
        </w:tc>
        <w:tc>
          <w:tcPr>
            <w:tcW w:w="3819" w:type="dxa"/>
            <w:vMerge w:val="restart"/>
            <w:vAlign w:val="center"/>
          </w:tcPr>
          <w:p w14:paraId="76AA9B2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 xml:space="preserve">Наименование показателя </w:t>
            </w:r>
          </w:p>
        </w:tc>
        <w:tc>
          <w:tcPr>
            <w:tcW w:w="984" w:type="dxa"/>
            <w:vMerge w:val="restart"/>
            <w:vAlign w:val="center"/>
          </w:tcPr>
          <w:p w14:paraId="0A0F7380" w14:textId="77777777" w:rsidR="004013C2" w:rsidRPr="004569ED" w:rsidRDefault="004013C2" w:rsidP="006253A5">
            <w:pPr>
              <w:spacing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Уровень показателя</w:t>
            </w:r>
          </w:p>
        </w:tc>
        <w:tc>
          <w:tcPr>
            <w:tcW w:w="962" w:type="dxa"/>
            <w:vMerge w:val="restart"/>
            <w:vAlign w:val="center"/>
          </w:tcPr>
          <w:p w14:paraId="0DCEB5D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7500" w:type="dxa"/>
            <w:gridSpan w:val="11"/>
            <w:vAlign w:val="center"/>
          </w:tcPr>
          <w:p w14:paraId="4E23BA3F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Плановые значения по кварталам/месяцам</w:t>
            </w:r>
          </w:p>
        </w:tc>
        <w:tc>
          <w:tcPr>
            <w:tcW w:w="1444" w:type="dxa"/>
            <w:vMerge w:val="restart"/>
            <w:vAlign w:val="center"/>
          </w:tcPr>
          <w:p w14:paraId="4BACF05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 xml:space="preserve">На конец </w:t>
            </w:r>
          </w:p>
          <w:p w14:paraId="448DBB5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 xml:space="preserve">2025 года </w:t>
            </w:r>
          </w:p>
        </w:tc>
      </w:tr>
      <w:tr w:rsidR="004013C2" w:rsidRPr="004569ED" w14:paraId="36A459D2" w14:textId="77777777" w:rsidTr="006253A5">
        <w:trPr>
          <w:trHeight w:val="661"/>
          <w:tblHeader/>
        </w:trPr>
        <w:tc>
          <w:tcPr>
            <w:tcW w:w="820" w:type="dxa"/>
            <w:vMerge/>
            <w:vAlign w:val="center"/>
          </w:tcPr>
          <w:p w14:paraId="6266F05B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3819" w:type="dxa"/>
            <w:vMerge/>
            <w:vAlign w:val="center"/>
          </w:tcPr>
          <w:p w14:paraId="221FC33A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984" w:type="dxa"/>
            <w:vMerge/>
            <w:vAlign w:val="center"/>
          </w:tcPr>
          <w:p w14:paraId="37915EB0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962" w:type="dxa"/>
            <w:vMerge/>
            <w:vAlign w:val="center"/>
          </w:tcPr>
          <w:p w14:paraId="5EEA5EE0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962" w:type="dxa"/>
            <w:vAlign w:val="center"/>
          </w:tcPr>
          <w:p w14:paraId="6046A884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янв.</w:t>
            </w:r>
          </w:p>
        </w:tc>
        <w:tc>
          <w:tcPr>
            <w:tcW w:w="687" w:type="dxa"/>
            <w:vAlign w:val="center"/>
          </w:tcPr>
          <w:p w14:paraId="11BBB46F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фев.</w:t>
            </w:r>
          </w:p>
        </w:tc>
        <w:tc>
          <w:tcPr>
            <w:tcW w:w="687" w:type="dxa"/>
            <w:vAlign w:val="center"/>
          </w:tcPr>
          <w:p w14:paraId="6905D00D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март</w:t>
            </w:r>
          </w:p>
        </w:tc>
        <w:tc>
          <w:tcPr>
            <w:tcW w:w="685" w:type="dxa"/>
            <w:vAlign w:val="center"/>
          </w:tcPr>
          <w:p w14:paraId="1F0B78BD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апр.</w:t>
            </w:r>
          </w:p>
        </w:tc>
        <w:tc>
          <w:tcPr>
            <w:tcW w:w="689" w:type="dxa"/>
            <w:vAlign w:val="center"/>
          </w:tcPr>
          <w:p w14:paraId="1623A15C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май</w:t>
            </w:r>
          </w:p>
        </w:tc>
        <w:tc>
          <w:tcPr>
            <w:tcW w:w="549" w:type="dxa"/>
            <w:vAlign w:val="center"/>
          </w:tcPr>
          <w:p w14:paraId="6FF210D3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июнь</w:t>
            </w:r>
          </w:p>
        </w:tc>
        <w:tc>
          <w:tcPr>
            <w:tcW w:w="562" w:type="dxa"/>
            <w:vAlign w:val="center"/>
          </w:tcPr>
          <w:p w14:paraId="347C56A7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июль</w:t>
            </w:r>
          </w:p>
        </w:tc>
        <w:tc>
          <w:tcPr>
            <w:tcW w:w="701" w:type="dxa"/>
            <w:vAlign w:val="center"/>
          </w:tcPr>
          <w:p w14:paraId="21152301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авг.</w:t>
            </w:r>
          </w:p>
        </w:tc>
        <w:tc>
          <w:tcPr>
            <w:tcW w:w="687" w:type="dxa"/>
            <w:vAlign w:val="center"/>
          </w:tcPr>
          <w:p w14:paraId="42ECAB24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сен.</w:t>
            </w:r>
          </w:p>
        </w:tc>
        <w:tc>
          <w:tcPr>
            <w:tcW w:w="549" w:type="dxa"/>
            <w:vAlign w:val="center"/>
          </w:tcPr>
          <w:p w14:paraId="0C6E4C63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окт.</w:t>
            </w:r>
          </w:p>
        </w:tc>
        <w:tc>
          <w:tcPr>
            <w:tcW w:w="742" w:type="dxa"/>
            <w:vAlign w:val="center"/>
          </w:tcPr>
          <w:p w14:paraId="7E75304D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ноя.</w:t>
            </w:r>
          </w:p>
        </w:tc>
        <w:tc>
          <w:tcPr>
            <w:tcW w:w="1444" w:type="dxa"/>
            <w:vMerge/>
            <w:vAlign w:val="center"/>
          </w:tcPr>
          <w:p w14:paraId="70CAFEF8" w14:textId="77777777" w:rsidR="004013C2" w:rsidRPr="004569ED" w:rsidRDefault="004013C2" w:rsidP="006253A5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</w:tr>
      <w:tr w:rsidR="004013C2" w:rsidRPr="004569ED" w14:paraId="653165C7" w14:textId="77777777" w:rsidTr="006253A5">
        <w:trPr>
          <w:trHeight w:val="204"/>
          <w:tblHeader/>
        </w:trPr>
        <w:tc>
          <w:tcPr>
            <w:tcW w:w="820" w:type="dxa"/>
            <w:vAlign w:val="center"/>
          </w:tcPr>
          <w:p w14:paraId="5A168C27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</w:t>
            </w:r>
          </w:p>
        </w:tc>
        <w:tc>
          <w:tcPr>
            <w:tcW w:w="3819" w:type="dxa"/>
          </w:tcPr>
          <w:p w14:paraId="2E0B9D38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</w:t>
            </w:r>
          </w:p>
        </w:tc>
        <w:tc>
          <w:tcPr>
            <w:tcW w:w="984" w:type="dxa"/>
          </w:tcPr>
          <w:p w14:paraId="0E9B3A26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3</w:t>
            </w:r>
          </w:p>
        </w:tc>
        <w:tc>
          <w:tcPr>
            <w:tcW w:w="962" w:type="dxa"/>
          </w:tcPr>
          <w:p w14:paraId="74127E3F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4</w:t>
            </w:r>
          </w:p>
        </w:tc>
        <w:tc>
          <w:tcPr>
            <w:tcW w:w="962" w:type="dxa"/>
          </w:tcPr>
          <w:p w14:paraId="04822ACE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5</w:t>
            </w:r>
          </w:p>
        </w:tc>
        <w:tc>
          <w:tcPr>
            <w:tcW w:w="687" w:type="dxa"/>
          </w:tcPr>
          <w:p w14:paraId="10B0D451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6</w:t>
            </w:r>
          </w:p>
        </w:tc>
        <w:tc>
          <w:tcPr>
            <w:tcW w:w="687" w:type="dxa"/>
          </w:tcPr>
          <w:p w14:paraId="6ACDD2BB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bCs/>
                <w:szCs w:val="18"/>
              </w:rPr>
            </w:pPr>
            <w:r w:rsidRPr="004569ED">
              <w:rPr>
                <w:rFonts w:cs="Arial"/>
                <w:szCs w:val="18"/>
              </w:rPr>
              <w:t>7</w:t>
            </w:r>
          </w:p>
        </w:tc>
        <w:tc>
          <w:tcPr>
            <w:tcW w:w="685" w:type="dxa"/>
          </w:tcPr>
          <w:p w14:paraId="751A4FAF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</w:t>
            </w:r>
          </w:p>
        </w:tc>
        <w:tc>
          <w:tcPr>
            <w:tcW w:w="689" w:type="dxa"/>
          </w:tcPr>
          <w:p w14:paraId="0D6FE13E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9</w:t>
            </w:r>
          </w:p>
        </w:tc>
        <w:tc>
          <w:tcPr>
            <w:tcW w:w="549" w:type="dxa"/>
          </w:tcPr>
          <w:p w14:paraId="1820B3F5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10</w:t>
            </w:r>
          </w:p>
        </w:tc>
        <w:tc>
          <w:tcPr>
            <w:tcW w:w="562" w:type="dxa"/>
          </w:tcPr>
          <w:p w14:paraId="39A48CD4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11</w:t>
            </w:r>
          </w:p>
        </w:tc>
        <w:tc>
          <w:tcPr>
            <w:tcW w:w="701" w:type="dxa"/>
          </w:tcPr>
          <w:p w14:paraId="78BB7E26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12</w:t>
            </w:r>
          </w:p>
        </w:tc>
        <w:tc>
          <w:tcPr>
            <w:tcW w:w="687" w:type="dxa"/>
          </w:tcPr>
          <w:p w14:paraId="4BE36F8A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13</w:t>
            </w:r>
          </w:p>
        </w:tc>
        <w:tc>
          <w:tcPr>
            <w:tcW w:w="549" w:type="dxa"/>
          </w:tcPr>
          <w:p w14:paraId="6F3AE529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14</w:t>
            </w:r>
          </w:p>
        </w:tc>
        <w:tc>
          <w:tcPr>
            <w:tcW w:w="742" w:type="dxa"/>
          </w:tcPr>
          <w:p w14:paraId="4176428A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15</w:t>
            </w:r>
          </w:p>
        </w:tc>
        <w:tc>
          <w:tcPr>
            <w:tcW w:w="1444" w:type="dxa"/>
          </w:tcPr>
          <w:p w14:paraId="70E390A8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16</w:t>
            </w:r>
          </w:p>
        </w:tc>
      </w:tr>
      <w:tr w:rsidR="004013C2" w:rsidRPr="004569ED" w14:paraId="56AE5216" w14:textId="77777777" w:rsidTr="006253A5">
        <w:trPr>
          <w:trHeight w:val="204"/>
          <w:tblHeader/>
        </w:trPr>
        <w:tc>
          <w:tcPr>
            <w:tcW w:w="820" w:type="dxa"/>
            <w:vAlign w:val="center"/>
          </w:tcPr>
          <w:p w14:paraId="331A8119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</w:t>
            </w:r>
          </w:p>
        </w:tc>
        <w:tc>
          <w:tcPr>
            <w:tcW w:w="14709" w:type="dxa"/>
            <w:gridSpan w:val="15"/>
          </w:tcPr>
          <w:p w14:paraId="1AD774F3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Цель Снижение уровня преступности</w:t>
            </w:r>
          </w:p>
        </w:tc>
      </w:tr>
      <w:tr w:rsidR="004013C2" w:rsidRPr="004569ED" w14:paraId="0E2B7C1B" w14:textId="77777777" w:rsidTr="006253A5">
        <w:trPr>
          <w:trHeight w:val="204"/>
          <w:tblHeader/>
        </w:trPr>
        <w:tc>
          <w:tcPr>
            <w:tcW w:w="820" w:type="dxa"/>
            <w:vAlign w:val="center"/>
          </w:tcPr>
          <w:p w14:paraId="788FFE97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1.1.</w:t>
            </w:r>
          </w:p>
        </w:tc>
        <w:tc>
          <w:tcPr>
            <w:tcW w:w="3819" w:type="dxa"/>
          </w:tcPr>
          <w:p w14:paraId="4726D693" w14:textId="77777777" w:rsidR="004013C2" w:rsidRPr="004569ED" w:rsidRDefault="004013C2" w:rsidP="006253A5">
            <w:pPr>
              <w:spacing w:before="60" w:after="60"/>
              <w:ind w:left="108" w:right="105" w:firstLine="0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Доля граждан, положительно оценивающих состояние межнациональных отношений в муниципальном образовании</w:t>
            </w:r>
          </w:p>
        </w:tc>
        <w:tc>
          <w:tcPr>
            <w:tcW w:w="984" w:type="dxa"/>
            <w:vAlign w:val="center"/>
          </w:tcPr>
          <w:p w14:paraId="380298A6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 xml:space="preserve"> «ГП», «МП»</w:t>
            </w:r>
          </w:p>
        </w:tc>
        <w:tc>
          <w:tcPr>
            <w:tcW w:w="962" w:type="dxa"/>
            <w:vAlign w:val="center"/>
          </w:tcPr>
          <w:p w14:paraId="56A6EA93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процент</w:t>
            </w:r>
          </w:p>
        </w:tc>
        <w:tc>
          <w:tcPr>
            <w:tcW w:w="962" w:type="dxa"/>
            <w:vAlign w:val="center"/>
          </w:tcPr>
          <w:p w14:paraId="5C81F42C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008135F9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780039D7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5" w:type="dxa"/>
            <w:vAlign w:val="center"/>
          </w:tcPr>
          <w:p w14:paraId="3BB7E9A3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198AF340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02A29A59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562" w:type="dxa"/>
            <w:vAlign w:val="center"/>
          </w:tcPr>
          <w:p w14:paraId="3307EF5F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5276DB57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4C9828E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31A25548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3BAE80E0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1444" w:type="dxa"/>
          </w:tcPr>
          <w:p w14:paraId="3092E36C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84,2</w:t>
            </w:r>
          </w:p>
        </w:tc>
      </w:tr>
      <w:tr w:rsidR="004013C2" w:rsidRPr="004569ED" w14:paraId="7F331D01" w14:textId="77777777" w:rsidTr="006253A5">
        <w:trPr>
          <w:trHeight w:val="204"/>
          <w:tblHeader/>
        </w:trPr>
        <w:tc>
          <w:tcPr>
            <w:tcW w:w="820" w:type="dxa"/>
            <w:vAlign w:val="center"/>
          </w:tcPr>
          <w:p w14:paraId="3544D16E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1.2.</w:t>
            </w:r>
          </w:p>
        </w:tc>
        <w:tc>
          <w:tcPr>
            <w:tcW w:w="3819" w:type="dxa"/>
          </w:tcPr>
          <w:p w14:paraId="2C233697" w14:textId="77777777" w:rsidR="004013C2" w:rsidRPr="004569ED" w:rsidRDefault="004013C2" w:rsidP="006253A5">
            <w:pPr>
              <w:ind w:left="23" w:right="57" w:firstLine="0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</w:p>
        </w:tc>
        <w:tc>
          <w:tcPr>
            <w:tcW w:w="984" w:type="dxa"/>
            <w:vAlign w:val="center"/>
          </w:tcPr>
          <w:p w14:paraId="5DF1F93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«МП»</w:t>
            </w:r>
          </w:p>
        </w:tc>
        <w:tc>
          <w:tcPr>
            <w:tcW w:w="962" w:type="dxa"/>
            <w:vAlign w:val="center"/>
          </w:tcPr>
          <w:p w14:paraId="26F2ECA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тыс. человек</w:t>
            </w:r>
          </w:p>
        </w:tc>
        <w:tc>
          <w:tcPr>
            <w:tcW w:w="962" w:type="dxa"/>
            <w:vAlign w:val="center"/>
          </w:tcPr>
          <w:p w14:paraId="506DA08D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18B531EB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7A48BF09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1,8</w:t>
            </w:r>
          </w:p>
        </w:tc>
        <w:tc>
          <w:tcPr>
            <w:tcW w:w="685" w:type="dxa"/>
            <w:vAlign w:val="center"/>
          </w:tcPr>
          <w:p w14:paraId="53D5C516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4AF6D0E8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79B92E0B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3,6</w:t>
            </w:r>
          </w:p>
        </w:tc>
        <w:tc>
          <w:tcPr>
            <w:tcW w:w="562" w:type="dxa"/>
            <w:vAlign w:val="center"/>
          </w:tcPr>
          <w:p w14:paraId="50284D10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35213C66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5716E9DF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5,2</w:t>
            </w:r>
          </w:p>
        </w:tc>
        <w:tc>
          <w:tcPr>
            <w:tcW w:w="549" w:type="dxa"/>
            <w:vAlign w:val="center"/>
          </w:tcPr>
          <w:p w14:paraId="25170188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7EA278FF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1444" w:type="dxa"/>
          </w:tcPr>
          <w:p w14:paraId="3A08D07D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7,1</w:t>
            </w:r>
          </w:p>
        </w:tc>
      </w:tr>
      <w:tr w:rsidR="004013C2" w:rsidRPr="004569ED" w14:paraId="755C2421" w14:textId="77777777" w:rsidTr="006253A5">
        <w:trPr>
          <w:trHeight w:val="204"/>
          <w:tblHeader/>
        </w:trPr>
        <w:tc>
          <w:tcPr>
            <w:tcW w:w="820" w:type="dxa"/>
            <w:vAlign w:val="center"/>
          </w:tcPr>
          <w:p w14:paraId="66ECA825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1.3</w:t>
            </w:r>
          </w:p>
        </w:tc>
        <w:tc>
          <w:tcPr>
            <w:tcW w:w="3819" w:type="dxa"/>
          </w:tcPr>
          <w:p w14:paraId="1FFB8C27" w14:textId="77777777" w:rsidR="004013C2" w:rsidRPr="004569ED" w:rsidRDefault="004013C2" w:rsidP="006253A5">
            <w:pPr>
              <w:ind w:left="23" w:right="57"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</w:t>
            </w:r>
          </w:p>
        </w:tc>
        <w:tc>
          <w:tcPr>
            <w:tcW w:w="984" w:type="dxa"/>
            <w:vAlign w:val="center"/>
          </w:tcPr>
          <w:p w14:paraId="103C7F8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 xml:space="preserve"> «МП»</w:t>
            </w:r>
          </w:p>
        </w:tc>
        <w:tc>
          <w:tcPr>
            <w:tcW w:w="962" w:type="dxa"/>
            <w:vAlign w:val="center"/>
          </w:tcPr>
          <w:p w14:paraId="7BF5ED5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тыс. человек</w:t>
            </w:r>
          </w:p>
        </w:tc>
        <w:tc>
          <w:tcPr>
            <w:tcW w:w="962" w:type="dxa"/>
            <w:vAlign w:val="center"/>
          </w:tcPr>
          <w:p w14:paraId="249FB18C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1D6B1A82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0E4AE1E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1,9</w:t>
            </w:r>
          </w:p>
        </w:tc>
        <w:tc>
          <w:tcPr>
            <w:tcW w:w="685" w:type="dxa"/>
            <w:vAlign w:val="center"/>
          </w:tcPr>
          <w:p w14:paraId="4FF873EA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0983A8A2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1AE9136A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3,8</w:t>
            </w:r>
          </w:p>
        </w:tc>
        <w:tc>
          <w:tcPr>
            <w:tcW w:w="562" w:type="dxa"/>
            <w:vAlign w:val="center"/>
          </w:tcPr>
          <w:p w14:paraId="7A9A84B3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14E1B3E7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1BF558C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5,7</w:t>
            </w:r>
          </w:p>
        </w:tc>
        <w:tc>
          <w:tcPr>
            <w:tcW w:w="549" w:type="dxa"/>
            <w:vAlign w:val="center"/>
          </w:tcPr>
          <w:p w14:paraId="1441B148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373ACD55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1444" w:type="dxa"/>
          </w:tcPr>
          <w:p w14:paraId="65E3F5DE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7,7</w:t>
            </w:r>
          </w:p>
        </w:tc>
      </w:tr>
      <w:tr w:rsidR="004013C2" w:rsidRPr="004569ED" w14:paraId="5AA9734E" w14:textId="77777777" w:rsidTr="006253A5">
        <w:trPr>
          <w:trHeight w:val="204"/>
          <w:tblHeader/>
        </w:trPr>
        <w:tc>
          <w:tcPr>
            <w:tcW w:w="820" w:type="dxa"/>
            <w:vAlign w:val="center"/>
          </w:tcPr>
          <w:p w14:paraId="6AE30810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1.4</w:t>
            </w:r>
          </w:p>
        </w:tc>
        <w:tc>
          <w:tcPr>
            <w:tcW w:w="3819" w:type="dxa"/>
          </w:tcPr>
          <w:p w14:paraId="22B9343E" w14:textId="77777777" w:rsidR="004013C2" w:rsidRPr="004569ED" w:rsidRDefault="004013C2" w:rsidP="006253A5">
            <w:pPr>
              <w:ind w:left="23" w:right="57"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обеспеченности средствами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984" w:type="dxa"/>
            <w:vAlign w:val="center"/>
          </w:tcPr>
          <w:p w14:paraId="3615EDB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«МП»</w:t>
            </w:r>
          </w:p>
        </w:tc>
        <w:tc>
          <w:tcPr>
            <w:tcW w:w="962" w:type="dxa"/>
            <w:vAlign w:val="center"/>
          </w:tcPr>
          <w:p w14:paraId="024C578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процент</w:t>
            </w:r>
          </w:p>
        </w:tc>
        <w:tc>
          <w:tcPr>
            <w:tcW w:w="962" w:type="dxa"/>
            <w:vAlign w:val="center"/>
          </w:tcPr>
          <w:p w14:paraId="45C585D1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45AB853C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60232543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100</w:t>
            </w:r>
          </w:p>
        </w:tc>
        <w:tc>
          <w:tcPr>
            <w:tcW w:w="685" w:type="dxa"/>
            <w:vAlign w:val="center"/>
          </w:tcPr>
          <w:p w14:paraId="3F596CB5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64AC2EC6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3C8B45A9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100</w:t>
            </w:r>
          </w:p>
        </w:tc>
        <w:tc>
          <w:tcPr>
            <w:tcW w:w="562" w:type="dxa"/>
            <w:vAlign w:val="center"/>
          </w:tcPr>
          <w:p w14:paraId="45FC352B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7790851D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7E4FA936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100</w:t>
            </w:r>
          </w:p>
        </w:tc>
        <w:tc>
          <w:tcPr>
            <w:tcW w:w="549" w:type="dxa"/>
            <w:vAlign w:val="center"/>
          </w:tcPr>
          <w:p w14:paraId="511B6A3D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23C7761C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1444" w:type="dxa"/>
            <w:vAlign w:val="center"/>
          </w:tcPr>
          <w:p w14:paraId="360AE2BE" w14:textId="77777777" w:rsidR="004013C2" w:rsidRPr="004569ED" w:rsidRDefault="004013C2" w:rsidP="006253A5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100</w:t>
            </w:r>
          </w:p>
        </w:tc>
      </w:tr>
    </w:tbl>
    <w:p w14:paraId="31B960D6" w14:textId="77777777" w:rsidR="004013C2" w:rsidRPr="004569ED" w:rsidRDefault="004013C2" w:rsidP="004013C2">
      <w:pPr>
        <w:jc w:val="center"/>
        <w:rPr>
          <w:rFonts w:cs="Arial"/>
          <w:szCs w:val="28"/>
          <w:vertAlign w:val="superscript"/>
        </w:rPr>
      </w:pPr>
    </w:p>
    <w:p w14:paraId="2FC4C1FE" w14:textId="77777777" w:rsidR="004013C2" w:rsidRPr="004569ED" w:rsidRDefault="004013C2" w:rsidP="004013C2">
      <w:pPr>
        <w:pStyle w:val="2"/>
      </w:pPr>
      <w:r w:rsidRPr="004569ED">
        <w:t>4. Структура муниципальной программы</w:t>
      </w:r>
    </w:p>
    <w:p w14:paraId="2A52F55B" w14:textId="77777777" w:rsidR="004013C2" w:rsidRPr="004569ED" w:rsidRDefault="004013C2" w:rsidP="004013C2">
      <w:pPr>
        <w:pStyle w:val="ConsPlusNormal"/>
        <w:jc w:val="center"/>
        <w:rPr>
          <w:rFonts w:cs="Arial"/>
          <w:sz w:val="24"/>
          <w:szCs w:val="28"/>
        </w:rPr>
      </w:pPr>
    </w:p>
    <w:tbl>
      <w:tblPr>
        <w:tblW w:w="15593" w:type="dxa"/>
        <w:tblInd w:w="-714" w:type="dxa"/>
        <w:tblLook w:val="01E0" w:firstRow="1" w:lastRow="1" w:firstColumn="1" w:lastColumn="1" w:noHBand="0" w:noVBand="0"/>
      </w:tblPr>
      <w:tblGrid>
        <w:gridCol w:w="951"/>
        <w:gridCol w:w="4983"/>
        <w:gridCol w:w="5038"/>
        <w:gridCol w:w="4621"/>
      </w:tblGrid>
      <w:tr w:rsidR="004013C2" w:rsidRPr="004569ED" w14:paraId="317CE607" w14:textId="77777777" w:rsidTr="006253A5">
        <w:trPr>
          <w:trHeight w:val="49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73D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 xml:space="preserve"> №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38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C71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65E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Связь с показателями</w:t>
            </w:r>
          </w:p>
        </w:tc>
      </w:tr>
      <w:tr w:rsidR="004013C2" w:rsidRPr="004569ED" w14:paraId="32205647" w14:textId="77777777" w:rsidTr="006253A5">
        <w:trPr>
          <w:trHeight w:val="27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657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9F0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F79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B92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</w:t>
            </w:r>
          </w:p>
        </w:tc>
      </w:tr>
      <w:tr w:rsidR="004013C2" w:rsidRPr="004569ED" w14:paraId="5D998BBF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95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714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Направление (подпрограмма)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конфликтов»</w:t>
            </w:r>
          </w:p>
        </w:tc>
      </w:tr>
      <w:tr w:rsidR="004013C2" w:rsidRPr="004569ED" w14:paraId="100ADCD0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044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5EC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Комплекс процессных мероприятий «Оказание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экстремизма»</w:t>
            </w:r>
          </w:p>
        </w:tc>
      </w:tr>
      <w:tr w:rsidR="004013C2" w:rsidRPr="004569ED" w14:paraId="547D9189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D56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E7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Ответственные за реализацию: </w:t>
            </w:r>
          </w:p>
          <w:p w14:paraId="3B726EA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внутренней политике администрации города Пыть-Яха </w:t>
            </w:r>
          </w:p>
          <w:p w14:paraId="300B3EC7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Управление по образованию администрации города Пыть-Яха</w:t>
            </w:r>
          </w:p>
          <w:p w14:paraId="3A7430C9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565B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3ADC2194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29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5D1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  <w:p w14:paraId="6DAAA23D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AA8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Реализация проектов и участие некоммерческих организаций в мероприятиях в сфере межнациональных (межэтнических) отношений, профилактики экстремизма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979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140123A7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образовании;</w:t>
            </w:r>
          </w:p>
          <w:p w14:paraId="0AC17618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4013C2" w:rsidRPr="004569ED" w14:paraId="215F1743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00B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1.2.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6B6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Комплекс процессных мероприятий «Содействие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нетерпимости»</w:t>
            </w:r>
          </w:p>
        </w:tc>
      </w:tr>
      <w:tr w:rsidR="004013C2" w:rsidRPr="004569ED" w14:paraId="2479B364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201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F0D" w14:textId="77777777" w:rsidR="004013C2" w:rsidRPr="004569ED" w:rsidRDefault="004013C2" w:rsidP="006253A5">
            <w:pPr>
              <w:ind w:right="-209"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Ответственный за реализацию: </w:t>
            </w:r>
          </w:p>
          <w:p w14:paraId="4743755E" w14:textId="77777777" w:rsidR="004013C2" w:rsidRPr="004569ED" w:rsidRDefault="004013C2" w:rsidP="006253A5">
            <w:pPr>
              <w:ind w:right="-209"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внутренней политике администрации города Пыть-Яха </w:t>
            </w:r>
          </w:p>
          <w:p w14:paraId="01FA635B" w14:textId="77777777" w:rsidR="004013C2" w:rsidRPr="004569ED" w:rsidRDefault="004013C2" w:rsidP="006253A5">
            <w:pPr>
              <w:ind w:right="-209"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Соисполнители: </w:t>
            </w:r>
          </w:p>
          <w:p w14:paraId="7DC2431E" w14:textId="77777777" w:rsidR="004013C2" w:rsidRPr="004569ED" w:rsidRDefault="004013C2" w:rsidP="006253A5">
            <w:pPr>
              <w:ind w:right="-209" w:firstLine="0"/>
              <w:rPr>
                <w:rFonts w:cs="Arial"/>
              </w:rPr>
            </w:pPr>
            <w:r w:rsidRPr="004569ED">
              <w:rPr>
                <w:rFonts w:cs="Arial"/>
              </w:rPr>
              <w:t>Управление по образованию администрации города Пыть-Яха</w:t>
            </w:r>
          </w:p>
          <w:p w14:paraId="2095C46C" w14:textId="77777777" w:rsidR="004013C2" w:rsidRPr="004569ED" w:rsidRDefault="004013C2" w:rsidP="006253A5">
            <w:pPr>
              <w:ind w:right="-209" w:firstLine="0"/>
              <w:rPr>
                <w:rFonts w:cs="Arial"/>
              </w:rPr>
            </w:pPr>
            <w:r w:rsidRPr="004569ED">
              <w:rPr>
                <w:rFonts w:cs="Arial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AA4" w14:textId="77777777" w:rsidR="004013C2" w:rsidRPr="004569ED" w:rsidRDefault="004013C2" w:rsidP="006253A5">
            <w:pPr>
              <w:ind w:left="-149"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02B7824A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C6B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1.2.1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318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  <w:lang w:eastAsia="en-US"/>
              </w:rPr>
              <w:t>Содействие развитию общественных инициатив, направленных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DB96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4569ED">
              <w:rPr>
                <w:rFonts w:cs="Arial"/>
              </w:rPr>
              <w:t>Реализация религиозными организациями мероприятий, направленных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E859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3E489CE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4013C2" w:rsidRPr="004569ED" w14:paraId="0D34706F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11D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1.3.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7D2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Комплекс процессных мероприятий «Мероприятия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образования»</w:t>
            </w:r>
          </w:p>
        </w:tc>
      </w:tr>
      <w:tr w:rsidR="004013C2" w:rsidRPr="004569ED" w14:paraId="6F019763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E3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CA8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Ответственный за реализацию: Управление по внутренней политике</w:t>
            </w:r>
            <w:r w:rsidRPr="004569ED">
              <w:rPr>
                <w:rFonts w:eastAsia="Courier New" w:cs="Arial"/>
                <w:lang w:eastAsia="en-US"/>
              </w:rPr>
              <w:t xml:space="preserve"> </w:t>
            </w:r>
            <w:r w:rsidRPr="004569ED">
              <w:rPr>
                <w:rFonts w:cs="Arial"/>
              </w:rPr>
              <w:t>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797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35958A50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9F4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1.3.1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F34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Гармонизация межнациональных и межконфессиональных отношений, профилактика экстремизма.</w:t>
            </w:r>
          </w:p>
          <w:p w14:paraId="37258AC5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lang w:eastAsia="en-US"/>
              </w:rPr>
            </w:pPr>
          </w:p>
          <w:p w14:paraId="364968FB" w14:textId="77777777" w:rsidR="004013C2" w:rsidRPr="004569ED" w:rsidRDefault="004013C2" w:rsidP="006253A5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E9D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  <w:color w:val="FF0000"/>
              </w:rPr>
            </w:pPr>
            <w:r w:rsidRPr="004569ED">
              <w:rPr>
                <w:rFonts w:eastAsia="Courier New" w:cs="Arial"/>
              </w:rPr>
              <w:t>Проведение рабочих встреч, круглых столов и других мероприятий с</w:t>
            </w:r>
            <w:r w:rsidRPr="004569ED">
              <w:rPr>
                <w:rFonts w:cs="Arial"/>
              </w:rPr>
              <w:t xml:space="preserve"> </w:t>
            </w:r>
            <w:r w:rsidRPr="004569ED">
              <w:rPr>
                <w:rFonts w:eastAsia="Courier New" w:cs="Arial"/>
              </w:rPr>
              <w:t>представителями общественных объединений, религиозных организаций.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72C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283FE088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4013C2" w:rsidRPr="004569ED" w14:paraId="42F0AE01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EEC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1.4.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90D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Комплекс процессных мероприятий «</w:t>
            </w:r>
            <w:r w:rsidRPr="004569ED">
              <w:rPr>
                <w:rFonts w:cs="Arial"/>
                <w:bCs/>
              </w:rPr>
              <w:t>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  <w:r w:rsidRPr="004569ED">
              <w:rPr>
                <w:rFonts w:cs="Arial"/>
              </w:rPr>
              <w:t>»</w:t>
            </w:r>
          </w:p>
        </w:tc>
      </w:tr>
      <w:tr w:rsidR="004013C2" w:rsidRPr="004569ED" w14:paraId="15C36DFF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44B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178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Ответственный за реализацию: </w:t>
            </w:r>
          </w:p>
          <w:p w14:paraId="28FBBE7E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Управление по внутренней политике администрации города Пыть-Яха </w:t>
            </w:r>
          </w:p>
          <w:p w14:paraId="5CC7B207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Соисполнители: </w:t>
            </w:r>
          </w:p>
          <w:p w14:paraId="7405909B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Управление по образованию администрации города Пыть-Яха</w:t>
            </w:r>
          </w:p>
          <w:p w14:paraId="148970E3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19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28E916E1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8CB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1.4.1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0A7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Содействие этнокультурному развитию народов, формированию общероссийского гражданского самосознания, патриотизма и солидарности.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9A7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4569ED">
              <w:rPr>
                <w:rFonts w:cs="Arial"/>
              </w:rPr>
              <w:t xml:space="preserve">Проведения мероприятий, </w:t>
            </w:r>
            <w:r w:rsidRPr="004569ED">
              <w:rPr>
                <w:rFonts w:cs="Arial"/>
                <w:bCs/>
              </w:rPr>
              <w:t>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D1F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6B9AB39A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4013C2" w:rsidRPr="004569ED" w14:paraId="08D16B92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7A0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1.5.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7AE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Комплекс процессных мероприятий «Развитие и использование потенциала молодежи в интересах укрепления единства российской нации, упрочения мира и согласия»</w:t>
            </w:r>
          </w:p>
        </w:tc>
      </w:tr>
      <w:tr w:rsidR="004013C2" w:rsidRPr="004569ED" w14:paraId="1BAB0D11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F2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81F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</w:t>
            </w:r>
          </w:p>
          <w:p w14:paraId="0AD7B5DC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внутренней политике администрации города Пыть-Яха </w:t>
            </w:r>
          </w:p>
          <w:p w14:paraId="1068717F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Соисполнители: </w:t>
            </w:r>
          </w:p>
          <w:p w14:paraId="11D6CDEF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>Управление по образованию администрации города Пыть-Яха</w:t>
            </w:r>
          </w:p>
          <w:p w14:paraId="78A71786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762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459E49AB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FD1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1.5.1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8B5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Содействие формированию общероссийского гражданского самосознания, патриотизма и солидарности.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A8B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мероприятий с молодежью в интересах укрепления единства российской нации, упрочения мира и согласия.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AD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62BC22CE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Количество участников мероприятий, направленных на этнокультурное развитие народов России, проживающих в муниципальном образовании;</w:t>
            </w:r>
          </w:p>
          <w:p w14:paraId="66903717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4013C2" w:rsidRPr="004569ED" w14:paraId="4CF00644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F69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1.6.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386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 «Проведение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экстремизма, в том числе размещение материалов об исторических примерах дружбы и сотрудничества народов России, выдающихся деятелях разных национальностей».</w:t>
            </w:r>
          </w:p>
        </w:tc>
      </w:tr>
      <w:tr w:rsidR="004013C2" w:rsidRPr="004569ED" w14:paraId="5CC61DC9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4FB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634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</w:t>
            </w:r>
          </w:p>
          <w:p w14:paraId="44C7613A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внутренней политике администрации города Пыть-Яха </w:t>
            </w:r>
          </w:p>
          <w:p w14:paraId="2FE9BD1F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Соисполнители: </w:t>
            </w:r>
          </w:p>
          <w:p w14:paraId="350919F1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>Управление по образованию администрации города Пыть-Яха</w:t>
            </w:r>
          </w:p>
          <w:p w14:paraId="3934F78F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DF4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31431F3B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812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7C3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14:paraId="797D3597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312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экстремизма, в том числе размещение материалов об исторических примерах дружбы и сотрудничества народов России, выдающихся деятелях разных национальностей.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51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  <w:p w14:paraId="20C14364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</w:p>
        </w:tc>
      </w:tr>
      <w:tr w:rsidR="004013C2" w:rsidRPr="004569ED" w14:paraId="20C56FCD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F45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1.7.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D2FA" w14:textId="77777777" w:rsidR="004013C2" w:rsidRPr="004569ED" w:rsidRDefault="004013C2" w:rsidP="006253A5">
            <w:pPr>
              <w:ind w:firstLine="0"/>
              <w:rPr>
                <w:rFonts w:eastAsia="Courier New"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 «Конкурс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экстремизма».</w:t>
            </w:r>
          </w:p>
        </w:tc>
      </w:tr>
      <w:tr w:rsidR="004013C2" w:rsidRPr="004569ED" w14:paraId="15205A9C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E10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71B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Ответственный за реализацию: Управление по внутренней политике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4EB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6C1B45A3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0F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1A66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14:paraId="3359A441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C5B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14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4013C2" w:rsidRPr="004569ED" w14:paraId="5F238259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774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1.8.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CD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экстремизма».</w:t>
            </w:r>
          </w:p>
        </w:tc>
      </w:tr>
      <w:tr w:rsidR="004013C2" w:rsidRPr="004569ED" w14:paraId="57BDD6A5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684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25E5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Ответственный за реализацию: Управление по внутренней политике администрации города Пыть-Яха</w:t>
            </w:r>
          </w:p>
          <w:p w14:paraId="3D9C8674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444444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Соисполнители: 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5D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164CE836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D5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9EF5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Обеспечение общественного порядка, в том числе с участием граждан.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035C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Проведение конкурса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 с дальнейшим направлением материалов на конкурсы регионального и федерального уровней.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988B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4013C2" w:rsidRPr="004569ED" w14:paraId="0CF6C05A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1FA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1.9.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BA9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«Содействие этнокультурному многообразию народов России».</w:t>
            </w:r>
          </w:p>
        </w:tc>
      </w:tr>
      <w:tr w:rsidR="004013C2" w:rsidRPr="004569ED" w14:paraId="3227CFD1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D3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327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Ответственный за реализацию: Управление по культуре и спорту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46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13325CE7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58C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1.9.1.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6139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182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мероприятий, направленных на содействие этнокультурному многообразию народов России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534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1A1B3B32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образовании;</w:t>
            </w:r>
          </w:p>
          <w:p w14:paraId="21BAB80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4013C2" w:rsidRPr="004569ED" w14:paraId="1AD9EBB8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CF8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1.10.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E1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общения».</w:t>
            </w:r>
          </w:p>
        </w:tc>
      </w:tr>
      <w:tr w:rsidR="004013C2" w:rsidRPr="004569ED" w14:paraId="3C9F5405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A7A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874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Ответственный за реализацию: </w:t>
            </w:r>
          </w:p>
          <w:p w14:paraId="46ECB6DE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Управление по образованию администрации города Пыть-Яха</w:t>
            </w:r>
          </w:p>
          <w:p w14:paraId="02303C7E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916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7E818350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290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40B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BD29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просветительских мероприятий, направленные на популяризацию и поддержку русского языка, как государственного языка Российской Федерации и языка межнационального общения.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AEB4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20F1FCF2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4013C2" w:rsidRPr="004569ED" w14:paraId="757D7C38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852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1.11.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09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«Просветительские мероприятия, направленные на популяризацию и поддержку родных языков народов России, проживающих в муниципальном образовании».</w:t>
            </w:r>
          </w:p>
        </w:tc>
      </w:tr>
      <w:tr w:rsidR="004013C2" w:rsidRPr="004569ED" w14:paraId="6869EAA0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61D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5F5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Ответственный за реализацию: </w:t>
            </w:r>
          </w:p>
          <w:p w14:paraId="3FBD1419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Управление по образованию </w:t>
            </w:r>
            <w:r w:rsidRPr="004569ED">
              <w:rPr>
                <w:rFonts w:cs="Arial"/>
                <w:sz w:val="24"/>
                <w:szCs w:val="20"/>
                <w:lang w:eastAsia="en-US"/>
              </w:rPr>
              <w:lastRenderedPageBreak/>
              <w:t>администрации города Пыть-Яха</w:t>
            </w:r>
          </w:p>
          <w:p w14:paraId="53B8D07B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Управление по культуре и спорту администрации города Пыть-Яха</w:t>
            </w:r>
          </w:p>
          <w:p w14:paraId="7422F0DF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451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Срок реализации: 2025-2030</w:t>
            </w:r>
          </w:p>
        </w:tc>
      </w:tr>
      <w:tr w:rsidR="004013C2" w:rsidRPr="004569ED" w14:paraId="10A6C00E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81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B2C8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BC0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просветительских мероприятий, направленных на популяризацию и поддержку родных языков народов России, проживающих в муниципальном образовании.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271A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748AECAE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4013C2" w:rsidRPr="004569ED" w14:paraId="2048B2E3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A1D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1.12.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D42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«Реализация мер, направленных на социальную и культурную адаптацию мигрантов, анализ их эффективности, в том числе издание и распространение информационных материалов для мигрантов»</w:t>
            </w:r>
          </w:p>
        </w:tc>
      </w:tr>
      <w:tr w:rsidR="004013C2" w:rsidRPr="004569ED" w14:paraId="40B25FA5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740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D0E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</w:t>
            </w:r>
          </w:p>
          <w:p w14:paraId="0FE40FC0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внутренней политике администрации города Пыть-Яха </w:t>
            </w:r>
          </w:p>
          <w:p w14:paraId="3B3CEE2D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Соисполнители: </w:t>
            </w:r>
          </w:p>
          <w:p w14:paraId="2B89FB62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>Управление по образованию администрации города Пыть-Яха</w:t>
            </w:r>
          </w:p>
          <w:p w14:paraId="677D9991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E01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308246C9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0A4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DEC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42B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Издание и распространение информационных материалов для мигрантов.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BA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2770E15C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</w:p>
        </w:tc>
      </w:tr>
      <w:tr w:rsidR="004013C2" w:rsidRPr="004569ED" w14:paraId="3DCBEFF8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67F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1.13.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F5A7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«Совершенствование системы мер, обеспечивающих уважительное отношение мигрантов к культуре и традициям принимающего сообщества»</w:t>
            </w:r>
          </w:p>
        </w:tc>
      </w:tr>
      <w:tr w:rsidR="004013C2" w:rsidRPr="004569ED" w14:paraId="67248BC0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D0F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AD7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</w:t>
            </w:r>
          </w:p>
          <w:p w14:paraId="4604AA46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>Управление по образованию администрации города Пыть-Яха</w:t>
            </w:r>
          </w:p>
          <w:p w14:paraId="3C05160C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34D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6D038F9C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293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62A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8E9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мероприятий,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6FB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6F10A7D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4013C2" w:rsidRPr="004569ED" w14:paraId="0789254F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4FF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1.14.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0D9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«Привлечение средств массовой информации к формированию положительного образа мигранта, популяризация легального труда мигрантов»</w:t>
            </w:r>
          </w:p>
        </w:tc>
      </w:tr>
      <w:tr w:rsidR="004013C2" w:rsidRPr="004569ED" w14:paraId="145E83BD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FE5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7996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Управление по внутренней политике администрации города Пыть-Яха </w:t>
            </w:r>
          </w:p>
          <w:p w14:paraId="13D25B9E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</w:p>
          <w:p w14:paraId="08117400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EF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5542A18D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A62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9DF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73D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Изготовление информационных материалов и размещение их в СМИ по формированию положительного образа мигранта, а также популяризация легального труда мигрантов».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D9E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4013C2" w:rsidRPr="004569ED" w14:paraId="3203ED20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7F2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1.15.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33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«Проведение в местах компактного проживания мигрантов просветительских мероприятий»</w:t>
            </w:r>
          </w:p>
        </w:tc>
      </w:tr>
      <w:tr w:rsidR="004013C2" w:rsidRPr="004569ED" w14:paraId="5EEBE7D9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70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9B6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Управление по внутренней политике администрации города Пыть-Яха 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022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0AD51748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655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D6F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294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в местах компактного проживания мигрантов просветительских мероприятий (встреч, лекций, бесед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A6C7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4013C2" w:rsidRPr="004569ED" w14:paraId="34BC8D24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E9B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 xml:space="preserve">1.16.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309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«Проведение мероприятия с мигрантами на знание русского языка, истории, культуры и традиций народов России»</w:t>
            </w:r>
          </w:p>
        </w:tc>
      </w:tr>
      <w:tr w:rsidR="004013C2" w:rsidRPr="004569ED" w14:paraId="0B410903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751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8F4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</w:t>
            </w:r>
          </w:p>
          <w:p w14:paraId="46537B8A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>Управление по образованию администрации города Пыть-Яха</w:t>
            </w:r>
          </w:p>
          <w:p w14:paraId="0BB74390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A68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79BDC1A7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788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4F9" w14:textId="77777777" w:rsidR="004013C2" w:rsidRPr="004569ED" w:rsidRDefault="004013C2" w:rsidP="006253A5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DCE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мероприятия с мигрантами на знание русского языка, истории, культуры и традиций народов России.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0A8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4013C2" w:rsidRPr="004569ED" w14:paraId="5A52FD76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10F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459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Направление (подпрограмма) «Участие в профилактике экстремизма, а также в минимизации и (или) ликвидации последствий проявлений экстремизма»</w:t>
            </w:r>
          </w:p>
        </w:tc>
      </w:tr>
      <w:tr w:rsidR="004013C2" w:rsidRPr="004569ED" w14:paraId="51C9399A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7D9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2.1.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9DC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Комплекс процессных мероприятий «Обеспечение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экстремизма»</w:t>
            </w:r>
          </w:p>
        </w:tc>
      </w:tr>
      <w:tr w:rsidR="004013C2" w:rsidRPr="004569ED" w14:paraId="503F050D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AC6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A24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Ответственный за реализацию: </w:t>
            </w:r>
          </w:p>
          <w:p w14:paraId="6D39B3B1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внутренней политике администрации города Пыть-Яха </w:t>
            </w:r>
          </w:p>
          <w:p w14:paraId="59AF8B7B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Соисполнители: </w:t>
            </w:r>
          </w:p>
          <w:p w14:paraId="3E86C307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Управление по образованию администрации города Пыть-Яха</w:t>
            </w:r>
          </w:p>
          <w:p w14:paraId="52F4B91C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1A6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62236494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A2F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2.1.1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5AC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4569ED">
              <w:rPr>
                <w:rFonts w:cs="Arial"/>
                <w:shd w:val="clear" w:color="auto" w:fill="FFFFFF"/>
                <w:lang w:val="en-US"/>
              </w:rPr>
              <w:t>C</w:t>
            </w:r>
            <w:r w:rsidRPr="004569ED">
              <w:rPr>
                <w:rFonts w:cs="Arial"/>
                <w:shd w:val="clear" w:color="auto" w:fill="FFFFFF"/>
              </w:rPr>
              <w:t>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5B10" w14:textId="77777777" w:rsidR="004013C2" w:rsidRPr="004569ED" w:rsidRDefault="004013C2" w:rsidP="006253A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  <w:r w:rsidRPr="004569ED">
              <w:rPr>
                <w:rFonts w:cs="Arial"/>
                <w:lang w:eastAsia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E03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  <w:p w14:paraId="5AF773D4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</w:p>
        </w:tc>
      </w:tr>
      <w:tr w:rsidR="004013C2" w:rsidRPr="004569ED" w14:paraId="67E0FD6E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766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2.2.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CAE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Комплекс процессных мероприятий «Реализация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этноконфессиональных отношений»</w:t>
            </w:r>
          </w:p>
        </w:tc>
      </w:tr>
      <w:tr w:rsidR="004013C2" w:rsidRPr="004569ED" w14:paraId="0625D602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5D3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BA3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Ответственный за реализацию: </w:t>
            </w:r>
          </w:p>
          <w:p w14:paraId="04E12472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lastRenderedPageBreak/>
              <w:t xml:space="preserve">Управление по внутренней политике администрации города Пыть-Яха </w:t>
            </w:r>
          </w:p>
          <w:p w14:paraId="4C3FCFED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Соисполнители: </w:t>
            </w:r>
          </w:p>
          <w:p w14:paraId="47189EE0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>Управление по образованию администрации города Пыть-Яха</w:t>
            </w:r>
          </w:p>
          <w:p w14:paraId="1693C0CF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8FA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Срок реализации: 2025-2030</w:t>
            </w:r>
          </w:p>
        </w:tc>
      </w:tr>
      <w:tr w:rsidR="004013C2" w:rsidRPr="004569ED" w14:paraId="672E2A4A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AD4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FCA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  <w:shd w:val="clear" w:color="auto" w:fill="FFFFFF"/>
              </w:rPr>
            </w:pPr>
            <w:r w:rsidRPr="004569ED">
              <w:rPr>
                <w:rFonts w:cs="Arial"/>
                <w:lang w:val="en-US"/>
              </w:rPr>
              <w:t>C</w:t>
            </w:r>
            <w:r w:rsidRPr="004569ED">
              <w:rPr>
                <w:rFonts w:cs="Arial"/>
              </w:rPr>
              <w:t>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C6A" w14:textId="77777777" w:rsidR="004013C2" w:rsidRPr="004569ED" w:rsidRDefault="004013C2" w:rsidP="006253A5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color w:val="FF0000"/>
                <w:szCs w:val="20"/>
              </w:rPr>
            </w:pPr>
            <w:r w:rsidRPr="004569ED">
              <w:rPr>
                <w:rFonts w:cs="Arial"/>
                <w:szCs w:val="20"/>
              </w:rPr>
              <w:t>Организация работы по оперативному выявлению и своевременному реагированию на зарождающиеся конфликты в сфере межнациональных и этноконфессиональных отношений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C4CB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05B761C3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4013C2" w:rsidRPr="004569ED" w14:paraId="6EFE64F7" w14:textId="77777777" w:rsidTr="006253A5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386A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2.3.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B0C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Комплекс процессных мероприятий «Мониторинг экстремистских настроений в молодежной среде»</w:t>
            </w:r>
          </w:p>
        </w:tc>
      </w:tr>
      <w:tr w:rsidR="004013C2" w:rsidRPr="004569ED" w14:paraId="20E7C1B0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5071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A80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Ответственный за реализацию: </w:t>
            </w:r>
          </w:p>
          <w:p w14:paraId="78EB8D54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внутренней политике администрации города Пыть-Яха </w:t>
            </w:r>
          </w:p>
          <w:p w14:paraId="7F99C107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Соисполнители: </w:t>
            </w:r>
          </w:p>
          <w:p w14:paraId="488F30F0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>Управление по образованию администрации города Пыть-Яха</w:t>
            </w:r>
          </w:p>
          <w:p w14:paraId="385549B8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  <w:shd w:val="clear" w:color="auto" w:fill="FFFFFF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C37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3421BB9D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5041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D38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4569ED">
              <w:rPr>
                <w:rFonts w:cs="Arial"/>
                <w:lang w:val="en-US"/>
              </w:rPr>
              <w:t>C</w:t>
            </w:r>
            <w:r w:rsidRPr="004569ED">
              <w:rPr>
                <w:rFonts w:cs="Arial"/>
              </w:rPr>
              <w:t>ведение к минимуму условий для проявлений экстремизма на территории муниципального образования.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DB4" w14:textId="77777777" w:rsidR="004013C2" w:rsidRPr="004569ED" w:rsidRDefault="004013C2" w:rsidP="006253A5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szCs w:val="20"/>
                <w:lang w:eastAsia="en-US"/>
              </w:rPr>
            </w:pPr>
            <w:r w:rsidRPr="004569ED">
              <w:rPr>
                <w:rFonts w:cs="Arial"/>
                <w:szCs w:val="20"/>
                <w:lang w:eastAsia="en-US"/>
              </w:rPr>
              <w:t>Мониторинг экстремистских настроений в молодежной среде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3B8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  <w:p w14:paraId="5BE070F3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</w:p>
          <w:p w14:paraId="4C5A0294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013C2" w:rsidRPr="004569ED" w14:paraId="08FF0B69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3354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2.4.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752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Комплекс процессных мероприятий «</w:t>
            </w:r>
            <w:r w:rsidRPr="004569ED">
              <w:rPr>
                <w:rFonts w:cs="Arial"/>
                <w:bCs/>
              </w:rPr>
              <w:t xml:space="preserve"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</w:t>
            </w:r>
            <w:r w:rsidRPr="004569ED">
              <w:rPr>
                <w:rFonts w:cs="Arial"/>
                <w:bCs/>
              </w:rPr>
              <w:lastRenderedPageBreak/>
              <w:t>противодействовать социально опасному поведению, в том числе вовлечению в экстремистскую деятельность, всеми законными средствами</w:t>
            </w:r>
            <w:r w:rsidRPr="004569ED">
              <w:rPr>
                <w:rFonts w:cs="Arial"/>
              </w:rPr>
              <w:t>»</w:t>
            </w:r>
          </w:p>
        </w:tc>
      </w:tr>
      <w:tr w:rsidR="004013C2" w:rsidRPr="004569ED" w14:paraId="4A3E03EB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6DB9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CFC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Ответственный за реализацию: </w:t>
            </w:r>
          </w:p>
          <w:p w14:paraId="5377D406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внутренней политике администрации города Пыть-Яха </w:t>
            </w:r>
          </w:p>
          <w:p w14:paraId="370DDA46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Соисполнители: </w:t>
            </w:r>
          </w:p>
          <w:p w14:paraId="297B7F15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>Управление по образованию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F55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48D23F31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66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FD9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Сведение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2E7" w14:textId="77777777" w:rsidR="004013C2" w:rsidRPr="004569ED" w:rsidRDefault="004013C2" w:rsidP="006253A5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color w:val="FF0000"/>
                <w:szCs w:val="20"/>
                <w:lang w:eastAsia="en-US"/>
              </w:rPr>
            </w:pPr>
            <w:r w:rsidRPr="004569ED">
              <w:rPr>
                <w:rFonts w:cs="Arial"/>
                <w:bCs/>
                <w:szCs w:val="20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77D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  <w:p w14:paraId="2421EBA5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</w:p>
          <w:p w14:paraId="4459EC7D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013C2" w:rsidRPr="004569ED" w14:paraId="6EAB50FB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517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2.5.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879" w14:textId="77777777" w:rsidR="004013C2" w:rsidRPr="004569ED" w:rsidRDefault="004013C2" w:rsidP="006253A5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</w:rPr>
              <w:t>Комплекс процессных мероприятий «</w:t>
            </w:r>
            <w:r w:rsidRPr="004569ED">
              <w:rPr>
                <w:rFonts w:cs="Arial"/>
                <w:bCs/>
              </w:rPr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  <w:r w:rsidRPr="004569ED">
              <w:rPr>
                <w:rFonts w:cs="Arial"/>
              </w:rPr>
              <w:t>»</w:t>
            </w:r>
          </w:p>
        </w:tc>
      </w:tr>
      <w:tr w:rsidR="004013C2" w:rsidRPr="004569ED" w14:paraId="08EE91B8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A40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0F5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Ответственный за реализацию: </w:t>
            </w:r>
          </w:p>
          <w:p w14:paraId="021DD204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внутренней политике администрации города Пыть-Яха </w:t>
            </w:r>
          </w:p>
          <w:p w14:paraId="4D0EA0F8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Соисполнители: </w:t>
            </w:r>
          </w:p>
          <w:p w14:paraId="454228CE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  <w:shd w:val="clear" w:color="auto" w:fill="FFFFFF"/>
              </w:rPr>
              <w:t>Управление по образованию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819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3AC1B11A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00E2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B0D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Сведение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      </w:r>
            <w:r w:rsidRPr="004569ED">
              <w:rPr>
                <w:rFonts w:cs="Arial"/>
                <w:color w:val="FF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077" w14:textId="77777777" w:rsidR="004013C2" w:rsidRPr="004569ED" w:rsidRDefault="004013C2" w:rsidP="006253A5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szCs w:val="20"/>
                <w:lang w:eastAsia="en-US"/>
              </w:rPr>
            </w:pPr>
            <w:r w:rsidRPr="004569ED">
              <w:rPr>
                <w:rFonts w:cs="Arial"/>
                <w:bCs/>
                <w:szCs w:val="20"/>
                <w:lang w:eastAsia="en-US"/>
              </w:rPr>
              <w:t>Проведение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0E7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  <w:p w14:paraId="58D13881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</w:p>
          <w:p w14:paraId="6D719DDA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013C2" w:rsidRPr="004569ED" w14:paraId="26201290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047E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2.6.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BA5" w14:textId="77777777" w:rsidR="004013C2" w:rsidRPr="004569ED" w:rsidRDefault="004013C2" w:rsidP="006253A5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</w:rPr>
              <w:t>Комплекс процессных мероприятий «</w:t>
            </w:r>
            <w:r w:rsidRPr="004569ED">
              <w:rPr>
                <w:rFonts w:cs="Arial"/>
                <w:bCs/>
              </w:rPr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</w:t>
            </w:r>
            <w:r w:rsidRPr="004569ED">
              <w:rPr>
                <w:rFonts w:cs="Arial"/>
              </w:rPr>
              <w:t>»</w:t>
            </w:r>
          </w:p>
        </w:tc>
      </w:tr>
      <w:tr w:rsidR="004013C2" w:rsidRPr="004569ED" w14:paraId="134A9B3C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BF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6EC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Ответственный за реализацию: </w:t>
            </w:r>
          </w:p>
          <w:p w14:paraId="6D23C250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>Управление по образованию администрации города Пыть-Яха</w:t>
            </w:r>
          </w:p>
          <w:p w14:paraId="0FE27B50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  <w:shd w:val="clear" w:color="auto" w:fill="FFFFFF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7676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60B52BFD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04C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C758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 xml:space="preserve">Развитие системы повышения профессионального уровня работников муниципальных учреждений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347" w14:textId="77777777" w:rsidR="004013C2" w:rsidRPr="004569ED" w:rsidRDefault="004013C2" w:rsidP="006253A5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color w:val="FF0000"/>
                <w:szCs w:val="20"/>
                <w:lang w:eastAsia="en-US"/>
              </w:rPr>
            </w:pPr>
            <w:r w:rsidRPr="004569ED">
              <w:rPr>
                <w:rFonts w:cs="Arial"/>
                <w:szCs w:val="20"/>
                <w:lang w:eastAsia="en-US"/>
              </w:rPr>
              <w:t xml:space="preserve">Проведение мероприятий по повышению </w:t>
            </w:r>
            <w:r w:rsidRPr="004569ED">
              <w:rPr>
                <w:rFonts w:cs="Arial"/>
                <w:bCs/>
                <w:szCs w:val="20"/>
                <w:lang w:eastAsia="en-US"/>
              </w:rPr>
              <w:t>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B923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4013C2" w:rsidRPr="004569ED" w14:paraId="6B3D50F7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633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3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0A5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Направление (подпрограмма) «Создание условий для антитеррористической безопасности в муниципальном образовании»</w:t>
            </w:r>
          </w:p>
        </w:tc>
      </w:tr>
      <w:tr w:rsidR="004013C2" w:rsidRPr="004569ED" w14:paraId="4DA8B1EF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0A92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3.1.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9D1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Комплекс процессных мероприятий «Повышение уровня антитеррористической защищенности муниципальных объектов»</w:t>
            </w:r>
          </w:p>
        </w:tc>
      </w:tr>
      <w:tr w:rsidR="004013C2" w:rsidRPr="004569ED" w14:paraId="283C7820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01B4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351A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Ответственный за реализацию: </w:t>
            </w:r>
          </w:p>
          <w:p w14:paraId="2E4EF0B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внутренней политике администрации города Пыть-Яха </w:t>
            </w:r>
          </w:p>
          <w:p w14:paraId="2574DD18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Соисполнители: </w:t>
            </w:r>
          </w:p>
          <w:p w14:paraId="0F52A1F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Управление по образованию администрации города Пыть-Яха</w:t>
            </w:r>
          </w:p>
          <w:p w14:paraId="701B1AD9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C8B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2155A569" w14:textId="77777777" w:rsidTr="006253A5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1F1F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3.1.1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447" w14:textId="77777777" w:rsidR="004013C2" w:rsidRPr="004569ED" w:rsidRDefault="004013C2" w:rsidP="00625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  <w:shd w:val="clear" w:color="auto" w:fill="FFFFFF"/>
              </w:rPr>
              <w:t>Создание условий для антитеррористической безопасности в муниципальном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496" w14:textId="77777777" w:rsidR="004013C2" w:rsidRPr="004569ED" w:rsidRDefault="004013C2" w:rsidP="006253A5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color w:val="FF0000"/>
                <w:szCs w:val="20"/>
                <w:lang w:eastAsia="en-US"/>
              </w:rPr>
            </w:pPr>
            <w:r w:rsidRPr="004569ED">
              <w:rPr>
                <w:rFonts w:cs="Arial"/>
                <w:szCs w:val="20"/>
                <w:lang w:eastAsia="en-US"/>
              </w:rPr>
              <w:t xml:space="preserve">Обеспеченности средствами антитеррористической защищенности </w:t>
            </w:r>
            <w:r w:rsidRPr="004569ED">
              <w:rPr>
                <w:rFonts w:cs="Arial"/>
                <w:szCs w:val="20"/>
                <w:lang w:eastAsia="en-US"/>
              </w:rPr>
              <w:lastRenderedPageBreak/>
              <w:t>объектов, находящихся в ведении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4CF" w14:textId="77777777" w:rsidR="004013C2" w:rsidRPr="004569ED" w:rsidRDefault="004013C2" w:rsidP="006253A5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lastRenderedPageBreak/>
              <w:t xml:space="preserve">Доля обеспеченности средствами антитеррористической защищенности </w:t>
            </w:r>
            <w:r w:rsidRPr="004569ED">
              <w:rPr>
                <w:rFonts w:cs="Arial"/>
                <w:color w:val="000000"/>
              </w:rPr>
              <w:lastRenderedPageBreak/>
              <w:t xml:space="preserve">объектов, находящихся в ведении муниципального образования </w:t>
            </w:r>
          </w:p>
        </w:tc>
      </w:tr>
    </w:tbl>
    <w:p w14:paraId="6DB76710" w14:textId="77777777" w:rsidR="004013C2" w:rsidRPr="004569ED" w:rsidRDefault="004013C2" w:rsidP="004013C2">
      <w:pPr>
        <w:pStyle w:val="ConsPlusNormal"/>
        <w:jc w:val="center"/>
        <w:rPr>
          <w:rFonts w:cs="Arial"/>
          <w:sz w:val="24"/>
          <w:szCs w:val="28"/>
        </w:rPr>
      </w:pPr>
    </w:p>
    <w:p w14:paraId="2FF9BA50" w14:textId="77777777" w:rsidR="004013C2" w:rsidRPr="004569ED" w:rsidRDefault="004013C2" w:rsidP="004013C2">
      <w:pPr>
        <w:pStyle w:val="2"/>
      </w:pPr>
      <w:r w:rsidRPr="004569ED">
        <w:t>5. Финансовое обеспечение муниципальной программы</w:t>
      </w:r>
    </w:p>
    <w:p w14:paraId="1A6D5F50" w14:textId="77777777" w:rsidR="004013C2" w:rsidRPr="004569ED" w:rsidRDefault="004013C2" w:rsidP="004013C2">
      <w:pPr>
        <w:pStyle w:val="ConsPlusNormal"/>
        <w:jc w:val="center"/>
        <w:rPr>
          <w:rFonts w:cs="Arial"/>
          <w:sz w:val="24"/>
          <w:szCs w:val="28"/>
        </w:rPr>
      </w:pPr>
    </w:p>
    <w:tbl>
      <w:tblPr>
        <w:tblW w:w="14595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9067"/>
        <w:gridCol w:w="766"/>
        <w:gridCol w:w="766"/>
        <w:gridCol w:w="766"/>
        <w:gridCol w:w="766"/>
        <w:gridCol w:w="766"/>
        <w:gridCol w:w="766"/>
        <w:gridCol w:w="932"/>
      </w:tblGrid>
      <w:tr w:rsidR="004013C2" w:rsidRPr="004569ED" w14:paraId="7881A63B" w14:textId="77777777" w:rsidTr="006253A5">
        <w:trPr>
          <w:trHeight w:val="57"/>
        </w:trPr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E482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2833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4013C2" w:rsidRPr="004569ED" w14:paraId="20177C55" w14:textId="77777777" w:rsidTr="006253A5">
        <w:trPr>
          <w:trHeight w:val="57"/>
        </w:trPr>
        <w:tc>
          <w:tcPr>
            <w:tcW w:w="9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314E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BB1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1A6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DD9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296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BF9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F0C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0C9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Всего</w:t>
            </w:r>
          </w:p>
        </w:tc>
      </w:tr>
      <w:tr w:rsidR="004013C2" w:rsidRPr="004569ED" w14:paraId="74EC943E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9984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B07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A88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9D0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3EA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55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16B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6A3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9</w:t>
            </w:r>
          </w:p>
        </w:tc>
      </w:tr>
      <w:tr w:rsidR="004013C2" w:rsidRPr="004569ED" w14:paraId="61B778FA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0027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>Укрепление межнационального и межконфессионального согласия, профилактика экстремизма в городе Пыть-Яхе</w:t>
            </w:r>
            <w:r w:rsidRPr="004569ED">
              <w:rPr>
                <w:rFonts w:cs="Arial"/>
              </w:rPr>
              <w:t xml:space="preserve">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5C8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489,1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78B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DDE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823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29E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C1F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C16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1289,1</w:t>
            </w:r>
          </w:p>
        </w:tc>
      </w:tr>
      <w:tr w:rsidR="004013C2" w:rsidRPr="004569ED" w14:paraId="2FD0159A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90279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B07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293,5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0DF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87D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EA3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130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848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3E3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1093,5</w:t>
            </w:r>
          </w:p>
        </w:tc>
      </w:tr>
      <w:tr w:rsidR="004013C2" w:rsidRPr="004569ED" w14:paraId="710DAD3A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97E1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91E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195,6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B73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9B5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4B7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FFC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57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66B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195,6</w:t>
            </w:r>
          </w:p>
        </w:tc>
      </w:tr>
      <w:tr w:rsidR="004013C2" w:rsidRPr="004569ED" w14:paraId="268D04A0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B7FDC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1. Комплекс процессных мероприятий «Оказание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E31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4D0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12C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6B8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0BD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139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3AD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2B038A7D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742A6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899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0A9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5D0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B53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A3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DE4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A85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09E1290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4AD6F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 Комплекс процессных мероприятий «Содействие религиозным организациям в культурно-просветительской и социально-значимой</w:t>
            </w:r>
          </w:p>
          <w:p w14:paraId="7CDE54DC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деятельности, направленной на развитие межнационального и межконфессионального диалога, возрождению семейных ценностей,</w:t>
            </w:r>
          </w:p>
          <w:p w14:paraId="786A7E72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противодействию экстремизму, национальной и религиозной нетерпимости»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C57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346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122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A38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77B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A93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59C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50,0</w:t>
            </w:r>
          </w:p>
        </w:tc>
      </w:tr>
      <w:tr w:rsidR="004013C2" w:rsidRPr="004569ED" w14:paraId="1CEB5277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AE2CD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86B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4BA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429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D35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D8C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081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EE6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50,0</w:t>
            </w:r>
          </w:p>
        </w:tc>
      </w:tr>
      <w:tr w:rsidR="004013C2" w:rsidRPr="004569ED" w14:paraId="3F7425AF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7546F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3. Комплекс процессных мероприятий «Мероприятия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D87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A17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5C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00F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756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6F7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5A7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219693C8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66DDC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6F1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450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54A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D52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B84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282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4E3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94B54C5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01B4D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4. Комплекс процессных мероприятий «</w:t>
            </w:r>
            <w:r w:rsidRPr="004569ED">
              <w:rPr>
                <w:rFonts w:cs="Arial"/>
                <w:bCs/>
              </w:rPr>
              <w:t>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  <w:r w:rsidRPr="004569ED">
              <w:rPr>
                <w:rFonts w:cs="Arial"/>
              </w:rPr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422E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122,3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CC2A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4515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24EA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1204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0576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DDC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lang w:val="en-US"/>
              </w:rPr>
            </w:pPr>
            <w:r w:rsidRPr="004569ED">
              <w:rPr>
                <w:rFonts w:cs="Arial"/>
              </w:rPr>
              <w:t>222,</w:t>
            </w:r>
            <w:r w:rsidRPr="004569ED">
              <w:rPr>
                <w:rFonts w:cs="Arial"/>
                <w:lang w:val="en-US"/>
              </w:rPr>
              <w:t>3</w:t>
            </w:r>
          </w:p>
        </w:tc>
      </w:tr>
      <w:tr w:rsidR="004013C2" w:rsidRPr="004569ED" w14:paraId="6118A961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FEC1A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14F7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73,4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1DCD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2442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D656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2D6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CF5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5480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lang w:val="en-US"/>
              </w:rPr>
            </w:pPr>
            <w:r w:rsidRPr="004569ED">
              <w:rPr>
                <w:rFonts w:cs="Arial"/>
              </w:rPr>
              <w:t>173,</w:t>
            </w:r>
            <w:r w:rsidRPr="004569ED">
              <w:rPr>
                <w:rFonts w:cs="Arial"/>
                <w:lang w:val="en-US"/>
              </w:rPr>
              <w:t>4</w:t>
            </w:r>
          </w:p>
        </w:tc>
      </w:tr>
      <w:tr w:rsidR="004013C2" w:rsidRPr="004569ED" w14:paraId="6039D9AC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6C59C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9D3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48,9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C22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6D4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EFD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3F9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0D1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789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48,9</w:t>
            </w:r>
          </w:p>
        </w:tc>
      </w:tr>
      <w:tr w:rsidR="004013C2" w:rsidRPr="004569ED" w14:paraId="02592FAD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08AC1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5. Комплекс процессных мероприятий «Развитие и использование потенциала молодежи в интересах укрепления единства российской нации, упрочения мира и согласия»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7DDD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3EC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F83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917F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A461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998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19A4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FE2C2E5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6C01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2F2D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B087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04F2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DB5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45D1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3C0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13F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E8CD49A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B8376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6. Комплекс процессных мероприятий «Проведение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 в том числе размещение материалов об исторических примерах дружбы и сотрудничества народов России, выдающихся деятелях разных национальностей»</w:t>
            </w:r>
          </w:p>
          <w:p w14:paraId="26CF2F8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EB92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159E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35CE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0875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460D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3918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2290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04F3F1E1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4D05E" w14:textId="77777777" w:rsidR="004013C2" w:rsidRPr="004569ED" w:rsidRDefault="004013C2" w:rsidP="006253A5">
            <w:pPr>
              <w:ind w:firstLine="0"/>
              <w:rPr>
                <w:rFonts w:eastAsia="Courier New"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A775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24D7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2421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E5C3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4D7D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82FF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5C64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6978510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2E9AE" w14:textId="77777777" w:rsidR="004013C2" w:rsidRPr="004569ED" w:rsidRDefault="004013C2" w:rsidP="006253A5">
            <w:pPr>
              <w:ind w:firstLine="0"/>
              <w:rPr>
                <w:rFonts w:eastAsia="Courier New" w:cs="Arial"/>
              </w:rPr>
            </w:pPr>
            <w:r w:rsidRPr="004569ED">
              <w:rPr>
                <w:rFonts w:eastAsia="Courier New" w:cs="Arial"/>
              </w:rPr>
              <w:t xml:space="preserve">7. Комплекс процессных мероприятий «Конкурс журналистских работ и проектов </w:t>
            </w:r>
          </w:p>
          <w:p w14:paraId="281B80BE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CC4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55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DF0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701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57A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77E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22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26D94CEB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8954B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4605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0103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37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9C0E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AB7C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A622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3755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48E38B40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8A3C4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8. Комплекс процессных мероприятий</w:t>
            </w:r>
            <w:r w:rsidRPr="004569ED">
              <w:rPr>
                <w:rFonts w:cs="Arial"/>
              </w:rPr>
              <w:t xml:space="preserve"> «Конкурс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929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4C0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541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17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C98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12F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50B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50,0</w:t>
            </w:r>
          </w:p>
        </w:tc>
      </w:tr>
      <w:tr w:rsidR="004013C2" w:rsidRPr="004569ED" w14:paraId="1299226E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1E466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083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82F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046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54E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58E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126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984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50,0</w:t>
            </w:r>
          </w:p>
        </w:tc>
      </w:tr>
      <w:tr w:rsidR="004013C2" w:rsidRPr="004569ED" w14:paraId="5F2D2552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A9DBF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9. Комплекс процессных мероприятий</w:t>
            </w:r>
            <w:r w:rsidRPr="004569ED">
              <w:rPr>
                <w:rFonts w:cs="Arial"/>
              </w:rPr>
              <w:t xml:space="preserve"> «Содействие этнокультурному многообразию народов России»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5C5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3E2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51B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902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5C5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565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0E3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5999DD5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DAB7B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86EB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C44E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D789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04B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808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74B1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8135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7315576D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8CFF1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10. Комплекс процессных мероприятий «Просветительские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290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9525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8375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8BE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01B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2064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618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25EA5AF3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7D33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E4D3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940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C578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6125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932B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C9F4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660B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A43B515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FF4C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11. Комплекс процессных мероприятий «Просветительские мероприятия, направленные на популяризацию и поддержку родных языков народов России, проживающих в муниципальном образовании»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DF0E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7E6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D68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2A8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4227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EE6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8774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39BDD08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6B082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E48D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C286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602C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4871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E990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1731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1EA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EBC9BE9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B4DE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12. Комплекс процессных мероприятий «Реализация мер, направленных на социальную и культурную адаптацию мигрантов, анализ их эффективности, в том числе издание и распространение информационных материалов для мигрантов»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77FA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122,3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8746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61AF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61CA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E3C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EEF4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D546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  <w:lang w:val="en-US"/>
              </w:rPr>
            </w:pPr>
            <w:r w:rsidRPr="004569ED">
              <w:rPr>
                <w:rFonts w:cs="Arial"/>
              </w:rPr>
              <w:t>322,</w:t>
            </w:r>
            <w:r w:rsidRPr="004569ED">
              <w:rPr>
                <w:rFonts w:cs="Arial"/>
                <w:lang w:val="en-US"/>
              </w:rPr>
              <w:t>3</w:t>
            </w:r>
          </w:p>
        </w:tc>
      </w:tr>
      <w:tr w:rsidR="004013C2" w:rsidRPr="004569ED" w14:paraId="7FA75C52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609F8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93E2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73,4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1DD1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B34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6432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BD8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C5A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91A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273,4</w:t>
            </w:r>
          </w:p>
        </w:tc>
      </w:tr>
      <w:tr w:rsidR="004013C2" w:rsidRPr="004569ED" w14:paraId="068E0DCF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DB4A4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7E55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48,9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6652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FFC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C40A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81C3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EEE2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414C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48,9</w:t>
            </w:r>
          </w:p>
        </w:tc>
      </w:tr>
      <w:tr w:rsidR="004013C2" w:rsidRPr="004569ED" w14:paraId="270A6135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466D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13. Комплекс процессных мероприятий «Совершенствование системы мер, обеспечивающих уважительное отношение мигрантов к культуре и традициям принимающего сообщества»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8FE4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8C8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02E9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7BB8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1389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545A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D58F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6B6B410A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FFC8E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A64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0EC8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FE4D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B039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6935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8EB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0997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59C5620B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B174B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14. Комплекс процессных мероприятий «Привлечение средств массовой информации к формированию положительного образа мигранта, популяризация легального труда мигрантов»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9591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A72D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536A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026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2F4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1DAA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E68C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003FC1D" w14:textId="77777777" w:rsidTr="006253A5">
        <w:trPr>
          <w:trHeight w:val="1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F271A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18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0A8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D60D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287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1E5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9E9E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E941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7943DDAD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BC27F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15. Комплекс процессных мероприятий «Поддержка деятельности социально ориентированных некоммерческих организаций, оказывающих услуги, направленные на развитие межнационального сотрудничества, сохранение и защиту самобытности, культуры, языков и традиций народов Российской Федерации, проживающих в городе Пыть-Ях, социальную и культурную адаптацию мигрантов путем проведения конкурса»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537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AA63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82EA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A05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13B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BE81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4920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79742712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C37B3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9F9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8F8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0C03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7CA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225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EA5D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3BE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70CE416F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BE96D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16. Комплекс процессных мероприятий «Проведение в местах компактного проживания мигрантов просветительских мероприятий»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6FF9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853F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29C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4A05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81CC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4925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03A6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239E2249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1375C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9DF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C28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89EE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6A1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41AE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9A16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EC2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CA7FB7E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61D3F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17. Комплекс процессных мероприятий «Проведение мероприятия с мигрантами на знание русского языка, истории, культуры и традиций народов России»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9B6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1B97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60E2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915C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45A1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0068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8614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511E8CA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7D470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D80F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3B8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9BCA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FEA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180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B540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2ADC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49AF96E1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C4F0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18. Комплекс процессных мероприятий «Реализация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этноконфессиональных отношений»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512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6130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4761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30F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9463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6D24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E50D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7D499FB9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C029D" w14:textId="77777777" w:rsidR="004013C2" w:rsidRPr="004569ED" w:rsidRDefault="004013C2" w:rsidP="006253A5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28D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7D1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D64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719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02A7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AAA4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3D18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DD5193E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17632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19. Комплекс процессных мероприятий «Реализация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этноконфессиональных отношений»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0048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B6B6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3B0D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4BC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8CF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031A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B86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73CECE62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62EDD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7E9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F55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5706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4D99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B8B3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7D47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FC75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6191789A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082E1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20. Комплекс процессных мероприятий «Мониторинг экстремистских настроений в молодежной среде»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9E68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E8FE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290B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9E7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AEB5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4335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2617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50B97102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CA781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2C77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C1F7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0DBC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BFAD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307F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2E6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E254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8B5774B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12D7F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21. Комплекс процессных мероприятий «</w:t>
            </w:r>
            <w:r w:rsidRPr="004569ED">
              <w:rPr>
                <w:rFonts w:cs="Arial"/>
                <w:bCs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  <w:r w:rsidRPr="004569ED">
              <w:rPr>
                <w:rFonts w:cs="Arial"/>
              </w:rPr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4D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244,5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20DE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B218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1A84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B2F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9A16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0B75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444,5</w:t>
            </w:r>
          </w:p>
        </w:tc>
      </w:tr>
      <w:tr w:rsidR="004013C2" w:rsidRPr="004569ED" w14:paraId="4DE50BB3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E3C0F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2CDA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146,7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9A24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3EA6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4D62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44E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43EF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11BD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346,7</w:t>
            </w:r>
          </w:p>
        </w:tc>
      </w:tr>
      <w:tr w:rsidR="004013C2" w:rsidRPr="004569ED" w14:paraId="514D69A3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EA5A5" w14:textId="77777777" w:rsidR="004013C2" w:rsidRPr="004569ED" w:rsidRDefault="004013C2" w:rsidP="006253A5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A00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97,8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A0F4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061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F1D5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4684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E41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8B82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97,8</w:t>
            </w:r>
          </w:p>
        </w:tc>
      </w:tr>
      <w:tr w:rsidR="004013C2" w:rsidRPr="004569ED" w14:paraId="50317AAE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A7845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22. Комплекс процессных мероприятий «</w:t>
            </w:r>
            <w:r w:rsidRPr="004569ED">
              <w:rPr>
                <w:rFonts w:cs="Arial"/>
                <w:bCs/>
              </w:rPr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  <w:r w:rsidRPr="004569ED">
              <w:rPr>
                <w:rFonts w:cs="Arial"/>
              </w:rPr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B1A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1260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D58E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9494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CDFD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50E8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4AC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200,0</w:t>
            </w:r>
          </w:p>
        </w:tc>
      </w:tr>
      <w:tr w:rsidR="004013C2" w:rsidRPr="004569ED" w14:paraId="26BE8426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C47BF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9186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9A26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7F66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39A1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C3130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7D26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0B78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200,0</w:t>
            </w:r>
          </w:p>
        </w:tc>
      </w:tr>
      <w:tr w:rsidR="004013C2" w:rsidRPr="004569ED" w14:paraId="31D8DC51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07D2B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23. Комплекс процессных мероприятий «</w:t>
            </w:r>
            <w:r w:rsidRPr="004569ED">
              <w:rPr>
                <w:rFonts w:cs="Arial"/>
                <w:bCs/>
              </w:rPr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</w:t>
            </w:r>
            <w:r w:rsidRPr="004569ED">
              <w:rPr>
                <w:rFonts w:cs="Arial"/>
              </w:rPr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ED2E2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CF01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42B0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28E1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FD0D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2A1A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FA064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4E8CF7F4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8EDE9" w14:textId="77777777" w:rsidR="004013C2" w:rsidRPr="004569ED" w:rsidRDefault="004013C2" w:rsidP="006253A5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BDF5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48C7C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E568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9441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60D2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39977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3443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041DFE3C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11CCB" w14:textId="77777777" w:rsidR="004013C2" w:rsidRPr="004569ED" w:rsidRDefault="004013C2" w:rsidP="006253A5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24. Комплекс процессных мероприятий «Повышение уровня антитеррористической защищенности муниципальных объектов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A405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3CE21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7B77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CE4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5AABB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8F5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EDA6A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235C8B9" w14:textId="77777777" w:rsidTr="006253A5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F02AA" w14:textId="77777777" w:rsidR="004013C2" w:rsidRPr="004569ED" w:rsidRDefault="004013C2" w:rsidP="006253A5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5F673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C4038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85EC9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938EF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A0296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2258E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7BC75" w14:textId="77777777" w:rsidR="004013C2" w:rsidRPr="004569ED" w:rsidRDefault="004013C2" w:rsidP="006253A5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</w:tbl>
    <w:p w14:paraId="34620A1E" w14:textId="77777777" w:rsidR="004013C2" w:rsidRPr="004569ED" w:rsidRDefault="004013C2" w:rsidP="004013C2">
      <w:pPr>
        <w:pStyle w:val="ConsPlusNormal"/>
        <w:tabs>
          <w:tab w:val="left" w:pos="12750"/>
        </w:tabs>
        <w:outlineLvl w:val="1"/>
        <w:rPr>
          <w:rFonts w:cs="Arial"/>
          <w:color w:val="FF0000"/>
          <w:sz w:val="24"/>
          <w:szCs w:val="28"/>
        </w:rPr>
      </w:pPr>
    </w:p>
    <w:p w14:paraId="634AD232" w14:textId="77777777" w:rsidR="004013C2" w:rsidRDefault="004013C2" w:rsidP="00B13903">
      <w:pPr>
        <w:pStyle w:val="2"/>
      </w:pPr>
    </w:p>
    <w:sectPr w:rsidR="004013C2" w:rsidSect="00A1110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5CEE6" w14:textId="77777777" w:rsidR="00C9625A" w:rsidRDefault="00C9625A" w:rsidP="009030A0">
      <w:r>
        <w:separator/>
      </w:r>
    </w:p>
  </w:endnote>
  <w:endnote w:type="continuationSeparator" w:id="0">
    <w:p w14:paraId="7679AA1C" w14:textId="77777777" w:rsidR="00C9625A" w:rsidRDefault="00C9625A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C3D0B" w14:textId="77777777" w:rsidR="00B13903" w:rsidRDefault="00B139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E56A" w14:textId="77777777" w:rsidR="00B13903" w:rsidRDefault="00B139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83342" w14:textId="77777777" w:rsidR="00B13903" w:rsidRDefault="00B1390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4C1B" w14:textId="77777777" w:rsidR="001163E3" w:rsidRPr="00B1541E" w:rsidRDefault="001163E3">
    <w:pPr>
      <w:pStyle w:val="a5"/>
      <w:rPr>
        <w:sz w:val="16"/>
        <w:szCs w:val="16"/>
      </w:rPr>
    </w:pPr>
    <w:r>
      <w:rPr>
        <w:sz w:val="16"/>
        <w:szCs w:val="16"/>
      </w:rPr>
      <w:t>нв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E40B" w14:textId="77777777" w:rsidR="001163E3" w:rsidRPr="008A4894" w:rsidRDefault="001163E3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8137A" w14:textId="77777777" w:rsidR="00C9625A" w:rsidRDefault="00C9625A" w:rsidP="009030A0">
      <w:r>
        <w:separator/>
      </w:r>
    </w:p>
  </w:footnote>
  <w:footnote w:type="continuationSeparator" w:id="0">
    <w:p w14:paraId="2842FE78" w14:textId="77777777" w:rsidR="00C9625A" w:rsidRDefault="00C9625A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69229" w14:textId="77777777" w:rsidR="00B13903" w:rsidRDefault="00B139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2047" w14:textId="1C735886" w:rsidR="001163E3" w:rsidRDefault="001163E3" w:rsidP="00B468C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CF760" w14:textId="77777777" w:rsidR="00B13903" w:rsidRDefault="00B1390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C0BB" w14:textId="77777777" w:rsidR="001163E3" w:rsidRPr="00B1541E" w:rsidRDefault="001163E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555A" w14:textId="1017D597" w:rsidR="001163E3" w:rsidRPr="008A4894" w:rsidRDefault="001163E3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7729" w14:textId="77777777" w:rsidR="001163E3" w:rsidRDefault="001163E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E4629">
      <w:rPr>
        <w:noProof/>
      </w:rPr>
      <w:t>3</w:t>
    </w:r>
    <w:r>
      <w:rPr>
        <w:noProof/>
      </w:rPr>
      <w:fldChar w:fldCharType="end"/>
    </w:r>
  </w:p>
  <w:p w14:paraId="79453FBA" w14:textId="77777777" w:rsidR="001163E3" w:rsidRPr="00CC5952" w:rsidRDefault="001163E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1DA0A3C"/>
    <w:multiLevelType w:val="hybridMultilevel"/>
    <w:tmpl w:val="43D4B1F8"/>
    <w:lvl w:ilvl="0" w:tplc="2520B278">
      <w:start w:val="5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81F3B"/>
    <w:multiLevelType w:val="hybridMultilevel"/>
    <w:tmpl w:val="B9B2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attachedTemplate r:id="rId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2F5"/>
    <w:rsid w:val="00006839"/>
    <w:rsid w:val="00015660"/>
    <w:rsid w:val="00015D67"/>
    <w:rsid w:val="00016EAF"/>
    <w:rsid w:val="000200BE"/>
    <w:rsid w:val="000345EB"/>
    <w:rsid w:val="00036AD3"/>
    <w:rsid w:val="000449B3"/>
    <w:rsid w:val="00052047"/>
    <w:rsid w:val="000527C8"/>
    <w:rsid w:val="00054671"/>
    <w:rsid w:val="00063CA0"/>
    <w:rsid w:val="00066FED"/>
    <w:rsid w:val="00067B7C"/>
    <w:rsid w:val="000730CC"/>
    <w:rsid w:val="00074A83"/>
    <w:rsid w:val="000773B2"/>
    <w:rsid w:val="00082D84"/>
    <w:rsid w:val="00082FC3"/>
    <w:rsid w:val="00085177"/>
    <w:rsid w:val="00087FAC"/>
    <w:rsid w:val="00092553"/>
    <w:rsid w:val="000A3B14"/>
    <w:rsid w:val="000A5747"/>
    <w:rsid w:val="000A5B05"/>
    <w:rsid w:val="000B1DB9"/>
    <w:rsid w:val="000B41BD"/>
    <w:rsid w:val="000B4681"/>
    <w:rsid w:val="000B4DA1"/>
    <w:rsid w:val="000C0566"/>
    <w:rsid w:val="000C1B1B"/>
    <w:rsid w:val="000C24E2"/>
    <w:rsid w:val="000C3AB3"/>
    <w:rsid w:val="000C3D88"/>
    <w:rsid w:val="000C75CB"/>
    <w:rsid w:val="000D26D2"/>
    <w:rsid w:val="000E1882"/>
    <w:rsid w:val="000E3A62"/>
    <w:rsid w:val="000E674B"/>
    <w:rsid w:val="000F2F5A"/>
    <w:rsid w:val="000F4B21"/>
    <w:rsid w:val="000F63C3"/>
    <w:rsid w:val="00100D6E"/>
    <w:rsid w:val="00101106"/>
    <w:rsid w:val="001017EB"/>
    <w:rsid w:val="00101D42"/>
    <w:rsid w:val="00107363"/>
    <w:rsid w:val="00110150"/>
    <w:rsid w:val="00113328"/>
    <w:rsid w:val="001163E3"/>
    <w:rsid w:val="00120D34"/>
    <w:rsid w:val="00123496"/>
    <w:rsid w:val="001245EA"/>
    <w:rsid w:val="00126477"/>
    <w:rsid w:val="00134910"/>
    <w:rsid w:val="00135F79"/>
    <w:rsid w:val="001426AF"/>
    <w:rsid w:val="001428E7"/>
    <w:rsid w:val="001433E9"/>
    <w:rsid w:val="0014595B"/>
    <w:rsid w:val="001462DF"/>
    <w:rsid w:val="00153992"/>
    <w:rsid w:val="00154DB3"/>
    <w:rsid w:val="00156A1D"/>
    <w:rsid w:val="00156F4F"/>
    <w:rsid w:val="00160391"/>
    <w:rsid w:val="001615F3"/>
    <w:rsid w:val="001619D1"/>
    <w:rsid w:val="001646F6"/>
    <w:rsid w:val="00165D40"/>
    <w:rsid w:val="0016690F"/>
    <w:rsid w:val="00166BBD"/>
    <w:rsid w:val="00171D06"/>
    <w:rsid w:val="00172A29"/>
    <w:rsid w:val="00174B3D"/>
    <w:rsid w:val="00181108"/>
    <w:rsid w:val="0018131B"/>
    <w:rsid w:val="00181804"/>
    <w:rsid w:val="001825F7"/>
    <w:rsid w:val="00184359"/>
    <w:rsid w:val="00190296"/>
    <w:rsid w:val="0019284C"/>
    <w:rsid w:val="00196524"/>
    <w:rsid w:val="00197FE2"/>
    <w:rsid w:val="001A38AD"/>
    <w:rsid w:val="001A6773"/>
    <w:rsid w:val="001B2D01"/>
    <w:rsid w:val="001B3AC6"/>
    <w:rsid w:val="001B5BAB"/>
    <w:rsid w:val="001B6401"/>
    <w:rsid w:val="001C322C"/>
    <w:rsid w:val="001D04EB"/>
    <w:rsid w:val="001D2C71"/>
    <w:rsid w:val="001D4F02"/>
    <w:rsid w:val="001D5B62"/>
    <w:rsid w:val="001E2181"/>
    <w:rsid w:val="001E481A"/>
    <w:rsid w:val="001E6CB3"/>
    <w:rsid w:val="001F1639"/>
    <w:rsid w:val="001F36DB"/>
    <w:rsid w:val="001F674F"/>
    <w:rsid w:val="001F756F"/>
    <w:rsid w:val="001F79D8"/>
    <w:rsid w:val="00200A2A"/>
    <w:rsid w:val="00201415"/>
    <w:rsid w:val="002023D2"/>
    <w:rsid w:val="00203B4E"/>
    <w:rsid w:val="002055E7"/>
    <w:rsid w:val="00205AA5"/>
    <w:rsid w:val="00215739"/>
    <w:rsid w:val="002168CD"/>
    <w:rsid w:val="00217A91"/>
    <w:rsid w:val="002229A3"/>
    <w:rsid w:val="00226D56"/>
    <w:rsid w:val="002274E7"/>
    <w:rsid w:val="00227858"/>
    <w:rsid w:val="00227DC1"/>
    <w:rsid w:val="00227FB8"/>
    <w:rsid w:val="0023035E"/>
    <w:rsid w:val="00236760"/>
    <w:rsid w:val="00236F1C"/>
    <w:rsid w:val="0024467F"/>
    <w:rsid w:val="0024538E"/>
    <w:rsid w:val="0024540E"/>
    <w:rsid w:val="0024591E"/>
    <w:rsid w:val="00247789"/>
    <w:rsid w:val="002536BD"/>
    <w:rsid w:val="0025490E"/>
    <w:rsid w:val="00255633"/>
    <w:rsid w:val="00263D2D"/>
    <w:rsid w:val="0026659E"/>
    <w:rsid w:val="0026690F"/>
    <w:rsid w:val="00270247"/>
    <w:rsid w:val="0027115F"/>
    <w:rsid w:val="0027223F"/>
    <w:rsid w:val="0027713F"/>
    <w:rsid w:val="00280531"/>
    <w:rsid w:val="00280A13"/>
    <w:rsid w:val="0028262A"/>
    <w:rsid w:val="00283438"/>
    <w:rsid w:val="00285641"/>
    <w:rsid w:val="00286C31"/>
    <w:rsid w:val="00292996"/>
    <w:rsid w:val="00292D6E"/>
    <w:rsid w:val="00295E24"/>
    <w:rsid w:val="002974A8"/>
    <w:rsid w:val="002A2A2A"/>
    <w:rsid w:val="002A4010"/>
    <w:rsid w:val="002A6820"/>
    <w:rsid w:val="002B6E6D"/>
    <w:rsid w:val="002C01CF"/>
    <w:rsid w:val="002C0F41"/>
    <w:rsid w:val="002C3EEC"/>
    <w:rsid w:val="002C6EFB"/>
    <w:rsid w:val="002D2E5E"/>
    <w:rsid w:val="002D48DC"/>
    <w:rsid w:val="002D51D4"/>
    <w:rsid w:val="002D730F"/>
    <w:rsid w:val="002E0F33"/>
    <w:rsid w:val="002E4320"/>
    <w:rsid w:val="002E4A7A"/>
    <w:rsid w:val="002E5050"/>
    <w:rsid w:val="002E5804"/>
    <w:rsid w:val="002F0C04"/>
    <w:rsid w:val="002F5AD7"/>
    <w:rsid w:val="00303F6B"/>
    <w:rsid w:val="00307F78"/>
    <w:rsid w:val="003109B5"/>
    <w:rsid w:val="00311AAA"/>
    <w:rsid w:val="00312772"/>
    <w:rsid w:val="00320B85"/>
    <w:rsid w:val="00323203"/>
    <w:rsid w:val="0033093F"/>
    <w:rsid w:val="00333722"/>
    <w:rsid w:val="00336444"/>
    <w:rsid w:val="00337B2D"/>
    <w:rsid w:val="00341474"/>
    <w:rsid w:val="00342572"/>
    <w:rsid w:val="0034517B"/>
    <w:rsid w:val="00347F21"/>
    <w:rsid w:val="00351FE8"/>
    <w:rsid w:val="00352115"/>
    <w:rsid w:val="00352CB6"/>
    <w:rsid w:val="00353740"/>
    <w:rsid w:val="00356EF9"/>
    <w:rsid w:val="00360E65"/>
    <w:rsid w:val="003640C1"/>
    <w:rsid w:val="00365AA3"/>
    <w:rsid w:val="003664EA"/>
    <w:rsid w:val="00366B2E"/>
    <w:rsid w:val="0036771A"/>
    <w:rsid w:val="003716F9"/>
    <w:rsid w:val="0037368A"/>
    <w:rsid w:val="00373A6F"/>
    <w:rsid w:val="003760DA"/>
    <w:rsid w:val="00377CCD"/>
    <w:rsid w:val="003818A2"/>
    <w:rsid w:val="00382C5B"/>
    <w:rsid w:val="003861B9"/>
    <w:rsid w:val="003876DE"/>
    <w:rsid w:val="003876ED"/>
    <w:rsid w:val="003926DE"/>
    <w:rsid w:val="00397149"/>
    <w:rsid w:val="003976F1"/>
    <w:rsid w:val="003A08FD"/>
    <w:rsid w:val="003A40B8"/>
    <w:rsid w:val="003A641E"/>
    <w:rsid w:val="003A6424"/>
    <w:rsid w:val="003B31D8"/>
    <w:rsid w:val="003B32E2"/>
    <w:rsid w:val="003B3F35"/>
    <w:rsid w:val="003C1561"/>
    <w:rsid w:val="003C5C81"/>
    <w:rsid w:val="003C778A"/>
    <w:rsid w:val="003D2F54"/>
    <w:rsid w:val="003D7748"/>
    <w:rsid w:val="003E25CA"/>
    <w:rsid w:val="003E2AFF"/>
    <w:rsid w:val="003F3DFB"/>
    <w:rsid w:val="003F3FCA"/>
    <w:rsid w:val="003F6E12"/>
    <w:rsid w:val="004013C2"/>
    <w:rsid w:val="00402C88"/>
    <w:rsid w:val="00404A94"/>
    <w:rsid w:val="00406C81"/>
    <w:rsid w:val="0041011E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34309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569B0"/>
    <w:rsid w:val="00461CF1"/>
    <w:rsid w:val="00462332"/>
    <w:rsid w:val="00463CD3"/>
    <w:rsid w:val="00464B18"/>
    <w:rsid w:val="0046701A"/>
    <w:rsid w:val="00472038"/>
    <w:rsid w:val="004746B6"/>
    <w:rsid w:val="0047470D"/>
    <w:rsid w:val="004747AE"/>
    <w:rsid w:val="0047589D"/>
    <w:rsid w:val="00485A91"/>
    <w:rsid w:val="0048635B"/>
    <w:rsid w:val="00486807"/>
    <w:rsid w:val="0048691E"/>
    <w:rsid w:val="00487867"/>
    <w:rsid w:val="00487C09"/>
    <w:rsid w:val="004908ED"/>
    <w:rsid w:val="00495ADD"/>
    <w:rsid w:val="004A13D2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AAE"/>
    <w:rsid w:val="004B5C32"/>
    <w:rsid w:val="004B607C"/>
    <w:rsid w:val="004B72B4"/>
    <w:rsid w:val="004B7679"/>
    <w:rsid w:val="004C3B48"/>
    <w:rsid w:val="004C5804"/>
    <w:rsid w:val="004C73CF"/>
    <w:rsid w:val="004C7680"/>
    <w:rsid w:val="004D0CA1"/>
    <w:rsid w:val="004E091A"/>
    <w:rsid w:val="004E0FC0"/>
    <w:rsid w:val="004E31C1"/>
    <w:rsid w:val="004F16D6"/>
    <w:rsid w:val="004F2599"/>
    <w:rsid w:val="004F3392"/>
    <w:rsid w:val="004F4A8C"/>
    <w:rsid w:val="004F4C31"/>
    <w:rsid w:val="004F5442"/>
    <w:rsid w:val="004F63C9"/>
    <w:rsid w:val="005010F1"/>
    <w:rsid w:val="0050163D"/>
    <w:rsid w:val="00502A46"/>
    <w:rsid w:val="00503979"/>
    <w:rsid w:val="005061DA"/>
    <w:rsid w:val="00506B1A"/>
    <w:rsid w:val="005125B5"/>
    <w:rsid w:val="00517298"/>
    <w:rsid w:val="00522532"/>
    <w:rsid w:val="00524560"/>
    <w:rsid w:val="00527DAC"/>
    <w:rsid w:val="00530B6E"/>
    <w:rsid w:val="005358A3"/>
    <w:rsid w:val="00544C38"/>
    <w:rsid w:val="005477B4"/>
    <w:rsid w:val="00547FAD"/>
    <w:rsid w:val="005542D1"/>
    <w:rsid w:val="0055562E"/>
    <w:rsid w:val="00555E03"/>
    <w:rsid w:val="005711F7"/>
    <w:rsid w:val="00571322"/>
    <w:rsid w:val="00574E27"/>
    <w:rsid w:val="00580AA9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3D0F"/>
    <w:rsid w:val="005B53AE"/>
    <w:rsid w:val="005B6F59"/>
    <w:rsid w:val="005B7CA9"/>
    <w:rsid w:val="005C7545"/>
    <w:rsid w:val="005D17C5"/>
    <w:rsid w:val="005D4D17"/>
    <w:rsid w:val="005E3106"/>
    <w:rsid w:val="005E3D6A"/>
    <w:rsid w:val="005E3DFA"/>
    <w:rsid w:val="005E3E62"/>
    <w:rsid w:val="005E44EE"/>
    <w:rsid w:val="005F03B5"/>
    <w:rsid w:val="005F18C6"/>
    <w:rsid w:val="005F2796"/>
    <w:rsid w:val="005F2B3F"/>
    <w:rsid w:val="005F6AF4"/>
    <w:rsid w:val="005F6EA9"/>
    <w:rsid w:val="00603C49"/>
    <w:rsid w:val="00612451"/>
    <w:rsid w:val="00616BAD"/>
    <w:rsid w:val="00617BDE"/>
    <w:rsid w:val="006213CD"/>
    <w:rsid w:val="006235F9"/>
    <w:rsid w:val="00626E37"/>
    <w:rsid w:val="00627FB7"/>
    <w:rsid w:val="00630133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2402"/>
    <w:rsid w:val="0065328B"/>
    <w:rsid w:val="00653EF8"/>
    <w:rsid w:val="0065622E"/>
    <w:rsid w:val="00661211"/>
    <w:rsid w:val="0066378F"/>
    <w:rsid w:val="006639F3"/>
    <w:rsid w:val="006664F6"/>
    <w:rsid w:val="00667EA0"/>
    <w:rsid w:val="0067050C"/>
    <w:rsid w:val="0067308D"/>
    <w:rsid w:val="0067361E"/>
    <w:rsid w:val="00674D8D"/>
    <w:rsid w:val="00677D55"/>
    <w:rsid w:val="0068127B"/>
    <w:rsid w:val="0068423B"/>
    <w:rsid w:val="00685890"/>
    <w:rsid w:val="00687177"/>
    <w:rsid w:val="0069427A"/>
    <w:rsid w:val="006A1BB3"/>
    <w:rsid w:val="006A5247"/>
    <w:rsid w:val="006A52C4"/>
    <w:rsid w:val="006A667E"/>
    <w:rsid w:val="006A6FFE"/>
    <w:rsid w:val="006A7DCD"/>
    <w:rsid w:val="006B058F"/>
    <w:rsid w:val="006B0B8B"/>
    <w:rsid w:val="006B7C8A"/>
    <w:rsid w:val="006C20AA"/>
    <w:rsid w:val="006C2707"/>
    <w:rsid w:val="006C6887"/>
    <w:rsid w:val="006C6A4E"/>
    <w:rsid w:val="006D0DF2"/>
    <w:rsid w:val="006D3BC0"/>
    <w:rsid w:val="006D3EFF"/>
    <w:rsid w:val="006E1072"/>
    <w:rsid w:val="006E2349"/>
    <w:rsid w:val="006E6C9E"/>
    <w:rsid w:val="006F02DB"/>
    <w:rsid w:val="006F215D"/>
    <w:rsid w:val="006F52A7"/>
    <w:rsid w:val="006F6522"/>
    <w:rsid w:val="007005EF"/>
    <w:rsid w:val="0070225D"/>
    <w:rsid w:val="007034DA"/>
    <w:rsid w:val="00705696"/>
    <w:rsid w:val="0070690C"/>
    <w:rsid w:val="0071121C"/>
    <w:rsid w:val="00711CF0"/>
    <w:rsid w:val="007148F1"/>
    <w:rsid w:val="007218A1"/>
    <w:rsid w:val="0073109D"/>
    <w:rsid w:val="007353D5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799E"/>
    <w:rsid w:val="007740E9"/>
    <w:rsid w:val="00782EDC"/>
    <w:rsid w:val="00785637"/>
    <w:rsid w:val="007943FA"/>
    <w:rsid w:val="00794A6D"/>
    <w:rsid w:val="00795459"/>
    <w:rsid w:val="00795700"/>
    <w:rsid w:val="0079572A"/>
    <w:rsid w:val="00796F40"/>
    <w:rsid w:val="007A073C"/>
    <w:rsid w:val="007A4300"/>
    <w:rsid w:val="007A6093"/>
    <w:rsid w:val="007A7351"/>
    <w:rsid w:val="007B03FB"/>
    <w:rsid w:val="007B213F"/>
    <w:rsid w:val="007B3CDD"/>
    <w:rsid w:val="007B78DA"/>
    <w:rsid w:val="007C110D"/>
    <w:rsid w:val="007C14E9"/>
    <w:rsid w:val="007C1507"/>
    <w:rsid w:val="007C4979"/>
    <w:rsid w:val="007C543A"/>
    <w:rsid w:val="007C5E48"/>
    <w:rsid w:val="007C7EB3"/>
    <w:rsid w:val="007D0CDB"/>
    <w:rsid w:val="007D0FC0"/>
    <w:rsid w:val="007D1BE0"/>
    <w:rsid w:val="007E1F5E"/>
    <w:rsid w:val="007E2C24"/>
    <w:rsid w:val="007F0B81"/>
    <w:rsid w:val="007F0DA2"/>
    <w:rsid w:val="007F1686"/>
    <w:rsid w:val="007F1EB3"/>
    <w:rsid w:val="007F248E"/>
    <w:rsid w:val="007F37C3"/>
    <w:rsid w:val="007F49C5"/>
    <w:rsid w:val="008006C1"/>
    <w:rsid w:val="00801AA4"/>
    <w:rsid w:val="00802CA1"/>
    <w:rsid w:val="00803DA7"/>
    <w:rsid w:val="008060C5"/>
    <w:rsid w:val="0080798C"/>
    <w:rsid w:val="00807E28"/>
    <w:rsid w:val="008107C9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3153"/>
    <w:rsid w:val="0084417F"/>
    <w:rsid w:val="00846E0C"/>
    <w:rsid w:val="00855288"/>
    <w:rsid w:val="0085528C"/>
    <w:rsid w:val="00855640"/>
    <w:rsid w:val="008650C1"/>
    <w:rsid w:val="00867CE1"/>
    <w:rsid w:val="00872F4B"/>
    <w:rsid w:val="00876E76"/>
    <w:rsid w:val="00880AC1"/>
    <w:rsid w:val="00881545"/>
    <w:rsid w:val="00882719"/>
    <w:rsid w:val="008834C9"/>
    <w:rsid w:val="00883610"/>
    <w:rsid w:val="0088457D"/>
    <w:rsid w:val="008853E1"/>
    <w:rsid w:val="008858BB"/>
    <w:rsid w:val="00890B5C"/>
    <w:rsid w:val="008919DC"/>
    <w:rsid w:val="0089201D"/>
    <w:rsid w:val="008951D7"/>
    <w:rsid w:val="00897AE6"/>
    <w:rsid w:val="008A0027"/>
    <w:rsid w:val="008A130D"/>
    <w:rsid w:val="008A189B"/>
    <w:rsid w:val="008A4894"/>
    <w:rsid w:val="008A4D58"/>
    <w:rsid w:val="008A5304"/>
    <w:rsid w:val="008A636D"/>
    <w:rsid w:val="008A7FA8"/>
    <w:rsid w:val="008B082C"/>
    <w:rsid w:val="008B0B32"/>
    <w:rsid w:val="008B2038"/>
    <w:rsid w:val="008B248E"/>
    <w:rsid w:val="008B4D90"/>
    <w:rsid w:val="008B5E30"/>
    <w:rsid w:val="008B5F82"/>
    <w:rsid w:val="008B79FF"/>
    <w:rsid w:val="008B7B93"/>
    <w:rsid w:val="008C3C47"/>
    <w:rsid w:val="008C5084"/>
    <w:rsid w:val="008D13DD"/>
    <w:rsid w:val="008D1D44"/>
    <w:rsid w:val="008D211D"/>
    <w:rsid w:val="008D555B"/>
    <w:rsid w:val="008D5C10"/>
    <w:rsid w:val="008D5F80"/>
    <w:rsid w:val="008D6FD7"/>
    <w:rsid w:val="008D76E1"/>
    <w:rsid w:val="008E012C"/>
    <w:rsid w:val="008E0978"/>
    <w:rsid w:val="008E1055"/>
    <w:rsid w:val="008E4629"/>
    <w:rsid w:val="008F01E7"/>
    <w:rsid w:val="008F097D"/>
    <w:rsid w:val="008F18F8"/>
    <w:rsid w:val="008F32BB"/>
    <w:rsid w:val="008F5447"/>
    <w:rsid w:val="008F7FD2"/>
    <w:rsid w:val="009018E5"/>
    <w:rsid w:val="00901BE1"/>
    <w:rsid w:val="00902177"/>
    <w:rsid w:val="00903097"/>
    <w:rsid w:val="009030A0"/>
    <w:rsid w:val="009046D0"/>
    <w:rsid w:val="009048EE"/>
    <w:rsid w:val="00904F8E"/>
    <w:rsid w:val="00905894"/>
    <w:rsid w:val="0091045C"/>
    <w:rsid w:val="00910B53"/>
    <w:rsid w:val="00912957"/>
    <w:rsid w:val="00912B55"/>
    <w:rsid w:val="00914D41"/>
    <w:rsid w:val="0091644C"/>
    <w:rsid w:val="0091692C"/>
    <w:rsid w:val="00921D68"/>
    <w:rsid w:val="009233E8"/>
    <w:rsid w:val="00923611"/>
    <w:rsid w:val="00924B88"/>
    <w:rsid w:val="009257A0"/>
    <w:rsid w:val="009263DA"/>
    <w:rsid w:val="00926E11"/>
    <w:rsid w:val="00930279"/>
    <w:rsid w:val="009311A7"/>
    <w:rsid w:val="00932524"/>
    <w:rsid w:val="0093553B"/>
    <w:rsid w:val="00936ED2"/>
    <w:rsid w:val="0093705C"/>
    <w:rsid w:val="009426BB"/>
    <w:rsid w:val="009435C6"/>
    <w:rsid w:val="00944365"/>
    <w:rsid w:val="00946F03"/>
    <w:rsid w:val="00951D2D"/>
    <w:rsid w:val="00956554"/>
    <w:rsid w:val="0095780D"/>
    <w:rsid w:val="00960041"/>
    <w:rsid w:val="00960272"/>
    <w:rsid w:val="0096150F"/>
    <w:rsid w:val="00962215"/>
    <w:rsid w:val="00962C73"/>
    <w:rsid w:val="009657C2"/>
    <w:rsid w:val="00966270"/>
    <w:rsid w:val="009671B9"/>
    <w:rsid w:val="0098232F"/>
    <w:rsid w:val="009856C6"/>
    <w:rsid w:val="00985B48"/>
    <w:rsid w:val="00992A40"/>
    <w:rsid w:val="009A1991"/>
    <w:rsid w:val="009A36D7"/>
    <w:rsid w:val="009A37C3"/>
    <w:rsid w:val="009A5C5D"/>
    <w:rsid w:val="009A6FB8"/>
    <w:rsid w:val="009B4690"/>
    <w:rsid w:val="009C2141"/>
    <w:rsid w:val="009C308D"/>
    <w:rsid w:val="009C38BA"/>
    <w:rsid w:val="009D2FF0"/>
    <w:rsid w:val="009D3BE2"/>
    <w:rsid w:val="009D4D88"/>
    <w:rsid w:val="009D79BA"/>
    <w:rsid w:val="009D7A6E"/>
    <w:rsid w:val="009E20F2"/>
    <w:rsid w:val="009E44A3"/>
    <w:rsid w:val="009E5029"/>
    <w:rsid w:val="009E6E1C"/>
    <w:rsid w:val="009E77F0"/>
    <w:rsid w:val="009F1EA9"/>
    <w:rsid w:val="009F59FF"/>
    <w:rsid w:val="00A00957"/>
    <w:rsid w:val="00A0453A"/>
    <w:rsid w:val="00A05131"/>
    <w:rsid w:val="00A07C4A"/>
    <w:rsid w:val="00A11105"/>
    <w:rsid w:val="00A11884"/>
    <w:rsid w:val="00A12040"/>
    <w:rsid w:val="00A13618"/>
    <w:rsid w:val="00A20F83"/>
    <w:rsid w:val="00A21626"/>
    <w:rsid w:val="00A23467"/>
    <w:rsid w:val="00A23736"/>
    <w:rsid w:val="00A26F98"/>
    <w:rsid w:val="00A30525"/>
    <w:rsid w:val="00A3168F"/>
    <w:rsid w:val="00A40776"/>
    <w:rsid w:val="00A46D2C"/>
    <w:rsid w:val="00A52BA3"/>
    <w:rsid w:val="00A55E02"/>
    <w:rsid w:val="00A56548"/>
    <w:rsid w:val="00A60FF8"/>
    <w:rsid w:val="00A632DA"/>
    <w:rsid w:val="00A63A30"/>
    <w:rsid w:val="00A64549"/>
    <w:rsid w:val="00A669C2"/>
    <w:rsid w:val="00A7334E"/>
    <w:rsid w:val="00A73BD2"/>
    <w:rsid w:val="00A81E14"/>
    <w:rsid w:val="00A84415"/>
    <w:rsid w:val="00A86ED1"/>
    <w:rsid w:val="00A87069"/>
    <w:rsid w:val="00A87E64"/>
    <w:rsid w:val="00A9088C"/>
    <w:rsid w:val="00A9387F"/>
    <w:rsid w:val="00A93B13"/>
    <w:rsid w:val="00AA0D2F"/>
    <w:rsid w:val="00AA29B6"/>
    <w:rsid w:val="00AA6371"/>
    <w:rsid w:val="00AB1FAE"/>
    <w:rsid w:val="00AB3256"/>
    <w:rsid w:val="00AB4D8E"/>
    <w:rsid w:val="00AC0315"/>
    <w:rsid w:val="00AC0343"/>
    <w:rsid w:val="00AC332B"/>
    <w:rsid w:val="00AD033F"/>
    <w:rsid w:val="00AD2353"/>
    <w:rsid w:val="00AD29EA"/>
    <w:rsid w:val="00AD2C11"/>
    <w:rsid w:val="00AD344A"/>
    <w:rsid w:val="00AD4DFF"/>
    <w:rsid w:val="00AD5863"/>
    <w:rsid w:val="00AD600A"/>
    <w:rsid w:val="00AE12A1"/>
    <w:rsid w:val="00AE151D"/>
    <w:rsid w:val="00AE5D39"/>
    <w:rsid w:val="00AF6E06"/>
    <w:rsid w:val="00B01018"/>
    <w:rsid w:val="00B01026"/>
    <w:rsid w:val="00B04B0A"/>
    <w:rsid w:val="00B066C1"/>
    <w:rsid w:val="00B10E2E"/>
    <w:rsid w:val="00B13903"/>
    <w:rsid w:val="00B14907"/>
    <w:rsid w:val="00B1541E"/>
    <w:rsid w:val="00B15A88"/>
    <w:rsid w:val="00B1630C"/>
    <w:rsid w:val="00B20061"/>
    <w:rsid w:val="00B22965"/>
    <w:rsid w:val="00B22B7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7199B"/>
    <w:rsid w:val="00B71D8A"/>
    <w:rsid w:val="00B7521D"/>
    <w:rsid w:val="00B803AA"/>
    <w:rsid w:val="00B83B60"/>
    <w:rsid w:val="00B83C89"/>
    <w:rsid w:val="00B87E53"/>
    <w:rsid w:val="00B95442"/>
    <w:rsid w:val="00B97977"/>
    <w:rsid w:val="00B97A3C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3A8A"/>
    <w:rsid w:val="00BC5E2E"/>
    <w:rsid w:val="00BD2C3B"/>
    <w:rsid w:val="00BD3BC4"/>
    <w:rsid w:val="00BD44DA"/>
    <w:rsid w:val="00BD5F8E"/>
    <w:rsid w:val="00BE2521"/>
    <w:rsid w:val="00BE538D"/>
    <w:rsid w:val="00BF125F"/>
    <w:rsid w:val="00BF1B8F"/>
    <w:rsid w:val="00BF1F53"/>
    <w:rsid w:val="00BF44FF"/>
    <w:rsid w:val="00BF546E"/>
    <w:rsid w:val="00C016B0"/>
    <w:rsid w:val="00C01A22"/>
    <w:rsid w:val="00C01BD3"/>
    <w:rsid w:val="00C01E35"/>
    <w:rsid w:val="00C02034"/>
    <w:rsid w:val="00C0380B"/>
    <w:rsid w:val="00C0500D"/>
    <w:rsid w:val="00C11958"/>
    <w:rsid w:val="00C11BED"/>
    <w:rsid w:val="00C12EC4"/>
    <w:rsid w:val="00C17F0E"/>
    <w:rsid w:val="00C20668"/>
    <w:rsid w:val="00C211FE"/>
    <w:rsid w:val="00C2169E"/>
    <w:rsid w:val="00C244F0"/>
    <w:rsid w:val="00C25BC9"/>
    <w:rsid w:val="00C275EF"/>
    <w:rsid w:val="00C3286F"/>
    <w:rsid w:val="00C348D4"/>
    <w:rsid w:val="00C35764"/>
    <w:rsid w:val="00C374EA"/>
    <w:rsid w:val="00C42DF4"/>
    <w:rsid w:val="00C43101"/>
    <w:rsid w:val="00C43C4A"/>
    <w:rsid w:val="00C56027"/>
    <w:rsid w:val="00C565FB"/>
    <w:rsid w:val="00C6093F"/>
    <w:rsid w:val="00C6504F"/>
    <w:rsid w:val="00C66257"/>
    <w:rsid w:val="00C67A4E"/>
    <w:rsid w:val="00C67B8E"/>
    <w:rsid w:val="00C7138C"/>
    <w:rsid w:val="00C71D56"/>
    <w:rsid w:val="00C7728F"/>
    <w:rsid w:val="00C819C4"/>
    <w:rsid w:val="00C876B2"/>
    <w:rsid w:val="00C90EB6"/>
    <w:rsid w:val="00C9404B"/>
    <w:rsid w:val="00C9625A"/>
    <w:rsid w:val="00C96BEA"/>
    <w:rsid w:val="00C978C2"/>
    <w:rsid w:val="00C97B75"/>
    <w:rsid w:val="00CA1D2D"/>
    <w:rsid w:val="00CA21F2"/>
    <w:rsid w:val="00CA28B7"/>
    <w:rsid w:val="00CA396C"/>
    <w:rsid w:val="00CA5000"/>
    <w:rsid w:val="00CA541A"/>
    <w:rsid w:val="00CA7493"/>
    <w:rsid w:val="00CB15A6"/>
    <w:rsid w:val="00CB419B"/>
    <w:rsid w:val="00CC11C6"/>
    <w:rsid w:val="00CC4E9D"/>
    <w:rsid w:val="00CC5952"/>
    <w:rsid w:val="00CC73A6"/>
    <w:rsid w:val="00CD04D7"/>
    <w:rsid w:val="00CD2A5D"/>
    <w:rsid w:val="00CD3385"/>
    <w:rsid w:val="00CD5381"/>
    <w:rsid w:val="00CD6DF1"/>
    <w:rsid w:val="00CE0A44"/>
    <w:rsid w:val="00CE2E97"/>
    <w:rsid w:val="00CE43AD"/>
    <w:rsid w:val="00CE6A9C"/>
    <w:rsid w:val="00CE7139"/>
    <w:rsid w:val="00CF62D0"/>
    <w:rsid w:val="00CF7B61"/>
    <w:rsid w:val="00D00162"/>
    <w:rsid w:val="00D01ECB"/>
    <w:rsid w:val="00D04464"/>
    <w:rsid w:val="00D0531F"/>
    <w:rsid w:val="00D07DF5"/>
    <w:rsid w:val="00D10072"/>
    <w:rsid w:val="00D16838"/>
    <w:rsid w:val="00D17E35"/>
    <w:rsid w:val="00D22938"/>
    <w:rsid w:val="00D27138"/>
    <w:rsid w:val="00D31780"/>
    <w:rsid w:val="00D32CD8"/>
    <w:rsid w:val="00D365C8"/>
    <w:rsid w:val="00D41983"/>
    <w:rsid w:val="00D42A98"/>
    <w:rsid w:val="00D43C7A"/>
    <w:rsid w:val="00D44E88"/>
    <w:rsid w:val="00D460B3"/>
    <w:rsid w:val="00D470FB"/>
    <w:rsid w:val="00D474CD"/>
    <w:rsid w:val="00D4790F"/>
    <w:rsid w:val="00D47A1F"/>
    <w:rsid w:val="00D56AF0"/>
    <w:rsid w:val="00D60662"/>
    <w:rsid w:val="00D61CE5"/>
    <w:rsid w:val="00D61F37"/>
    <w:rsid w:val="00D65337"/>
    <w:rsid w:val="00D70207"/>
    <w:rsid w:val="00D81DBD"/>
    <w:rsid w:val="00D910DF"/>
    <w:rsid w:val="00D91BBD"/>
    <w:rsid w:val="00D9216D"/>
    <w:rsid w:val="00D92C45"/>
    <w:rsid w:val="00D97004"/>
    <w:rsid w:val="00DA09D6"/>
    <w:rsid w:val="00DA1A8D"/>
    <w:rsid w:val="00DA1D34"/>
    <w:rsid w:val="00DB063A"/>
    <w:rsid w:val="00DB1F48"/>
    <w:rsid w:val="00DB6829"/>
    <w:rsid w:val="00DC1123"/>
    <w:rsid w:val="00DC4E74"/>
    <w:rsid w:val="00DC74DB"/>
    <w:rsid w:val="00DC7706"/>
    <w:rsid w:val="00DD3E4C"/>
    <w:rsid w:val="00DD5622"/>
    <w:rsid w:val="00DD7C98"/>
    <w:rsid w:val="00DE4437"/>
    <w:rsid w:val="00DE63E4"/>
    <w:rsid w:val="00DF2D14"/>
    <w:rsid w:val="00DF5B1B"/>
    <w:rsid w:val="00DF7142"/>
    <w:rsid w:val="00E0288B"/>
    <w:rsid w:val="00E02D62"/>
    <w:rsid w:val="00E06BC8"/>
    <w:rsid w:val="00E07FB2"/>
    <w:rsid w:val="00E100A5"/>
    <w:rsid w:val="00E10951"/>
    <w:rsid w:val="00E21D3B"/>
    <w:rsid w:val="00E2490F"/>
    <w:rsid w:val="00E25B8A"/>
    <w:rsid w:val="00E25CFB"/>
    <w:rsid w:val="00E26EBF"/>
    <w:rsid w:val="00E27758"/>
    <w:rsid w:val="00E326EA"/>
    <w:rsid w:val="00E329AE"/>
    <w:rsid w:val="00E32B5D"/>
    <w:rsid w:val="00E32F9B"/>
    <w:rsid w:val="00E34A92"/>
    <w:rsid w:val="00E34DF3"/>
    <w:rsid w:val="00E36BEA"/>
    <w:rsid w:val="00E4003B"/>
    <w:rsid w:val="00E40801"/>
    <w:rsid w:val="00E4152E"/>
    <w:rsid w:val="00E447EA"/>
    <w:rsid w:val="00E44866"/>
    <w:rsid w:val="00E44B08"/>
    <w:rsid w:val="00E46821"/>
    <w:rsid w:val="00E53EF5"/>
    <w:rsid w:val="00E57FA6"/>
    <w:rsid w:val="00E6150E"/>
    <w:rsid w:val="00E6178B"/>
    <w:rsid w:val="00E61E7C"/>
    <w:rsid w:val="00E70679"/>
    <w:rsid w:val="00E70856"/>
    <w:rsid w:val="00E7471B"/>
    <w:rsid w:val="00E749A6"/>
    <w:rsid w:val="00E76499"/>
    <w:rsid w:val="00E77734"/>
    <w:rsid w:val="00E77769"/>
    <w:rsid w:val="00E81A12"/>
    <w:rsid w:val="00E8513E"/>
    <w:rsid w:val="00E85C65"/>
    <w:rsid w:val="00E868FA"/>
    <w:rsid w:val="00E91215"/>
    <w:rsid w:val="00E917D1"/>
    <w:rsid w:val="00E9289F"/>
    <w:rsid w:val="00E93F6C"/>
    <w:rsid w:val="00EA0EC9"/>
    <w:rsid w:val="00EA301C"/>
    <w:rsid w:val="00EA450A"/>
    <w:rsid w:val="00EB1CA1"/>
    <w:rsid w:val="00EC0BF0"/>
    <w:rsid w:val="00EC2E83"/>
    <w:rsid w:val="00ED2177"/>
    <w:rsid w:val="00ED5C74"/>
    <w:rsid w:val="00ED5D75"/>
    <w:rsid w:val="00EE6901"/>
    <w:rsid w:val="00EE780C"/>
    <w:rsid w:val="00EF19C6"/>
    <w:rsid w:val="00EF3D4F"/>
    <w:rsid w:val="00EF7FE3"/>
    <w:rsid w:val="00F026E0"/>
    <w:rsid w:val="00F02CFB"/>
    <w:rsid w:val="00F0352E"/>
    <w:rsid w:val="00F03C79"/>
    <w:rsid w:val="00F03D21"/>
    <w:rsid w:val="00F06254"/>
    <w:rsid w:val="00F0716C"/>
    <w:rsid w:val="00F13B8F"/>
    <w:rsid w:val="00F16D23"/>
    <w:rsid w:val="00F26C68"/>
    <w:rsid w:val="00F30A80"/>
    <w:rsid w:val="00F34D96"/>
    <w:rsid w:val="00F35B72"/>
    <w:rsid w:val="00F35E23"/>
    <w:rsid w:val="00F40A15"/>
    <w:rsid w:val="00F40BA0"/>
    <w:rsid w:val="00F42841"/>
    <w:rsid w:val="00F451F7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51AE"/>
    <w:rsid w:val="00F87E8F"/>
    <w:rsid w:val="00F97252"/>
    <w:rsid w:val="00FA0547"/>
    <w:rsid w:val="00FA298F"/>
    <w:rsid w:val="00FA3520"/>
    <w:rsid w:val="00FB07A5"/>
    <w:rsid w:val="00FB2023"/>
    <w:rsid w:val="00FB35C8"/>
    <w:rsid w:val="00FB5CB7"/>
    <w:rsid w:val="00FB66CF"/>
    <w:rsid w:val="00FB6A32"/>
    <w:rsid w:val="00FB7598"/>
    <w:rsid w:val="00FC1CE8"/>
    <w:rsid w:val="00FC3551"/>
    <w:rsid w:val="00FD0475"/>
    <w:rsid w:val="00FD27B6"/>
    <w:rsid w:val="00FD2D78"/>
    <w:rsid w:val="00FD501D"/>
    <w:rsid w:val="00FD6142"/>
    <w:rsid w:val="00FD7A1E"/>
    <w:rsid w:val="00FE2E6E"/>
    <w:rsid w:val="00FE3651"/>
    <w:rsid w:val="00FE5792"/>
    <w:rsid w:val="00FE6008"/>
    <w:rsid w:val="00FE6452"/>
    <w:rsid w:val="00FE727C"/>
    <w:rsid w:val="00FE750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165B"/>
  <w15:docId w15:val="{2F004D60-2919-4E1A-95F7-2CFAE48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39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39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39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139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139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B468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5542D1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B468CE"/>
    <w:rPr>
      <w:rFonts w:ascii="Calibri" w:eastAsia="Courier New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locked/>
    <w:rsid w:val="00B468CE"/>
    <w:rPr>
      <w:rFonts w:ascii="Calibri" w:hAnsi="Calibri" w:cs="Times New Roman"/>
      <w:lang w:eastAsia="en-US"/>
    </w:rPr>
  </w:style>
  <w:style w:type="character" w:styleId="ad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0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B1390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locked/>
    <w:rsid w:val="00B468CE"/>
    <w:rPr>
      <w:rFonts w:ascii="Courier" w:eastAsia="Times New Roman" w:hAnsi="Courier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B468CE"/>
    <w:pPr>
      <w:spacing w:after="160"/>
    </w:pPr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B468CE"/>
    <w:rPr>
      <w:rFonts w:ascii="Calibri" w:eastAsia="Times New Roman" w:hAnsi="Calibri" w:cs="Times New Roman"/>
      <w:b/>
      <w:szCs w:val="20"/>
      <w:lang w:eastAsia="en-US"/>
    </w:rPr>
  </w:style>
  <w:style w:type="paragraph" w:styleId="af7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8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uiPriority w:val="99"/>
    <w:rsid w:val="003D2F5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locked/>
    <w:rsid w:val="003D2F54"/>
    <w:rPr>
      <w:rFonts w:eastAsia="Times New Roman" w:cs="Times New Roman"/>
      <w:sz w:val="24"/>
    </w:rPr>
  </w:style>
  <w:style w:type="character" w:styleId="afb">
    <w:name w:val="Hyperlink"/>
    <w:basedOn w:val="a0"/>
    <w:rsid w:val="00B13903"/>
    <w:rPr>
      <w:color w:val="0000FF"/>
      <w:u w:val="none"/>
    </w:rPr>
  </w:style>
  <w:style w:type="character" w:styleId="afc">
    <w:name w:val="page number"/>
    <w:basedOn w:val="a0"/>
    <w:uiPriority w:val="99"/>
    <w:rsid w:val="009E77F0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e">
    <w:name w:val="Название Знак"/>
    <w:basedOn w:val="a0"/>
    <w:link w:val="afd"/>
    <w:uiPriority w:val="99"/>
    <w:locked/>
    <w:rsid w:val="009E77F0"/>
    <w:rPr>
      <w:rFonts w:eastAsia="Times New Roman" w:cs="Times New Roman"/>
      <w:b/>
      <w:sz w:val="32"/>
    </w:rPr>
  </w:style>
  <w:style w:type="character" w:styleId="aff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0">
    <w:name w:val="Strong"/>
    <w:basedOn w:val="a0"/>
    <w:uiPriority w:val="22"/>
    <w:qFormat/>
    <w:locked/>
    <w:rsid w:val="003A08FD"/>
    <w:rPr>
      <w:b/>
      <w:bCs/>
    </w:rPr>
  </w:style>
  <w:style w:type="paragraph" w:styleId="23">
    <w:name w:val="Body Text 2"/>
    <w:basedOn w:val="a"/>
    <w:link w:val="24"/>
    <w:rsid w:val="003976F1"/>
    <w:pPr>
      <w:spacing w:after="120" w:line="480" w:lineRule="auto"/>
      <w:ind w:firstLine="703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3976F1"/>
    <w:rPr>
      <w:rFonts w:ascii="Calibri" w:eastAsia="Times New Roman" w:hAnsi="Calibri"/>
    </w:rPr>
  </w:style>
  <w:style w:type="paragraph" w:customStyle="1" w:styleId="ConsTitle">
    <w:name w:val="ConsTitle"/>
    <w:rsid w:val="003976F1"/>
    <w:pPr>
      <w:widowControl w:val="0"/>
      <w:ind w:right="19772" w:firstLine="703"/>
      <w:jc w:val="both"/>
    </w:pPr>
    <w:rPr>
      <w:rFonts w:ascii="Arial" w:eastAsia="Times New Roman" w:hAnsi="Arial"/>
      <w:b/>
      <w:sz w:val="20"/>
      <w:szCs w:val="20"/>
    </w:rPr>
  </w:style>
  <w:style w:type="character" w:customStyle="1" w:styleId="aa">
    <w:name w:val="Абзац списка Знак"/>
    <w:link w:val="a9"/>
    <w:uiPriority w:val="34"/>
    <w:rsid w:val="003976F1"/>
    <w:rPr>
      <w:rFonts w:ascii="Calibri" w:hAnsi="Calibri"/>
      <w:lang w:eastAsia="en-US"/>
    </w:rPr>
  </w:style>
  <w:style w:type="paragraph" w:customStyle="1" w:styleId="formattext">
    <w:name w:val="formattext"/>
    <w:basedOn w:val="a"/>
    <w:rsid w:val="00120D34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B7C8A"/>
    <w:rPr>
      <w:color w:val="605E5C"/>
      <w:shd w:val="clear" w:color="auto" w:fill="E1DFDD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139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139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1390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139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139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9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9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f1">
    <w:name w:val="FollowedHyperlink"/>
    <w:basedOn w:val="a0"/>
    <w:uiPriority w:val="99"/>
    <w:semiHidden/>
    <w:unhideWhenUsed/>
    <w:rsid w:val="00E46821"/>
    <w:rPr>
      <w:color w:val="800080" w:themeColor="followedHyperlink"/>
      <w:u w:val="single"/>
    </w:rPr>
  </w:style>
  <w:style w:type="paragraph" w:styleId="aff2">
    <w:name w:val="Plain Text"/>
    <w:basedOn w:val="a"/>
    <w:link w:val="aff3"/>
    <w:uiPriority w:val="99"/>
    <w:semiHidden/>
    <w:unhideWhenUsed/>
    <w:rsid w:val="004013C2"/>
    <w:rPr>
      <w:rFonts w:ascii="Consolas" w:hAnsi="Consolas"/>
      <w:sz w:val="21"/>
      <w:szCs w:val="21"/>
    </w:rPr>
  </w:style>
  <w:style w:type="character" w:customStyle="1" w:styleId="aff3">
    <w:name w:val="Текст Знак"/>
    <w:basedOn w:val="a0"/>
    <w:link w:val="aff2"/>
    <w:uiPriority w:val="99"/>
    <w:semiHidden/>
    <w:rsid w:val="004013C2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88b0bb1-8762-4f95-905f-9ec18e814855.docx" TargetMode="External"/><Relationship Id="rId13" Type="http://schemas.openxmlformats.org/officeDocument/2006/relationships/hyperlink" Target="file:///C:\content\act\00def34e-bb5a-44dd-9698-344b451c62e8.docx" TargetMode="External"/><Relationship Id="rId18" Type="http://schemas.openxmlformats.org/officeDocument/2006/relationships/hyperlink" Target="file:///C:\content\act\f88b0bb1-8762-4f95-905f-9ec18e814855.docx" TargetMode="External"/><Relationship Id="rId26" Type="http://schemas.openxmlformats.org/officeDocument/2006/relationships/hyperlink" Target="file:///C:\content\act\6b6a7b40-d9ca-4ced-b31f-8394d17d7f35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content\act\b0baa172-facf-41e7-810c-04f3b15ee4c7.doc" TargetMode="External"/><Relationship Id="rId17" Type="http://schemas.openxmlformats.org/officeDocument/2006/relationships/hyperlink" Target="file:///C:\content\act\00def34e-bb5a-44dd-9698-344b451c62e8.docx" TargetMode="External"/><Relationship Id="rId25" Type="http://schemas.openxmlformats.org/officeDocument/2006/relationships/hyperlink" Target="file:///C:\content\act\f88b0bb1-8762-4f95-905f-9ec18e814855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b0baa172-facf-41e7-810c-04f3b15ee4c7.doc" TargetMode="External"/><Relationship Id="rId20" Type="http://schemas.openxmlformats.org/officeDocument/2006/relationships/header" Target="header2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e682fa86-b46e-4f62-ae91-e9da3de6249a.docx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27805ac7-fe70-4a0a-b51c-ffff20c95b18.doc" TargetMode="External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10" Type="http://schemas.openxmlformats.org/officeDocument/2006/relationships/hyperlink" Target="file:///C:\content\act\6b6a7b40-d9ca-4ced-b31f-8394d17d7f35.html" TargetMode="External"/><Relationship Id="rId19" Type="http://schemas.openxmlformats.org/officeDocument/2006/relationships/header" Target="header1.xm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file:///C:\content\act\8f21b21c-a408-42c4-b9fe-a939b863c84a.html" TargetMode="External"/><Relationship Id="rId14" Type="http://schemas.openxmlformats.org/officeDocument/2006/relationships/hyperlink" Target="file:///C:\content\act\b0baa172-facf-41e7-810c-04f3b15ee4c7.doc" TargetMode="External"/><Relationship Id="rId22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7BE1B-2C93-4D39-BB92-36A8B6A5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25</Pages>
  <Words>6374</Words>
  <Characters>36338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Ксения Алексейцева</cp:lastModifiedBy>
  <cp:revision>2</cp:revision>
  <cp:lastPrinted>2023-12-28T04:50:00Z</cp:lastPrinted>
  <dcterms:created xsi:type="dcterms:W3CDTF">2025-02-07T11:39:00Z</dcterms:created>
  <dcterms:modified xsi:type="dcterms:W3CDTF">2025-02-07T11:39:00Z</dcterms:modified>
</cp:coreProperties>
</file>